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53888A14" w:rsidR="00DE4470" w:rsidRPr="005D52A2" w:rsidRDefault="00000000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Content>
          <w:r w:rsidR="00214941">
            <w:rPr>
              <w:b w:val="0"/>
              <w:sz w:val="56"/>
              <w:szCs w:val="56"/>
            </w:rPr>
            <w:t>Ås menighetsråd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0" w:type="auto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676F2E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5-01-28T19:00:00Z">
              <w:dateFormat w:val="dd.MM.yyyy kl. HH:mm"/>
              <w:lid w:val="nb-NO"/>
              <w:storeMappedDataAs w:val="dateTime"/>
              <w:calendar w:val="gregorian"/>
            </w:date>
          </w:sdtPr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4BA98DA5" w:rsidR="00D8150E" w:rsidRPr="00D8150E" w:rsidRDefault="00214941" w:rsidP="009253BB">
                <w:r>
                  <w:t>28.01.2025 kl. 19:00</w:t>
                </w:r>
              </w:p>
            </w:tc>
          </w:sdtContent>
        </w:sdt>
      </w:tr>
      <w:tr w:rsidR="00D8150E" w:rsidRPr="00D8150E" w14:paraId="7D354A4D" w14:textId="77777777" w:rsidTr="00676F2E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Content>
            <w:tc>
              <w:tcPr>
                <w:tcW w:w="7149" w:type="dxa"/>
              </w:tcPr>
              <w:p w14:paraId="64AA8821" w14:textId="4664994F" w:rsidR="00D8150E" w:rsidRPr="00D8150E" w:rsidRDefault="00214941" w:rsidP="009253BB">
                <w:r>
                  <w:t>Ås arbeidskirke</w:t>
                </w:r>
              </w:p>
            </w:tc>
          </w:sdtContent>
        </w:sdt>
      </w:tr>
      <w:tr w:rsidR="00D8150E" w:rsidRPr="00D8150E" w14:paraId="5DE49B50" w14:textId="77777777" w:rsidTr="00676F2E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Content>
            <w:tc>
              <w:tcPr>
                <w:tcW w:w="7149" w:type="dxa"/>
              </w:tcPr>
              <w:p w14:paraId="758DD9AC" w14:textId="6E36B01F" w:rsidR="00D8150E" w:rsidRPr="00D8150E" w:rsidRDefault="00214941" w:rsidP="009253BB">
                <w:r>
                  <w:t>23/06360</w:t>
                </w:r>
              </w:p>
            </w:tc>
          </w:sdtContent>
        </w:sdt>
      </w:tr>
      <w:tr w:rsidR="00D8150E" w:rsidRPr="00D8150E" w14:paraId="1D33E830" w14:textId="77777777" w:rsidTr="00676F2E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D8150E" w14:paraId="5E31BB53" w14:textId="77777777" w:rsidTr="00676F2E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40B7973C" w14:textId="42F748FA" w:rsidR="00D8150E" w:rsidRPr="00D8150E" w:rsidRDefault="00214941" w:rsidP="009253BB">
            <w:bookmarkStart w:id="1" w:name="MEMBERS_MET"/>
            <w:bookmarkEnd w:id="1"/>
            <w:r>
              <w:t xml:space="preserve">Ann Kristin Almås, Elin Finnseth Sæverås, Karen Elise Aschim-Teigum, Siv Merete Kvalbein, Kirsti Stave </w:t>
            </w:r>
            <w:proofErr w:type="spellStart"/>
            <w:r>
              <w:t>Stevik</w:t>
            </w:r>
            <w:proofErr w:type="spellEnd"/>
            <w:r>
              <w:t>, Ottar Kristoffer Kjus, Tom Egil Nordengen</w:t>
            </w:r>
            <w:r w:rsidR="00617202">
              <w:t>,</w:t>
            </w:r>
            <w:r>
              <w:t xml:space="preserve"> Linda Janson-Haddal </w:t>
            </w:r>
          </w:p>
        </w:tc>
      </w:tr>
      <w:tr w:rsidR="00D8150E" w:rsidRPr="00D8150E" w14:paraId="5FA2684E" w14:textId="77777777" w:rsidTr="00676F2E">
        <w:tc>
          <w:tcPr>
            <w:tcW w:w="2138" w:type="dxa"/>
          </w:tcPr>
          <w:p w14:paraId="34EC59E3" w14:textId="77777777" w:rsidR="00D8150E" w:rsidRPr="00D8150E" w:rsidRDefault="00D8150E" w:rsidP="009253BB"/>
        </w:tc>
        <w:tc>
          <w:tcPr>
            <w:tcW w:w="7149" w:type="dxa"/>
          </w:tcPr>
          <w:p w14:paraId="6A41212B" w14:textId="77777777" w:rsidR="00D8150E" w:rsidRPr="00D8150E" w:rsidRDefault="00D8150E" w:rsidP="009253BB"/>
        </w:tc>
      </w:tr>
      <w:tr w:rsidR="00D8150E" w:rsidRPr="00D8150E" w14:paraId="37E7FC3B" w14:textId="77777777" w:rsidTr="00676F2E">
        <w:tc>
          <w:tcPr>
            <w:tcW w:w="2138" w:type="dxa"/>
          </w:tcPr>
          <w:p w14:paraId="74885193" w14:textId="77777777" w:rsidR="00D8150E" w:rsidRPr="00D8150E" w:rsidRDefault="00D8150E" w:rsidP="009253BB">
            <w:r w:rsidRPr="00D8150E">
              <w:t>Møtende varamedlemmer:</w:t>
            </w:r>
          </w:p>
        </w:tc>
        <w:tc>
          <w:tcPr>
            <w:tcW w:w="7149" w:type="dxa"/>
          </w:tcPr>
          <w:p w14:paraId="2CAE5B0E" w14:textId="20D126D3" w:rsidR="00D8150E" w:rsidRPr="00D8150E" w:rsidRDefault="00214941" w:rsidP="009253BB">
            <w:bookmarkStart w:id="2" w:name="MEMBERS_SUBST"/>
            <w:bookmarkEnd w:id="2"/>
            <w:r>
              <w:t xml:space="preserve">Odd Henning Unhjem </w:t>
            </w:r>
          </w:p>
        </w:tc>
      </w:tr>
      <w:tr w:rsidR="00D8150E" w:rsidRPr="00D8150E" w14:paraId="66E59DD1" w14:textId="77777777" w:rsidTr="00676F2E">
        <w:tc>
          <w:tcPr>
            <w:tcW w:w="2138" w:type="dxa"/>
          </w:tcPr>
          <w:p w14:paraId="59C43C99" w14:textId="77777777" w:rsidR="00D8150E" w:rsidRPr="00D8150E" w:rsidRDefault="00D8150E" w:rsidP="009253BB"/>
        </w:tc>
        <w:tc>
          <w:tcPr>
            <w:tcW w:w="7149" w:type="dxa"/>
          </w:tcPr>
          <w:p w14:paraId="58559944" w14:textId="77777777" w:rsidR="00D8150E" w:rsidRPr="00D8150E" w:rsidRDefault="00D8150E" w:rsidP="009253BB"/>
        </w:tc>
      </w:tr>
      <w:tr w:rsidR="00D8150E" w:rsidRPr="00D8150E" w14:paraId="7503BCA6" w14:textId="77777777" w:rsidTr="00676F2E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246A5A81" w:rsidR="00D8150E" w:rsidRPr="00D8150E" w:rsidRDefault="00617202" w:rsidP="009253BB">
            <w:bookmarkStart w:id="3" w:name="MEMBERS_NOTMET"/>
            <w:bookmarkEnd w:id="3"/>
            <w:r>
              <w:t xml:space="preserve">Jan Fredrik </w:t>
            </w:r>
            <w:proofErr w:type="spellStart"/>
            <w:r>
              <w:t>Holmqvist</w:t>
            </w:r>
            <w:proofErr w:type="spellEnd"/>
            <w:r>
              <w:t>, Geir Waldeland</w:t>
            </w:r>
          </w:p>
        </w:tc>
      </w:tr>
      <w:tr w:rsidR="00D8150E" w:rsidRPr="00D8150E" w14:paraId="50839307" w14:textId="77777777" w:rsidTr="00676F2E">
        <w:tc>
          <w:tcPr>
            <w:tcW w:w="2138" w:type="dxa"/>
          </w:tcPr>
          <w:p w14:paraId="2B6922C5" w14:textId="77777777" w:rsidR="00D8150E" w:rsidRPr="00D8150E" w:rsidRDefault="00D8150E" w:rsidP="009253BB"/>
        </w:tc>
        <w:tc>
          <w:tcPr>
            <w:tcW w:w="7149" w:type="dxa"/>
          </w:tcPr>
          <w:p w14:paraId="7B6799C8" w14:textId="77777777" w:rsidR="00D8150E" w:rsidRPr="00D8150E" w:rsidRDefault="00D8150E" w:rsidP="009253BB"/>
        </w:tc>
      </w:tr>
      <w:tr w:rsidR="00D8150E" w:rsidRPr="00D8150E" w14:paraId="4F787EE3" w14:textId="77777777" w:rsidTr="00676F2E">
        <w:tc>
          <w:tcPr>
            <w:tcW w:w="2138" w:type="dxa"/>
          </w:tcPr>
          <w:p w14:paraId="62AC59AB" w14:textId="77777777" w:rsidR="00D8150E" w:rsidRPr="00D8150E" w:rsidRDefault="00D8150E" w:rsidP="009253BB">
            <w:r w:rsidRPr="00D8150E">
              <w:t>Andre:</w:t>
            </w:r>
          </w:p>
        </w:tc>
        <w:tc>
          <w:tcPr>
            <w:tcW w:w="7149" w:type="dxa"/>
          </w:tcPr>
          <w:p w14:paraId="08F8E511" w14:textId="77777777" w:rsidR="00D8150E" w:rsidRPr="00D8150E" w:rsidRDefault="00D8150E" w:rsidP="009253BB"/>
        </w:tc>
      </w:tr>
      <w:tr w:rsidR="00D8150E" w:rsidRPr="00D8150E" w14:paraId="1BD26D64" w14:textId="77777777" w:rsidTr="00676F2E">
        <w:tc>
          <w:tcPr>
            <w:tcW w:w="2138" w:type="dxa"/>
          </w:tcPr>
          <w:p w14:paraId="5CA8AFC4" w14:textId="77777777" w:rsidR="00D8150E" w:rsidRPr="00D8150E" w:rsidRDefault="00D8150E" w:rsidP="009253BB"/>
        </w:tc>
        <w:tc>
          <w:tcPr>
            <w:tcW w:w="7149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676F2E">
        <w:tc>
          <w:tcPr>
            <w:tcW w:w="2138" w:type="dxa"/>
          </w:tcPr>
          <w:p w14:paraId="72BB5025" w14:textId="77777777" w:rsidR="00D8150E" w:rsidRPr="00D8150E" w:rsidRDefault="00D8150E" w:rsidP="009253BB">
            <w:r w:rsidRPr="00D8150E">
              <w:t>Protokollfører: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Content>
            <w:tc>
              <w:tcPr>
                <w:tcW w:w="7149" w:type="dxa"/>
              </w:tcPr>
              <w:p w14:paraId="16FE8BD6" w14:textId="3808F773" w:rsidR="00D8150E" w:rsidRPr="00D8150E" w:rsidRDefault="00214941" w:rsidP="009253BB">
                <w:r>
                  <w:t>Linda Janson-Haddal</w:t>
                </w:r>
              </w:p>
            </w:tc>
          </w:sdtContent>
        </w:sdt>
      </w:tr>
      <w:tr w:rsidR="00D8150E" w:rsidRPr="00D8150E" w14:paraId="1F5F408D" w14:textId="77777777" w:rsidTr="00676F2E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243C1380" w14:textId="77777777" w:rsidR="00D8150E" w:rsidRPr="00933AD0" w:rsidRDefault="00D8150E" w:rsidP="00933AD0"/>
    <w:p w14:paraId="27AA06E2" w14:textId="77777777" w:rsidR="00361F1F" w:rsidRDefault="00361F1F"/>
    <w:tbl>
      <w:tblPr>
        <w:tblStyle w:val="Rutenettabelllys"/>
        <w:tblW w:w="5000" w:type="pct"/>
        <w:tblLayout w:type="fixed"/>
        <w:tblLook w:val="0000" w:firstRow="0" w:lastRow="0" w:firstColumn="0" w:lastColumn="0" w:noHBand="0" w:noVBand="0"/>
      </w:tblPr>
      <w:tblGrid>
        <w:gridCol w:w="931"/>
        <w:gridCol w:w="7281"/>
        <w:gridCol w:w="849"/>
      </w:tblGrid>
      <w:tr w:rsidR="00361F1F" w:rsidRPr="00933AD0" w14:paraId="3806F996" w14:textId="77777777" w:rsidTr="007F141C">
        <w:tc>
          <w:tcPr>
            <w:tcW w:w="8212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49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214941" w:rsidRPr="00214941" w14:paraId="42B7743C" w14:textId="77777777" w:rsidTr="00214941">
        <w:trPr>
          <w:trHeight w:val="480"/>
        </w:trPr>
        <w:tc>
          <w:tcPr>
            <w:tcW w:w="9061" w:type="dxa"/>
            <w:gridSpan w:val="3"/>
            <w:vAlign w:val="center"/>
          </w:tcPr>
          <w:p w14:paraId="30C64E52" w14:textId="52015E77" w:rsidR="00214941" w:rsidRPr="00214941" w:rsidRDefault="00214941" w:rsidP="00214941">
            <w:pPr>
              <w:rPr>
                <w:b/>
              </w:rPr>
            </w:pPr>
            <w:bookmarkStart w:id="4" w:name="AGENDA_TABLE"/>
            <w:bookmarkEnd w:id="4"/>
            <w:r>
              <w:rPr>
                <w:b/>
              </w:rPr>
              <w:t>Godkjenning av innkalling og saksliste</w:t>
            </w:r>
          </w:p>
        </w:tc>
      </w:tr>
      <w:tr w:rsidR="00214941" w:rsidRPr="00214941" w14:paraId="181A53DA" w14:textId="77777777" w:rsidTr="00214941">
        <w:trPr>
          <w:trHeight w:val="480"/>
        </w:trPr>
        <w:tc>
          <w:tcPr>
            <w:tcW w:w="9061" w:type="dxa"/>
            <w:gridSpan w:val="3"/>
            <w:vAlign w:val="center"/>
          </w:tcPr>
          <w:p w14:paraId="40FBD4AA" w14:textId="1AC1910C" w:rsidR="00214941" w:rsidRPr="00214941" w:rsidRDefault="00214941" w:rsidP="00214941">
            <w:pPr>
              <w:rPr>
                <w:b/>
              </w:rPr>
            </w:pPr>
            <w:r>
              <w:rPr>
                <w:b/>
              </w:rPr>
              <w:t>Godkjenning av protokoll</w:t>
            </w:r>
          </w:p>
        </w:tc>
      </w:tr>
      <w:tr w:rsidR="00214941" w:rsidRPr="00214941" w14:paraId="0FB267C4" w14:textId="77777777" w:rsidTr="00214941">
        <w:trPr>
          <w:trHeight w:val="480"/>
        </w:trPr>
        <w:tc>
          <w:tcPr>
            <w:tcW w:w="9061" w:type="dxa"/>
            <w:gridSpan w:val="3"/>
            <w:vAlign w:val="center"/>
          </w:tcPr>
          <w:p w14:paraId="175414E6" w14:textId="106E6D02" w:rsidR="00214941" w:rsidRPr="00214941" w:rsidRDefault="00214941" w:rsidP="00214941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</w:tc>
      </w:tr>
      <w:tr w:rsidR="00214941" w:rsidRPr="00214941" w14:paraId="33CF474A" w14:textId="77777777" w:rsidTr="00214941">
        <w:trPr>
          <w:trHeight w:val="240"/>
        </w:trPr>
        <w:tc>
          <w:tcPr>
            <w:tcW w:w="931" w:type="dxa"/>
            <w:vAlign w:val="center"/>
          </w:tcPr>
          <w:p w14:paraId="7682B385" w14:textId="492BCFD0" w:rsidR="00214941" w:rsidRPr="00214941" w:rsidRDefault="00214941" w:rsidP="00214941">
            <w:hyperlink w:anchor="CaseRef257487" w:tooltip="Detaljer" w:history="1">
              <w:r>
                <w:rPr>
                  <w:rStyle w:val="Hyperkobling"/>
                </w:rPr>
                <w:t>2/25</w:t>
              </w:r>
            </w:hyperlink>
          </w:p>
        </w:tc>
        <w:tc>
          <w:tcPr>
            <w:tcW w:w="7281" w:type="dxa"/>
            <w:vAlign w:val="center"/>
          </w:tcPr>
          <w:p w14:paraId="0F2DE7BC" w14:textId="30D03CC0" w:rsidR="00214941" w:rsidRPr="00214941" w:rsidRDefault="00214941" w:rsidP="00933AD0">
            <w:r>
              <w:t>Dialog med Fasteaksjonen, Husrådet og Kirkevergen</w:t>
            </w:r>
          </w:p>
        </w:tc>
        <w:tc>
          <w:tcPr>
            <w:tcW w:w="849" w:type="dxa"/>
            <w:vAlign w:val="center"/>
          </w:tcPr>
          <w:p w14:paraId="6F1FD8DB" w14:textId="227ECF4C" w:rsidR="00214941" w:rsidRPr="00214941" w:rsidRDefault="00214941" w:rsidP="00933AD0">
            <w:r>
              <w:fldChar w:fldCharType="begin"/>
            </w:r>
            <w:r>
              <w:instrText xml:space="preserve"> PAGEREF CaseRef257487 </w:instrText>
            </w:r>
            <w:r>
              <w:fldChar w:fldCharType="separate"/>
            </w:r>
            <w:r w:rsidR="00AF2E57">
              <w:rPr>
                <w:noProof/>
              </w:rPr>
              <w:t>2</w:t>
            </w:r>
            <w:r>
              <w:fldChar w:fldCharType="end"/>
            </w:r>
          </w:p>
        </w:tc>
      </w:tr>
      <w:tr w:rsidR="00214941" w:rsidRPr="00214941" w14:paraId="5772EA91" w14:textId="77777777" w:rsidTr="00214941">
        <w:trPr>
          <w:trHeight w:val="240"/>
        </w:trPr>
        <w:tc>
          <w:tcPr>
            <w:tcW w:w="931" w:type="dxa"/>
            <w:vAlign w:val="center"/>
          </w:tcPr>
          <w:p w14:paraId="6032354D" w14:textId="5E2F4C16" w:rsidR="00214941" w:rsidRPr="00214941" w:rsidRDefault="00214941" w:rsidP="00214941">
            <w:hyperlink w:anchor="CaseRef257460" w:tooltip="Detaljer" w:history="1">
              <w:r>
                <w:rPr>
                  <w:rStyle w:val="Hyperkobling"/>
                </w:rPr>
                <w:t>3/25</w:t>
              </w:r>
            </w:hyperlink>
          </w:p>
        </w:tc>
        <w:tc>
          <w:tcPr>
            <w:tcW w:w="7281" w:type="dxa"/>
            <w:vAlign w:val="center"/>
          </w:tcPr>
          <w:p w14:paraId="0133AB69" w14:textId="5786C474" w:rsidR="00214941" w:rsidRPr="00214941" w:rsidRDefault="00214941" w:rsidP="00933AD0">
            <w:r>
              <w:t>Gudstjenesteliste 2. halvår 2025 - innspill</w:t>
            </w:r>
          </w:p>
        </w:tc>
        <w:tc>
          <w:tcPr>
            <w:tcW w:w="849" w:type="dxa"/>
            <w:vAlign w:val="center"/>
          </w:tcPr>
          <w:p w14:paraId="364385DB" w14:textId="3060C8D5" w:rsidR="00214941" w:rsidRPr="00214941" w:rsidRDefault="00214941" w:rsidP="00933AD0">
            <w:r>
              <w:fldChar w:fldCharType="begin"/>
            </w:r>
            <w:r>
              <w:instrText xml:space="preserve"> PAGEREF CaseRef257460 </w:instrText>
            </w:r>
            <w:r>
              <w:fldChar w:fldCharType="separate"/>
            </w:r>
            <w:r w:rsidR="00AF2E57">
              <w:rPr>
                <w:noProof/>
              </w:rPr>
              <w:t>5</w:t>
            </w:r>
            <w:r>
              <w:fldChar w:fldCharType="end"/>
            </w:r>
          </w:p>
        </w:tc>
      </w:tr>
      <w:tr w:rsidR="00214941" w:rsidRPr="00214941" w14:paraId="3EDF895A" w14:textId="77777777" w:rsidTr="00214941">
        <w:trPr>
          <w:trHeight w:val="240"/>
        </w:trPr>
        <w:tc>
          <w:tcPr>
            <w:tcW w:w="931" w:type="dxa"/>
            <w:vAlign w:val="center"/>
          </w:tcPr>
          <w:p w14:paraId="13EB8485" w14:textId="2958BED1" w:rsidR="00214941" w:rsidRPr="00214941" w:rsidRDefault="00214941" w:rsidP="00214941">
            <w:hyperlink w:anchor="CaseRef257468" w:tooltip="Detaljer" w:history="1">
              <w:r>
                <w:rPr>
                  <w:rStyle w:val="Hyperkobling"/>
                </w:rPr>
                <w:t>4/25</w:t>
              </w:r>
            </w:hyperlink>
          </w:p>
        </w:tc>
        <w:tc>
          <w:tcPr>
            <w:tcW w:w="7281" w:type="dxa"/>
            <w:vAlign w:val="center"/>
          </w:tcPr>
          <w:p w14:paraId="4D47AC58" w14:textId="4C9D18BD" w:rsidR="00214941" w:rsidRPr="00214941" w:rsidRDefault="00214941" w:rsidP="00933AD0">
            <w:r>
              <w:t>Orientering fra utvalgsarbeid</w:t>
            </w:r>
          </w:p>
        </w:tc>
        <w:tc>
          <w:tcPr>
            <w:tcW w:w="849" w:type="dxa"/>
            <w:vAlign w:val="center"/>
          </w:tcPr>
          <w:p w14:paraId="51AB977D" w14:textId="440B73BF" w:rsidR="00214941" w:rsidRPr="00214941" w:rsidRDefault="00214941" w:rsidP="00933AD0">
            <w:r>
              <w:fldChar w:fldCharType="begin"/>
            </w:r>
            <w:r>
              <w:instrText xml:space="preserve"> PAGEREF CaseRef257468 </w:instrText>
            </w:r>
            <w:r>
              <w:fldChar w:fldCharType="separate"/>
            </w:r>
            <w:r w:rsidR="00AF2E57">
              <w:rPr>
                <w:noProof/>
              </w:rPr>
              <w:t>6</w:t>
            </w:r>
            <w:r>
              <w:fldChar w:fldCharType="end"/>
            </w:r>
          </w:p>
        </w:tc>
      </w:tr>
      <w:tr w:rsidR="00214941" w:rsidRPr="00214941" w14:paraId="7E221887" w14:textId="77777777" w:rsidTr="00214941">
        <w:trPr>
          <w:trHeight w:val="240"/>
        </w:trPr>
        <w:tc>
          <w:tcPr>
            <w:tcW w:w="931" w:type="dxa"/>
            <w:vAlign w:val="center"/>
          </w:tcPr>
          <w:p w14:paraId="61460279" w14:textId="08316293" w:rsidR="00214941" w:rsidRPr="00214941" w:rsidRDefault="00214941" w:rsidP="00214941">
            <w:hyperlink w:anchor="CaseRef257453" w:tooltip="Detaljer" w:history="1">
              <w:r>
                <w:rPr>
                  <w:rStyle w:val="Hyperkobling"/>
                </w:rPr>
                <w:t>5/25</w:t>
              </w:r>
            </w:hyperlink>
          </w:p>
        </w:tc>
        <w:tc>
          <w:tcPr>
            <w:tcW w:w="7281" w:type="dxa"/>
            <w:vAlign w:val="center"/>
          </w:tcPr>
          <w:p w14:paraId="55D9B44C" w14:textId="699F4F55" w:rsidR="00214941" w:rsidRPr="00214941" w:rsidRDefault="00214941" w:rsidP="00933AD0">
            <w:r>
              <w:t>Foreløpig regnskap pr. 31.12.24</w:t>
            </w:r>
          </w:p>
        </w:tc>
        <w:tc>
          <w:tcPr>
            <w:tcW w:w="849" w:type="dxa"/>
            <w:vAlign w:val="center"/>
          </w:tcPr>
          <w:p w14:paraId="1BE6BE60" w14:textId="4C1B241C" w:rsidR="00214941" w:rsidRPr="00214941" w:rsidRDefault="00214941" w:rsidP="00933AD0">
            <w:r>
              <w:fldChar w:fldCharType="begin"/>
            </w:r>
            <w:r>
              <w:instrText xml:space="preserve"> PAGEREF CaseRef257453 </w:instrText>
            </w:r>
            <w:r>
              <w:fldChar w:fldCharType="separate"/>
            </w:r>
            <w:r w:rsidR="00AF2E57">
              <w:rPr>
                <w:noProof/>
              </w:rPr>
              <w:t>7</w:t>
            </w:r>
            <w:r>
              <w:fldChar w:fldCharType="end"/>
            </w:r>
          </w:p>
        </w:tc>
      </w:tr>
      <w:tr w:rsidR="00214941" w:rsidRPr="00214941" w14:paraId="49F71824" w14:textId="77777777" w:rsidTr="00214941">
        <w:trPr>
          <w:trHeight w:val="240"/>
        </w:trPr>
        <w:tc>
          <w:tcPr>
            <w:tcW w:w="931" w:type="dxa"/>
            <w:vAlign w:val="center"/>
          </w:tcPr>
          <w:p w14:paraId="6EFB798B" w14:textId="229DF6AF" w:rsidR="00214941" w:rsidRPr="00214941" w:rsidRDefault="00214941" w:rsidP="00214941">
            <w:hyperlink w:anchor="CaseRef257491" w:tooltip="Detaljer" w:history="1">
              <w:r>
                <w:rPr>
                  <w:rStyle w:val="Hyperkobling"/>
                </w:rPr>
                <w:t>6/25</w:t>
              </w:r>
            </w:hyperlink>
          </w:p>
        </w:tc>
        <w:tc>
          <w:tcPr>
            <w:tcW w:w="7281" w:type="dxa"/>
            <w:vAlign w:val="center"/>
          </w:tcPr>
          <w:p w14:paraId="4072C906" w14:textId="210D6EF1" w:rsidR="00214941" w:rsidRPr="00214941" w:rsidRDefault="00214941" w:rsidP="00933AD0">
            <w:r>
              <w:t>Aktivitetsliste Ås kirke og Ås arbeidskirke 2. halvår 2024</w:t>
            </w:r>
          </w:p>
        </w:tc>
        <w:tc>
          <w:tcPr>
            <w:tcW w:w="849" w:type="dxa"/>
            <w:vAlign w:val="center"/>
          </w:tcPr>
          <w:p w14:paraId="0E96CB04" w14:textId="1D34F86C" w:rsidR="00214941" w:rsidRPr="00214941" w:rsidRDefault="00214941" w:rsidP="00933AD0">
            <w:r>
              <w:fldChar w:fldCharType="begin"/>
            </w:r>
            <w:r>
              <w:instrText xml:space="preserve"> PAGEREF CaseRef257491 </w:instrText>
            </w:r>
            <w:r>
              <w:fldChar w:fldCharType="separate"/>
            </w:r>
            <w:r w:rsidR="00AF2E57">
              <w:rPr>
                <w:noProof/>
              </w:rPr>
              <w:t>8</w:t>
            </w:r>
            <w:r>
              <w:fldChar w:fldCharType="end"/>
            </w:r>
          </w:p>
        </w:tc>
      </w:tr>
      <w:tr w:rsidR="00214941" w:rsidRPr="00214941" w14:paraId="127170E7" w14:textId="77777777" w:rsidTr="00214941">
        <w:trPr>
          <w:trHeight w:val="480"/>
        </w:trPr>
        <w:tc>
          <w:tcPr>
            <w:tcW w:w="9061" w:type="dxa"/>
            <w:gridSpan w:val="3"/>
            <w:vAlign w:val="center"/>
          </w:tcPr>
          <w:p w14:paraId="45E23754" w14:textId="11FD3F2C" w:rsidR="00214941" w:rsidRPr="00214941" w:rsidRDefault="00214941" w:rsidP="00214941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214941" w:rsidRPr="00214941" w14:paraId="53D9857A" w14:textId="77777777" w:rsidTr="00214941">
        <w:trPr>
          <w:trHeight w:val="240"/>
        </w:trPr>
        <w:tc>
          <w:tcPr>
            <w:tcW w:w="931" w:type="dxa"/>
            <w:vAlign w:val="center"/>
          </w:tcPr>
          <w:p w14:paraId="5C7CD24C" w14:textId="77F4FD5E" w:rsidR="00214941" w:rsidRPr="00214941" w:rsidRDefault="00214941" w:rsidP="00214941">
            <w:hyperlink w:anchor="CaseRef257573" w:tooltip="Detaljer" w:history="1">
              <w:r>
                <w:rPr>
                  <w:rStyle w:val="Hyperkobling"/>
                </w:rPr>
                <w:t>7/25</w:t>
              </w:r>
            </w:hyperlink>
          </w:p>
        </w:tc>
        <w:tc>
          <w:tcPr>
            <w:tcW w:w="7281" w:type="dxa"/>
            <w:vAlign w:val="center"/>
          </w:tcPr>
          <w:p w14:paraId="3B9C8355" w14:textId="0CA8EE45" w:rsidR="00214941" w:rsidRPr="00214941" w:rsidRDefault="00214941" w:rsidP="00933AD0">
            <w:r>
              <w:t>Signering av misjonsavtale – endring av takkoffer</w:t>
            </w:r>
          </w:p>
        </w:tc>
        <w:tc>
          <w:tcPr>
            <w:tcW w:w="849" w:type="dxa"/>
            <w:vAlign w:val="center"/>
          </w:tcPr>
          <w:p w14:paraId="7E671690" w14:textId="51B294D6" w:rsidR="00214941" w:rsidRPr="00214941" w:rsidRDefault="00214941" w:rsidP="00933AD0">
            <w:r>
              <w:fldChar w:fldCharType="begin"/>
            </w:r>
            <w:r>
              <w:instrText xml:space="preserve"> PAGEREF CaseRef257573 </w:instrText>
            </w:r>
            <w:r>
              <w:fldChar w:fldCharType="separate"/>
            </w:r>
            <w:r w:rsidR="00AF2E57">
              <w:rPr>
                <w:noProof/>
              </w:rPr>
              <w:t>8</w:t>
            </w:r>
            <w:r>
              <w:fldChar w:fldCharType="end"/>
            </w:r>
          </w:p>
        </w:tc>
      </w:tr>
      <w:tr w:rsidR="00214941" w:rsidRPr="00214941" w14:paraId="146CB867" w14:textId="77777777" w:rsidTr="00214941">
        <w:trPr>
          <w:trHeight w:val="240"/>
        </w:trPr>
        <w:tc>
          <w:tcPr>
            <w:tcW w:w="931" w:type="dxa"/>
            <w:vAlign w:val="center"/>
          </w:tcPr>
          <w:p w14:paraId="2957B607" w14:textId="3E0BB075" w:rsidR="00214941" w:rsidRPr="00214941" w:rsidRDefault="00214941" w:rsidP="00214941">
            <w:hyperlink w:anchor="CaseRef257457" w:tooltip="Detaljer" w:history="1">
              <w:r>
                <w:rPr>
                  <w:rStyle w:val="Hyperkobling"/>
                </w:rPr>
                <w:t>8/25</w:t>
              </w:r>
            </w:hyperlink>
          </w:p>
        </w:tc>
        <w:tc>
          <w:tcPr>
            <w:tcW w:w="7281" w:type="dxa"/>
            <w:vAlign w:val="center"/>
          </w:tcPr>
          <w:p w14:paraId="24EF055C" w14:textId="617D4A66" w:rsidR="00214941" w:rsidRPr="00214941" w:rsidRDefault="00214941" w:rsidP="00933AD0">
            <w:r>
              <w:t>Årsmelding 2024</w:t>
            </w:r>
          </w:p>
        </w:tc>
        <w:tc>
          <w:tcPr>
            <w:tcW w:w="849" w:type="dxa"/>
            <w:vAlign w:val="center"/>
          </w:tcPr>
          <w:p w14:paraId="00AD5399" w14:textId="112F1202" w:rsidR="00214941" w:rsidRPr="00214941" w:rsidRDefault="00214941" w:rsidP="00933AD0">
            <w:r>
              <w:fldChar w:fldCharType="begin"/>
            </w:r>
            <w:r>
              <w:instrText xml:space="preserve"> PAGEREF CaseRef257457 </w:instrText>
            </w:r>
            <w:r>
              <w:fldChar w:fldCharType="separate"/>
            </w:r>
            <w:r w:rsidR="00AF2E57">
              <w:rPr>
                <w:noProof/>
              </w:rPr>
              <w:t>9</w:t>
            </w:r>
            <w:r>
              <w:fldChar w:fldCharType="end"/>
            </w:r>
          </w:p>
        </w:tc>
      </w:tr>
    </w:tbl>
    <w:p w14:paraId="12F2F07A" w14:textId="77777777" w:rsidR="004C78E3" w:rsidRDefault="004C78E3" w:rsidP="00933AD0"/>
    <w:p w14:paraId="4B8A90DC" w14:textId="77777777" w:rsidR="007B5DF6" w:rsidRPr="00933AD0" w:rsidRDefault="007B5DF6" w:rsidP="00933AD0"/>
    <w:p w14:paraId="0D002129" w14:textId="667F38C0" w:rsidR="005D52A2" w:rsidRPr="004631EB" w:rsidRDefault="00000000" w:rsidP="005D52A2">
      <w:sdt>
        <w:sdtPr>
          <w:tag w:val="ToBoard.ToEmployer.Addresses.ZipPlace"/>
          <w:id w:val="130991035"/>
          <w:placeholder>
            <w:docPart w:val="00FFE97A429C48AAADCB84F706042249"/>
          </w:placeholder>
          <w:dataBinding w:prefixMappings="xmlns:gbs='http://www.software-innovation.no/growBusinessDocument'" w:xpath="/gbs:GrowBusinessDocument/gbs:ToBoard.ToEmployer.AddressesJOINEX.ZipPlace[@gbs:key='2162347212']" w:storeItemID="{56DC69B7-6F86-472B-AF93-1D6F1C1389AD}"/>
          <w:text/>
        </w:sdtPr>
        <w:sdtContent>
          <w:r w:rsidR="00214941">
            <w:t>Ås,</w:t>
          </w:r>
        </w:sdtContent>
      </w:sdt>
      <w:r w:rsidR="005D52A2" w:rsidRPr="004631EB">
        <w:t xml:space="preserve">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 w:rsidR="00E42C02">
        <w:rPr>
          <w:noProof/>
        </w:rPr>
        <w:t>21.03</w:t>
      </w:r>
      <w:r w:rsidR="00E42C02">
        <w:rPr>
          <w:noProof/>
        </w:rPr>
        <w:t>.2025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Content>
              <w:p w14:paraId="2971CF93" w14:textId="538C43F3" w:rsidR="00403641" w:rsidRDefault="00214941" w:rsidP="00403641">
                <w:r>
                  <w:t>Ann Kristin Almås</w:t>
                </w:r>
              </w:p>
            </w:sdtContent>
          </w:sdt>
          <w:p w14:paraId="0E34F9CC" w14:textId="3E8E08FE" w:rsidR="005D52A2" w:rsidRPr="004631EB" w:rsidRDefault="007F141C" w:rsidP="006832C2">
            <w:r>
              <w:t>Leder</w:t>
            </w:r>
          </w:p>
        </w:tc>
        <w:tc>
          <w:tcPr>
            <w:tcW w:w="4531" w:type="dxa"/>
          </w:tcPr>
          <w:sdt>
            <w:sdtPr>
              <w:tag w:val="ToBoard.FromOtherContacts"/>
              <w:id w:val="-1363745385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Content>
              <w:p w14:paraId="215FADD9" w14:textId="4AAC0FCA" w:rsidR="005D52A2" w:rsidRPr="004631EB" w:rsidRDefault="00214941" w:rsidP="006832C2">
                <w:r>
                  <w:t>Linda Janson-Haddal</w:t>
                </w:r>
              </w:p>
            </w:sdtContent>
          </w:sdt>
          <w:p w14:paraId="6E9D3426" w14:textId="77777777" w:rsidR="005D52A2" w:rsidRPr="004631EB" w:rsidRDefault="005D52A2" w:rsidP="006832C2">
            <w:r>
              <w:t>S</w:t>
            </w:r>
            <w:r w:rsidRPr="004631EB">
              <w:t>ekretær</w:t>
            </w:r>
          </w:p>
          <w:p w14:paraId="1FE6793D" w14:textId="77777777" w:rsidR="005D52A2" w:rsidRPr="004631EB" w:rsidRDefault="005D52A2" w:rsidP="006832C2"/>
        </w:tc>
      </w:tr>
    </w:tbl>
    <w:p w14:paraId="2A81D84D" w14:textId="77777777" w:rsidR="00D8150E" w:rsidRDefault="00D8150E" w:rsidP="00933AD0">
      <w:pPr>
        <w:rPr>
          <w:sz w:val="22"/>
          <w:szCs w:val="22"/>
        </w:rPr>
      </w:pPr>
    </w:p>
    <w:p w14:paraId="1847A2D2" w14:textId="0F3E1C79" w:rsidR="00214941" w:rsidRDefault="00214941" w:rsidP="00214941">
      <w:pPr>
        <w:pStyle w:val="MUCaseTitle"/>
        <w:rPr>
          <w:shd w:val="clear" w:color="auto" w:fill="D9D9D9"/>
        </w:rPr>
      </w:pPr>
      <w:r w:rsidRPr="00214941">
        <w:rPr>
          <w:shd w:val="clear" w:color="auto" w:fill="D9D9D9"/>
        </w:rPr>
        <w:lastRenderedPageBreak/>
        <w:t>Godkjenning av innkalling og saksliste</w:t>
      </w:r>
    </w:p>
    <w:p w14:paraId="3E5C1CA3" w14:textId="6EC365DD" w:rsidR="00214941" w:rsidRDefault="00214941" w:rsidP="00214941">
      <w:pPr>
        <w:pStyle w:val="MUCaseTitle"/>
        <w:rPr>
          <w:shd w:val="clear" w:color="auto" w:fill="D9D9D9"/>
        </w:rPr>
      </w:pPr>
      <w:r w:rsidRPr="00214941">
        <w:rPr>
          <w:shd w:val="clear" w:color="auto" w:fill="D9D9D9"/>
        </w:rPr>
        <w:t>Godkjenning av protokoll</w:t>
      </w:r>
    </w:p>
    <w:p w14:paraId="66446C42" w14:textId="69FA06ED" w:rsidR="00214941" w:rsidRDefault="00214941" w:rsidP="00214941">
      <w:pPr>
        <w:pStyle w:val="MUCaseTitle"/>
      </w:pPr>
      <w:r w:rsidRPr="00214941">
        <w:rPr>
          <w:shd w:val="clear" w:color="auto" w:fill="D9D9D9"/>
        </w:rPr>
        <w:t>Orienteringssaker</w:t>
      </w:r>
    </w:p>
    <w:p w14:paraId="683653FD" w14:textId="77777777" w:rsidR="00214941" w:rsidRDefault="00214941" w:rsidP="00214941">
      <w:pPr>
        <w:pStyle w:val="MUCaseTitle2"/>
      </w:pPr>
      <w:bookmarkStart w:id="5" w:name="CaseRef257487"/>
      <w:bookmarkEnd w:id="5"/>
      <w:r>
        <w:t>2/25 Dialog med Fasteaksjonen, Husrådet og Kirkevergen</w:t>
      </w:r>
    </w:p>
    <w:p w14:paraId="729A61D6" w14:textId="7B7F92F9" w:rsidR="00214941" w:rsidRDefault="00214941" w:rsidP="00214941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214941" w14:paraId="14CFA67C" w14:textId="77777777" w:rsidTr="00214941">
        <w:tc>
          <w:tcPr>
            <w:tcW w:w="5102" w:type="dxa"/>
            <w:shd w:val="clear" w:color="auto" w:fill="auto"/>
          </w:tcPr>
          <w:p w14:paraId="0F2DEAD2" w14:textId="7D328CA1" w:rsidR="00214941" w:rsidRDefault="00214941" w:rsidP="00214941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6F96266B" w14:textId="1749F56D" w:rsidR="00214941" w:rsidRDefault="00214941" w:rsidP="00214941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E4CD68C" w14:textId="0B5910AC" w:rsidR="00214941" w:rsidRDefault="00214941" w:rsidP="00214941">
            <w:proofErr w:type="spellStart"/>
            <w:r>
              <w:t>Saknr</w:t>
            </w:r>
            <w:proofErr w:type="spellEnd"/>
          </w:p>
        </w:tc>
      </w:tr>
      <w:tr w:rsidR="00214941" w14:paraId="2ADE2691" w14:textId="77777777" w:rsidTr="00214941">
        <w:tc>
          <w:tcPr>
            <w:tcW w:w="5102" w:type="dxa"/>
            <w:shd w:val="clear" w:color="auto" w:fill="auto"/>
          </w:tcPr>
          <w:p w14:paraId="1240158E" w14:textId="5DB6BB17" w:rsidR="00214941" w:rsidRDefault="00214941" w:rsidP="00214941">
            <w:r>
              <w:t>1 Ås menighetsråd</w:t>
            </w:r>
          </w:p>
        </w:tc>
        <w:tc>
          <w:tcPr>
            <w:tcW w:w="1701" w:type="dxa"/>
            <w:shd w:val="clear" w:color="auto" w:fill="auto"/>
          </w:tcPr>
          <w:p w14:paraId="3F87A641" w14:textId="46345AD0" w:rsidR="00214941" w:rsidRDefault="00214941" w:rsidP="00214941">
            <w:r>
              <w:t>28.01.2025</w:t>
            </w:r>
          </w:p>
        </w:tc>
        <w:tc>
          <w:tcPr>
            <w:tcW w:w="1134" w:type="dxa"/>
            <w:shd w:val="clear" w:color="auto" w:fill="auto"/>
          </w:tcPr>
          <w:p w14:paraId="5201D1E5" w14:textId="618CC842" w:rsidR="00214941" w:rsidRDefault="00214941" w:rsidP="00214941">
            <w:r>
              <w:t>2/25</w:t>
            </w:r>
          </w:p>
        </w:tc>
      </w:tr>
    </w:tbl>
    <w:p w14:paraId="64127009" w14:textId="77777777" w:rsidR="00214941" w:rsidRDefault="00214941" w:rsidP="00214941"/>
    <w:p w14:paraId="17ED248A" w14:textId="77777777" w:rsidR="00214941" w:rsidRDefault="00214941" w:rsidP="00214941"/>
    <w:sdt>
      <w:sdtPr>
        <w:alias w:val="Sammendrag"/>
        <w:tag w:val="Sammendrag"/>
        <w:id w:val="1674685779"/>
        <w:placeholder>
          <w:docPart w:val="C1A01486E0814633862DFB89D6842AD1"/>
        </w:placeholder>
      </w:sdtPr>
      <w:sdtContent>
        <w:p w14:paraId="2357DD15" w14:textId="77777777" w:rsidR="00214941" w:rsidRPr="00BE598D" w:rsidRDefault="00214941" w:rsidP="00214941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4EE88C8B" w14:textId="0FD3FD31" w:rsidR="00214941" w:rsidRDefault="00214941" w:rsidP="00214941">
          <w:pPr>
            <w:contextualSpacing/>
          </w:pPr>
          <w:r>
            <w:t>Fasteaksjonen</w:t>
          </w:r>
          <w:r w:rsidRPr="005F61F4">
            <w:t xml:space="preserve"> </w:t>
          </w:r>
          <w:r>
            <w:t>er invitert til dialog kl. 19.10, husrådet kl. 19.30 og kirkevergen kl. 20.00.</w:t>
          </w:r>
        </w:p>
      </w:sdtContent>
    </w:sdt>
    <w:p w14:paraId="26D0EC6B" w14:textId="77777777" w:rsidR="00214941" w:rsidRDefault="00214941" w:rsidP="00214941"/>
    <w:sdt>
      <w:sdtPr>
        <w:rPr>
          <w:b/>
        </w:rPr>
        <w:tag w:val="MU_Tittel"/>
        <w:id w:val="-1559318507"/>
        <w:placeholder>
          <w:docPart w:val="A1F473EDE44848DF8DC655B6A135AC6A"/>
        </w:placeholder>
        <w:text/>
      </w:sdtPr>
      <w:sdtContent>
        <w:p w14:paraId="2957AE2D" w14:textId="77777777" w:rsidR="00214941" w:rsidRDefault="00214941" w:rsidP="00214941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59760874" w14:textId="77777777" w:rsidR="00214941" w:rsidRDefault="00214941" w:rsidP="00214941"/>
    <w:p w14:paraId="7A24CF0D" w14:textId="252D4BEC" w:rsidR="00214941" w:rsidRDefault="00214941" w:rsidP="00214941">
      <w:r>
        <w:t>Saken tas til orientering.</w:t>
      </w:r>
    </w:p>
    <w:p w14:paraId="0CBCB998" w14:textId="77777777" w:rsidR="00214941" w:rsidRDefault="00214941" w:rsidP="00214941"/>
    <w:bookmarkStart w:id="6" w:name="_Hlk189058921" w:displacedByCustomXml="next"/>
    <w:sdt>
      <w:sdtPr>
        <w:rPr>
          <w:b w:val="0"/>
        </w:rPr>
        <w:alias w:val="Vedtak for sak 2/25"/>
        <w:tag w:val="HandlingID257487;CaseID203912"/>
        <w:id w:val="951912362"/>
        <w:placeholder>
          <w:docPart w:val="DefaultPlaceholder_-1854013440"/>
        </w:placeholder>
      </w:sdtPr>
      <w:sdtContent>
        <w:p w14:paraId="37305490" w14:textId="6C1BCA00" w:rsidR="00214941" w:rsidRDefault="00214941" w:rsidP="00214941">
          <w:pPr>
            <w:pStyle w:val="MUCaseTitle3"/>
          </w:pPr>
          <w:r>
            <w:t>Møtebehandling</w:t>
          </w:r>
        </w:p>
        <w:p w14:paraId="2A4205CE" w14:textId="27047D1D" w:rsidR="00CD1B8C" w:rsidRDefault="00CD1B8C" w:rsidP="00CD1B8C">
          <w:r w:rsidRPr="008973C5">
            <w:rPr>
              <w:b/>
              <w:bCs/>
            </w:rPr>
            <w:t xml:space="preserve">Fasteaksjonen </w:t>
          </w:r>
          <w:r>
            <w:br/>
            <w:t>Eva Håkonsen og Erling Fløistad møtte fra Fasteaksjonskomiteen.</w:t>
          </w:r>
        </w:p>
        <w:p w14:paraId="31E6FEB9" w14:textId="77777777" w:rsidR="008973C5" w:rsidRDefault="008973C5" w:rsidP="00CD1B8C"/>
        <w:p w14:paraId="1DAEA5B8" w14:textId="059A37C9" w:rsidR="00CD1B8C" w:rsidRDefault="00CD1B8C" w:rsidP="00CD1B8C">
          <w:r>
            <w:t xml:space="preserve">Komiteen møtes 4 ganger før aksjonen. Komiteen lever på kontinuitet, de følger samme rutiner hvert år. Solveig Nielsen er leder og har vært det i 10 år. Solveig er primus motor, ordner og styrer. Hun har kontakt med de gode </w:t>
          </w:r>
          <w:proofErr w:type="spellStart"/>
          <w:r>
            <w:t>rodelederne</w:t>
          </w:r>
          <w:proofErr w:type="spellEnd"/>
          <w:r>
            <w:t xml:space="preserve">, de og en fast stab er det som får det til å gli. De mangler </w:t>
          </w:r>
          <w:proofErr w:type="spellStart"/>
          <w:r>
            <w:t>rodeledere</w:t>
          </w:r>
          <w:proofErr w:type="spellEnd"/>
          <w:r>
            <w:t xml:space="preserve"> på Kaia og </w:t>
          </w:r>
          <w:proofErr w:type="spellStart"/>
          <w:r>
            <w:t>Dysterlia</w:t>
          </w:r>
          <w:proofErr w:type="spellEnd"/>
          <w:r>
            <w:t>, de trenger hjelp til rekruttering. Solveig ønsker avlastning etter hvert, i tillegg mangler det en til i komiteen. Man bør forsøke å benytte anledningen på selve kvelden til å rekruttere flere frivillige. Det er også mulig å sende epost/</w:t>
          </w:r>
          <w:proofErr w:type="spellStart"/>
          <w:r>
            <w:t>sms</w:t>
          </w:r>
          <w:proofErr w:type="spellEnd"/>
          <w:r>
            <w:t xml:space="preserve"> eller ringe og spørre i etterkant.</w:t>
          </w:r>
          <w:r w:rsidR="008973C5">
            <w:t xml:space="preserve"> Komiteen skal minne </w:t>
          </w:r>
          <w:proofErr w:type="spellStart"/>
          <w:r w:rsidR="008973C5">
            <w:t>rodelederne</w:t>
          </w:r>
          <w:proofErr w:type="spellEnd"/>
          <w:r w:rsidR="008973C5">
            <w:t xml:space="preserve"> om «kryssene» på listene fra i fjor, når det skal rekrutteres bøssebærere.</w:t>
          </w:r>
        </w:p>
        <w:p w14:paraId="2BD27E02" w14:textId="77777777" w:rsidR="008973C5" w:rsidRDefault="008973C5" w:rsidP="00CD1B8C"/>
        <w:p w14:paraId="6AE2FD4F" w14:textId="1742E027" w:rsidR="00CD1B8C" w:rsidRDefault="00CD1B8C" w:rsidP="00CD1B8C">
          <w:r>
            <w:t>Komiteen har i flere år diskutert om de skal ha bøsseaksjon, da det kommer inn færre kontanter hvert år, men hele aksjonsdagen er så viktig at de ønsker å holde på den så lenge det er mulig. I 2023 fikk bøssebærere inn 63.000, mens det samtidig kom inn 65.000 på vipps</w:t>
          </w:r>
          <w:r w:rsidRPr="00CD1B8C">
            <w:t xml:space="preserve"> </w:t>
          </w:r>
          <w:r>
            <w:t>(</w:t>
          </w:r>
          <w:r w:rsidR="008973C5">
            <w:t>de fikk ikke vite hva</w:t>
          </w:r>
          <w:r>
            <w:t xml:space="preserve"> som kom inn i 2024, </w:t>
          </w:r>
          <w:r w:rsidR="008973C5">
            <w:t>og</w:t>
          </w:r>
          <w:r>
            <w:t xml:space="preserve"> håper </w:t>
          </w:r>
          <w:r w:rsidR="008973C5">
            <w:t>Kirkens Nødhjelp</w:t>
          </w:r>
          <w:r>
            <w:t xml:space="preserve"> får til rapportering</w:t>
          </w:r>
          <w:r w:rsidR="008973C5">
            <w:t>en i år)</w:t>
          </w:r>
          <w:r>
            <w:t>.</w:t>
          </w:r>
        </w:p>
        <w:p w14:paraId="745A6B21" w14:textId="77777777" w:rsidR="008973C5" w:rsidRDefault="008973C5" w:rsidP="00CD1B8C"/>
        <w:p w14:paraId="50BDC088" w14:textId="6ACB7D97" w:rsidR="00CD1B8C" w:rsidRDefault="008973C5" w:rsidP="00CD1B8C">
          <w:r>
            <w:t>Komiteen</w:t>
          </w:r>
          <w:r w:rsidR="00CD1B8C">
            <w:t xml:space="preserve"> arrangerer kick-</w:t>
          </w:r>
          <w:proofErr w:type="spellStart"/>
          <w:r w:rsidR="00CD1B8C">
            <w:t>off</w:t>
          </w:r>
          <w:proofErr w:type="spellEnd"/>
          <w:r w:rsidR="00CD1B8C">
            <w:t xml:space="preserve"> før bøssebærere skal ut, og kafé etterpå. Hele menigheten er invitert, det er gratis for bøssebærerne og koster kr. 50 for andre. </w:t>
          </w:r>
        </w:p>
        <w:p w14:paraId="519A4783" w14:textId="2CFC2D1B" w:rsidR="00CD1B8C" w:rsidRDefault="00CD1B8C" w:rsidP="00CD1B8C">
          <w:r>
            <w:t>Det blir ikke fasteaksjonsmarked i år. De fikk inn kr. 24 000 i 2024.</w:t>
          </w:r>
        </w:p>
        <w:p w14:paraId="15E116A2" w14:textId="77777777" w:rsidR="008973C5" w:rsidRDefault="008973C5" w:rsidP="00CD1B8C"/>
        <w:p w14:paraId="3D8A0FAA" w14:textId="04A65ED0" w:rsidR="00CD1B8C" w:rsidRDefault="00CD1B8C" w:rsidP="00CD1B8C">
          <w:r>
            <w:t>D</w:t>
          </w:r>
          <w:r w:rsidR="008973C5">
            <w:t>ette er menighetsbyggende, en stor d</w:t>
          </w:r>
          <w:r>
            <w:t xml:space="preserve">ugnad og folkefest i </w:t>
          </w:r>
          <w:r w:rsidR="008973C5">
            <w:t>arbeidskirken</w:t>
          </w:r>
          <w:r>
            <w:t xml:space="preserve"> som </w:t>
          </w:r>
          <w:r w:rsidR="008973C5">
            <w:t>minner om bistandsarbeidet til Kirkens Nødhjelp - «vår» bistandsorganisasjon.</w:t>
          </w:r>
        </w:p>
        <w:p w14:paraId="1B152BAD" w14:textId="77777777" w:rsidR="008973C5" w:rsidRDefault="008973C5" w:rsidP="00CD1B8C"/>
        <w:p w14:paraId="7487B210" w14:textId="16B0A5F3" w:rsidR="00CD1B8C" w:rsidRDefault="00CD1B8C" w:rsidP="00CD1B8C">
          <w:r>
            <w:t xml:space="preserve">I </w:t>
          </w:r>
          <w:r w:rsidR="008973C5">
            <w:t>2025 er det</w:t>
          </w:r>
          <w:r>
            <w:t xml:space="preserve"> </w:t>
          </w:r>
          <w:r w:rsidR="008973C5">
            <w:t>Zambia</w:t>
          </w:r>
          <w:r>
            <w:t xml:space="preserve"> og </w:t>
          </w:r>
          <w:r w:rsidR="008973C5">
            <w:t xml:space="preserve">rent </w:t>
          </w:r>
          <w:r>
            <w:t>vann</w:t>
          </w:r>
          <w:r w:rsidR="008973C5">
            <w:t xml:space="preserve"> som er tema</w:t>
          </w:r>
          <w:r>
            <w:t xml:space="preserve">. </w:t>
          </w:r>
          <w:r w:rsidR="008973C5">
            <w:t>Vi m</w:t>
          </w:r>
          <w:r>
            <w:t>å antakelig snakke litt om Palestina og Gaza</w:t>
          </w:r>
          <w:r w:rsidR="008973C5">
            <w:t xml:space="preserve"> også</w:t>
          </w:r>
          <w:r>
            <w:t>.</w:t>
          </w:r>
        </w:p>
        <w:p w14:paraId="14C710B1" w14:textId="053CC74F" w:rsidR="00CD1B8C" w:rsidRDefault="00CD1B8C" w:rsidP="00CD1B8C">
          <w:r>
            <w:t xml:space="preserve">123 frivillige mennesker </w:t>
          </w:r>
          <w:r w:rsidR="008973C5">
            <w:t>var med i 2024</w:t>
          </w:r>
          <w:r>
            <w:t xml:space="preserve">. </w:t>
          </w:r>
          <w:r w:rsidR="008973C5">
            <w:t>Dette er en g</w:t>
          </w:r>
          <w:r>
            <w:t>rei</w:t>
          </w:r>
          <w:r w:rsidR="008973C5">
            <w:t xml:space="preserve"> og avgrenset</w:t>
          </w:r>
          <w:r>
            <w:t xml:space="preserve"> frivillig jobb! De som ikke vil ringe rundt eller gå med bøsse</w:t>
          </w:r>
          <w:r w:rsidR="008973C5">
            <w:t>,</w:t>
          </w:r>
          <w:r>
            <w:t xml:space="preserve"> kan </w:t>
          </w:r>
          <w:r w:rsidR="008973C5">
            <w:t>arbeide praktisk</w:t>
          </w:r>
          <w:r>
            <w:t xml:space="preserve"> på kjøkkenet eller rydde</w:t>
          </w:r>
          <w:r w:rsidR="008973C5">
            <w:t xml:space="preserve"> på aksjonsdagen</w:t>
          </w:r>
          <w:r>
            <w:t xml:space="preserve">. </w:t>
          </w:r>
          <w:r w:rsidR="008973C5">
            <w:t xml:space="preserve">Men det er behov for flere </w:t>
          </w:r>
          <w:r>
            <w:t>bøssebærere</w:t>
          </w:r>
          <w:r w:rsidR="008973C5">
            <w:t xml:space="preserve"> og sjåfører</w:t>
          </w:r>
          <w:r>
            <w:t>.</w:t>
          </w:r>
        </w:p>
        <w:p w14:paraId="07A6D655" w14:textId="0E9274B3" w:rsidR="00214941" w:rsidRDefault="00214941" w:rsidP="00CD1B8C"/>
        <w:p w14:paraId="5C4F699E" w14:textId="3F4D8585" w:rsidR="008973C5" w:rsidRPr="000D5C46" w:rsidRDefault="008973C5" w:rsidP="00CD1B8C">
          <w:pPr>
            <w:rPr>
              <w:b/>
              <w:bCs/>
            </w:rPr>
          </w:pPr>
          <w:r w:rsidRPr="000D5C46">
            <w:rPr>
              <w:b/>
              <w:bCs/>
            </w:rPr>
            <w:t>Husrådet</w:t>
          </w:r>
        </w:p>
        <w:p w14:paraId="7E637D92" w14:textId="6C6B3BAC" w:rsidR="008973C5" w:rsidRDefault="008973C5" w:rsidP="00CD1B8C">
          <w:r>
            <w:t xml:space="preserve">Åshild Utvik og Dag Røsvik møtte for Husrådet, Ann Kristin </w:t>
          </w:r>
          <w:r w:rsidR="000D5C46">
            <w:t>Viken Almås sitter også i husrådet.</w:t>
          </w:r>
        </w:p>
        <w:p w14:paraId="3CF0934C" w14:textId="77777777" w:rsidR="000D5C46" w:rsidRDefault="000D5C46" w:rsidP="00CD1B8C"/>
        <w:p w14:paraId="0F48B154" w14:textId="0D7FC36B" w:rsidR="000D5C46" w:rsidRDefault="000D5C46" w:rsidP="000D5C46">
          <w:r>
            <w:t>Husrådet har ansvar for tilsyn med Ås arbeidskirke. De vurderer behov for vedlikehold og oppgradering. De jobber fremdeles med å finne funksjon og plass etter omlegging fra det var en stiftelse som driftet huset.</w:t>
          </w:r>
        </w:p>
        <w:p w14:paraId="24996DE6" w14:textId="77777777" w:rsidR="000D5C46" w:rsidRDefault="000D5C46" w:rsidP="000D5C46"/>
        <w:p w14:paraId="72C7ABAB" w14:textId="596F52FB" w:rsidR="000D5C46" w:rsidRDefault="000D5C46" w:rsidP="000D5C46">
          <w:r>
            <w:t xml:space="preserve">I 2024 arrangerte de en vanlig dugnad, hvor det blant annet ble klippet busker og plantet noen trær. Det store prosjektet i fjor var plattingen ute, den hadde det ikke blitt noe av uten minnegaven etter Gudbrand Skiaker. Det kommer forslag om at en benk bør merkes «Skiakers benk». Neste skritt er å få på plass bord/stoler. Det skal det jobbes med i år, også finansieringen. </w:t>
          </w:r>
        </w:p>
        <w:p w14:paraId="4B59197A" w14:textId="77777777" w:rsidR="000D5C46" w:rsidRDefault="000D5C46" w:rsidP="000D5C46"/>
        <w:p w14:paraId="7111BC40" w14:textId="5F8C1A3E" w:rsidR="000D5C46" w:rsidRDefault="000D5C46" w:rsidP="000D5C46">
          <w:r>
            <w:t xml:space="preserve">Husrådet har vurdert om det skal settes opp skjerming foran glassmaleriet for sol og ved utleie, men har kommet frem til at det blir det ikke gjort noe med. </w:t>
          </w:r>
        </w:p>
        <w:p w14:paraId="1599407F" w14:textId="77777777" w:rsidR="000D5C46" w:rsidRDefault="000D5C46" w:rsidP="000D5C46"/>
        <w:p w14:paraId="506FCA47" w14:textId="42B3FB25" w:rsidR="000D5C46" w:rsidRDefault="000D5C46" w:rsidP="000D5C46">
          <w:r>
            <w:t xml:space="preserve">Husrådet skal gå over stolene i </w:t>
          </w:r>
          <w:proofErr w:type="spellStart"/>
          <w:r>
            <w:t>Ungdomssalen</w:t>
          </w:r>
          <w:proofErr w:type="spellEnd"/>
          <w:r>
            <w:t xml:space="preserve">, da flere har knekt/falt sammen når folk har satt seg på dem. Om stolene må byttes ut, bør man sjekke Finn.no. </w:t>
          </w:r>
        </w:p>
        <w:p w14:paraId="5F9929B5" w14:textId="77777777" w:rsidR="000D5C46" w:rsidRDefault="000D5C46" w:rsidP="000D5C46"/>
        <w:p w14:paraId="6BAFD657" w14:textId="19A57906" w:rsidR="000D5C46" w:rsidRDefault="000D5C46" w:rsidP="000D5C46">
          <w:r>
            <w:t xml:space="preserve">Det jobbes med å finne dato for dugnad i 2025. </w:t>
          </w:r>
        </w:p>
        <w:p w14:paraId="0AC2558A" w14:textId="77777777" w:rsidR="000D5C46" w:rsidRDefault="000D5C46" w:rsidP="000D5C46"/>
        <w:p w14:paraId="54C872C7" w14:textId="55F3BB79" w:rsidR="000D5C46" w:rsidRDefault="000D5C46" w:rsidP="000D5C46">
          <w:r>
            <w:t>Innspill til vedlikehold kommer ofte fra Niels Thyge som er vaktmester.</w:t>
          </w:r>
        </w:p>
        <w:p w14:paraId="2F2538C9" w14:textId="77777777" w:rsidR="000D5C46" w:rsidRDefault="000D5C46" w:rsidP="00CD1B8C"/>
        <w:p w14:paraId="0F20FED0" w14:textId="451FC94D" w:rsidR="000D5C46" w:rsidRDefault="000D5C46" w:rsidP="00CD1B8C">
          <w:r>
            <w:t>Ås arbeidskirke fyller 40 år i 2025, det bør markeres på en kirkekaffe, da kan vi også ha offisiell åpning av plattingen.</w:t>
          </w:r>
        </w:p>
        <w:p w14:paraId="0DED932C" w14:textId="77777777" w:rsidR="005A64A7" w:rsidRDefault="005A64A7" w:rsidP="00CD1B8C"/>
        <w:p w14:paraId="50D0A4D9" w14:textId="37F14080" w:rsidR="005A64A7" w:rsidRPr="005A64A7" w:rsidRDefault="005A64A7" w:rsidP="00CD1B8C">
          <w:pPr>
            <w:rPr>
              <w:b/>
              <w:bCs/>
            </w:rPr>
          </w:pPr>
          <w:r w:rsidRPr="005A64A7">
            <w:rPr>
              <w:b/>
              <w:bCs/>
            </w:rPr>
            <w:t>Kirkeverge</w:t>
          </w:r>
          <w:r>
            <w:rPr>
              <w:b/>
              <w:bCs/>
            </w:rPr>
            <w:t xml:space="preserve"> Kristine Thorstvedt</w:t>
          </w:r>
        </w:p>
        <w:p w14:paraId="7FC60134" w14:textId="77777777" w:rsidR="005A64A7" w:rsidRDefault="005A64A7" w:rsidP="005A64A7">
          <w:r>
            <w:t xml:space="preserve">Fellesrådet ansvar er personal, bygg, økonomi og gravplass. </w:t>
          </w:r>
        </w:p>
        <w:p w14:paraId="4980A09E" w14:textId="77777777" w:rsidR="005A64A7" w:rsidRDefault="005A64A7" w:rsidP="005A64A7"/>
        <w:p w14:paraId="2800411B" w14:textId="74AD332E" w:rsidR="009564C9" w:rsidRDefault="005A64A7" w:rsidP="005A64A7">
          <w:r>
            <w:t xml:space="preserve">Det har vært en krevende økonomi over lengre tid. </w:t>
          </w:r>
          <w:r w:rsidR="009564C9">
            <w:t>Fellesrådet (FR) har hatt som</w:t>
          </w:r>
          <w:r>
            <w:t xml:space="preserve"> </w:t>
          </w:r>
          <w:r w:rsidR="009564C9">
            <w:t>mål å</w:t>
          </w:r>
          <w:r>
            <w:t xml:space="preserve"> komme til et 0-punkt</w:t>
          </w:r>
          <w:r w:rsidR="009564C9">
            <w:t xml:space="preserve"> etter et</w:t>
          </w:r>
          <w:r w:rsidR="004824B8">
            <w:t xml:space="preserve"> etterslep over flere år. Når vi er i 0, kan vi begynne å se fremover.</w:t>
          </w:r>
        </w:p>
        <w:p w14:paraId="530C6E47" w14:textId="77777777" w:rsidR="009564C9" w:rsidRDefault="009564C9" w:rsidP="005A64A7"/>
        <w:p w14:paraId="1B8D24CF" w14:textId="4928EC86" w:rsidR="005A64A7" w:rsidRDefault="009564C9" w:rsidP="005A64A7">
          <w:r>
            <w:t>FR</w:t>
          </w:r>
          <w:r w:rsidR="005A64A7">
            <w:t xml:space="preserve"> har fått </w:t>
          </w:r>
          <w:r>
            <w:t xml:space="preserve">bevilget </w:t>
          </w:r>
          <w:r w:rsidR="005A64A7">
            <w:t xml:space="preserve">litt mindre </w:t>
          </w:r>
          <w:r>
            <w:t xml:space="preserve">penger </w:t>
          </w:r>
          <w:r w:rsidR="005A64A7">
            <w:t>enn vi ha</w:t>
          </w:r>
          <w:r>
            <w:t>r</w:t>
          </w:r>
          <w:r w:rsidR="005A64A7">
            <w:t xml:space="preserve"> bedt om fra kommunen. </w:t>
          </w:r>
          <w:r>
            <w:t>Vi</w:t>
          </w:r>
          <w:r w:rsidR="005A64A7">
            <w:t xml:space="preserve"> får ikke utviklet bygg, det påvirker de ansatte, og gjør at vi </w:t>
          </w:r>
          <w:r>
            <w:t>f.eks.</w:t>
          </w:r>
          <w:r w:rsidR="005A64A7">
            <w:t>, ikke kan øke bemanning</w:t>
          </w:r>
          <w:r>
            <w:t>en.</w:t>
          </w:r>
        </w:p>
        <w:p w14:paraId="1549DC2C" w14:textId="77777777" w:rsidR="009564C9" w:rsidRDefault="009564C9" w:rsidP="005A64A7"/>
        <w:p w14:paraId="10C9D405" w14:textId="46166283" w:rsidR="005A64A7" w:rsidRDefault="005A64A7" w:rsidP="005A64A7">
          <w:r>
            <w:t xml:space="preserve">Bemanning: Yvonne </w:t>
          </w:r>
          <w:r w:rsidR="009564C9">
            <w:t xml:space="preserve">Røed (menighetspedagog) </w:t>
          </w:r>
          <w:r>
            <w:t xml:space="preserve">er ute i </w:t>
          </w:r>
          <w:r w:rsidR="009564C9">
            <w:t>fødsels</w:t>
          </w:r>
          <w:r>
            <w:t>permisjon</w:t>
          </w:r>
          <w:r w:rsidR="009564C9">
            <w:t xml:space="preserve"> i 1 år. Det </w:t>
          </w:r>
          <w:r>
            <w:t xml:space="preserve">er ikke </w:t>
          </w:r>
          <w:r w:rsidR="009564C9">
            <w:t xml:space="preserve">enkelt </w:t>
          </w:r>
          <w:r>
            <w:t xml:space="preserve">å få tak i </w:t>
          </w:r>
          <w:r w:rsidR="009564C9">
            <w:t xml:space="preserve">nye </w:t>
          </w:r>
          <w:r>
            <w:t>ansatte</w:t>
          </w:r>
          <w:r w:rsidR="009564C9">
            <w:t xml:space="preserve"> eller vikarer</w:t>
          </w:r>
          <w:r>
            <w:t xml:space="preserve">. Det er </w:t>
          </w:r>
          <w:r w:rsidR="009564C9">
            <w:t>krevende</w:t>
          </w:r>
          <w:r>
            <w:t xml:space="preserve"> </w:t>
          </w:r>
          <w:r w:rsidR="009564C9">
            <w:t>i alle yrkesgruppene</w:t>
          </w:r>
          <w:r>
            <w:t>. Vi sliter med å ha nok personale, det gjør at vi innimellom må si at det er noe vi ikke får til.</w:t>
          </w:r>
        </w:p>
        <w:p w14:paraId="76F30DC8" w14:textId="77777777" w:rsidR="009564C9" w:rsidRDefault="009564C9" w:rsidP="005A64A7"/>
        <w:p w14:paraId="4D6982FE" w14:textId="13664953" w:rsidR="005A64A7" w:rsidRDefault="009564C9" w:rsidP="005A64A7">
          <w:r>
            <w:lastRenderedPageBreak/>
            <w:t>Det er g</w:t>
          </w:r>
          <w:r w:rsidR="005A64A7">
            <w:t>od stemning på kontoret, alle står på og prøver å gjøre det</w:t>
          </w:r>
          <w:r>
            <w:t xml:space="preserve"> best ut av situasjonen</w:t>
          </w:r>
          <w:r w:rsidR="005A64A7">
            <w:t xml:space="preserve">. Vi må nok tenke mer på å jobbe på tvers over hele kommunen og kanskje </w:t>
          </w:r>
          <w:r>
            <w:t>kutte ned på antall gudstjenester for å</w:t>
          </w:r>
          <w:r w:rsidR="005A64A7">
            <w:t xml:space="preserve"> op</w:t>
          </w:r>
          <w:r>
            <w:t>p</w:t>
          </w:r>
          <w:r w:rsidR="005A64A7">
            <w:t xml:space="preserve">rettholde andre aktiviteter som </w:t>
          </w:r>
          <w:r>
            <w:t>f.eks.</w:t>
          </w:r>
          <w:r w:rsidR="005A64A7">
            <w:t>, familiefredag</w:t>
          </w:r>
          <w:r>
            <w:t>. Nedbemanningen som skal gjennomføres blant prestene gjør</w:t>
          </w:r>
          <w:r w:rsidR="005A64A7">
            <w:t xml:space="preserve"> noe med stemningen og alle blir </w:t>
          </w:r>
          <w:r>
            <w:t>preget</w:t>
          </w:r>
          <w:r w:rsidR="005A64A7">
            <w:t xml:space="preserve"> når noen får en beskjed om</w:t>
          </w:r>
          <w:r>
            <w:t xml:space="preserve"> mulig</w:t>
          </w:r>
          <w:r w:rsidR="005A64A7">
            <w:t xml:space="preserve"> </w:t>
          </w:r>
          <w:r>
            <w:t>endring i arbeidssted/oppgaver.</w:t>
          </w:r>
        </w:p>
        <w:p w14:paraId="155DDCC9" w14:textId="77777777" w:rsidR="009564C9" w:rsidRDefault="009564C9" w:rsidP="005A64A7"/>
        <w:p w14:paraId="63D316D9" w14:textId="78F7F278" w:rsidR="005A64A7" w:rsidRDefault="005A64A7" w:rsidP="005A64A7">
          <w:r>
            <w:t>For 1,5 år siden var det problemer med plenklipping</w:t>
          </w:r>
          <w:r w:rsidR="009564C9">
            <w:t xml:space="preserve"> på kirkegården</w:t>
          </w:r>
          <w:r>
            <w:t xml:space="preserve">, men det har gått bedre siste året. </w:t>
          </w:r>
          <w:r w:rsidR="009564C9">
            <w:t>Vi har f</w:t>
          </w:r>
          <w:r>
            <w:t xml:space="preserve">ått mye </w:t>
          </w:r>
          <w:r w:rsidR="009564C9">
            <w:t>positive</w:t>
          </w:r>
          <w:r>
            <w:t xml:space="preserve"> tilbakemeldinger. Alle legger merke til når kirkegården ikke er stelt. Vi har</w:t>
          </w:r>
          <w:r w:rsidR="009564C9">
            <w:t xml:space="preserve"> også</w:t>
          </w:r>
          <w:r>
            <w:t xml:space="preserve"> fått</w:t>
          </w:r>
          <w:r w:rsidR="009564C9">
            <w:t xml:space="preserve"> en el-</w:t>
          </w:r>
          <w:r>
            <w:t xml:space="preserve"> lastebil. </w:t>
          </w:r>
        </w:p>
        <w:p w14:paraId="2FBA391A" w14:textId="77777777" w:rsidR="009564C9" w:rsidRDefault="009564C9" w:rsidP="005A64A7"/>
        <w:p w14:paraId="34207519" w14:textId="30145A3C" w:rsidR="005A64A7" w:rsidRDefault="005A64A7" w:rsidP="005A64A7">
          <w:r>
            <w:t xml:space="preserve">Er det noe MR </w:t>
          </w:r>
          <w:r w:rsidR="009564C9">
            <w:t>bør</w:t>
          </w:r>
          <w:r>
            <w:t xml:space="preserve"> ta tak i</w:t>
          </w:r>
          <w:r w:rsidR="009564C9">
            <w:t>?</w:t>
          </w:r>
        </w:p>
        <w:p w14:paraId="5C3919FF" w14:textId="1D78E93F" w:rsidR="005A64A7" w:rsidRDefault="009564C9" w:rsidP="005A64A7">
          <w:r>
            <w:t>Vi l</w:t>
          </w:r>
          <w:r w:rsidR="005A64A7">
            <w:t xml:space="preserve">yser ut </w:t>
          </w:r>
          <w:r w:rsidR="004824B8">
            <w:t xml:space="preserve">menighetsvikariat </w:t>
          </w:r>
          <w:r w:rsidR="005A64A7">
            <w:t xml:space="preserve">for 2. gang, </w:t>
          </w:r>
          <w:r w:rsidR="004824B8">
            <w:t xml:space="preserve">det er fint om MR kan </w:t>
          </w:r>
          <w:r w:rsidR="005A64A7">
            <w:t xml:space="preserve">oppfordre </w:t>
          </w:r>
          <w:r w:rsidR="004824B8">
            <w:t xml:space="preserve">aktuelle </w:t>
          </w:r>
          <w:r w:rsidR="005A64A7">
            <w:t xml:space="preserve">folk til å søke, også i deler av stilingen slik at vi kan opprettholde aktivitetene.  </w:t>
          </w:r>
          <w:r w:rsidR="004824B8">
            <w:t>Del og lik</w:t>
          </w:r>
          <w:r w:rsidR="005A64A7">
            <w:t xml:space="preserve"> gjerne på FB og snakk med folk. </w:t>
          </w:r>
        </w:p>
        <w:p w14:paraId="7D829A27" w14:textId="77777777" w:rsidR="004824B8" w:rsidRDefault="004824B8" w:rsidP="005A64A7"/>
        <w:p w14:paraId="15A72448" w14:textId="2EF16142" w:rsidR="005A64A7" w:rsidRDefault="004824B8" w:rsidP="005A64A7">
          <w:r>
            <w:t>I a</w:t>
          </w:r>
          <w:r w:rsidR="005A64A7">
            <w:t>lterringen i Ås kirke er det hull i</w:t>
          </w:r>
          <w:r>
            <w:t xml:space="preserve"> skinnet</w:t>
          </w:r>
          <w:r w:rsidR="005A64A7">
            <w:t>.</w:t>
          </w:r>
          <w:r>
            <w:t xml:space="preserve"> Dette er ikke noe som vil bli prioritert nå.</w:t>
          </w:r>
          <w:r w:rsidR="005A64A7">
            <w:t xml:space="preserve"> Kan være til hjelp om MR kan finne midler. Kan koste 12.000 å restaurere</w:t>
          </w:r>
          <w:r>
            <w:t>, eller 60-100.000 å bytte ut</w:t>
          </w:r>
          <w:r w:rsidR="005A64A7">
            <w:t xml:space="preserve">. </w:t>
          </w:r>
        </w:p>
        <w:p w14:paraId="418DB660" w14:textId="77777777" w:rsidR="004824B8" w:rsidRDefault="004824B8" w:rsidP="005A64A7"/>
        <w:p w14:paraId="48278D10" w14:textId="6D0B9F37" w:rsidR="005A64A7" w:rsidRDefault="005A64A7" w:rsidP="005A64A7">
          <w:r>
            <w:t xml:space="preserve">Ottar sitter i </w:t>
          </w:r>
          <w:r w:rsidR="004824B8">
            <w:t>FR</w:t>
          </w:r>
          <w:r>
            <w:t xml:space="preserve">, </w:t>
          </w:r>
          <w:r w:rsidR="004824B8">
            <w:t xml:space="preserve">og </w:t>
          </w:r>
          <w:r>
            <w:t>Jan Fredrik er leder</w:t>
          </w:r>
          <w:r w:rsidR="004824B8">
            <w:t>, benytt de gjerne til å melde inn saker, vedlikehold osv</w:t>
          </w:r>
          <w:r>
            <w:t xml:space="preserve">. </w:t>
          </w:r>
          <w:r w:rsidR="004824B8">
            <w:t>FR h</w:t>
          </w:r>
          <w:r>
            <w:t>ar 5 møter i året.</w:t>
          </w:r>
        </w:p>
        <w:p w14:paraId="6BECC08B" w14:textId="77777777" w:rsidR="004824B8" w:rsidRDefault="004824B8" w:rsidP="005A64A7"/>
        <w:p w14:paraId="00108766" w14:textId="22CACC9E" w:rsidR="005A64A7" w:rsidRDefault="005A64A7" w:rsidP="005A64A7">
          <w:r>
            <w:t>Elin var vara i</w:t>
          </w:r>
          <w:r w:rsidR="004824B8">
            <w:t xml:space="preserve"> FR i</w:t>
          </w:r>
          <w:r>
            <w:t xml:space="preserve"> forrige periode og da så de på hva kommunen har som ansvar</w:t>
          </w:r>
          <w:r w:rsidR="004824B8">
            <w:t>.</w:t>
          </w:r>
          <w:r>
            <w:t xml:space="preserve"> Vi har hatt samme bemanning</w:t>
          </w:r>
          <w:r w:rsidR="004824B8">
            <w:t xml:space="preserve"> på kirkegården</w:t>
          </w:r>
          <w:r>
            <w:t xml:space="preserve"> siden 1988</w:t>
          </w:r>
          <w:r w:rsidR="004824B8">
            <w:t>. Vi er en kommune i vekst og det bør gjenspeiles på bevilgningene</w:t>
          </w:r>
          <w:r>
            <w:t>. Siste året</w:t>
          </w:r>
          <w:r w:rsidR="004824B8">
            <w:t xml:space="preserve"> har FR</w:t>
          </w:r>
          <w:r>
            <w:t xml:space="preserve"> fått en tettere dialog med kommunen, </w:t>
          </w:r>
          <w:r w:rsidR="004824B8">
            <w:t xml:space="preserve">det er </w:t>
          </w:r>
          <w:r>
            <w:t xml:space="preserve">mer påtrykk fra kommunaldirektøren </w:t>
          </w:r>
          <w:r w:rsidR="004824B8">
            <w:t>om et</w:t>
          </w:r>
          <w:r>
            <w:t xml:space="preserve"> samarbeid med kommunalteknikk. Kommunen kutter i egne rekker, da </w:t>
          </w:r>
          <w:r w:rsidR="004824B8">
            <w:t>er det nok vanskelig å gi oss mer</w:t>
          </w:r>
          <w:r>
            <w:t>. K</w:t>
          </w:r>
          <w:r w:rsidR="004824B8">
            <w:t>ommunal</w:t>
          </w:r>
          <w:r>
            <w:t xml:space="preserve"> representant</w:t>
          </w:r>
          <w:r w:rsidR="004824B8">
            <w:t>en</w:t>
          </w:r>
          <w:r>
            <w:t xml:space="preserve"> </w:t>
          </w:r>
          <w:r w:rsidR="004824B8">
            <w:t xml:space="preserve">i FR </w:t>
          </w:r>
          <w:r>
            <w:t>er veldig interessert i kirken og jobber godt for oss</w:t>
          </w:r>
          <w:r w:rsidR="004824B8">
            <w:t>, det er positivt</w:t>
          </w:r>
          <w:r>
            <w:t>.</w:t>
          </w:r>
        </w:p>
        <w:p w14:paraId="1D361B22" w14:textId="77777777" w:rsidR="004824B8" w:rsidRDefault="004824B8" w:rsidP="005A64A7"/>
        <w:p w14:paraId="15271073" w14:textId="207A5F3B" w:rsidR="005A64A7" w:rsidRDefault="005A64A7" w:rsidP="005A64A7">
          <w:r>
            <w:t>Det er ikke utlyst stilling for kantor i Nordby ennå</w:t>
          </w:r>
          <w:r w:rsidR="004824B8">
            <w:t xml:space="preserve"> (80 % stilling)</w:t>
          </w:r>
          <w:r>
            <w:t xml:space="preserve">, venter på </w:t>
          </w:r>
          <w:r w:rsidR="004824B8">
            <w:t>ferdigstilling</w:t>
          </w:r>
          <w:r>
            <w:t xml:space="preserve"> av utlysningstekst</w:t>
          </w:r>
          <w:r w:rsidR="004824B8">
            <w:t>.</w:t>
          </w:r>
        </w:p>
        <w:p w14:paraId="4ED0B1EA" w14:textId="77777777" w:rsidR="003F6839" w:rsidRDefault="003F6839" w:rsidP="005A64A7"/>
        <w:p w14:paraId="3126A46D" w14:textId="088D48C4" w:rsidR="005A64A7" w:rsidRDefault="005A64A7" w:rsidP="005A64A7">
          <w:r>
            <w:t xml:space="preserve">Selv om økonomien er trang, </w:t>
          </w:r>
          <w:r w:rsidR="003F6839">
            <w:t>er det viktig å melde fra til kirkevergen om behov slik at det blir satt på lista.</w:t>
          </w:r>
        </w:p>
        <w:p w14:paraId="44F4522B" w14:textId="77777777" w:rsidR="000D5C46" w:rsidRDefault="000D5C46" w:rsidP="00CD1B8C"/>
        <w:p w14:paraId="30DEFA45" w14:textId="77777777" w:rsidR="000D5C46" w:rsidRDefault="000D5C46" w:rsidP="00CD1B8C"/>
        <w:p w14:paraId="5831B014" w14:textId="77777777" w:rsidR="008973C5" w:rsidRDefault="008973C5" w:rsidP="00CD1B8C"/>
        <w:sdt>
          <w:sdtPr>
            <w:rPr>
              <w:b w:val="0"/>
            </w:rPr>
            <w:tag w:val="MU_Innstilling"/>
            <w:id w:val="1107543088"/>
            <w:lock w:val="sdtLocked"/>
            <w:placeholder>
              <w:docPart w:val="DefaultPlaceholder_-1854013440"/>
            </w:placeholder>
            <w15:appearance w15:val="hidden"/>
          </w:sdtPr>
          <w:sdtContent>
            <w:p w14:paraId="24B4F8AC" w14:textId="77777777" w:rsidR="00214941" w:rsidRDefault="00214941" w:rsidP="00214941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643784781"/>
                <w:lock w:val="sdtLocked"/>
                <w:placeholder>
                  <w:docPart w:val="A578437FE87A48189226AB45A0468771"/>
                </w:placeholder>
                <w15:appearance w15:val="hidden"/>
              </w:sdtPr>
              <w:sdtContent>
                <w:p w14:paraId="3A5792E6" w14:textId="36153A71" w:rsidR="00214941" w:rsidRDefault="00214941" w:rsidP="00214941">
                  <w:r>
                    <w:t>Saken tas til orientering.</w:t>
                  </w:r>
                </w:p>
                <w:p w14:paraId="3F53C8E9" w14:textId="29C38F6A" w:rsidR="00214941" w:rsidRDefault="00000000" w:rsidP="00214941"/>
              </w:sdtContent>
            </w:sdt>
          </w:sdtContent>
        </w:sdt>
      </w:sdtContent>
    </w:sdt>
    <w:bookmarkEnd w:id="6"/>
    <w:p w14:paraId="305A1F0D" w14:textId="303F0020" w:rsidR="007B5DF6" w:rsidRDefault="007B5DF6">
      <w:pPr>
        <w:autoSpaceDE/>
        <w:autoSpaceDN/>
      </w:pPr>
      <w:r>
        <w:br w:type="page"/>
      </w:r>
    </w:p>
    <w:p w14:paraId="59549E82" w14:textId="77777777" w:rsidR="00214941" w:rsidRDefault="00214941" w:rsidP="00214941">
      <w:pPr>
        <w:pStyle w:val="MUCaseTitle2"/>
      </w:pPr>
      <w:bookmarkStart w:id="7" w:name="CaseRef257460"/>
      <w:bookmarkEnd w:id="7"/>
      <w:r>
        <w:lastRenderedPageBreak/>
        <w:t>3/25 Gudstjenesteliste 2. halvår 2025 - innspill</w:t>
      </w:r>
    </w:p>
    <w:p w14:paraId="0F4763C6" w14:textId="566AC6AC" w:rsidR="00214941" w:rsidRDefault="00214941" w:rsidP="00214941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214941" w14:paraId="192EA1E5" w14:textId="77777777" w:rsidTr="00214941">
        <w:tc>
          <w:tcPr>
            <w:tcW w:w="5102" w:type="dxa"/>
            <w:shd w:val="clear" w:color="auto" w:fill="auto"/>
          </w:tcPr>
          <w:p w14:paraId="07597FB8" w14:textId="2D058D35" w:rsidR="00214941" w:rsidRDefault="00214941" w:rsidP="00214941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0F855E9C" w14:textId="4906FAE0" w:rsidR="00214941" w:rsidRDefault="00214941" w:rsidP="00214941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0A8B32F5" w14:textId="2BD34E4D" w:rsidR="00214941" w:rsidRDefault="00214941" w:rsidP="00214941">
            <w:proofErr w:type="spellStart"/>
            <w:r>
              <w:t>Saknr</w:t>
            </w:r>
            <w:proofErr w:type="spellEnd"/>
          </w:p>
        </w:tc>
      </w:tr>
      <w:tr w:rsidR="00214941" w14:paraId="669E2E62" w14:textId="77777777" w:rsidTr="00214941">
        <w:tc>
          <w:tcPr>
            <w:tcW w:w="5102" w:type="dxa"/>
            <w:shd w:val="clear" w:color="auto" w:fill="auto"/>
          </w:tcPr>
          <w:p w14:paraId="370A39BB" w14:textId="6CC5E0CB" w:rsidR="00214941" w:rsidRDefault="00214941" w:rsidP="00214941">
            <w:r>
              <w:t>1 Ås menighetsråd</w:t>
            </w:r>
          </w:p>
        </w:tc>
        <w:tc>
          <w:tcPr>
            <w:tcW w:w="1701" w:type="dxa"/>
            <w:shd w:val="clear" w:color="auto" w:fill="auto"/>
          </w:tcPr>
          <w:p w14:paraId="1E559B98" w14:textId="7E4DBDA2" w:rsidR="00214941" w:rsidRDefault="00214941" w:rsidP="00214941">
            <w:r>
              <w:t>28.01.2025</w:t>
            </w:r>
          </w:p>
        </w:tc>
        <w:tc>
          <w:tcPr>
            <w:tcW w:w="1134" w:type="dxa"/>
            <w:shd w:val="clear" w:color="auto" w:fill="auto"/>
          </w:tcPr>
          <w:p w14:paraId="553ED5D5" w14:textId="0770F3A7" w:rsidR="00214941" w:rsidRDefault="00214941" w:rsidP="00214941">
            <w:r>
              <w:t>3/25</w:t>
            </w:r>
          </w:p>
        </w:tc>
      </w:tr>
    </w:tbl>
    <w:p w14:paraId="40A1EB6D" w14:textId="77777777" w:rsidR="00214941" w:rsidRDefault="00214941" w:rsidP="00214941"/>
    <w:p w14:paraId="647623EE" w14:textId="77777777" w:rsidR="00214941" w:rsidRDefault="00214941" w:rsidP="00214941"/>
    <w:sdt>
      <w:sdtPr>
        <w:alias w:val="Sammendrag"/>
        <w:tag w:val="Sammendrag"/>
        <w:id w:val="1654561995"/>
        <w:placeholder>
          <w:docPart w:val="110D5A65E41945C59E24245EDD440A06"/>
        </w:placeholder>
      </w:sdtPr>
      <w:sdtContent>
        <w:p w14:paraId="3BD1D2D4" w14:textId="77777777" w:rsidR="00214941" w:rsidRPr="00BE598D" w:rsidRDefault="00214941" w:rsidP="00214941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7B91F49D" w14:textId="77777777" w:rsidR="00214941" w:rsidRDefault="00214941" w:rsidP="00214941">
          <w:r>
            <w:t>Før staben ved kirkekontoret planlegger 2. halvår 2025, er det ønskelig med innspill fra MR på vedlagte Gudstjenesteliste.</w:t>
          </w:r>
        </w:p>
        <w:p w14:paraId="296236EE" w14:textId="77777777" w:rsidR="00214941" w:rsidRDefault="00214941" w:rsidP="00214941"/>
        <w:p w14:paraId="7442EF94" w14:textId="52A4FE17" w:rsidR="00214941" w:rsidRDefault="00214941" w:rsidP="00214941">
          <w:r>
            <w:t>Dere får Gudstjenesteliste for 2. halvår til behandling på møtet i april.</w:t>
          </w:r>
        </w:p>
      </w:sdtContent>
    </w:sdt>
    <w:p w14:paraId="69F66773" w14:textId="77777777" w:rsidR="00214941" w:rsidRDefault="00214941" w:rsidP="00214941"/>
    <w:p w14:paraId="37B58ED4" w14:textId="02807A6D" w:rsidR="00214941" w:rsidRDefault="00214941" w:rsidP="00214941">
      <w:pPr>
        <w:rPr>
          <w:b/>
        </w:rPr>
      </w:pPr>
      <w:r w:rsidRPr="00EF6EF9">
        <w:rPr>
          <w:b/>
        </w:rPr>
        <w:t>Forslag til vedtak</w:t>
      </w:r>
    </w:p>
    <w:p w14:paraId="4034131D" w14:textId="77777777" w:rsidR="00214941" w:rsidRDefault="00214941" w:rsidP="00214941"/>
    <w:bookmarkStart w:id="8" w:name="_Hlk189057573" w:displacedByCustomXml="next"/>
    <w:sdt>
      <w:sdtPr>
        <w:rPr>
          <w:b w:val="0"/>
        </w:rPr>
        <w:alias w:val="Vedtak for sak 3/25"/>
        <w:tag w:val="HandlingID257460;CaseID206559"/>
        <w:id w:val="591359201"/>
        <w:placeholder>
          <w:docPart w:val="DefaultPlaceholder_-1854013440"/>
        </w:placeholder>
      </w:sdtPr>
      <w:sdtContent>
        <w:p w14:paraId="1AD27A5B" w14:textId="3A3119B1" w:rsidR="00214941" w:rsidRDefault="00214941" w:rsidP="00214941">
          <w:pPr>
            <w:pStyle w:val="MUCaseTitle3"/>
          </w:pPr>
          <w:r>
            <w:t>Møtebehandling</w:t>
          </w:r>
        </w:p>
        <w:p w14:paraId="03F8A7C3" w14:textId="7528013B" w:rsidR="00214941" w:rsidRPr="00AF52D2" w:rsidRDefault="000D5C46" w:rsidP="00AF52D2">
          <w:r w:rsidRPr="00AF52D2">
            <w:t>Tom Egil informerte om Adventssamlinger</w:t>
          </w:r>
          <w:r w:rsidR="00AF52D2">
            <w:t>.</w:t>
          </w:r>
          <w:r w:rsidRPr="00AF52D2">
            <w:t xml:space="preserve"> </w:t>
          </w:r>
        </w:p>
        <w:p w14:paraId="563031C3" w14:textId="77777777" w:rsidR="005A64A7" w:rsidRDefault="005A64A7" w:rsidP="00214941"/>
        <w:sdt>
          <w:sdtPr>
            <w:rPr>
              <w:b w:val="0"/>
            </w:rPr>
            <w:tag w:val="MU_Innstilling"/>
            <w:id w:val="468723185"/>
            <w:lock w:val="sdtLocked"/>
            <w:placeholder>
              <w:docPart w:val="DefaultPlaceholder_-1854013440"/>
            </w:placeholder>
            <w15:appearance w15:val="hidden"/>
          </w:sdtPr>
          <w:sdtContent>
            <w:p w14:paraId="526D5402" w14:textId="77777777" w:rsidR="00214941" w:rsidRDefault="00214941" w:rsidP="00214941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548298418"/>
                <w:lock w:val="sdtLocked"/>
                <w:placeholder>
                  <w:docPart w:val="603AA6DF4B60483A928BBC477CCAA9E7"/>
                </w:placeholder>
                <w15:appearance w15:val="hidden"/>
              </w:sdtPr>
              <w:sdtContent>
                <w:p w14:paraId="6866D0D8" w14:textId="4E61B1E5" w:rsidR="00214941" w:rsidRDefault="005A64A7" w:rsidP="00214941">
                  <w:r>
                    <w:t xml:space="preserve">MR hadde ingen innspill til </w:t>
                  </w:r>
                  <w:proofErr w:type="spellStart"/>
                  <w:r>
                    <w:t>gudstjenestelista</w:t>
                  </w:r>
                  <w:proofErr w:type="spellEnd"/>
                  <w:r>
                    <w:t>.</w:t>
                  </w:r>
                </w:p>
              </w:sdtContent>
            </w:sdt>
          </w:sdtContent>
        </w:sdt>
      </w:sdtContent>
    </w:sdt>
    <w:bookmarkEnd w:id="8"/>
    <w:p w14:paraId="396BCBFF" w14:textId="77777777" w:rsidR="00214941" w:rsidRDefault="00214941" w:rsidP="00214941">
      <w:pPr>
        <w:spacing w:before="240"/>
      </w:pPr>
    </w:p>
    <w:p w14:paraId="30DE7A20" w14:textId="1AC43563" w:rsidR="007B5DF6" w:rsidRDefault="007B5DF6">
      <w:pPr>
        <w:autoSpaceDE/>
        <w:autoSpaceDN/>
      </w:pPr>
    </w:p>
    <w:p w14:paraId="2224EAD3" w14:textId="77777777" w:rsidR="00214941" w:rsidRDefault="00214941" w:rsidP="00214941">
      <w:pPr>
        <w:pStyle w:val="MUCaseTitle2"/>
      </w:pPr>
      <w:bookmarkStart w:id="9" w:name="CaseRef257468"/>
      <w:bookmarkEnd w:id="9"/>
      <w:r>
        <w:t>4/25 Orientering fra utvalgsarbeid</w:t>
      </w:r>
    </w:p>
    <w:p w14:paraId="34499BF4" w14:textId="5C4D7240" w:rsidR="00214941" w:rsidRDefault="00214941" w:rsidP="00214941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214941" w14:paraId="7BD272E5" w14:textId="77777777" w:rsidTr="00214941">
        <w:tc>
          <w:tcPr>
            <w:tcW w:w="5102" w:type="dxa"/>
            <w:shd w:val="clear" w:color="auto" w:fill="auto"/>
          </w:tcPr>
          <w:p w14:paraId="14B40E22" w14:textId="538EAC7B" w:rsidR="00214941" w:rsidRDefault="00214941" w:rsidP="00214941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A8EF083" w14:textId="237BDD1A" w:rsidR="00214941" w:rsidRDefault="00214941" w:rsidP="00214941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38ADBA57" w14:textId="61DDEFEE" w:rsidR="00214941" w:rsidRDefault="00214941" w:rsidP="00214941">
            <w:proofErr w:type="spellStart"/>
            <w:r>
              <w:t>Saknr</w:t>
            </w:r>
            <w:proofErr w:type="spellEnd"/>
          </w:p>
        </w:tc>
      </w:tr>
      <w:tr w:rsidR="00214941" w14:paraId="7051BA41" w14:textId="77777777" w:rsidTr="00214941">
        <w:tc>
          <w:tcPr>
            <w:tcW w:w="5102" w:type="dxa"/>
            <w:shd w:val="clear" w:color="auto" w:fill="auto"/>
          </w:tcPr>
          <w:p w14:paraId="775D065E" w14:textId="1F5DB406" w:rsidR="00214941" w:rsidRDefault="00214941" w:rsidP="00214941">
            <w:r>
              <w:t>1 Ås menighetsråd</w:t>
            </w:r>
          </w:p>
        </w:tc>
        <w:tc>
          <w:tcPr>
            <w:tcW w:w="1701" w:type="dxa"/>
            <w:shd w:val="clear" w:color="auto" w:fill="auto"/>
          </w:tcPr>
          <w:p w14:paraId="46CA4BFE" w14:textId="68D01196" w:rsidR="00214941" w:rsidRDefault="00214941" w:rsidP="00214941">
            <w:r>
              <w:t>28.01.2025</w:t>
            </w:r>
          </w:p>
        </w:tc>
        <w:tc>
          <w:tcPr>
            <w:tcW w:w="1134" w:type="dxa"/>
            <w:shd w:val="clear" w:color="auto" w:fill="auto"/>
          </w:tcPr>
          <w:p w14:paraId="59D23540" w14:textId="113F854E" w:rsidR="00214941" w:rsidRDefault="00214941" w:rsidP="00214941">
            <w:r>
              <w:t>4/25</w:t>
            </w:r>
          </w:p>
        </w:tc>
      </w:tr>
    </w:tbl>
    <w:p w14:paraId="397069F9" w14:textId="77777777" w:rsidR="00214941" w:rsidRDefault="00214941" w:rsidP="00214941"/>
    <w:p w14:paraId="5C9081CE" w14:textId="77777777" w:rsidR="00214941" w:rsidRDefault="00214941" w:rsidP="00214941"/>
    <w:sdt>
      <w:sdtPr>
        <w:alias w:val="Sammendrag"/>
        <w:tag w:val="Sammendrag"/>
        <w:id w:val="1558892146"/>
        <w:placeholder>
          <w:docPart w:val="266834D14E184B1F81074C0498025822"/>
        </w:placeholder>
      </w:sdtPr>
      <w:sdtContent>
        <w:p w14:paraId="328895F1" w14:textId="77777777" w:rsidR="00214941" w:rsidRPr="00BE598D" w:rsidRDefault="00214941" w:rsidP="00214941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3CED0582" w14:textId="77777777" w:rsidR="00214941" w:rsidRDefault="00214941" w:rsidP="00214941">
          <w:bookmarkStart w:id="10" w:name="_Hlk187147374"/>
          <w:proofErr w:type="spellStart"/>
          <w:r>
            <w:t>MRs</w:t>
          </w:r>
          <w:proofErr w:type="spellEnd"/>
          <w:r>
            <w:t xml:space="preserve"> representanter orienterer fra utvalgsarbeid (dette er en fast sak på agendaen). </w:t>
          </w:r>
        </w:p>
        <w:p w14:paraId="6BF92696" w14:textId="77777777" w:rsidR="00214941" w:rsidRDefault="00214941" w:rsidP="00214941"/>
        <w:p w14:paraId="504A4AF1" w14:textId="77777777" w:rsidR="00214941" w:rsidRDefault="00214941" w:rsidP="00214941">
          <w:r>
            <w:t xml:space="preserve">Alle forbereder seg på 1-2 minutter orientering fra utvalget/ene de representerer som har hatt aktivitet siden sist. </w:t>
          </w:r>
        </w:p>
        <w:p w14:paraId="4D29E288" w14:textId="77777777" w:rsidR="00214941" w:rsidRDefault="00214941" w:rsidP="00214941"/>
        <w:p w14:paraId="5AE45339" w14:textId="77777777" w:rsidR="00214941" w:rsidRDefault="00214941" w:rsidP="00214941">
          <w:r>
            <w:t>Her følges også dialogene med utvalgene opp i ettertid. Mottatte referat fra utvalgene er vedlagt.</w:t>
          </w:r>
        </w:p>
        <w:p w14:paraId="799ED34A" w14:textId="77777777" w:rsidR="00214941" w:rsidRDefault="00214941" w:rsidP="00214941"/>
        <w:p w14:paraId="7E64F5B9" w14:textId="76D36939" w:rsidR="00214941" w:rsidRDefault="00214941" w:rsidP="00214941">
          <w:r>
            <w:t>Ungdomsrådet har evaluert sitt mandat, og ber MR vedta det.</w:t>
          </w:r>
        </w:p>
      </w:sdtContent>
    </w:sdt>
    <w:bookmarkEnd w:id="10" w:displacedByCustomXml="prev"/>
    <w:p w14:paraId="172CAFEE" w14:textId="77777777" w:rsidR="00214941" w:rsidRDefault="00214941" w:rsidP="00214941"/>
    <w:sdt>
      <w:sdtPr>
        <w:rPr>
          <w:b/>
        </w:rPr>
        <w:tag w:val="MU_Tittel"/>
        <w:id w:val="1471482900"/>
        <w:placeholder>
          <w:docPart w:val="6AE67A0B940445069D48CAF6D0234E37"/>
        </w:placeholder>
        <w:text/>
      </w:sdtPr>
      <w:sdtContent>
        <w:p w14:paraId="5122C080" w14:textId="77777777" w:rsidR="00214941" w:rsidRDefault="00214941" w:rsidP="00214941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6C606619" w14:textId="77777777" w:rsidR="00214941" w:rsidRDefault="00214941" w:rsidP="00214941"/>
    <w:p w14:paraId="70F22DBF" w14:textId="6BB02C58" w:rsidR="00214941" w:rsidRDefault="00214941" w:rsidP="00214941">
      <w:r>
        <w:t>MR vedtar Ungdomsrådets forslag til mandat med følgende endring, under avsnittet «Medlemmer»:</w:t>
      </w:r>
    </w:p>
    <w:p w14:paraId="15D1FF1C" w14:textId="77777777" w:rsidR="00214941" w:rsidRDefault="00214941" w:rsidP="00214941">
      <w:r>
        <w:br/>
        <w:t>Første avsnitt: Ungdomsrådet oppnevner leder selv, mens menighetsrådet oppnevner en representant fra menighetsrådet til utvalget.</w:t>
      </w:r>
    </w:p>
    <w:p w14:paraId="34349F6D" w14:textId="4F46D6ED" w:rsidR="00214941" w:rsidRDefault="00214941" w:rsidP="00214941">
      <w:r>
        <w:t xml:space="preserve">Siste avsnitt: </w:t>
      </w:r>
      <w:r w:rsidRPr="00940214">
        <w:t>Ungdomsrådet nedsetter selv et arbeidsutvalg</w:t>
      </w:r>
      <w:r>
        <w:t>, arbeidsutvalget skal inkludere en stabsrepresentant.</w:t>
      </w:r>
    </w:p>
    <w:p w14:paraId="0E163569" w14:textId="77777777" w:rsidR="00214941" w:rsidRDefault="00214941" w:rsidP="00214941"/>
    <w:bookmarkStart w:id="11" w:name="_Hlk189059622" w:displacedByCustomXml="next"/>
    <w:sdt>
      <w:sdtPr>
        <w:rPr>
          <w:b w:val="0"/>
        </w:rPr>
        <w:alias w:val="Vedtak for sak 4/25"/>
        <w:tag w:val="HandlingID257468;CaseID220291"/>
        <w:id w:val="1775358820"/>
        <w:placeholder>
          <w:docPart w:val="DefaultPlaceholder_-1854013440"/>
        </w:placeholder>
      </w:sdtPr>
      <w:sdtContent>
        <w:p w14:paraId="46074271" w14:textId="78243C9F" w:rsidR="00214941" w:rsidRDefault="00214941" w:rsidP="00214941">
          <w:pPr>
            <w:pStyle w:val="MUCaseTitle3"/>
          </w:pPr>
          <w:r>
            <w:t>Møtebehandling</w:t>
          </w:r>
        </w:p>
        <w:p w14:paraId="502B5069" w14:textId="77777777" w:rsidR="003F6839" w:rsidRDefault="003F6839" w:rsidP="003F6839">
          <w:pPr>
            <w:rPr>
              <w:b/>
              <w:bCs/>
            </w:rPr>
          </w:pPr>
          <w:r w:rsidRPr="003F6839">
            <w:rPr>
              <w:b/>
              <w:bCs/>
            </w:rPr>
            <w:t>Barne- og familieutvalget</w:t>
          </w:r>
          <w:r>
            <w:rPr>
              <w:b/>
              <w:bCs/>
            </w:rPr>
            <w:t xml:space="preserve"> </w:t>
          </w:r>
        </w:p>
        <w:p w14:paraId="4E3A8C6D" w14:textId="77777777" w:rsidR="003F6839" w:rsidRDefault="003F6839" w:rsidP="003F6839">
          <w:pPr>
            <w:rPr>
              <w:b/>
              <w:bCs/>
            </w:rPr>
          </w:pPr>
        </w:p>
        <w:p w14:paraId="372A10FB" w14:textId="53047A63" w:rsidR="003F6839" w:rsidRDefault="003F6839" w:rsidP="003F6839">
          <w:r>
            <w:t>Hva skal utvalget følge opp?</w:t>
          </w:r>
          <w:r>
            <w:br/>
            <w:t>Baluba, Tweens og Familiefredag (har antakelig ikke pianister etter sommeren). Er det mulig å bruke penger på å få inn en pianist?</w:t>
          </w:r>
        </w:p>
        <w:p w14:paraId="4BE9AD1F" w14:textId="71C54DB3" w:rsidR="003F6839" w:rsidRDefault="003F6839" w:rsidP="003F6839">
          <w:r>
            <w:br/>
            <w:t>Siv Merete har snakket litt med Jenny Ågedal, som tidligere ansatt og aktiv i menigheten om hva det kan være behov for. De har også hatt litt kontakt med Karin McGregor, som er ansvarlig for Baluba - frivillige der gir seg etter dette semesteret, kunne vi fått inn en student?</w:t>
          </w:r>
        </w:p>
        <w:p w14:paraId="3E4EEE66" w14:textId="77777777" w:rsidR="003F6839" w:rsidRDefault="003F6839" w:rsidP="003F6839"/>
        <w:p w14:paraId="55D45F3A" w14:textId="58A92A4A" w:rsidR="003F6839" w:rsidRDefault="003F6839" w:rsidP="003F6839">
          <w:r>
            <w:t xml:space="preserve">De har fått flere tilbakemeldinger om at det er synd det ikke er søndagsskole, og at det sjelden er gudstjeneste i arbeidskirken (grunnen er at det i forordningen står at det skal være flere i Ås kirke). Om det er mulig å starte søndagsskole kan vi se på rytmen på gudstjenesten her. Går eventuelt an å ha utendørs søndagsskole i Ås kirke. Søndagsskolen har tidligere vært drevet av frivillige på dugnad, er det mulig å få ansatt-ressurser til dette? Det blir lite kontinuitet uten ansatte. </w:t>
          </w:r>
        </w:p>
        <w:p w14:paraId="5BB5822F" w14:textId="77777777" w:rsidR="003F6839" w:rsidRDefault="003F6839" w:rsidP="003F6839"/>
        <w:p w14:paraId="65125070" w14:textId="59F17D91" w:rsidR="003F6839" w:rsidRDefault="003F6839" w:rsidP="003F6839">
          <w:r>
            <w:t>Kirsti og Siv Merete utfordres på å lage et rammeverk/struktur for søndagsskolen – hva skal søndagsskolen være?</w:t>
          </w:r>
          <w:r w:rsidR="007B5DF6">
            <w:t xml:space="preserve"> Lage en semesterplan.</w:t>
          </w:r>
        </w:p>
        <w:p w14:paraId="3810081D" w14:textId="77777777" w:rsidR="007B5DF6" w:rsidRDefault="007B5DF6" w:rsidP="003F6839"/>
        <w:p w14:paraId="4DD202BD" w14:textId="6F6E3554" w:rsidR="007B5DF6" w:rsidRDefault="007B5DF6" w:rsidP="003F6839">
          <w:r>
            <w:t>MR bør sette av midler til søndagsskole ressurser. Linda videresender informasjon menigheten mottar fra Søndagsskolen.</w:t>
          </w:r>
        </w:p>
        <w:p w14:paraId="4C80D13D" w14:textId="77777777" w:rsidR="003F6839" w:rsidRDefault="003F6839" w:rsidP="003F6839"/>
        <w:p w14:paraId="7FD57707" w14:textId="77777777" w:rsidR="00214941" w:rsidRDefault="00214941" w:rsidP="00214941"/>
        <w:p w14:paraId="425F4024" w14:textId="77777777" w:rsidR="00214941" w:rsidRDefault="00214941" w:rsidP="00214941"/>
        <w:sdt>
          <w:sdtPr>
            <w:rPr>
              <w:b w:val="0"/>
            </w:rPr>
            <w:tag w:val="MU_Innstilling"/>
            <w:id w:val="-566800012"/>
            <w:lock w:val="sdtLocked"/>
            <w:placeholder>
              <w:docPart w:val="DefaultPlaceholder_-1854013440"/>
            </w:placeholder>
            <w15:appearance w15:val="hidden"/>
          </w:sdtPr>
          <w:sdtContent>
            <w:p w14:paraId="48B119EE" w14:textId="77777777" w:rsidR="00214941" w:rsidRDefault="00214941" w:rsidP="00214941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260054937"/>
                <w:lock w:val="sdtLocked"/>
                <w:placeholder>
                  <w:docPart w:val="5F5FC74DD52748C48C72720A6CE03A20"/>
                </w:placeholder>
                <w15:appearance w15:val="hidden"/>
              </w:sdtPr>
              <w:sdtContent>
                <w:p w14:paraId="760A2959" w14:textId="77777777" w:rsidR="00214941" w:rsidRDefault="00214941" w:rsidP="00214941">
                  <w:r>
                    <w:t>MR vedtar Ungdomsrådets forslag til mandat med følgende endring, under avsnittet «Medlemmer»:</w:t>
                  </w:r>
                </w:p>
                <w:p w14:paraId="7EE12FEB" w14:textId="77777777" w:rsidR="00214941" w:rsidRDefault="00214941" w:rsidP="00214941">
                  <w:r>
                    <w:br/>
                    <w:t>Første avsnitt: Ungdomsrådet oppnevner leder selv, mens menighetsrådet oppnevner en representant fra menighetsrådet til utvalget.</w:t>
                  </w:r>
                </w:p>
                <w:p w14:paraId="7E9B136B" w14:textId="77777777" w:rsidR="00214941" w:rsidRDefault="00214941" w:rsidP="00214941"/>
                <w:p w14:paraId="1FF83C7D" w14:textId="77777777" w:rsidR="00214941" w:rsidRDefault="00214941" w:rsidP="00214941">
                  <w:r>
                    <w:t xml:space="preserve">Siste avsnitt: </w:t>
                  </w:r>
                  <w:r w:rsidRPr="00940214">
                    <w:t>Ungdomsrådet nedsetter selv et arbeidsutvalg</w:t>
                  </w:r>
                  <w:r>
                    <w:t>, arbeidsutvalget skal inkludere en stabsrepresentant.</w:t>
                  </w:r>
                </w:p>
                <w:p w14:paraId="11355377" w14:textId="77777777" w:rsidR="00214941" w:rsidRDefault="00214941" w:rsidP="00214941"/>
                <w:p w14:paraId="12CA35AC" w14:textId="14F2769C" w:rsidR="00214941" w:rsidRDefault="00000000" w:rsidP="00214941"/>
              </w:sdtContent>
            </w:sdt>
          </w:sdtContent>
        </w:sdt>
      </w:sdtContent>
    </w:sdt>
    <w:bookmarkEnd w:id="11"/>
    <w:p w14:paraId="574AC4CC" w14:textId="77777777" w:rsidR="00214941" w:rsidRDefault="00214941" w:rsidP="00214941">
      <w:pPr>
        <w:spacing w:before="240"/>
      </w:pPr>
    </w:p>
    <w:p w14:paraId="2D96C63E" w14:textId="77777777" w:rsidR="00214941" w:rsidRDefault="00214941" w:rsidP="00214941">
      <w:pPr>
        <w:pStyle w:val="MUCaseTitle2"/>
      </w:pPr>
      <w:bookmarkStart w:id="12" w:name="CaseRef257453"/>
      <w:bookmarkEnd w:id="12"/>
      <w:r>
        <w:t>5/25 Foreløpig regnskap pr. 31.12.24</w:t>
      </w:r>
    </w:p>
    <w:p w14:paraId="664C2769" w14:textId="58CC3840" w:rsidR="00214941" w:rsidRDefault="00214941" w:rsidP="00214941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214941" w14:paraId="39C0D2D7" w14:textId="77777777" w:rsidTr="00214941">
        <w:tc>
          <w:tcPr>
            <w:tcW w:w="5102" w:type="dxa"/>
            <w:shd w:val="clear" w:color="auto" w:fill="auto"/>
          </w:tcPr>
          <w:p w14:paraId="2ACDD5A0" w14:textId="3565640A" w:rsidR="00214941" w:rsidRDefault="00214941" w:rsidP="00214941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35891A37" w14:textId="0DBB969F" w:rsidR="00214941" w:rsidRDefault="00214941" w:rsidP="00214941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7BF8792" w14:textId="708E1412" w:rsidR="00214941" w:rsidRDefault="00214941" w:rsidP="00214941">
            <w:proofErr w:type="spellStart"/>
            <w:r>
              <w:t>Saknr</w:t>
            </w:r>
            <w:proofErr w:type="spellEnd"/>
          </w:p>
        </w:tc>
      </w:tr>
      <w:tr w:rsidR="00214941" w14:paraId="616CCD97" w14:textId="77777777" w:rsidTr="00214941">
        <w:tc>
          <w:tcPr>
            <w:tcW w:w="5102" w:type="dxa"/>
            <w:shd w:val="clear" w:color="auto" w:fill="auto"/>
          </w:tcPr>
          <w:p w14:paraId="46E8B3B6" w14:textId="54F4AF61" w:rsidR="00214941" w:rsidRDefault="00214941" w:rsidP="00214941">
            <w:r>
              <w:t>1 Ås menighetsråd</w:t>
            </w:r>
          </w:p>
        </w:tc>
        <w:tc>
          <w:tcPr>
            <w:tcW w:w="1701" w:type="dxa"/>
            <w:shd w:val="clear" w:color="auto" w:fill="auto"/>
          </w:tcPr>
          <w:p w14:paraId="684319B1" w14:textId="49F90AE8" w:rsidR="00214941" w:rsidRDefault="00214941" w:rsidP="00214941">
            <w:r>
              <w:t>28.01.2025</w:t>
            </w:r>
          </w:p>
        </w:tc>
        <w:tc>
          <w:tcPr>
            <w:tcW w:w="1134" w:type="dxa"/>
            <w:shd w:val="clear" w:color="auto" w:fill="auto"/>
          </w:tcPr>
          <w:p w14:paraId="713D8D90" w14:textId="72244AFB" w:rsidR="00214941" w:rsidRDefault="00214941" w:rsidP="00214941">
            <w:r>
              <w:t>5/25</w:t>
            </w:r>
          </w:p>
        </w:tc>
      </w:tr>
    </w:tbl>
    <w:p w14:paraId="107C6746" w14:textId="77777777" w:rsidR="00214941" w:rsidRDefault="00214941" w:rsidP="00214941"/>
    <w:p w14:paraId="0A3F793F" w14:textId="77777777" w:rsidR="00214941" w:rsidRDefault="00214941" w:rsidP="00214941"/>
    <w:sdt>
      <w:sdtPr>
        <w:alias w:val="Sammendrag"/>
        <w:tag w:val="Sammendrag"/>
        <w:id w:val="1945490903"/>
        <w:placeholder>
          <w:docPart w:val="7B349E8E01E64D109DF35E1F79AB4155"/>
        </w:placeholder>
      </w:sdtPr>
      <w:sdtContent>
        <w:p w14:paraId="7CD16F87" w14:textId="77777777" w:rsidR="00214941" w:rsidRPr="00BE598D" w:rsidRDefault="00214941" w:rsidP="00214941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09B097FD" w14:textId="77777777" w:rsidR="00214941" w:rsidRDefault="00214941" w:rsidP="00214941">
          <w:pPr>
            <w:contextualSpacing/>
          </w:pPr>
          <w:r>
            <w:t>Foreløpig regnskap pr. 31.12.24 ettersendes.</w:t>
          </w:r>
        </w:p>
        <w:p w14:paraId="263E64FF" w14:textId="77777777" w:rsidR="00214941" w:rsidRDefault="00000000" w:rsidP="00214941">
          <w:pPr>
            <w:contextualSpacing/>
          </w:pPr>
        </w:p>
      </w:sdtContent>
    </w:sdt>
    <w:p w14:paraId="68D16BAA" w14:textId="77777777" w:rsidR="00214941" w:rsidRDefault="00214941" w:rsidP="00214941"/>
    <w:sdt>
      <w:sdtPr>
        <w:rPr>
          <w:b/>
        </w:rPr>
        <w:tag w:val="MU_Tittel"/>
        <w:id w:val="1111167895"/>
        <w:placeholder>
          <w:docPart w:val="5B1E7590E85B4F05818210EF2CE9E5DB"/>
        </w:placeholder>
        <w:text/>
      </w:sdtPr>
      <w:sdtContent>
        <w:p w14:paraId="71D2CDE5" w14:textId="77777777" w:rsidR="00214941" w:rsidRDefault="00214941" w:rsidP="00214941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3F327997" w14:textId="77777777" w:rsidR="00214941" w:rsidRDefault="00214941" w:rsidP="00214941"/>
    <w:p w14:paraId="4B6851D0" w14:textId="6AD10BDA" w:rsidR="00214941" w:rsidRDefault="00214941" w:rsidP="00214941">
      <w:r>
        <w:t>Saken tas til orientering.</w:t>
      </w:r>
    </w:p>
    <w:p w14:paraId="3929CC51" w14:textId="77777777" w:rsidR="00214941" w:rsidRDefault="00214941" w:rsidP="00214941"/>
    <w:bookmarkStart w:id="13" w:name="_Hlk189030207" w:displacedByCustomXml="next"/>
    <w:sdt>
      <w:sdtPr>
        <w:rPr>
          <w:b w:val="0"/>
        </w:rPr>
        <w:alias w:val="Vedtak for sak 5/25"/>
        <w:tag w:val="HandlingID257453;CaseID219037"/>
        <w:id w:val="1669137635"/>
        <w:placeholder>
          <w:docPart w:val="DefaultPlaceholder_-1854013440"/>
        </w:placeholder>
      </w:sdtPr>
      <w:sdtContent>
        <w:p w14:paraId="29C62345" w14:textId="489D0F9D" w:rsidR="00214941" w:rsidRDefault="00214941" w:rsidP="00214941">
          <w:pPr>
            <w:pStyle w:val="MUCaseTitle3"/>
          </w:pPr>
          <w:r>
            <w:t>Møtebehandling</w:t>
          </w:r>
        </w:p>
        <w:p w14:paraId="7086D500" w14:textId="48F7D1ED" w:rsidR="00214941" w:rsidRPr="00214941" w:rsidRDefault="00214941" w:rsidP="00214941">
          <w:pPr>
            <w:pStyle w:val="MUCaseTitle3"/>
            <w:rPr>
              <w:b w:val="0"/>
              <w:bCs/>
            </w:rPr>
          </w:pPr>
          <w:r>
            <w:rPr>
              <w:b w:val="0"/>
              <w:bCs/>
            </w:rPr>
            <w:t xml:space="preserve">Foreløpig regnskap pr. 31.12.24 ble delt ut, </w:t>
          </w:r>
          <w:r w:rsidRPr="00214941">
            <w:rPr>
              <w:b w:val="0"/>
              <w:bCs/>
            </w:rPr>
            <w:t>Linda orienterte.</w:t>
          </w:r>
        </w:p>
        <w:p w14:paraId="65441FAE" w14:textId="77777777" w:rsidR="00214941" w:rsidRDefault="00214941" w:rsidP="00214941"/>
        <w:sdt>
          <w:sdtPr>
            <w:tag w:val="MU_Innstilling"/>
            <w:id w:val="557512292"/>
            <w:lock w:val="sdtLocked"/>
            <w:placeholder>
              <w:docPart w:val="DefaultPlaceholder_-1854013440"/>
            </w:placeholder>
            <w15:appearance w15:val="hidden"/>
          </w:sdtPr>
          <w:sdtContent>
            <w:p w14:paraId="5AD33278" w14:textId="721330CD" w:rsidR="00214941" w:rsidRPr="00214941" w:rsidRDefault="00214941" w:rsidP="00214941">
              <w:pPr>
                <w:rPr>
                  <w:b/>
                  <w:bCs/>
                </w:rPr>
              </w:pPr>
              <w:r w:rsidRPr="00214941">
                <w:rPr>
                  <w:b/>
                  <w:bCs/>
                </w:rPr>
                <w:t xml:space="preserve">Vedtak </w:t>
              </w:r>
            </w:p>
            <w:sdt>
              <w:sdtPr>
                <w:tag w:val="MU_Vedtakstekst"/>
                <w:id w:val="-207576347"/>
                <w:lock w:val="sdtLocked"/>
                <w:placeholder>
                  <w:docPart w:val="3EB9A3B604A24A7AAC9EACE301210370"/>
                </w:placeholder>
                <w15:appearance w15:val="hidden"/>
              </w:sdtPr>
              <w:sdtContent>
                <w:p w14:paraId="19413F10" w14:textId="77777777" w:rsidR="00214941" w:rsidRDefault="00214941" w:rsidP="00214941">
                  <w:r>
                    <w:t>MR godkjenner foreløpig regnskap for 2024 og vedtar følgende: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0F62A546" w14:textId="237BFF08" w:rsidR="00214941" w:rsidRDefault="00214941" w:rsidP="00214941">
                  <w:pPr>
                    <w:pStyle w:val="Listeavsnitt"/>
                    <w:numPr>
                      <w:ilvl w:val="0"/>
                      <w:numId w:val="1"/>
                    </w:numPr>
                  </w:pPr>
                  <w:r>
                    <w:t>mindreforbruk ansvar 500 Menighetsblad på kr. 142 619,77 avsettes på (nyopprettet) bundet fond tilhørende ansvar 500 Menighetsblad</w:t>
                  </w:r>
                </w:p>
                <w:p w14:paraId="771D0D25" w14:textId="5C67A646" w:rsidR="00214941" w:rsidRDefault="00214941" w:rsidP="00214941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1CEED736" w14:textId="3EC728FD" w:rsidR="00214941" w:rsidRDefault="00214941" w:rsidP="00214941">
                  <w:pPr>
                    <w:pStyle w:val="Listeavsnitt"/>
                    <w:numPr>
                      <w:ilvl w:val="0"/>
                      <w:numId w:val="1"/>
                    </w:numPr>
                  </w:pPr>
                  <w:r>
                    <w:t>merforbruk på ansvar 734 KRIK på kr. 15 254,36 føres mot bundet fond tilhørende ansvar 734 KRIK</w:t>
                  </w:r>
                  <w:r>
                    <w:tab/>
                  </w:r>
                </w:p>
                <w:p w14:paraId="11C3044B" w14:textId="77777777" w:rsidR="00214941" w:rsidRDefault="00214941" w:rsidP="00214941">
                  <w:pPr>
                    <w:pStyle w:val="Listeavsnitt"/>
                  </w:pPr>
                </w:p>
                <w:p w14:paraId="25A6027C" w14:textId="5EA8D724" w:rsidR="00214941" w:rsidRDefault="00214941" w:rsidP="00645392">
                  <w:pPr>
                    <w:pStyle w:val="Listeavsnitt"/>
                    <w:numPr>
                      <w:ilvl w:val="0"/>
                      <w:numId w:val="1"/>
                    </w:numPr>
                  </w:pPr>
                  <w:r>
                    <w:t xml:space="preserve">totalt merforbruk 2024 på kr. </w:t>
                  </w:r>
                  <w:r w:rsidR="00C944C1">
                    <w:t>12.091</w:t>
                  </w:r>
                  <w:r>
                    <w:t xml:space="preserve"> dekkes inn av disposisjonsfond på ansvar 700 (tidligere års mindreforbruk)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sdtContent>
            </w:sdt>
          </w:sdtContent>
        </w:sdt>
      </w:sdtContent>
    </w:sdt>
    <w:bookmarkEnd w:id="13" w:displacedByCustomXml="prev"/>
    <w:p w14:paraId="3C2704FE" w14:textId="77777777" w:rsidR="00214941" w:rsidRDefault="00214941" w:rsidP="00214941">
      <w:pPr>
        <w:spacing w:before="240"/>
      </w:pPr>
    </w:p>
    <w:p w14:paraId="387D8599" w14:textId="77777777" w:rsidR="00214941" w:rsidRDefault="00214941" w:rsidP="00214941">
      <w:pPr>
        <w:pStyle w:val="MUCaseTitle2"/>
      </w:pPr>
      <w:bookmarkStart w:id="14" w:name="CaseRef257491"/>
      <w:bookmarkEnd w:id="14"/>
      <w:r>
        <w:t>6/25 Aktivitetsliste Ås kirke og Ås arbeidskirke 2. halvår 2024</w:t>
      </w:r>
    </w:p>
    <w:p w14:paraId="0E10A529" w14:textId="2F24F952" w:rsidR="00214941" w:rsidRDefault="00214941" w:rsidP="00214941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214941" w14:paraId="22A79289" w14:textId="77777777" w:rsidTr="00214941">
        <w:tc>
          <w:tcPr>
            <w:tcW w:w="5102" w:type="dxa"/>
            <w:shd w:val="clear" w:color="auto" w:fill="auto"/>
          </w:tcPr>
          <w:p w14:paraId="352818BD" w14:textId="11AD6851" w:rsidR="00214941" w:rsidRDefault="00214941" w:rsidP="00214941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E49CF25" w14:textId="44879709" w:rsidR="00214941" w:rsidRDefault="00214941" w:rsidP="00214941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09C9907" w14:textId="20BA032C" w:rsidR="00214941" w:rsidRDefault="00214941" w:rsidP="00214941">
            <w:proofErr w:type="spellStart"/>
            <w:r>
              <w:t>Saknr</w:t>
            </w:r>
            <w:proofErr w:type="spellEnd"/>
          </w:p>
        </w:tc>
      </w:tr>
      <w:tr w:rsidR="00214941" w14:paraId="2E9D5AEE" w14:textId="77777777" w:rsidTr="00214941">
        <w:tc>
          <w:tcPr>
            <w:tcW w:w="5102" w:type="dxa"/>
            <w:shd w:val="clear" w:color="auto" w:fill="auto"/>
          </w:tcPr>
          <w:p w14:paraId="5DAC43AF" w14:textId="4A3BB935" w:rsidR="00214941" w:rsidRDefault="00214941" w:rsidP="00214941">
            <w:r>
              <w:t>1 Ås menighetsråd</w:t>
            </w:r>
          </w:p>
        </w:tc>
        <w:tc>
          <w:tcPr>
            <w:tcW w:w="1701" w:type="dxa"/>
            <w:shd w:val="clear" w:color="auto" w:fill="auto"/>
          </w:tcPr>
          <w:p w14:paraId="34AD6C96" w14:textId="703CF17B" w:rsidR="00214941" w:rsidRDefault="00214941" w:rsidP="00214941">
            <w:r>
              <w:t>28.01.2025</w:t>
            </w:r>
          </w:p>
        </w:tc>
        <w:tc>
          <w:tcPr>
            <w:tcW w:w="1134" w:type="dxa"/>
            <w:shd w:val="clear" w:color="auto" w:fill="auto"/>
          </w:tcPr>
          <w:p w14:paraId="7C2B926D" w14:textId="6D08E39B" w:rsidR="00214941" w:rsidRDefault="00214941" w:rsidP="00214941">
            <w:r>
              <w:t>6/25</w:t>
            </w:r>
          </w:p>
        </w:tc>
      </w:tr>
    </w:tbl>
    <w:p w14:paraId="0562300F" w14:textId="77777777" w:rsidR="00214941" w:rsidRDefault="00214941" w:rsidP="00214941"/>
    <w:p w14:paraId="05E46E91" w14:textId="77777777" w:rsidR="00214941" w:rsidRDefault="00214941" w:rsidP="00214941"/>
    <w:p w14:paraId="6811D983" w14:textId="77777777" w:rsidR="00214941" w:rsidRDefault="00214941" w:rsidP="00214941"/>
    <w:sdt>
      <w:sdtPr>
        <w:alias w:val="Sammendrag"/>
        <w:tag w:val="Sammendrag"/>
        <w:id w:val="-2111952808"/>
        <w:placeholder>
          <w:docPart w:val="A23C5C59F3F242B4900568B77A058FC5"/>
        </w:placeholder>
      </w:sdtPr>
      <w:sdtContent>
        <w:p w14:paraId="0BE8FE3D" w14:textId="77777777" w:rsidR="00214941" w:rsidRPr="00BE598D" w:rsidRDefault="00214941" w:rsidP="00214941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046E27E8" w14:textId="77777777" w:rsidR="00214941" w:rsidRDefault="00214941" w:rsidP="00214941">
          <w:pPr>
            <w:contextualSpacing/>
          </w:pPr>
          <w:r>
            <w:t>Aktivitetsliste for Ås kirke og Ås arbeidskirke for 2. halvår 2024, ettersendes MR.</w:t>
          </w:r>
        </w:p>
        <w:p w14:paraId="10FD962C" w14:textId="77777777" w:rsidR="00214941" w:rsidRDefault="00000000" w:rsidP="00214941">
          <w:pPr>
            <w:contextualSpacing/>
          </w:pPr>
        </w:p>
      </w:sdtContent>
    </w:sdt>
    <w:p w14:paraId="18019CF9" w14:textId="77777777" w:rsidR="00214941" w:rsidRDefault="00214941" w:rsidP="00214941"/>
    <w:sdt>
      <w:sdtPr>
        <w:rPr>
          <w:b/>
        </w:rPr>
        <w:tag w:val="MU_Tittel"/>
        <w:id w:val="280929567"/>
        <w:placeholder>
          <w:docPart w:val="1394B871CE794115B3F3CB637A6245D6"/>
        </w:placeholder>
        <w:text/>
      </w:sdtPr>
      <w:sdtContent>
        <w:p w14:paraId="78B506B5" w14:textId="77777777" w:rsidR="00214941" w:rsidRDefault="00214941" w:rsidP="00214941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78B6765F" w14:textId="77777777" w:rsidR="00214941" w:rsidRDefault="00214941" w:rsidP="00214941"/>
    <w:p w14:paraId="177D252D" w14:textId="60F2B76B" w:rsidR="00214941" w:rsidRDefault="00214941" w:rsidP="00214941">
      <w:r>
        <w:t>Saken tas til orientering.</w:t>
      </w:r>
    </w:p>
    <w:p w14:paraId="20821098" w14:textId="77777777" w:rsidR="00214941" w:rsidRDefault="00214941" w:rsidP="00214941"/>
    <w:bookmarkStart w:id="15" w:name="_Hlk189030229" w:displacedByCustomXml="next"/>
    <w:sdt>
      <w:sdtPr>
        <w:rPr>
          <w:b w:val="0"/>
        </w:rPr>
        <w:alias w:val="Vedtak for sak 6/25"/>
        <w:tag w:val="HandlingID257491;CaseID214178"/>
        <w:id w:val="581259414"/>
        <w:placeholder>
          <w:docPart w:val="DefaultPlaceholder_-1854013440"/>
        </w:placeholder>
      </w:sdtPr>
      <w:sdtContent>
        <w:p w14:paraId="170CDEB9" w14:textId="3C73B8E5" w:rsidR="00214941" w:rsidRDefault="00214941" w:rsidP="00214941">
          <w:pPr>
            <w:pStyle w:val="MUCaseTitle3"/>
          </w:pPr>
          <w:r>
            <w:t>Møtebehandling</w:t>
          </w:r>
        </w:p>
        <w:p w14:paraId="0B87A36A" w14:textId="77777777" w:rsidR="00214941" w:rsidRDefault="00214941" w:rsidP="00214941"/>
        <w:sdt>
          <w:sdtPr>
            <w:rPr>
              <w:b w:val="0"/>
            </w:rPr>
            <w:tag w:val="MU_Innstilling"/>
            <w:id w:val="-866061537"/>
            <w:lock w:val="sdtLocked"/>
            <w:placeholder>
              <w:docPart w:val="DefaultPlaceholder_-1854013440"/>
            </w:placeholder>
            <w15:appearance w15:val="hidden"/>
          </w:sdtPr>
          <w:sdtContent>
            <w:p w14:paraId="188CDEE7" w14:textId="77777777" w:rsidR="00214941" w:rsidRDefault="00214941" w:rsidP="00214941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241771176"/>
                <w:lock w:val="sdtLocked"/>
                <w:placeholder>
                  <w:docPart w:val="6440BC70A1F446CABD262DAA08A900D8"/>
                </w:placeholder>
                <w15:appearance w15:val="hidden"/>
              </w:sdtPr>
              <w:sdtContent>
                <w:p w14:paraId="11FD25F6" w14:textId="509878BA" w:rsidR="00214941" w:rsidRDefault="00214941" w:rsidP="00645392">
                  <w:r>
                    <w:t>Saken tas til orientering.</w:t>
                  </w:r>
                </w:p>
              </w:sdtContent>
            </w:sdt>
          </w:sdtContent>
        </w:sdt>
      </w:sdtContent>
    </w:sdt>
    <w:bookmarkEnd w:id="15" w:displacedByCustomXml="prev"/>
    <w:p w14:paraId="542D067A" w14:textId="77777777" w:rsidR="00214941" w:rsidRDefault="00214941" w:rsidP="00214941">
      <w:pPr>
        <w:spacing w:before="240"/>
      </w:pPr>
    </w:p>
    <w:p w14:paraId="66917FE5" w14:textId="77777777" w:rsidR="00214941" w:rsidRDefault="00214941" w:rsidP="00214941">
      <w:pPr>
        <w:spacing w:before="240"/>
      </w:pPr>
    </w:p>
    <w:p w14:paraId="34918107" w14:textId="4D0FCA93" w:rsidR="00214941" w:rsidRDefault="00214941" w:rsidP="00214941">
      <w:pPr>
        <w:pStyle w:val="MUCaseTitle"/>
      </w:pPr>
      <w:r w:rsidRPr="00214941">
        <w:rPr>
          <w:shd w:val="clear" w:color="auto" w:fill="D9D9D9"/>
        </w:rPr>
        <w:lastRenderedPageBreak/>
        <w:t>Saker til behandling</w:t>
      </w:r>
    </w:p>
    <w:p w14:paraId="0BAB4FA5" w14:textId="77777777" w:rsidR="00214941" w:rsidRDefault="00214941" w:rsidP="00214941">
      <w:pPr>
        <w:pStyle w:val="MUCaseTitle2"/>
      </w:pPr>
      <w:bookmarkStart w:id="16" w:name="CaseRef257573"/>
      <w:bookmarkEnd w:id="16"/>
      <w:r>
        <w:t>7/25 Signering av misjonsavtale – endring av takkoffer</w:t>
      </w:r>
    </w:p>
    <w:p w14:paraId="04FA0454" w14:textId="2B62E300" w:rsidR="00214941" w:rsidRDefault="00214941" w:rsidP="00214941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214941" w14:paraId="42CB17F1" w14:textId="77777777" w:rsidTr="00214941">
        <w:tc>
          <w:tcPr>
            <w:tcW w:w="5102" w:type="dxa"/>
            <w:shd w:val="clear" w:color="auto" w:fill="auto"/>
          </w:tcPr>
          <w:p w14:paraId="23A39AC6" w14:textId="04624834" w:rsidR="00214941" w:rsidRDefault="00214941" w:rsidP="00214941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6755959" w14:textId="4978A997" w:rsidR="00214941" w:rsidRDefault="00214941" w:rsidP="00214941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EF186BE" w14:textId="350ED043" w:rsidR="00214941" w:rsidRDefault="00214941" w:rsidP="00214941">
            <w:proofErr w:type="spellStart"/>
            <w:r>
              <w:t>Saknr</w:t>
            </w:r>
            <w:proofErr w:type="spellEnd"/>
          </w:p>
        </w:tc>
      </w:tr>
      <w:tr w:rsidR="00214941" w14:paraId="3F934ED9" w14:textId="77777777" w:rsidTr="00214941">
        <w:tc>
          <w:tcPr>
            <w:tcW w:w="5102" w:type="dxa"/>
            <w:shd w:val="clear" w:color="auto" w:fill="auto"/>
          </w:tcPr>
          <w:p w14:paraId="174C3F02" w14:textId="1EFE355D" w:rsidR="00214941" w:rsidRDefault="00214941" w:rsidP="00214941">
            <w:r>
              <w:t>1 Ås menighetsråd</w:t>
            </w:r>
          </w:p>
        </w:tc>
        <w:tc>
          <w:tcPr>
            <w:tcW w:w="1701" w:type="dxa"/>
            <w:shd w:val="clear" w:color="auto" w:fill="auto"/>
          </w:tcPr>
          <w:p w14:paraId="6319EE11" w14:textId="1951EF21" w:rsidR="00214941" w:rsidRDefault="00214941" w:rsidP="00214941">
            <w:r>
              <w:t>28.01.2025</w:t>
            </w:r>
          </w:p>
        </w:tc>
        <w:tc>
          <w:tcPr>
            <w:tcW w:w="1134" w:type="dxa"/>
            <w:shd w:val="clear" w:color="auto" w:fill="auto"/>
          </w:tcPr>
          <w:p w14:paraId="74CEE0CF" w14:textId="774F7D42" w:rsidR="00214941" w:rsidRDefault="00214941" w:rsidP="00214941">
            <w:r>
              <w:t>7/25</w:t>
            </w:r>
          </w:p>
        </w:tc>
      </w:tr>
    </w:tbl>
    <w:p w14:paraId="78D03465" w14:textId="77777777" w:rsidR="00214941" w:rsidRDefault="00214941" w:rsidP="00214941"/>
    <w:p w14:paraId="7D4AE837" w14:textId="77777777" w:rsidR="00214941" w:rsidRDefault="00214941" w:rsidP="00214941"/>
    <w:sdt>
      <w:sdtPr>
        <w:alias w:val="Sammendrag"/>
        <w:tag w:val="Sammendrag"/>
        <w:id w:val="-1816562213"/>
        <w:placeholder>
          <w:docPart w:val="B3ED04C2B3A64FDB8047A83EDF512E27"/>
        </w:placeholder>
      </w:sdtPr>
      <w:sdtContent>
        <w:p w14:paraId="57836E45" w14:textId="77777777" w:rsidR="00214941" w:rsidRPr="00BE598D" w:rsidRDefault="00214941" w:rsidP="00214941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682A3E95" w14:textId="77777777" w:rsidR="00214941" w:rsidRDefault="00214941" w:rsidP="00214941">
          <w:pPr>
            <w:contextualSpacing/>
          </w:pPr>
          <w:r>
            <w:t xml:space="preserve">10.12.24 (sak 45/24) vedtok MR å videreføre misjonsavtalen med </w:t>
          </w:r>
          <w:r w:rsidRPr="004815F1">
            <w:t>NMS, og misjonsprosjektet Green LIP (Etiopia).</w:t>
          </w:r>
        </w:p>
        <w:p w14:paraId="37AFBB16" w14:textId="77777777" w:rsidR="00214941" w:rsidRDefault="00214941" w:rsidP="00214941">
          <w:pPr>
            <w:contextualSpacing/>
          </w:pPr>
        </w:p>
        <w:p w14:paraId="6BA9167A" w14:textId="77777777" w:rsidR="00214941" w:rsidRDefault="00214941" w:rsidP="00214941">
          <w:pPr>
            <w:contextualSpacing/>
          </w:pPr>
          <w:r>
            <w:t>Jan Mathisen kommer fra NMS til gudstjeneste i Ås arbeidskirke 9. februar, slik at ny misjonsavtale signeres under gudstjenesten av leder i menighetsrådet.</w:t>
          </w:r>
        </w:p>
        <w:p w14:paraId="50D03E34" w14:textId="77777777" w:rsidR="00214941" w:rsidRDefault="00214941" w:rsidP="00214941">
          <w:pPr>
            <w:contextualSpacing/>
          </w:pPr>
        </w:p>
        <w:p w14:paraId="5FEF42B4" w14:textId="77777777" w:rsidR="00214941" w:rsidRDefault="00214941" w:rsidP="00214941">
          <w:pPr>
            <w:contextualSpacing/>
          </w:pPr>
          <w:r>
            <w:t>Det er naturlig at takkofferet denne dagen går til misjonsprosjektet. AU foreslår derfor å bytte takkoffer på gudstjeneste 09.02 og 09.03 (NMS misjonsprosjekt og Kirkens Nødhjelp).</w:t>
          </w:r>
        </w:p>
      </w:sdtContent>
    </w:sdt>
    <w:p w14:paraId="5B404B9D" w14:textId="77777777" w:rsidR="00214941" w:rsidRDefault="00214941" w:rsidP="00214941"/>
    <w:sdt>
      <w:sdtPr>
        <w:rPr>
          <w:b/>
        </w:rPr>
        <w:tag w:val="MU_Tittel"/>
        <w:id w:val="1377972116"/>
        <w:placeholder>
          <w:docPart w:val="FAB2D871CDFB4F7CA41254BED725EA1D"/>
        </w:placeholder>
        <w:text/>
      </w:sdtPr>
      <w:sdtContent>
        <w:p w14:paraId="46B6C8C5" w14:textId="77777777" w:rsidR="00214941" w:rsidRDefault="00214941" w:rsidP="00214941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00D8AB52" w14:textId="77777777" w:rsidR="00214941" w:rsidRDefault="00214941" w:rsidP="00214941"/>
    <w:p w14:paraId="3F9B36A2" w14:textId="071A1D76" w:rsidR="00214941" w:rsidRDefault="00214941" w:rsidP="00214941">
      <w:r>
        <w:t>MR vedtar å bytte om takkofferet 09.02 og 09.03, slik at NMS misjonsprosjekt får 09.02 og Kirkens Nødhjelp får 09.03.</w:t>
      </w:r>
    </w:p>
    <w:p w14:paraId="7142B589" w14:textId="77777777" w:rsidR="00214941" w:rsidRDefault="00214941" w:rsidP="00214941"/>
    <w:bookmarkStart w:id="17" w:name="_Hlk189030254" w:displacedByCustomXml="next"/>
    <w:sdt>
      <w:sdtPr>
        <w:rPr>
          <w:b w:val="0"/>
        </w:rPr>
        <w:alias w:val="Vedtak for sak 7/25"/>
        <w:tag w:val="HandlingID257573;CaseID218078"/>
        <w:id w:val="-292909278"/>
        <w:placeholder>
          <w:docPart w:val="DefaultPlaceholder_-1854013440"/>
        </w:placeholder>
      </w:sdtPr>
      <w:sdtContent>
        <w:p w14:paraId="52101655" w14:textId="045C5203" w:rsidR="00214941" w:rsidRDefault="00214941" w:rsidP="00645392">
          <w:pPr>
            <w:pStyle w:val="MUCaseTitle3"/>
          </w:pPr>
          <w:r>
            <w:t>Møtebehandling</w:t>
          </w:r>
        </w:p>
        <w:sdt>
          <w:sdtPr>
            <w:rPr>
              <w:b w:val="0"/>
            </w:rPr>
            <w:tag w:val="MU_Innstilling"/>
            <w:id w:val="27308910"/>
            <w:lock w:val="sdtLocked"/>
            <w:placeholder>
              <w:docPart w:val="DefaultPlaceholder_-1854013440"/>
            </w:placeholder>
            <w15:appearance w15:val="hidden"/>
          </w:sdtPr>
          <w:sdtContent>
            <w:p w14:paraId="57A9D2E9" w14:textId="77777777" w:rsidR="00214941" w:rsidRDefault="00214941" w:rsidP="00214941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392167918"/>
                <w:lock w:val="sdtLocked"/>
                <w:placeholder>
                  <w:docPart w:val="FEBDC64AC4A041E0BC0D344E76690806"/>
                </w:placeholder>
                <w15:appearance w15:val="hidden"/>
              </w:sdtPr>
              <w:sdtContent>
                <w:p w14:paraId="68F9227E" w14:textId="2A46070D" w:rsidR="00214941" w:rsidRDefault="00214941" w:rsidP="00214941">
                  <w:r>
                    <w:t>MR vedtar å bytte om takkofferet 09.02 og 09.03, slik at NMS misjonsprosjekt får 09.02 og Kirkens Nødhjelp får 09.03.</w:t>
                  </w:r>
                </w:p>
                <w:p w14:paraId="5DECD9E9" w14:textId="3C9DDFE8" w:rsidR="00214941" w:rsidRDefault="00000000" w:rsidP="00214941"/>
              </w:sdtContent>
            </w:sdt>
          </w:sdtContent>
        </w:sdt>
      </w:sdtContent>
    </w:sdt>
    <w:bookmarkEnd w:id="17"/>
    <w:p w14:paraId="1C912E80" w14:textId="77777777" w:rsidR="00214941" w:rsidRDefault="00214941" w:rsidP="00214941">
      <w:pPr>
        <w:spacing w:before="240"/>
      </w:pPr>
    </w:p>
    <w:p w14:paraId="233F3F8B" w14:textId="77777777" w:rsidR="00214941" w:rsidRDefault="00214941" w:rsidP="00214941">
      <w:pPr>
        <w:spacing w:before="240"/>
      </w:pPr>
    </w:p>
    <w:p w14:paraId="2610AA9A" w14:textId="77777777" w:rsidR="00214941" w:rsidRDefault="00214941" w:rsidP="00214941">
      <w:pPr>
        <w:pStyle w:val="MUCaseTitle2"/>
      </w:pPr>
      <w:bookmarkStart w:id="18" w:name="CaseRef257457"/>
      <w:bookmarkEnd w:id="18"/>
      <w:r>
        <w:t>8/25 Årsmelding 2024</w:t>
      </w:r>
    </w:p>
    <w:p w14:paraId="504D9BDA" w14:textId="3A59E771" w:rsidR="00214941" w:rsidRDefault="00214941" w:rsidP="00214941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214941" w14:paraId="1D9B0B14" w14:textId="77777777" w:rsidTr="00214941">
        <w:tc>
          <w:tcPr>
            <w:tcW w:w="5102" w:type="dxa"/>
            <w:shd w:val="clear" w:color="auto" w:fill="auto"/>
          </w:tcPr>
          <w:p w14:paraId="7D07A63A" w14:textId="6004AFCB" w:rsidR="00214941" w:rsidRDefault="00214941" w:rsidP="00214941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980F2B0" w14:textId="2ED8DB0F" w:rsidR="00214941" w:rsidRDefault="00214941" w:rsidP="00214941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2EB07E7" w14:textId="50589FE5" w:rsidR="00214941" w:rsidRDefault="00214941" w:rsidP="00214941">
            <w:proofErr w:type="spellStart"/>
            <w:r>
              <w:t>Saknr</w:t>
            </w:r>
            <w:proofErr w:type="spellEnd"/>
          </w:p>
        </w:tc>
      </w:tr>
      <w:tr w:rsidR="00214941" w14:paraId="7BEA0174" w14:textId="77777777" w:rsidTr="00214941">
        <w:tc>
          <w:tcPr>
            <w:tcW w:w="5102" w:type="dxa"/>
            <w:shd w:val="clear" w:color="auto" w:fill="auto"/>
          </w:tcPr>
          <w:p w14:paraId="1C501FA8" w14:textId="6F474B6C" w:rsidR="00214941" w:rsidRDefault="00214941" w:rsidP="00214941">
            <w:r>
              <w:t>1 Ås menighetsråd</w:t>
            </w:r>
          </w:p>
        </w:tc>
        <w:tc>
          <w:tcPr>
            <w:tcW w:w="1701" w:type="dxa"/>
            <w:shd w:val="clear" w:color="auto" w:fill="auto"/>
          </w:tcPr>
          <w:p w14:paraId="48DB3DE2" w14:textId="1D255650" w:rsidR="00214941" w:rsidRDefault="00214941" w:rsidP="00214941">
            <w:r>
              <w:t>28.01.2025</w:t>
            </w:r>
          </w:p>
        </w:tc>
        <w:tc>
          <w:tcPr>
            <w:tcW w:w="1134" w:type="dxa"/>
            <w:shd w:val="clear" w:color="auto" w:fill="auto"/>
          </w:tcPr>
          <w:p w14:paraId="1DE1D661" w14:textId="3C6CFA14" w:rsidR="00214941" w:rsidRDefault="00214941" w:rsidP="00214941">
            <w:r>
              <w:t>8/25</w:t>
            </w:r>
          </w:p>
        </w:tc>
      </w:tr>
    </w:tbl>
    <w:p w14:paraId="4C3E2230" w14:textId="77777777" w:rsidR="00214941" w:rsidRDefault="00214941" w:rsidP="00214941"/>
    <w:p w14:paraId="04740B83" w14:textId="77777777" w:rsidR="00214941" w:rsidRDefault="00214941" w:rsidP="00214941"/>
    <w:sdt>
      <w:sdtPr>
        <w:alias w:val="Sammendrag"/>
        <w:tag w:val="Sammendrag"/>
        <w:id w:val="1842805438"/>
        <w:placeholder>
          <w:docPart w:val="82931B25E45A4D60B9763AD5D2C8A326"/>
        </w:placeholder>
      </w:sdtPr>
      <w:sdtContent>
        <w:p w14:paraId="535D57AF" w14:textId="77777777" w:rsidR="00214941" w:rsidRPr="00BE598D" w:rsidRDefault="00214941" w:rsidP="00214941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3EF9AE6A" w14:textId="77777777" w:rsidR="00214941" w:rsidRDefault="00214941" w:rsidP="00214941">
          <w:pPr>
            <w:contextualSpacing/>
          </w:pPr>
          <w:r>
            <w:t>Årsmelding 2024 ettersendes. MR kommer med eventuelle endringsforslag på møtet.</w:t>
          </w:r>
        </w:p>
        <w:p w14:paraId="50B8C01A" w14:textId="77777777" w:rsidR="00214941" w:rsidRDefault="00000000" w:rsidP="00214941">
          <w:pPr>
            <w:contextualSpacing/>
          </w:pPr>
        </w:p>
      </w:sdtContent>
    </w:sdt>
    <w:p w14:paraId="23AD7615" w14:textId="77777777" w:rsidR="00214941" w:rsidRDefault="00214941" w:rsidP="00214941"/>
    <w:sdt>
      <w:sdtPr>
        <w:rPr>
          <w:b/>
        </w:rPr>
        <w:tag w:val="MU_Tittel"/>
        <w:id w:val="361955781"/>
        <w:placeholder>
          <w:docPart w:val="B1040F0FB0714B179969CE4977F85DE7"/>
        </w:placeholder>
        <w:text/>
      </w:sdtPr>
      <w:sdtContent>
        <w:p w14:paraId="19975FA5" w14:textId="77777777" w:rsidR="00214941" w:rsidRDefault="00214941" w:rsidP="00214941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4943C8D9" w14:textId="77777777" w:rsidR="00214941" w:rsidRDefault="00214941" w:rsidP="00214941"/>
    <w:p w14:paraId="22208625" w14:textId="1905F269" w:rsidR="00214941" w:rsidRDefault="00214941" w:rsidP="00214941">
      <w:r>
        <w:t>MR vedtar årsmelding for 2024 med følgende endringer:</w:t>
      </w:r>
    </w:p>
    <w:p w14:paraId="6C8CD874" w14:textId="77777777" w:rsidR="00214941" w:rsidRDefault="00214941" w:rsidP="00214941"/>
    <w:bookmarkStart w:id="19" w:name="_Hlk189030485" w:displacedByCustomXml="next"/>
    <w:sdt>
      <w:sdtPr>
        <w:rPr>
          <w:b w:val="0"/>
        </w:rPr>
        <w:alias w:val="Vedtak for sak 8/25"/>
        <w:tag w:val="HandlingID257457;CaseID219039"/>
        <w:id w:val="-639578095"/>
        <w:placeholder>
          <w:docPart w:val="DefaultPlaceholder_-1854013440"/>
        </w:placeholder>
      </w:sdtPr>
      <w:sdtContent>
        <w:p w14:paraId="4613E5BE" w14:textId="3EF7DB3F" w:rsidR="00214941" w:rsidRDefault="00214941" w:rsidP="00214941">
          <w:pPr>
            <w:pStyle w:val="MUCaseTitle3"/>
          </w:pPr>
          <w:r>
            <w:t>Møtebehandling</w:t>
          </w:r>
        </w:p>
        <w:p w14:paraId="697D6C34" w14:textId="56FE697F" w:rsidR="00214941" w:rsidRDefault="00617202" w:rsidP="00214941">
          <w:r>
            <w:t>Det mangler fremdeles noen innlegg og informasjon, saken må derfor utsettes. MR bes se igjennom årsmeldingen de har fått tilsendt, og sende Linda e-post om noe bør endres.</w:t>
          </w:r>
        </w:p>
        <w:p w14:paraId="122CF15D" w14:textId="77777777" w:rsidR="00617202" w:rsidRDefault="00617202" w:rsidP="00214941"/>
        <w:sdt>
          <w:sdtPr>
            <w:rPr>
              <w:b w:val="0"/>
            </w:rPr>
            <w:tag w:val="MU_Innstilling"/>
            <w:id w:val="867962191"/>
            <w:lock w:val="sdtLocked"/>
            <w:placeholder>
              <w:docPart w:val="DefaultPlaceholder_-1854013440"/>
            </w:placeholder>
            <w15:appearance w15:val="hidden"/>
          </w:sdtPr>
          <w:sdtContent>
            <w:p w14:paraId="4727792E" w14:textId="77777777" w:rsidR="00214941" w:rsidRDefault="00214941" w:rsidP="00214941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2088109005"/>
                <w:lock w:val="sdtLocked"/>
                <w:placeholder>
                  <w:docPart w:val="9705865ECD8E4498AFE6647593810631"/>
                </w:placeholder>
                <w15:appearance w15:val="hidden"/>
              </w:sdtPr>
              <w:sdtContent>
                <w:p w14:paraId="7EFB0448" w14:textId="30D5D010" w:rsidR="00214941" w:rsidRDefault="00617202" w:rsidP="00214941">
                  <w:r>
                    <w:t>Saken utsettes til møtet i mars.</w:t>
                  </w:r>
                </w:p>
                <w:p w14:paraId="001CA600" w14:textId="0FA38939" w:rsidR="00214941" w:rsidRDefault="00000000" w:rsidP="00214941"/>
              </w:sdtContent>
            </w:sdt>
          </w:sdtContent>
        </w:sdt>
      </w:sdtContent>
    </w:sdt>
    <w:bookmarkEnd w:id="19"/>
    <w:p w14:paraId="7E2418F7" w14:textId="77777777" w:rsidR="00214941" w:rsidRDefault="00214941" w:rsidP="00214941">
      <w:pPr>
        <w:spacing w:before="240"/>
      </w:pPr>
    </w:p>
    <w:p w14:paraId="02B3FC5E" w14:textId="77777777" w:rsidR="00214941" w:rsidRDefault="00214941" w:rsidP="00214941">
      <w:pPr>
        <w:spacing w:before="240"/>
      </w:pPr>
    </w:p>
    <w:p w14:paraId="6F806A6A" w14:textId="77777777" w:rsidR="00214941" w:rsidRDefault="00214941" w:rsidP="00214941">
      <w:pPr>
        <w:spacing w:before="240"/>
      </w:pPr>
    </w:p>
    <w:p w14:paraId="299BA1AA" w14:textId="77777777" w:rsidR="00214941" w:rsidRDefault="00214941" w:rsidP="00214941">
      <w:pPr>
        <w:spacing w:before="240"/>
      </w:pPr>
    </w:p>
    <w:sectPr w:rsidR="00214941" w:rsidSect="005D52A2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352FB" w14:textId="77777777" w:rsidR="00391CA0" w:rsidRDefault="00391CA0" w:rsidP="00933AD0">
      <w:r>
        <w:separator/>
      </w:r>
    </w:p>
  </w:endnote>
  <w:endnote w:type="continuationSeparator" w:id="0">
    <w:p w14:paraId="13B90D5B" w14:textId="77777777" w:rsidR="00391CA0" w:rsidRDefault="00391CA0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F0A45" w14:textId="77777777" w:rsidR="00391CA0" w:rsidRDefault="00391CA0" w:rsidP="00933AD0">
      <w:r>
        <w:separator/>
      </w:r>
    </w:p>
  </w:footnote>
  <w:footnote w:type="continuationSeparator" w:id="0">
    <w:p w14:paraId="78A1BBBD" w14:textId="77777777" w:rsidR="00391CA0" w:rsidRDefault="00391CA0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24B765A1" w:rsidR="006638E2" w:rsidRPr="00832A5E" w:rsidRDefault="00000000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-350260486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Content>
              <w:r w:rsidR="00214941">
                <w:rPr>
                  <w:sz w:val="22"/>
                  <w:szCs w:val="22"/>
                </w:rPr>
                <w:t>Ås menighetsråd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042F1"/>
    <w:multiLevelType w:val="hybridMultilevel"/>
    <w:tmpl w:val="E2E88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26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17421"/>
    <w:rsid w:val="00020578"/>
    <w:rsid w:val="000275B5"/>
    <w:rsid w:val="000312DA"/>
    <w:rsid w:val="000360C2"/>
    <w:rsid w:val="000452E2"/>
    <w:rsid w:val="00061BFA"/>
    <w:rsid w:val="000752D8"/>
    <w:rsid w:val="00082103"/>
    <w:rsid w:val="00086048"/>
    <w:rsid w:val="00090852"/>
    <w:rsid w:val="000910B5"/>
    <w:rsid w:val="000976F3"/>
    <w:rsid w:val="000A5DC3"/>
    <w:rsid w:val="000B2D6F"/>
    <w:rsid w:val="000B3BE4"/>
    <w:rsid w:val="000B79E9"/>
    <w:rsid w:val="000C1398"/>
    <w:rsid w:val="000D1E97"/>
    <w:rsid w:val="000D3353"/>
    <w:rsid w:val="000D5C46"/>
    <w:rsid w:val="000E3BA4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214941"/>
    <w:rsid w:val="00215F1A"/>
    <w:rsid w:val="00231655"/>
    <w:rsid w:val="00233EE2"/>
    <w:rsid w:val="0024101C"/>
    <w:rsid w:val="00241CC5"/>
    <w:rsid w:val="002462F7"/>
    <w:rsid w:val="00255E7B"/>
    <w:rsid w:val="0026242E"/>
    <w:rsid w:val="00270B86"/>
    <w:rsid w:val="0027184A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2756"/>
    <w:rsid w:val="002F2BD0"/>
    <w:rsid w:val="002F477D"/>
    <w:rsid w:val="002F6E45"/>
    <w:rsid w:val="002F7E02"/>
    <w:rsid w:val="003163C8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4F52"/>
    <w:rsid w:val="00387E91"/>
    <w:rsid w:val="00391CA0"/>
    <w:rsid w:val="003A38A2"/>
    <w:rsid w:val="003A7024"/>
    <w:rsid w:val="003B7FD2"/>
    <w:rsid w:val="003C6F33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3F6839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824B8"/>
    <w:rsid w:val="00484246"/>
    <w:rsid w:val="00494A22"/>
    <w:rsid w:val="00497EB3"/>
    <w:rsid w:val="004A1155"/>
    <w:rsid w:val="004A3B69"/>
    <w:rsid w:val="004A5C1C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293F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A64A7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202"/>
    <w:rsid w:val="00617B79"/>
    <w:rsid w:val="00620467"/>
    <w:rsid w:val="00620C38"/>
    <w:rsid w:val="006248AE"/>
    <w:rsid w:val="00624D23"/>
    <w:rsid w:val="006271EE"/>
    <w:rsid w:val="006434F0"/>
    <w:rsid w:val="00645392"/>
    <w:rsid w:val="006478D2"/>
    <w:rsid w:val="006526D0"/>
    <w:rsid w:val="00655B09"/>
    <w:rsid w:val="006631F0"/>
    <w:rsid w:val="006638E2"/>
    <w:rsid w:val="0066394F"/>
    <w:rsid w:val="00666709"/>
    <w:rsid w:val="00667101"/>
    <w:rsid w:val="00671A95"/>
    <w:rsid w:val="00674F96"/>
    <w:rsid w:val="00676F2E"/>
    <w:rsid w:val="00691196"/>
    <w:rsid w:val="00695BEE"/>
    <w:rsid w:val="006A04AA"/>
    <w:rsid w:val="006B2306"/>
    <w:rsid w:val="006B516A"/>
    <w:rsid w:val="006B73CD"/>
    <w:rsid w:val="006B7C7A"/>
    <w:rsid w:val="006C0F46"/>
    <w:rsid w:val="006C42DA"/>
    <w:rsid w:val="006C4469"/>
    <w:rsid w:val="006D6505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25234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86FC5"/>
    <w:rsid w:val="007943A9"/>
    <w:rsid w:val="007A4440"/>
    <w:rsid w:val="007A4926"/>
    <w:rsid w:val="007B5DF6"/>
    <w:rsid w:val="007C50F2"/>
    <w:rsid w:val="007D034E"/>
    <w:rsid w:val="007D1DA4"/>
    <w:rsid w:val="007D22ED"/>
    <w:rsid w:val="007E08C7"/>
    <w:rsid w:val="007E308E"/>
    <w:rsid w:val="007F07F2"/>
    <w:rsid w:val="007F141C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3CAC"/>
    <w:rsid w:val="008973C5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1655F"/>
    <w:rsid w:val="00923E77"/>
    <w:rsid w:val="009245D1"/>
    <w:rsid w:val="00933AD0"/>
    <w:rsid w:val="00950117"/>
    <w:rsid w:val="00953877"/>
    <w:rsid w:val="009564C9"/>
    <w:rsid w:val="00965669"/>
    <w:rsid w:val="00966B29"/>
    <w:rsid w:val="00966C52"/>
    <w:rsid w:val="00967961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113CC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2E57"/>
    <w:rsid w:val="00AF52D2"/>
    <w:rsid w:val="00AF5C2F"/>
    <w:rsid w:val="00B03F41"/>
    <w:rsid w:val="00B2566F"/>
    <w:rsid w:val="00B274C3"/>
    <w:rsid w:val="00B31BF9"/>
    <w:rsid w:val="00B35C5C"/>
    <w:rsid w:val="00B369D5"/>
    <w:rsid w:val="00B41F96"/>
    <w:rsid w:val="00B46604"/>
    <w:rsid w:val="00B5001D"/>
    <w:rsid w:val="00B51110"/>
    <w:rsid w:val="00B52702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31ED5"/>
    <w:rsid w:val="00C33255"/>
    <w:rsid w:val="00C4054D"/>
    <w:rsid w:val="00C414C1"/>
    <w:rsid w:val="00C50D2A"/>
    <w:rsid w:val="00C67BE9"/>
    <w:rsid w:val="00C77F80"/>
    <w:rsid w:val="00C8238B"/>
    <w:rsid w:val="00C846D3"/>
    <w:rsid w:val="00C944C1"/>
    <w:rsid w:val="00CA67FD"/>
    <w:rsid w:val="00CB6560"/>
    <w:rsid w:val="00CD1B8C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552F"/>
    <w:rsid w:val="00D37B4E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2C02"/>
    <w:rsid w:val="00E43475"/>
    <w:rsid w:val="00E65A18"/>
    <w:rsid w:val="00E666C1"/>
    <w:rsid w:val="00E67823"/>
    <w:rsid w:val="00E713E3"/>
    <w:rsid w:val="00EA3834"/>
    <w:rsid w:val="00EB2C54"/>
    <w:rsid w:val="00EB40E8"/>
    <w:rsid w:val="00EC5AE7"/>
    <w:rsid w:val="00ED22D5"/>
    <w:rsid w:val="00EE4CB0"/>
    <w:rsid w:val="00EE5DF6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3481D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15865C"/>
  <w15:docId w15:val="{E078B649-7D00-4295-A9AC-D8D01B3C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214941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1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nk-borg.public360online.com/biz/v2-pbr/docprod/templates/dnk_mu_moteprotokoll_bokmal_fr_mr_n_202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00FFE97A429C48AAADCB84F7060422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551CF5-4FED-412B-BCCC-D1CD60804E01}"/>
      </w:docPartPr>
      <w:docPartBody>
        <w:p w:rsidR="00010494" w:rsidRDefault="00293E41" w:rsidP="00293E41">
          <w:pPr>
            <w:pStyle w:val="00FFE97A429C48AAADCB84F706042249"/>
          </w:pPr>
          <w:r>
            <w:rPr>
              <w:rStyle w:val="Plassholdertekst"/>
            </w:rPr>
            <w:t>Click here to enter text.</w:t>
          </w:r>
        </w:p>
      </w:docPartBody>
    </w:docPart>
    <w:docPart>
      <w:docPartPr>
        <w:name w:val="C1A01486E0814633862DFB89D6842A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548D09-BED9-4F26-9A2A-A93942102063}"/>
      </w:docPartPr>
      <w:docPartBody>
        <w:p w:rsidR="00552E29" w:rsidRDefault="00552E29" w:rsidP="00552E29">
          <w:pPr>
            <w:pStyle w:val="C1A01486E0814633862DFB89D6842AD1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A1F473EDE44848DF8DC655B6A135AC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F2A659-2971-47B6-8A00-5DEECDC96210}"/>
      </w:docPartPr>
      <w:docPartBody>
        <w:p w:rsidR="00552E29" w:rsidRDefault="00552E29" w:rsidP="00552E29">
          <w:pPr>
            <w:pStyle w:val="A1F473EDE44848DF8DC655B6A135AC6A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157376-6F36-4A45-81E3-7CFDB524BBB1}"/>
      </w:docPartPr>
      <w:docPartBody>
        <w:p w:rsidR="00552E29" w:rsidRDefault="00552E29">
          <w:r w:rsidRPr="00F65EC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578437FE87A48189226AB45A04687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FE6FA3-9038-4FDC-B091-6BE1D07AA1C6}"/>
      </w:docPartPr>
      <w:docPartBody>
        <w:p w:rsidR="00552E29" w:rsidRDefault="00552E29">
          <w:r w:rsidRPr="00F65EC2">
            <w:rPr>
              <w:rStyle w:val="Plassholdertekst"/>
            </w:rPr>
            <w:t>Skriv inn vedtaket her</w:t>
          </w:r>
        </w:p>
      </w:docPartBody>
    </w:docPart>
    <w:docPart>
      <w:docPartPr>
        <w:name w:val="110D5A65E41945C59E24245EDD440A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47156F-006F-46E6-AC41-582263B53186}"/>
      </w:docPartPr>
      <w:docPartBody>
        <w:p w:rsidR="00552E29" w:rsidRDefault="00552E29" w:rsidP="00552E29">
          <w:pPr>
            <w:pStyle w:val="110D5A65E41945C59E24245EDD440A06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603AA6DF4B60483A928BBC477CCAA9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F607EF-5C7F-4F13-BB2D-C52306B049BF}"/>
      </w:docPartPr>
      <w:docPartBody>
        <w:p w:rsidR="00552E29" w:rsidRDefault="00552E29">
          <w:r w:rsidRPr="00F65EC2">
            <w:rPr>
              <w:rStyle w:val="Plassholdertekst"/>
            </w:rPr>
            <w:t>Skriv inn vedtaket her</w:t>
          </w:r>
        </w:p>
      </w:docPartBody>
    </w:docPart>
    <w:docPart>
      <w:docPartPr>
        <w:name w:val="266834D14E184B1F81074C04980258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28339E-60E7-4561-86C7-8BF606B0B774}"/>
      </w:docPartPr>
      <w:docPartBody>
        <w:p w:rsidR="00552E29" w:rsidRDefault="00552E29" w:rsidP="00552E29">
          <w:pPr>
            <w:pStyle w:val="266834D14E184B1F81074C0498025822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6AE67A0B940445069D48CAF6D0234E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59DFAB-65FE-4EA8-B8E0-66753DCEF593}"/>
      </w:docPartPr>
      <w:docPartBody>
        <w:p w:rsidR="00552E29" w:rsidRDefault="00552E29" w:rsidP="00552E29">
          <w:pPr>
            <w:pStyle w:val="6AE67A0B940445069D48CAF6D0234E37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5F5FC74DD52748C48C72720A6CE03A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B65B45-80AC-41A8-AECF-1B194A5FBCBB}"/>
      </w:docPartPr>
      <w:docPartBody>
        <w:p w:rsidR="00552E29" w:rsidRDefault="00552E29">
          <w:r w:rsidRPr="00F65EC2">
            <w:rPr>
              <w:rStyle w:val="Plassholdertekst"/>
            </w:rPr>
            <w:t>Skriv inn vedtaket her</w:t>
          </w:r>
        </w:p>
      </w:docPartBody>
    </w:docPart>
    <w:docPart>
      <w:docPartPr>
        <w:name w:val="7B349E8E01E64D109DF35E1F79AB41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CD73C0-309B-41AD-AAAE-B32D2650BC31}"/>
      </w:docPartPr>
      <w:docPartBody>
        <w:p w:rsidR="00552E29" w:rsidRDefault="00552E29" w:rsidP="00552E29">
          <w:pPr>
            <w:pStyle w:val="7B349E8E01E64D109DF35E1F79AB4155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5B1E7590E85B4F05818210EF2CE9E5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4BEE1B-50C9-4ECB-9DDD-B493059CEEBF}"/>
      </w:docPartPr>
      <w:docPartBody>
        <w:p w:rsidR="00552E29" w:rsidRDefault="00552E29" w:rsidP="00552E29">
          <w:pPr>
            <w:pStyle w:val="5B1E7590E85B4F05818210EF2CE9E5DB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3EB9A3B604A24A7AAC9EACE3012103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F3FF35-56AC-4907-B8A5-83D8317FAC38}"/>
      </w:docPartPr>
      <w:docPartBody>
        <w:p w:rsidR="00552E29" w:rsidRDefault="00552E29">
          <w:r w:rsidRPr="00F65EC2">
            <w:rPr>
              <w:rStyle w:val="Plassholdertekst"/>
            </w:rPr>
            <w:t>Skriv inn vedtaket her</w:t>
          </w:r>
        </w:p>
      </w:docPartBody>
    </w:docPart>
    <w:docPart>
      <w:docPartPr>
        <w:name w:val="A23C5C59F3F242B4900568B77A058F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2BF49F-6D43-4BE4-BCDF-7ED1C6AD82B5}"/>
      </w:docPartPr>
      <w:docPartBody>
        <w:p w:rsidR="00552E29" w:rsidRDefault="00552E29" w:rsidP="00552E29">
          <w:pPr>
            <w:pStyle w:val="A23C5C59F3F242B4900568B77A058FC5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1394B871CE794115B3F3CB637A6245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C508E4-046F-4CED-A3F2-6D6A1C17B1FB}"/>
      </w:docPartPr>
      <w:docPartBody>
        <w:p w:rsidR="00552E29" w:rsidRDefault="00552E29" w:rsidP="00552E29">
          <w:pPr>
            <w:pStyle w:val="1394B871CE794115B3F3CB637A6245D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6440BC70A1F446CABD262DAA08A900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980916-304C-4A8A-9DCD-78EBD2C763F1}"/>
      </w:docPartPr>
      <w:docPartBody>
        <w:p w:rsidR="00552E29" w:rsidRDefault="00552E29">
          <w:r w:rsidRPr="00F65EC2">
            <w:rPr>
              <w:rStyle w:val="Plassholdertekst"/>
            </w:rPr>
            <w:t>Skriv inn vedtaket her</w:t>
          </w:r>
        </w:p>
      </w:docPartBody>
    </w:docPart>
    <w:docPart>
      <w:docPartPr>
        <w:name w:val="B3ED04C2B3A64FDB8047A83EDF512E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531398-A08E-4478-939F-6B20E9EFEAD5}"/>
      </w:docPartPr>
      <w:docPartBody>
        <w:p w:rsidR="00552E29" w:rsidRDefault="00552E29" w:rsidP="00552E29">
          <w:pPr>
            <w:pStyle w:val="B3ED04C2B3A64FDB8047A83EDF512E27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FAB2D871CDFB4F7CA41254BED725EA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3ADB7F-2AC9-45C1-AB54-73C1CE47693A}"/>
      </w:docPartPr>
      <w:docPartBody>
        <w:p w:rsidR="00552E29" w:rsidRDefault="00552E29" w:rsidP="00552E29">
          <w:pPr>
            <w:pStyle w:val="FAB2D871CDFB4F7CA41254BED725EA1D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FEBDC64AC4A041E0BC0D344E766908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58F1A6-7CDB-438F-8154-B9E29A7359C6}"/>
      </w:docPartPr>
      <w:docPartBody>
        <w:p w:rsidR="00552E29" w:rsidRDefault="00552E29">
          <w:r w:rsidRPr="00F65EC2">
            <w:rPr>
              <w:rStyle w:val="Plassholdertekst"/>
            </w:rPr>
            <w:t>Skriv inn vedtaket her</w:t>
          </w:r>
        </w:p>
      </w:docPartBody>
    </w:docPart>
    <w:docPart>
      <w:docPartPr>
        <w:name w:val="82931B25E45A4D60B9763AD5D2C8A3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FEB6CD-2FE5-4AB3-993A-50A220271906}"/>
      </w:docPartPr>
      <w:docPartBody>
        <w:p w:rsidR="00552E29" w:rsidRDefault="00552E29" w:rsidP="00552E29">
          <w:pPr>
            <w:pStyle w:val="82931B25E45A4D60B9763AD5D2C8A326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B1040F0FB0714B179969CE4977F85D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7F6E5C-6EC5-423B-B9AE-29F31EF55E85}"/>
      </w:docPartPr>
      <w:docPartBody>
        <w:p w:rsidR="00552E29" w:rsidRDefault="00552E29" w:rsidP="00552E29">
          <w:pPr>
            <w:pStyle w:val="B1040F0FB0714B179969CE4977F85DE7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9705865ECD8E4498AFE66475938106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47589F-8B69-417F-9B10-5FAF5A3B9C3F}"/>
      </w:docPartPr>
      <w:docPartBody>
        <w:p w:rsidR="00552E29" w:rsidRDefault="00552E29">
          <w:r w:rsidRPr="00F65EC2"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010494"/>
    <w:rsid w:val="00066117"/>
    <w:rsid w:val="000910B5"/>
    <w:rsid w:val="00253F83"/>
    <w:rsid w:val="00293E41"/>
    <w:rsid w:val="002E0A79"/>
    <w:rsid w:val="00343652"/>
    <w:rsid w:val="00353520"/>
    <w:rsid w:val="00381EAD"/>
    <w:rsid w:val="003A10CA"/>
    <w:rsid w:val="003A7024"/>
    <w:rsid w:val="003D06AE"/>
    <w:rsid w:val="003E1116"/>
    <w:rsid w:val="00451121"/>
    <w:rsid w:val="004E03ED"/>
    <w:rsid w:val="004E689B"/>
    <w:rsid w:val="00527FAD"/>
    <w:rsid w:val="00552E29"/>
    <w:rsid w:val="00564B7C"/>
    <w:rsid w:val="005D6B90"/>
    <w:rsid w:val="005F4505"/>
    <w:rsid w:val="0063357D"/>
    <w:rsid w:val="006461D7"/>
    <w:rsid w:val="0079142A"/>
    <w:rsid w:val="007B4A68"/>
    <w:rsid w:val="009128B1"/>
    <w:rsid w:val="0091594B"/>
    <w:rsid w:val="009660A4"/>
    <w:rsid w:val="00976F27"/>
    <w:rsid w:val="009B1F6C"/>
    <w:rsid w:val="00A113CC"/>
    <w:rsid w:val="00A25880"/>
    <w:rsid w:val="00A270E8"/>
    <w:rsid w:val="00A54CD1"/>
    <w:rsid w:val="00A86163"/>
    <w:rsid w:val="00A916D2"/>
    <w:rsid w:val="00B82CE8"/>
    <w:rsid w:val="00C54490"/>
    <w:rsid w:val="00C96545"/>
    <w:rsid w:val="00D42685"/>
    <w:rsid w:val="00D6449C"/>
    <w:rsid w:val="00D75B69"/>
    <w:rsid w:val="00E063E0"/>
    <w:rsid w:val="00E666C1"/>
    <w:rsid w:val="00F01A40"/>
    <w:rsid w:val="00F327AC"/>
    <w:rsid w:val="00F3481D"/>
    <w:rsid w:val="00F46FA9"/>
    <w:rsid w:val="00F60E46"/>
    <w:rsid w:val="00F6469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52E29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  <w:style w:type="paragraph" w:customStyle="1" w:styleId="00FFE97A429C48AAADCB84F706042249">
    <w:name w:val="00FFE97A429C48AAADCB84F706042249"/>
    <w:rsid w:val="00293E41"/>
    <w:rPr>
      <w:kern w:val="2"/>
      <w:lang w:val="nb-NO" w:eastAsia="nb-NO"/>
      <w14:ligatures w14:val="standardContextual"/>
    </w:rPr>
  </w:style>
  <w:style w:type="paragraph" w:customStyle="1" w:styleId="C1A01486E0814633862DFB89D6842AD1">
    <w:name w:val="C1A01486E0814633862DFB89D6842AD1"/>
    <w:rsid w:val="00552E2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A1F473EDE44848DF8DC655B6A135AC6A">
    <w:name w:val="A1F473EDE44848DF8DC655B6A135AC6A"/>
    <w:rsid w:val="00552E2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110D5A65E41945C59E24245EDD440A06">
    <w:name w:val="110D5A65E41945C59E24245EDD440A06"/>
    <w:rsid w:val="00552E2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266834D14E184B1F81074C0498025822">
    <w:name w:val="266834D14E184B1F81074C0498025822"/>
    <w:rsid w:val="00552E2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6AE67A0B940445069D48CAF6D0234E37">
    <w:name w:val="6AE67A0B940445069D48CAF6D0234E37"/>
    <w:rsid w:val="00552E2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7B349E8E01E64D109DF35E1F79AB4155">
    <w:name w:val="7B349E8E01E64D109DF35E1F79AB4155"/>
    <w:rsid w:val="00552E2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5B1E7590E85B4F05818210EF2CE9E5DB">
    <w:name w:val="5B1E7590E85B4F05818210EF2CE9E5DB"/>
    <w:rsid w:val="00552E2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A23C5C59F3F242B4900568B77A058FC5">
    <w:name w:val="A23C5C59F3F242B4900568B77A058FC5"/>
    <w:rsid w:val="00552E2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1394B871CE794115B3F3CB637A6245D6">
    <w:name w:val="1394B871CE794115B3F3CB637A6245D6"/>
    <w:rsid w:val="00552E2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B3ED04C2B3A64FDB8047A83EDF512E27">
    <w:name w:val="B3ED04C2B3A64FDB8047A83EDF512E27"/>
    <w:rsid w:val="00552E2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FAB2D871CDFB4F7CA41254BED725EA1D">
    <w:name w:val="FAB2D871CDFB4F7CA41254BED725EA1D"/>
    <w:rsid w:val="00552E2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82931B25E45A4D60B9763AD5D2C8A326">
    <w:name w:val="82931B25E45A4D60B9763AD5D2C8A326"/>
    <w:rsid w:val="00552E2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B1040F0FB0714B179969CE4977F85DE7">
    <w:name w:val="B1040F0FB0714B179969CE4977F85DE7"/>
    <w:rsid w:val="00552E2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bs:GrowBusinessDocument xmlns:gbs="http://www.software-innovation.no/growBusinessDocument" gbs:officeVersion="2007" gbs:sourceId="258171" gbs:entity="Activity" gbs:templateDesignerVersion="3.1 F">
  <gbs:ToBoard.Name gbs:loadFromGrowBusiness="OnProduce" gbs:saveInGrowBusiness="False" gbs:connected="true" gbs:recno="" gbs:entity="" gbs:datatype="string" gbs:key="10000">Ås menighetsråd</gbs:ToBoard.Name>
  <gbs:StartDate gbs:loadFromGrowBusiness="OnProduce" gbs:saveInGrowBusiness="False" gbs:connected="true" gbs:recno="" gbs:entity="" gbs:datatype="date" gbs:key="10001">2025-01-28T19:00:00</gbs:StartDate>
  <gbs:Location gbs:loadFromGrowBusiness="OnProduce" gbs:saveInGrowBusiness="False" gbs:connected="true" gbs:recno="" gbs:entity="" gbs:datatype="string" gbs:key="10002">Ås arbeidskirke</gbs:Location>
  <gbs:ToBoard.ToCaseForBoardDocuments.Name gbs:loadFromGrowBusiness="OnProduce" gbs:saveInGrowBusiness="False" gbs:connected="true" gbs:recno="" gbs:entity="" gbs:datatype="string" gbs:key="10003">23/06360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Linda Janson-Haddal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Ann Kristin Almås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
  </gbs:ToBoard.ToEmployer.AddressesJOINEX.ZipPlace>
  <gbs:ToOrgUnit.StructureNumber gbs:loadFromGrowBusiness="OnProduce" gbs:saveInGrowBusiness="False" gbs:connected="true" gbs:recno="" gbs:entity="" gbs:datatype="string" gbs:key="10007">200185M200796M</gbs:ToOrgUnit.StructureNumber>
  <gbs:StartDate gbs:loadFromGrowBusiness="OnProduce" gbs:saveInGrowBusiness="False" gbs:connected="true" gbs:recno="" gbs:entity="" gbs:datatype="date" gbs:key="10008">2025-01-28T19:00:00</gbs:StartDate>
  <gbs:ToBoard.ToCaseForBoardDocuments.Name gbs:loadFromGrowBusiness="OnProduce" gbs:saveInGrowBusiness="False" gbs:connected="true" gbs:recno="" gbs:entity="" gbs:datatype="string" gbs:key="10009">23/06360</gbs:ToBoard.ToCaseForBoardDocuments.Name>
</gbs:GrowBusinessDocumen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6" ma:contentTypeDescription="Create a new document." ma:contentTypeScope="" ma:versionID="0e80dd7ce103c9f1bb80bcaeb4bba2f1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f4d7f1506313220392eb313726fd231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492E2-34C8-4865-BCB9-221F5E50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4AC2F2-BC89-4FBE-8D04-D77C450C58E4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4A74DD41-9165-4202-B1AA-A444B97913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2601C2-3F73-415D-8FFE-E4997D61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dnk_mu_moteprotokoll_bokmal_fr_mr_n_2024</Template>
  <TotalTime>0</TotalTime>
  <Pages>9</Pages>
  <Words>2095</Words>
  <Characters>11106</Characters>
  <Application>Microsoft Office Word</Application>
  <DocSecurity>0</DocSecurity>
  <Lines>92</Lines>
  <Paragraphs>26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 Ås menighetsråd 28.01.2025</vt:lpstr>
      <vt:lpstr>Møteprotokoll</vt:lpstr>
    </vt:vector>
  </TitlesOfParts>
  <Company>Ås menighetsråd</Company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Ås menighetsråd 28.01.2025</dc:title>
  <dc:subject/>
  <dc:creator>Linda Janson-Haddal</dc:creator>
  <cp:keywords/>
  <dc:description/>
  <cp:lastModifiedBy>Linda Janson-Haddal</cp:lastModifiedBy>
  <cp:revision>2</cp:revision>
  <cp:lastPrinted>2025-01-29T17:03:00Z</cp:lastPrinted>
  <dcterms:created xsi:type="dcterms:W3CDTF">2025-07-08T06:59:00Z</dcterms:created>
  <dcterms:modified xsi:type="dcterms:W3CDTF">2025-07-08T06:59:00Z</dcterms:modified>
  <cp:category>Møte utvalg for Public 360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0x01010014F9E3583EC26F4A85A5410F4319D332</vt:lpwstr>
  </property>
  <property fmtid="{D5CDD505-2E9C-101B-9397-08002B2CF9AE}" pid="3" name="templateFilePath">
    <vt:lpwstr>c:\windows\system32\inetsrv\dnk_mu_moteprotokoll_bokmal_fr_mr_n_2024.dotm</vt:lpwstr>
  </property>
  <property fmtid="{D5CDD505-2E9C-101B-9397-08002B2CF9AE}" pid="4" name="filePathOneNote">
    <vt:lpwstr>
    </vt:lpwstr>
  </property>
  <property fmtid="{D5CDD505-2E9C-101B-9397-08002B2CF9AE}" pid="5" name="comment">
    <vt:lpwstr>
    </vt:lpwstr>
  </property>
  <property fmtid="{D5CDD505-2E9C-101B-9397-08002B2CF9AE}" pid="6" name="sourceId">
    <vt:lpwstr>256492</vt:lpwstr>
  </property>
  <property fmtid="{D5CDD505-2E9C-101B-9397-08002B2CF9AE}" pid="7" name="module">
    <vt:lpwstr>Contact</vt:lpwstr>
  </property>
  <property fmtid="{D5CDD505-2E9C-101B-9397-08002B2CF9AE}" pid="8" name="customParams">
    <vt:lpwstr>
    </vt:lpwstr>
  </property>
  <property fmtid="{D5CDD505-2E9C-101B-9397-08002B2CF9AE}" pid="9" name="server">
    <vt:lpwstr>dnk-borg.public360online.com</vt:lpwstr>
  </property>
  <property fmtid="{D5CDD505-2E9C-101B-9397-08002B2CF9AE}" pid="10" name="externalUser">
    <vt:lpwstr>
    </vt:lpwstr>
  </property>
  <property fmtid="{D5CDD505-2E9C-101B-9397-08002B2CF9AE}" pid="11" name="option">
    <vt:lpwstr>true</vt:lpwstr>
  </property>
  <property fmtid="{D5CDD505-2E9C-101B-9397-08002B2CF9AE}" pid="12" name="CompanyName">
    <vt:lpwstr>Ås kirkelige fellesråd</vt:lpwstr>
  </property>
  <property fmtid="{D5CDD505-2E9C-101B-9397-08002B2CF9AE}" pid="13" name="gbsTemplate">
    <vt:lpwstr>Agenda</vt:lpwstr>
  </property>
  <property fmtid="{D5CDD505-2E9C-101B-9397-08002B2CF9AE}" pid="14" name="gbs_meetingID">
    <vt:lpwstr>256492</vt:lpwstr>
  </property>
  <property fmtid="{D5CDD505-2E9C-101B-9397-08002B2CF9AE}" pid="15" name="gbs_board">
    <vt:lpwstr>Ås menighetsråd</vt:lpwstr>
  </property>
  <property fmtid="{D5CDD505-2E9C-101B-9397-08002B2CF9AE}" pid="16" name="gbs_boardID">
    <vt:lpwstr>218522</vt:lpwstr>
  </property>
  <property fmtid="{D5CDD505-2E9C-101B-9397-08002B2CF9AE}" pid="17" name="gbs_meetingdate">
    <vt:lpwstr>28.01.2025</vt:lpwstr>
  </property>
  <property fmtid="{D5CDD505-2E9C-101B-9397-08002B2CF9AE}" pid="18" name="gbs_location">
    <vt:lpwstr>Ås arbeidskirke</vt:lpwstr>
  </property>
  <property fmtid="{D5CDD505-2E9C-101B-9397-08002B2CF9AE}" pid="19" name="gbs_TemplatePath">
    <vt:lpwstr>https://dnk-borg.public360online.com/biz/v2-pbr/docprod/templates/</vt:lpwstr>
  </property>
  <property fmtid="{D5CDD505-2E9C-101B-9397-08002B2CF9AE}" pid="20" name="gbs_boardCode">
    <vt:lpwstr>
    </vt:lpwstr>
  </property>
  <property fmtid="{D5CDD505-2E9C-101B-9397-08002B2CF9AE}" pid="21" name="gbs_UserOrgUnitID">
    <vt:lpwstr>200185</vt:lpwstr>
  </property>
  <property fmtid="{D5CDD505-2E9C-101B-9397-08002B2CF9AE}" pid="22" name="gbs_UserContactID">
    <vt:lpwstr>200809</vt:lpwstr>
  </property>
  <property fmtid="{D5CDD505-2E9C-101B-9397-08002B2CF9AE}" pid="23" name="gbs_ToAuthorization">
    <vt:lpwstr>
    </vt:lpwstr>
  </property>
  <property fmtid="{D5CDD505-2E9C-101B-9397-08002B2CF9AE}" pid="24" name="gbs_ToAccessCode">
    <vt:lpwstr>
    </vt:lpwstr>
  </property>
  <property fmtid="{D5CDD505-2E9C-101B-9397-08002B2CF9AE}" pid="25" name="BackOfficeType">
    <vt:lpwstr>CheckoutFile</vt:lpwstr>
  </property>
  <property fmtid="{D5CDD505-2E9C-101B-9397-08002B2CF9AE}" pid="26" name="sipTrackRevision">
    <vt:lpwstr>false</vt:lpwstr>
  </property>
  <property fmtid="{D5CDD505-2E9C-101B-9397-08002B2CF9AE}" pid="27" name="docId">
    <vt:lpwstr>258171</vt:lpwstr>
  </property>
  <property fmtid="{D5CDD505-2E9C-101B-9397-08002B2CF9AE}" pid="28" name="verId">
    <vt:lpwstr>252945</vt:lpwstr>
  </property>
  <property fmtid="{D5CDD505-2E9C-101B-9397-08002B2CF9AE}" pid="29" name="templateId">
    <vt:lpwstr>110005</vt:lpwstr>
  </property>
  <property fmtid="{D5CDD505-2E9C-101B-9397-08002B2CF9AE}" pid="30" name="createdBy">
    <vt:lpwstr>Linda Janson-Haddal</vt:lpwstr>
  </property>
  <property fmtid="{D5CDD505-2E9C-101B-9397-08002B2CF9AE}" pid="31" name="modifiedBy">
    <vt:lpwstr>Linda Janson-Haddal</vt:lpwstr>
  </property>
  <property fmtid="{D5CDD505-2E9C-101B-9397-08002B2CF9AE}" pid="32" name="serverName">
    <vt:lpwstr>
    </vt:lpwstr>
  </property>
  <property fmtid="{D5CDD505-2E9C-101B-9397-08002B2CF9AE}" pid="33" name="protocol">
    <vt:lpwstr>
    </vt:lpwstr>
  </property>
  <property fmtid="{D5CDD505-2E9C-101B-9397-08002B2CF9AE}" pid="34" name="site">
    <vt:lpwstr>
    </vt:lpwstr>
  </property>
  <property fmtid="{D5CDD505-2E9C-101B-9397-08002B2CF9AE}" pid="35" name="fileId">
    <vt:lpwstr>311539</vt:lpwstr>
  </property>
  <property fmtid="{D5CDD505-2E9C-101B-9397-08002B2CF9AE}" pid="36" name="currentVerId">
    <vt:lpwstr>252945</vt:lpwstr>
  </property>
  <property fmtid="{D5CDD505-2E9C-101B-9397-08002B2CF9AE}" pid="37" name="fileName">
    <vt:lpwstr>23_06360-53 Protokoll Ås menighetsråd 28.01.2025 311539_252945_0.DOCX</vt:lpwstr>
  </property>
  <property fmtid="{D5CDD505-2E9C-101B-9397-08002B2CF9AE}" pid="38" name="filePath">
    <vt:lpwstr>
    </vt:lpwstr>
  </property>
  <property fmtid="{D5CDD505-2E9C-101B-9397-08002B2CF9AE}" pid="39" name="Operation">
    <vt:lpwstr>CheckoutFile</vt:lpwstr>
  </property>
</Properties>
</file>