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4D13EBA3" w:rsidR="00DE4470" w:rsidRPr="005D52A2" w:rsidRDefault="0000000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Content>
          <w:r w:rsidR="00E55A2B">
            <w:rPr>
              <w:b w:val="0"/>
              <w:sz w:val="56"/>
              <w:szCs w:val="56"/>
            </w:rPr>
            <w:t>Ås menighetsråd</w:t>
          </w:r>
        </w:sdtContent>
      </w:sdt>
    </w:p>
    <w:p w14:paraId="2217CEFC" w14:textId="77777777" w:rsidR="004C78E3" w:rsidRPr="00933AD0" w:rsidRDefault="004C78E3" w:rsidP="00933AD0">
      <w:pPr>
        <w:pStyle w:val="Topptekst"/>
      </w:pPr>
      <w:bookmarkStart w:id="0" w:name="LED_UOFF"/>
      <w:bookmarkEnd w:id="0"/>
    </w:p>
    <w:tbl>
      <w:tblPr>
        <w:tblW w:w="9287" w:type="dxa"/>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420CCD">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4-01T19:00:00Z">
              <w:dateFormat w:val="dd.MM.yyyy kl. HH:mm"/>
              <w:lid w:val="nb-NO"/>
              <w:storeMappedDataAs w:val="dateTime"/>
              <w:calendar w:val="gregorian"/>
            </w:date>
          </w:sdtPr>
          <w:sdtContent>
            <w:tc>
              <w:tcPr>
                <w:tcW w:w="7149" w:type="dxa"/>
                <w:tcBorders>
                  <w:top w:val="single" w:sz="4" w:space="0" w:color="auto"/>
                </w:tcBorders>
              </w:tcPr>
              <w:p w14:paraId="092353AF" w14:textId="64E49B67" w:rsidR="00D8150E" w:rsidRPr="00D8150E" w:rsidRDefault="00E55A2B" w:rsidP="009253BB">
                <w:r>
                  <w:t>01.04.2025 kl. 19:00</w:t>
                </w:r>
              </w:p>
            </w:tc>
          </w:sdtContent>
        </w:sdt>
      </w:tr>
      <w:tr w:rsidR="00D8150E" w:rsidRPr="00D8150E" w14:paraId="7D354A4D" w14:textId="77777777" w:rsidTr="00420CCD">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Content>
            <w:tc>
              <w:tcPr>
                <w:tcW w:w="7149" w:type="dxa"/>
              </w:tcPr>
              <w:p w14:paraId="64AA8821" w14:textId="293E4CDE" w:rsidR="00D8150E" w:rsidRPr="00D8150E" w:rsidRDefault="00E55A2B" w:rsidP="009253BB">
                <w:r>
                  <w:t>Ås arbeidskirke</w:t>
                </w:r>
              </w:p>
            </w:tc>
          </w:sdtContent>
        </w:sdt>
      </w:tr>
      <w:tr w:rsidR="00D8150E" w:rsidRPr="00D8150E" w14:paraId="5DE49B50" w14:textId="77777777" w:rsidTr="00420CCD">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Content>
            <w:tc>
              <w:tcPr>
                <w:tcW w:w="7149" w:type="dxa"/>
              </w:tcPr>
              <w:p w14:paraId="758DD9AC" w14:textId="42E2897F" w:rsidR="00D8150E" w:rsidRPr="00D8150E" w:rsidRDefault="00E55A2B" w:rsidP="009253BB">
                <w:r>
                  <w:t>23/06360</w:t>
                </w:r>
              </w:p>
            </w:tc>
          </w:sdtContent>
        </w:sdt>
      </w:tr>
      <w:tr w:rsidR="00D8150E" w:rsidRPr="00D8150E" w14:paraId="1D33E830" w14:textId="77777777" w:rsidTr="00420CCD">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420CCD">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59F49852" w:rsidR="00D8150E" w:rsidRPr="00D8150E" w:rsidRDefault="00E55A2B" w:rsidP="009253BB">
            <w:bookmarkStart w:id="1" w:name="MEMBERS_MET"/>
            <w:bookmarkEnd w:id="1"/>
            <w:r>
              <w:t xml:space="preserve">Jan Fredrik </w:t>
            </w:r>
            <w:proofErr w:type="spellStart"/>
            <w:r>
              <w:t>Holmqvist</w:t>
            </w:r>
            <w:proofErr w:type="spellEnd"/>
            <w:r>
              <w:t xml:space="preserve">, Siv Merete Kvalbein, Kirsti Stave </w:t>
            </w:r>
            <w:proofErr w:type="spellStart"/>
            <w:r>
              <w:t>Stevik</w:t>
            </w:r>
            <w:proofErr w:type="spellEnd"/>
            <w:r>
              <w:t>, Tom Egil Nordengen (sokneprest) og Linda Janson-Haddal (daglig leder)</w:t>
            </w:r>
          </w:p>
        </w:tc>
      </w:tr>
      <w:tr w:rsidR="00D8150E" w:rsidRPr="00D8150E" w14:paraId="5FA2684E" w14:textId="77777777" w:rsidTr="00420CCD">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420CCD">
        <w:tc>
          <w:tcPr>
            <w:tcW w:w="2138" w:type="dxa"/>
          </w:tcPr>
          <w:p w14:paraId="74885193" w14:textId="77777777" w:rsidR="00D8150E" w:rsidRPr="00D8150E" w:rsidRDefault="00D8150E" w:rsidP="009253BB">
            <w:r w:rsidRPr="00D8150E">
              <w:t>Møtende varamedlemmer:</w:t>
            </w:r>
          </w:p>
        </w:tc>
        <w:tc>
          <w:tcPr>
            <w:tcW w:w="7149" w:type="dxa"/>
          </w:tcPr>
          <w:p w14:paraId="2CAE5B0E" w14:textId="0718B56C" w:rsidR="00D8150E" w:rsidRPr="00D8150E" w:rsidRDefault="00E55A2B" w:rsidP="009253BB">
            <w:bookmarkStart w:id="2" w:name="MEMBERS_SUBST"/>
            <w:bookmarkEnd w:id="2"/>
            <w:r>
              <w:t>Odd Henning Unhjem</w:t>
            </w:r>
            <w:r w:rsidR="00674260">
              <w:t>, Gunder Skiaker og Bjørg Malme</w:t>
            </w:r>
          </w:p>
        </w:tc>
      </w:tr>
      <w:tr w:rsidR="00D8150E" w:rsidRPr="00D8150E" w14:paraId="66E59DD1" w14:textId="77777777" w:rsidTr="00420CCD">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420CCD">
        <w:tc>
          <w:tcPr>
            <w:tcW w:w="2138" w:type="dxa"/>
          </w:tcPr>
          <w:p w14:paraId="11E44C25" w14:textId="77777777" w:rsidR="00D8150E" w:rsidRPr="00D8150E" w:rsidRDefault="00D8150E" w:rsidP="009253BB">
            <w:r w:rsidRPr="00D8150E">
              <w:t xml:space="preserve">Forfall: </w:t>
            </w:r>
          </w:p>
        </w:tc>
        <w:tc>
          <w:tcPr>
            <w:tcW w:w="7149" w:type="dxa"/>
          </w:tcPr>
          <w:p w14:paraId="7E49EC86" w14:textId="3FB85DF7" w:rsidR="00D8150E" w:rsidRPr="00D8150E" w:rsidRDefault="00E55A2B" w:rsidP="009253BB">
            <w:bookmarkStart w:id="3" w:name="MEMBERS_NOTMET"/>
            <w:bookmarkEnd w:id="3"/>
            <w:r>
              <w:t>Ann Kristin Almås</w:t>
            </w:r>
            <w:r w:rsidR="00674260">
              <w:t>, Elin Finnseth Sæverås, Karen Elise Aschim-Teigum, Ottar Kristoffer Kjus og Geir Waldeland</w:t>
            </w:r>
          </w:p>
        </w:tc>
      </w:tr>
      <w:tr w:rsidR="00D8150E" w:rsidRPr="00D8150E" w14:paraId="50839307" w14:textId="77777777" w:rsidTr="00420CCD">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1BD26D64" w14:textId="77777777" w:rsidTr="00420CCD">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420CCD">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Content>
            <w:tc>
              <w:tcPr>
                <w:tcW w:w="7149" w:type="dxa"/>
              </w:tcPr>
              <w:p w14:paraId="16FE8BD6" w14:textId="303DE0F3" w:rsidR="00D8150E" w:rsidRPr="00D8150E" w:rsidRDefault="00E55A2B" w:rsidP="009253BB">
                <w:r>
                  <w:t>Linda Janson-Haddal</w:t>
                </w:r>
              </w:p>
            </w:tc>
          </w:sdtContent>
        </w:sdt>
      </w:tr>
      <w:tr w:rsidR="00D8150E" w:rsidRPr="00D8150E" w14:paraId="1F5F408D" w14:textId="77777777" w:rsidTr="00420CCD">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E55A2B" w:rsidRPr="00E55A2B" w14:paraId="42B7743C" w14:textId="77777777" w:rsidTr="00E55A2B">
        <w:trPr>
          <w:trHeight w:val="480"/>
        </w:trPr>
        <w:tc>
          <w:tcPr>
            <w:tcW w:w="9061" w:type="dxa"/>
            <w:gridSpan w:val="3"/>
            <w:vAlign w:val="center"/>
          </w:tcPr>
          <w:p w14:paraId="30C64E52" w14:textId="2EBE2C96" w:rsidR="00E55A2B" w:rsidRPr="00E55A2B" w:rsidRDefault="00E55A2B" w:rsidP="00E55A2B">
            <w:pPr>
              <w:rPr>
                <w:b/>
              </w:rPr>
            </w:pPr>
            <w:bookmarkStart w:id="4" w:name="AGENDA_TABLE"/>
            <w:bookmarkEnd w:id="4"/>
            <w:r>
              <w:rPr>
                <w:b/>
              </w:rPr>
              <w:t>Godkjenning av innkalling og saksliste</w:t>
            </w:r>
          </w:p>
        </w:tc>
      </w:tr>
      <w:tr w:rsidR="00E55A2B" w:rsidRPr="00E55A2B" w14:paraId="574B2AED" w14:textId="77777777" w:rsidTr="00E55A2B">
        <w:trPr>
          <w:trHeight w:val="480"/>
        </w:trPr>
        <w:tc>
          <w:tcPr>
            <w:tcW w:w="9061" w:type="dxa"/>
            <w:gridSpan w:val="3"/>
            <w:vAlign w:val="center"/>
          </w:tcPr>
          <w:p w14:paraId="0858F211" w14:textId="3B15CF03" w:rsidR="00E55A2B" w:rsidRPr="00E55A2B" w:rsidRDefault="00E55A2B" w:rsidP="00E55A2B">
            <w:pPr>
              <w:rPr>
                <w:b/>
              </w:rPr>
            </w:pPr>
            <w:r>
              <w:rPr>
                <w:b/>
              </w:rPr>
              <w:t>Godkjenning av protokoll</w:t>
            </w:r>
          </w:p>
        </w:tc>
      </w:tr>
      <w:tr w:rsidR="00E55A2B" w:rsidRPr="00E55A2B" w14:paraId="52F1E6A9" w14:textId="77777777" w:rsidTr="00E55A2B">
        <w:trPr>
          <w:trHeight w:val="480"/>
        </w:trPr>
        <w:tc>
          <w:tcPr>
            <w:tcW w:w="9061" w:type="dxa"/>
            <w:gridSpan w:val="3"/>
            <w:vAlign w:val="center"/>
          </w:tcPr>
          <w:p w14:paraId="2C8705AF" w14:textId="607DD998" w:rsidR="00E55A2B" w:rsidRPr="00E55A2B" w:rsidRDefault="00E55A2B" w:rsidP="00E55A2B">
            <w:pPr>
              <w:rPr>
                <w:b/>
              </w:rPr>
            </w:pPr>
            <w:r>
              <w:rPr>
                <w:b/>
              </w:rPr>
              <w:t>Saker til behandling</w:t>
            </w:r>
          </w:p>
        </w:tc>
      </w:tr>
      <w:tr w:rsidR="00E55A2B" w:rsidRPr="00E55A2B" w14:paraId="34A84F51" w14:textId="77777777" w:rsidTr="00E55A2B">
        <w:trPr>
          <w:trHeight w:val="240"/>
        </w:trPr>
        <w:tc>
          <w:tcPr>
            <w:tcW w:w="931" w:type="dxa"/>
            <w:vAlign w:val="center"/>
          </w:tcPr>
          <w:p w14:paraId="7414D702" w14:textId="1F8AEFBA" w:rsidR="00E55A2B" w:rsidRPr="00E55A2B" w:rsidRDefault="00E55A2B" w:rsidP="00E55A2B">
            <w:hyperlink w:anchor="CaseRef259215" w:tooltip="Detaljer" w:history="1">
              <w:r>
                <w:rPr>
                  <w:rStyle w:val="Hyperkobling"/>
                </w:rPr>
                <w:t>12/25</w:t>
              </w:r>
            </w:hyperlink>
          </w:p>
        </w:tc>
        <w:tc>
          <w:tcPr>
            <w:tcW w:w="7281" w:type="dxa"/>
            <w:vAlign w:val="center"/>
          </w:tcPr>
          <w:p w14:paraId="5E894D67" w14:textId="301B75A2" w:rsidR="00E55A2B" w:rsidRPr="00E55A2B" w:rsidRDefault="00E55A2B" w:rsidP="00933AD0">
            <w:r>
              <w:t>Ungdomsarbeider med ansvar for Tweens</w:t>
            </w:r>
          </w:p>
        </w:tc>
        <w:tc>
          <w:tcPr>
            <w:tcW w:w="849" w:type="dxa"/>
            <w:vAlign w:val="center"/>
          </w:tcPr>
          <w:p w14:paraId="546B54FD" w14:textId="2F69C066" w:rsidR="00E55A2B" w:rsidRPr="00E55A2B" w:rsidRDefault="00E55A2B" w:rsidP="00933AD0">
            <w:r>
              <w:fldChar w:fldCharType="begin"/>
            </w:r>
            <w:r>
              <w:instrText xml:space="preserve"> PAGEREF CaseRef259215 </w:instrText>
            </w:r>
            <w:r>
              <w:fldChar w:fldCharType="separate"/>
            </w:r>
            <w:r>
              <w:rPr>
                <w:noProof/>
              </w:rPr>
              <w:t>2</w:t>
            </w:r>
            <w:r>
              <w:fldChar w:fldCharType="end"/>
            </w:r>
          </w:p>
        </w:tc>
      </w:tr>
      <w:tr w:rsidR="00E55A2B" w:rsidRPr="00E55A2B" w14:paraId="3BA6E8E0" w14:textId="77777777" w:rsidTr="00E55A2B">
        <w:trPr>
          <w:trHeight w:val="240"/>
        </w:trPr>
        <w:tc>
          <w:tcPr>
            <w:tcW w:w="931" w:type="dxa"/>
            <w:vAlign w:val="center"/>
          </w:tcPr>
          <w:p w14:paraId="7600C913" w14:textId="5C11E7CA" w:rsidR="00E55A2B" w:rsidRPr="00E55A2B" w:rsidRDefault="00E55A2B" w:rsidP="00E55A2B">
            <w:hyperlink w:anchor="CaseRef259235" w:tooltip="Detaljer" w:history="1">
              <w:r>
                <w:rPr>
                  <w:rStyle w:val="Hyperkobling"/>
                </w:rPr>
                <w:t>13/25</w:t>
              </w:r>
            </w:hyperlink>
          </w:p>
        </w:tc>
        <w:tc>
          <w:tcPr>
            <w:tcW w:w="7281" w:type="dxa"/>
            <w:vAlign w:val="center"/>
          </w:tcPr>
          <w:p w14:paraId="172ED1D2" w14:textId="35F60547" w:rsidR="00E55A2B" w:rsidRPr="00E55A2B" w:rsidRDefault="00E55A2B" w:rsidP="00933AD0">
            <w:r>
              <w:t>Gudstjenesteliste 2. halvår 2025</w:t>
            </w:r>
          </w:p>
        </w:tc>
        <w:tc>
          <w:tcPr>
            <w:tcW w:w="849" w:type="dxa"/>
            <w:vAlign w:val="center"/>
          </w:tcPr>
          <w:p w14:paraId="7A3418C3" w14:textId="17BC0629" w:rsidR="00E55A2B" w:rsidRPr="00E55A2B" w:rsidRDefault="00E55A2B" w:rsidP="00933AD0">
            <w:r>
              <w:fldChar w:fldCharType="begin"/>
            </w:r>
            <w:r>
              <w:instrText xml:space="preserve"> PAGEREF CaseRef259235 </w:instrText>
            </w:r>
            <w:r>
              <w:fldChar w:fldCharType="separate"/>
            </w:r>
            <w:r>
              <w:rPr>
                <w:noProof/>
              </w:rPr>
              <w:t>3</w:t>
            </w:r>
            <w:r>
              <w:fldChar w:fldCharType="end"/>
            </w:r>
          </w:p>
        </w:tc>
      </w:tr>
      <w:tr w:rsidR="00E55A2B" w:rsidRPr="00E55A2B" w14:paraId="5DC56255" w14:textId="77777777" w:rsidTr="00E55A2B">
        <w:trPr>
          <w:trHeight w:val="240"/>
        </w:trPr>
        <w:tc>
          <w:tcPr>
            <w:tcW w:w="931" w:type="dxa"/>
            <w:vAlign w:val="center"/>
          </w:tcPr>
          <w:p w14:paraId="0EAB81A7" w14:textId="5D70A545" w:rsidR="00E55A2B" w:rsidRPr="00E55A2B" w:rsidRDefault="00E55A2B" w:rsidP="00E55A2B">
            <w:hyperlink w:anchor="CaseRef259231" w:tooltip="Detaljer" w:history="1">
              <w:r>
                <w:rPr>
                  <w:rStyle w:val="Hyperkobling"/>
                </w:rPr>
                <w:t>14/25</w:t>
              </w:r>
            </w:hyperlink>
          </w:p>
        </w:tc>
        <w:tc>
          <w:tcPr>
            <w:tcW w:w="7281" w:type="dxa"/>
            <w:vAlign w:val="center"/>
          </w:tcPr>
          <w:p w14:paraId="64999F16" w14:textId="45812FFE" w:rsidR="00E55A2B" w:rsidRPr="00E55A2B" w:rsidRDefault="00E55A2B" w:rsidP="00933AD0">
            <w:r>
              <w:t>Forberede årsmøte 25. mai 2025</w:t>
            </w:r>
          </w:p>
        </w:tc>
        <w:tc>
          <w:tcPr>
            <w:tcW w:w="849" w:type="dxa"/>
            <w:vAlign w:val="center"/>
          </w:tcPr>
          <w:p w14:paraId="7478EA67" w14:textId="22818AFC" w:rsidR="00E55A2B" w:rsidRPr="00E55A2B" w:rsidRDefault="00E55A2B" w:rsidP="00933AD0">
            <w:r>
              <w:fldChar w:fldCharType="begin"/>
            </w:r>
            <w:r>
              <w:instrText xml:space="preserve"> PAGEREF CaseRef259231 </w:instrText>
            </w:r>
            <w:r>
              <w:fldChar w:fldCharType="separate"/>
            </w:r>
            <w:r>
              <w:rPr>
                <w:noProof/>
              </w:rPr>
              <w:t>4</w:t>
            </w:r>
            <w:r>
              <w:fldChar w:fldCharType="end"/>
            </w:r>
          </w:p>
        </w:tc>
      </w:tr>
      <w:tr w:rsidR="00E55A2B" w:rsidRPr="00E55A2B" w14:paraId="2D1CDA73" w14:textId="77777777" w:rsidTr="00E55A2B">
        <w:trPr>
          <w:trHeight w:val="240"/>
        </w:trPr>
        <w:tc>
          <w:tcPr>
            <w:tcW w:w="931" w:type="dxa"/>
            <w:vAlign w:val="center"/>
          </w:tcPr>
          <w:p w14:paraId="44912987" w14:textId="40F15A7B" w:rsidR="00E55A2B" w:rsidRPr="00E55A2B" w:rsidRDefault="00E55A2B" w:rsidP="00E55A2B">
            <w:hyperlink w:anchor="CaseRef259237" w:tooltip="Detaljer" w:history="1">
              <w:r>
                <w:rPr>
                  <w:rStyle w:val="Hyperkobling"/>
                </w:rPr>
                <w:t>15/25</w:t>
              </w:r>
            </w:hyperlink>
          </w:p>
        </w:tc>
        <w:tc>
          <w:tcPr>
            <w:tcW w:w="7281" w:type="dxa"/>
            <w:vAlign w:val="center"/>
          </w:tcPr>
          <w:p w14:paraId="0FF30413" w14:textId="0628FE7F" w:rsidR="00E55A2B" w:rsidRPr="00E55A2B" w:rsidRDefault="00E55A2B" w:rsidP="00933AD0">
            <w:r>
              <w:t>Rekruttere frivillige</w:t>
            </w:r>
          </w:p>
        </w:tc>
        <w:tc>
          <w:tcPr>
            <w:tcW w:w="849" w:type="dxa"/>
            <w:vAlign w:val="center"/>
          </w:tcPr>
          <w:p w14:paraId="78F0132F" w14:textId="2DA963D8" w:rsidR="00E55A2B" w:rsidRPr="00E55A2B" w:rsidRDefault="00E55A2B" w:rsidP="00933AD0">
            <w:r>
              <w:fldChar w:fldCharType="begin"/>
            </w:r>
            <w:r>
              <w:instrText xml:space="preserve"> PAGEREF CaseRef259237 </w:instrText>
            </w:r>
            <w:r>
              <w:fldChar w:fldCharType="separate"/>
            </w:r>
            <w:r>
              <w:rPr>
                <w:noProof/>
              </w:rPr>
              <w:t>5</w:t>
            </w:r>
            <w:r>
              <w:fldChar w:fldCharType="end"/>
            </w:r>
          </w:p>
        </w:tc>
      </w:tr>
      <w:tr w:rsidR="00E55A2B" w:rsidRPr="00E55A2B" w14:paraId="06BDFC0F" w14:textId="77777777" w:rsidTr="00E55A2B">
        <w:trPr>
          <w:trHeight w:val="480"/>
        </w:trPr>
        <w:tc>
          <w:tcPr>
            <w:tcW w:w="9061" w:type="dxa"/>
            <w:gridSpan w:val="3"/>
            <w:vAlign w:val="center"/>
          </w:tcPr>
          <w:p w14:paraId="588BD02C" w14:textId="01EBF9D3" w:rsidR="00E55A2B" w:rsidRPr="00E55A2B" w:rsidRDefault="00E55A2B" w:rsidP="00E55A2B">
            <w:pPr>
              <w:rPr>
                <w:b/>
              </w:rPr>
            </w:pPr>
            <w:r>
              <w:rPr>
                <w:b/>
              </w:rPr>
              <w:t>Orienteringssaker</w:t>
            </w:r>
          </w:p>
        </w:tc>
      </w:tr>
      <w:tr w:rsidR="00E55A2B" w:rsidRPr="00E55A2B" w14:paraId="2ADF84A4" w14:textId="77777777" w:rsidTr="00E55A2B">
        <w:trPr>
          <w:trHeight w:val="240"/>
        </w:trPr>
        <w:tc>
          <w:tcPr>
            <w:tcW w:w="931" w:type="dxa"/>
            <w:vAlign w:val="center"/>
          </w:tcPr>
          <w:p w14:paraId="01AEE98D" w14:textId="4B78428D" w:rsidR="00E55A2B" w:rsidRPr="00E55A2B" w:rsidRDefault="00E55A2B" w:rsidP="00E55A2B">
            <w:hyperlink w:anchor="CaseRef259117" w:tooltip="Detaljer" w:history="1">
              <w:r>
                <w:rPr>
                  <w:rStyle w:val="Hyperkobling"/>
                </w:rPr>
                <w:t>16/25</w:t>
              </w:r>
            </w:hyperlink>
          </w:p>
        </w:tc>
        <w:tc>
          <w:tcPr>
            <w:tcW w:w="7281" w:type="dxa"/>
            <w:vAlign w:val="center"/>
          </w:tcPr>
          <w:p w14:paraId="2E42798D" w14:textId="5F9DF5BC" w:rsidR="00E55A2B" w:rsidRPr="00E55A2B" w:rsidRDefault="00E55A2B" w:rsidP="00933AD0">
            <w:r>
              <w:t>Dialog med Diakoniutvalget, Prostidiakon, Ungdomsdiakon og Loppemarkedskomiteen.</w:t>
            </w:r>
          </w:p>
        </w:tc>
        <w:tc>
          <w:tcPr>
            <w:tcW w:w="849" w:type="dxa"/>
            <w:vAlign w:val="center"/>
          </w:tcPr>
          <w:p w14:paraId="473DD9F6" w14:textId="2C124C07" w:rsidR="00E55A2B" w:rsidRPr="00E55A2B" w:rsidRDefault="00E55A2B" w:rsidP="00933AD0">
            <w:r>
              <w:fldChar w:fldCharType="begin"/>
            </w:r>
            <w:r>
              <w:instrText xml:space="preserve"> PAGEREF CaseRef259117 </w:instrText>
            </w:r>
            <w:r>
              <w:fldChar w:fldCharType="separate"/>
            </w:r>
            <w:r>
              <w:rPr>
                <w:noProof/>
              </w:rPr>
              <w:t>6</w:t>
            </w:r>
            <w:r>
              <w:fldChar w:fldCharType="end"/>
            </w:r>
          </w:p>
        </w:tc>
      </w:tr>
      <w:tr w:rsidR="00E55A2B" w:rsidRPr="00E55A2B" w14:paraId="66A50DBA" w14:textId="77777777" w:rsidTr="00E55A2B">
        <w:trPr>
          <w:trHeight w:val="240"/>
        </w:trPr>
        <w:tc>
          <w:tcPr>
            <w:tcW w:w="931" w:type="dxa"/>
            <w:vAlign w:val="center"/>
          </w:tcPr>
          <w:p w14:paraId="34188A85" w14:textId="614B9A58" w:rsidR="00E55A2B" w:rsidRPr="00E55A2B" w:rsidRDefault="00E55A2B" w:rsidP="00E55A2B">
            <w:hyperlink w:anchor="CaseRef257557" w:tooltip="Detaljer" w:history="1">
              <w:r>
                <w:rPr>
                  <w:rStyle w:val="Hyperkobling"/>
                </w:rPr>
                <w:t>17/25</w:t>
              </w:r>
            </w:hyperlink>
          </w:p>
        </w:tc>
        <w:tc>
          <w:tcPr>
            <w:tcW w:w="7281" w:type="dxa"/>
            <w:vAlign w:val="center"/>
          </w:tcPr>
          <w:p w14:paraId="2C86E0F1" w14:textId="2C6CFC55" w:rsidR="00E55A2B" w:rsidRPr="00E55A2B" w:rsidRDefault="00E55A2B" w:rsidP="00933AD0">
            <w:r>
              <w:t>Orientering fra utvalgsarbeid</w:t>
            </w:r>
          </w:p>
        </w:tc>
        <w:tc>
          <w:tcPr>
            <w:tcW w:w="849" w:type="dxa"/>
            <w:vAlign w:val="center"/>
          </w:tcPr>
          <w:p w14:paraId="4D70421C" w14:textId="07D0BDA2" w:rsidR="00E55A2B" w:rsidRPr="00E55A2B" w:rsidRDefault="00420CCD" w:rsidP="00933AD0">
            <w:r>
              <w:t>9</w:t>
            </w:r>
          </w:p>
        </w:tc>
      </w:tr>
      <w:tr w:rsidR="00E55A2B" w:rsidRPr="00E55A2B" w14:paraId="0EB07E4E" w14:textId="77777777" w:rsidTr="00E55A2B">
        <w:trPr>
          <w:trHeight w:val="480"/>
        </w:trPr>
        <w:tc>
          <w:tcPr>
            <w:tcW w:w="9061" w:type="dxa"/>
            <w:gridSpan w:val="3"/>
            <w:vAlign w:val="center"/>
          </w:tcPr>
          <w:p w14:paraId="0B6722D8" w14:textId="66634E4B" w:rsidR="00E55A2B" w:rsidRPr="00E55A2B" w:rsidRDefault="00E55A2B" w:rsidP="00E55A2B">
            <w:pPr>
              <w:rPr>
                <w:b/>
              </w:rPr>
            </w:pPr>
            <w:r>
              <w:rPr>
                <w:b/>
              </w:rPr>
              <w:t>Eventuelt</w:t>
            </w:r>
          </w:p>
        </w:tc>
      </w:tr>
      <w:tr w:rsidR="00E55A2B" w:rsidRPr="00E55A2B" w14:paraId="024BEE84" w14:textId="77777777" w:rsidTr="00E55A2B">
        <w:trPr>
          <w:trHeight w:val="240"/>
        </w:trPr>
        <w:tc>
          <w:tcPr>
            <w:tcW w:w="931" w:type="dxa"/>
            <w:vAlign w:val="center"/>
          </w:tcPr>
          <w:p w14:paraId="18F8EAC0" w14:textId="77777777" w:rsidR="00E55A2B" w:rsidRDefault="00E55A2B" w:rsidP="00E55A2B"/>
        </w:tc>
        <w:tc>
          <w:tcPr>
            <w:tcW w:w="7281" w:type="dxa"/>
            <w:vAlign w:val="center"/>
          </w:tcPr>
          <w:p w14:paraId="20528412" w14:textId="213F2F33" w:rsidR="00535D4D" w:rsidRDefault="00674260" w:rsidP="00933AD0">
            <w:r>
              <w:t>Påske</w:t>
            </w:r>
            <w:r w:rsidR="00535D4D">
              <w:t>n i Ås</w:t>
            </w:r>
          </w:p>
        </w:tc>
        <w:tc>
          <w:tcPr>
            <w:tcW w:w="849" w:type="dxa"/>
            <w:vAlign w:val="center"/>
          </w:tcPr>
          <w:p w14:paraId="18A1627C" w14:textId="04A636D9" w:rsidR="00E55A2B" w:rsidRDefault="00535D4D" w:rsidP="00933AD0">
            <w:r>
              <w:t>10</w:t>
            </w:r>
          </w:p>
        </w:tc>
      </w:tr>
      <w:tr w:rsidR="00535D4D" w:rsidRPr="00E55A2B" w14:paraId="3E4D5A2C" w14:textId="77777777" w:rsidTr="00E55A2B">
        <w:trPr>
          <w:trHeight w:val="240"/>
        </w:trPr>
        <w:tc>
          <w:tcPr>
            <w:tcW w:w="931" w:type="dxa"/>
            <w:vAlign w:val="center"/>
          </w:tcPr>
          <w:p w14:paraId="04432E17" w14:textId="77777777" w:rsidR="00535D4D" w:rsidRDefault="00535D4D" w:rsidP="00E55A2B"/>
        </w:tc>
        <w:tc>
          <w:tcPr>
            <w:tcW w:w="7281" w:type="dxa"/>
            <w:vAlign w:val="center"/>
          </w:tcPr>
          <w:p w14:paraId="204BD4F1" w14:textId="51CEC4F7" w:rsidR="00535D4D" w:rsidRDefault="00535D4D" w:rsidP="00933AD0">
            <w:r>
              <w:t>Frivillighetsfest</w:t>
            </w:r>
          </w:p>
        </w:tc>
        <w:tc>
          <w:tcPr>
            <w:tcW w:w="849" w:type="dxa"/>
            <w:vAlign w:val="center"/>
          </w:tcPr>
          <w:p w14:paraId="1834D7F4" w14:textId="35C6E28D" w:rsidR="00535D4D" w:rsidRDefault="00535D4D" w:rsidP="00933AD0">
            <w:r>
              <w:t>1</w:t>
            </w:r>
            <w:r w:rsidR="00420CCD">
              <w:t>0</w:t>
            </w:r>
          </w:p>
        </w:tc>
      </w:tr>
    </w:tbl>
    <w:p w14:paraId="12F2F07A" w14:textId="77777777" w:rsidR="004C78E3" w:rsidRPr="00933AD0" w:rsidRDefault="004C78E3" w:rsidP="00933AD0"/>
    <w:p w14:paraId="0D002129" w14:textId="6BC93A89" w:rsidR="005D52A2" w:rsidRPr="004631EB" w:rsidRDefault="0000000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Content>
          <w:r w:rsidR="00674260">
            <w:t>Ås</w:t>
          </w:r>
          <w:r w:rsidR="00420CCD">
            <w:t>,</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7F436E">
        <w:rPr>
          <w:noProof/>
        </w:rPr>
        <w:t>0</w:t>
      </w:r>
      <w:r w:rsidR="007F436E">
        <w:rPr>
          <w:noProof/>
        </w:rPr>
        <w:t>2.04</w:t>
      </w:r>
      <w:r w:rsidR="007F436E">
        <w:rPr>
          <w:noProof/>
        </w:rPr>
        <w:t>.2025</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Content>
              <w:p w14:paraId="2971CF93" w14:textId="4181980E" w:rsidR="00403641" w:rsidRDefault="00674260" w:rsidP="00403641">
                <w:r>
                  <w:t xml:space="preserve">Jan Fredrik </w:t>
                </w:r>
                <w:proofErr w:type="spellStart"/>
                <w:r>
                  <w:t>Holmqvist</w:t>
                </w:r>
                <w:proofErr w:type="spellEnd"/>
              </w:p>
            </w:sdtContent>
          </w:sdt>
          <w:p w14:paraId="0E34F9CC" w14:textId="65EE20D8" w:rsidR="005D52A2" w:rsidRPr="004631EB" w:rsidRDefault="00674260" w:rsidP="006832C2">
            <w:r>
              <w:t>Møteleder</w:t>
            </w:r>
          </w:p>
        </w:tc>
        <w:tc>
          <w:tcPr>
            <w:tcW w:w="4531" w:type="dxa"/>
          </w:tcPr>
          <w:sdt>
            <w:sdtPr>
              <w:tag w:val="ToBoard.FromOtherContacts"/>
              <w:id w:val="-756974262"/>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Content>
              <w:p w14:paraId="215FADD9" w14:textId="7D55C975" w:rsidR="005D52A2" w:rsidRPr="004631EB" w:rsidRDefault="00E55A2B" w:rsidP="006832C2">
                <w:r>
                  <w:t>Linda Janson-Haddal</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37E9EE78" w14:textId="246E4298" w:rsidR="00E55A2B" w:rsidRDefault="00E55A2B" w:rsidP="00E55A2B">
      <w:pPr>
        <w:pStyle w:val="MUCaseTitle"/>
        <w:rPr>
          <w:shd w:val="clear" w:color="auto" w:fill="D9D9D9"/>
        </w:rPr>
      </w:pPr>
      <w:r w:rsidRPr="00E55A2B">
        <w:rPr>
          <w:shd w:val="clear" w:color="auto" w:fill="D9D9D9"/>
        </w:rPr>
        <w:t>Godkjenning av innkalling og saksliste</w:t>
      </w:r>
    </w:p>
    <w:p w14:paraId="7C7AEAED" w14:textId="4F78763C" w:rsidR="00E55A2B" w:rsidRDefault="00E55A2B" w:rsidP="00E55A2B">
      <w:pPr>
        <w:pStyle w:val="MUCaseTitle"/>
        <w:rPr>
          <w:shd w:val="clear" w:color="auto" w:fill="D9D9D9"/>
        </w:rPr>
      </w:pPr>
      <w:r w:rsidRPr="00E55A2B">
        <w:rPr>
          <w:shd w:val="clear" w:color="auto" w:fill="D9D9D9"/>
        </w:rPr>
        <w:t>Godkjenning av protokoll</w:t>
      </w:r>
    </w:p>
    <w:p w14:paraId="54AE6EC6" w14:textId="77777777" w:rsidR="00E55A2B" w:rsidRPr="00AF52D2" w:rsidRDefault="00E55A2B" w:rsidP="00E55A2B">
      <w:r>
        <w:t>Endring i protokoll fra 28.01.25:</w:t>
      </w:r>
      <w:r>
        <w:br/>
      </w:r>
      <w:r w:rsidRPr="00E55A2B">
        <w:rPr>
          <w:b/>
          <w:bCs/>
        </w:rPr>
        <w:t>Sak 3/25:</w:t>
      </w:r>
      <w:r>
        <w:t xml:space="preserve"> Orientering om adventssamlinger, endres til </w:t>
      </w:r>
      <w:r w:rsidRPr="00AF52D2">
        <w:t>Tom Egil informerte om Adventssamlinger</w:t>
      </w:r>
      <w:r>
        <w:t>.</w:t>
      </w:r>
      <w:r w:rsidRPr="00AF52D2">
        <w:t xml:space="preserve"> </w:t>
      </w:r>
    </w:p>
    <w:p w14:paraId="0CC29622" w14:textId="26765C67" w:rsidR="00E55A2B" w:rsidRDefault="00E55A2B" w:rsidP="00E55A2B"/>
    <w:p w14:paraId="3147F795" w14:textId="65DDB19E" w:rsidR="00E55A2B" w:rsidRDefault="00E55A2B" w:rsidP="00E55A2B">
      <w:r w:rsidRPr="00E55A2B">
        <w:rPr>
          <w:b/>
          <w:bCs/>
        </w:rPr>
        <w:t>Sak 5/25:</w:t>
      </w:r>
      <w:r>
        <w:t xml:space="preserve"> Beløpet endres til kr. </w:t>
      </w:r>
      <w:proofErr w:type="gramStart"/>
      <w:r>
        <w:t>12.091,-</w:t>
      </w:r>
      <w:proofErr w:type="gramEnd"/>
      <w:r>
        <w:t xml:space="preserve"> i punktet:</w:t>
      </w:r>
      <w:r>
        <w:br/>
        <w:t>- totalt merforbruk 2024 på kr. 13.333,04 dekkes inn av disposisjonsfond på ansvar 700 (tidligere års mindreforbruk)</w:t>
      </w:r>
      <w:r>
        <w:tab/>
      </w:r>
    </w:p>
    <w:p w14:paraId="1AF5F860" w14:textId="77777777" w:rsidR="00E55A2B" w:rsidRDefault="00E55A2B" w:rsidP="00E55A2B"/>
    <w:p w14:paraId="4705067E" w14:textId="77777777" w:rsidR="00E55A2B" w:rsidRPr="00E55A2B" w:rsidRDefault="00E55A2B" w:rsidP="00E55A2B"/>
    <w:p w14:paraId="2C32378D" w14:textId="1D89D7A5" w:rsidR="00E55A2B" w:rsidRDefault="00E55A2B" w:rsidP="00E55A2B">
      <w:pPr>
        <w:pStyle w:val="MUCaseTitle"/>
      </w:pPr>
      <w:r w:rsidRPr="00E55A2B">
        <w:rPr>
          <w:shd w:val="clear" w:color="auto" w:fill="D9D9D9"/>
        </w:rPr>
        <w:t>Saker til behandling</w:t>
      </w:r>
    </w:p>
    <w:p w14:paraId="037A65CE" w14:textId="77777777" w:rsidR="00E55A2B" w:rsidRDefault="00E55A2B" w:rsidP="00E55A2B">
      <w:pPr>
        <w:pStyle w:val="MUCaseTitle2"/>
      </w:pPr>
      <w:bookmarkStart w:id="5" w:name="CaseRef259215"/>
      <w:bookmarkEnd w:id="5"/>
      <w:r>
        <w:t>12/25 Ungdomsarbeider med ansvar for Tweens</w:t>
      </w:r>
    </w:p>
    <w:p w14:paraId="64149FD3" w14:textId="06E111F4" w:rsidR="00E55A2B" w:rsidRDefault="00E55A2B" w:rsidP="00E55A2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55A2B" w14:paraId="4E35C48A" w14:textId="77777777" w:rsidTr="00E55A2B">
        <w:tc>
          <w:tcPr>
            <w:tcW w:w="5102" w:type="dxa"/>
            <w:shd w:val="clear" w:color="auto" w:fill="auto"/>
          </w:tcPr>
          <w:p w14:paraId="12091CDB" w14:textId="7FC1C134" w:rsidR="00E55A2B" w:rsidRDefault="00E55A2B" w:rsidP="00E55A2B">
            <w:r>
              <w:t>Behandlet av</w:t>
            </w:r>
          </w:p>
        </w:tc>
        <w:tc>
          <w:tcPr>
            <w:tcW w:w="1701" w:type="dxa"/>
            <w:shd w:val="clear" w:color="auto" w:fill="auto"/>
          </w:tcPr>
          <w:p w14:paraId="02A4B77B" w14:textId="471DEC10" w:rsidR="00E55A2B" w:rsidRDefault="00E55A2B" w:rsidP="00E55A2B">
            <w:r>
              <w:t>Møtedato</w:t>
            </w:r>
          </w:p>
        </w:tc>
        <w:tc>
          <w:tcPr>
            <w:tcW w:w="1134" w:type="dxa"/>
            <w:shd w:val="clear" w:color="auto" w:fill="auto"/>
          </w:tcPr>
          <w:p w14:paraId="041FACD3" w14:textId="61F60B89" w:rsidR="00E55A2B" w:rsidRDefault="00E55A2B" w:rsidP="00E55A2B">
            <w:proofErr w:type="spellStart"/>
            <w:r>
              <w:t>Saknr</w:t>
            </w:r>
            <w:proofErr w:type="spellEnd"/>
          </w:p>
        </w:tc>
      </w:tr>
      <w:tr w:rsidR="00E55A2B" w14:paraId="07474E8C" w14:textId="77777777" w:rsidTr="00E55A2B">
        <w:tc>
          <w:tcPr>
            <w:tcW w:w="5102" w:type="dxa"/>
            <w:shd w:val="clear" w:color="auto" w:fill="auto"/>
          </w:tcPr>
          <w:p w14:paraId="7FF94D43" w14:textId="58566B5F" w:rsidR="00E55A2B" w:rsidRDefault="00E55A2B" w:rsidP="00E55A2B">
            <w:r>
              <w:t>1 Ås menighetsråd</w:t>
            </w:r>
          </w:p>
        </w:tc>
        <w:tc>
          <w:tcPr>
            <w:tcW w:w="1701" w:type="dxa"/>
            <w:shd w:val="clear" w:color="auto" w:fill="auto"/>
          </w:tcPr>
          <w:p w14:paraId="1A15FAC7" w14:textId="06620491" w:rsidR="00E55A2B" w:rsidRDefault="00E55A2B" w:rsidP="00E55A2B">
            <w:r>
              <w:t>01.04.2025</w:t>
            </w:r>
          </w:p>
        </w:tc>
        <w:tc>
          <w:tcPr>
            <w:tcW w:w="1134" w:type="dxa"/>
            <w:shd w:val="clear" w:color="auto" w:fill="auto"/>
          </w:tcPr>
          <w:p w14:paraId="58426C73" w14:textId="7955D51C" w:rsidR="00E55A2B" w:rsidRDefault="00E55A2B" w:rsidP="00E55A2B">
            <w:r>
              <w:t>12/25</w:t>
            </w:r>
          </w:p>
        </w:tc>
      </w:tr>
    </w:tbl>
    <w:p w14:paraId="66540DF0" w14:textId="77777777" w:rsidR="00E55A2B" w:rsidRDefault="00E55A2B" w:rsidP="00E55A2B"/>
    <w:p w14:paraId="3A6A8362" w14:textId="77777777" w:rsidR="00E55A2B" w:rsidRDefault="00E55A2B" w:rsidP="00E55A2B"/>
    <w:sdt>
      <w:sdtPr>
        <w:alias w:val="Sammendrag"/>
        <w:tag w:val="Sammendrag"/>
        <w:id w:val="1674685779"/>
        <w:placeholder>
          <w:docPart w:val="4C22AB651FA54A4D8E6329366F679B1A"/>
        </w:placeholder>
      </w:sdtPr>
      <w:sdtContent>
        <w:p w14:paraId="2E0DB29F" w14:textId="77777777" w:rsidR="00E55A2B" w:rsidRPr="00BE598D" w:rsidRDefault="00E55A2B" w:rsidP="00E55A2B">
          <w:pPr>
            <w:keepNext/>
            <w:keepLines/>
            <w:outlineLvl w:val="1"/>
            <w:rPr>
              <w:rFonts w:eastAsia="Arial Unicode MS"/>
              <w:b/>
              <w:bCs/>
            </w:rPr>
          </w:pPr>
          <w:r>
            <w:rPr>
              <w:rFonts w:eastAsia="Arial Unicode MS"/>
              <w:b/>
              <w:bCs/>
            </w:rPr>
            <w:t>Saksorientering</w:t>
          </w:r>
        </w:p>
        <w:p w14:paraId="5E8A495D" w14:textId="77777777" w:rsidR="00E55A2B" w:rsidRDefault="00E55A2B" w:rsidP="00E55A2B">
          <w:pPr>
            <w:contextualSpacing/>
          </w:pPr>
          <w:r w:rsidRPr="00B63F6B">
            <w:t>Fellesrådet mottok 24.</w:t>
          </w:r>
          <w:r>
            <w:t>0</w:t>
          </w:r>
          <w:r w:rsidRPr="00B63F6B">
            <w:t xml:space="preserve">2.25 oppsigelse fra ungdomsarbeider Ina Stople som har hatt ansvar for </w:t>
          </w:r>
          <w:r>
            <w:t>T</w:t>
          </w:r>
          <w:r w:rsidRPr="00B63F6B">
            <w:t>weens-arbeidet. Hennes siste arbeidsdag vil være 24.</w:t>
          </w:r>
          <w:r>
            <w:t>0</w:t>
          </w:r>
          <w:r w:rsidRPr="00B63F6B">
            <w:t>5.25.</w:t>
          </w:r>
        </w:p>
        <w:p w14:paraId="38C36F90" w14:textId="77777777" w:rsidR="00E55A2B" w:rsidRDefault="00E55A2B" w:rsidP="00E55A2B">
          <w:pPr>
            <w:contextualSpacing/>
          </w:pPr>
          <w:r>
            <w:t>Kirkevergen ber MR ta stilling til om stillingen skal lyses ut på ny, og om det skal lyses ut samme stilling eller om det er ønskelig med noen endringer.</w:t>
          </w:r>
        </w:p>
        <w:p w14:paraId="3D67D130" w14:textId="77777777" w:rsidR="00E55A2B" w:rsidRDefault="00E55A2B" w:rsidP="00E55A2B">
          <w:pPr>
            <w:contextualSpacing/>
          </w:pPr>
          <w:r>
            <w:t>MR</w:t>
          </w:r>
          <w:r w:rsidRPr="00B63F6B">
            <w:t xml:space="preserve"> må også vurdere om det skal brukes annonsemidler på utlysning</w:t>
          </w:r>
          <w:r>
            <w:t>en</w:t>
          </w:r>
          <w:r w:rsidRPr="00B63F6B">
            <w:t>.</w:t>
          </w:r>
          <w:r>
            <w:t xml:space="preserve"> R</w:t>
          </w:r>
          <w:r w:rsidRPr="00B63F6B">
            <w:t>ekrutteringsverktøyet Webcruiter</w:t>
          </w:r>
          <w:r>
            <w:t xml:space="preserve"> som </w:t>
          </w:r>
          <w:r w:rsidRPr="00B63F6B">
            <w:t xml:space="preserve">sikrer sikker behandling av søknader og persondata </w:t>
          </w:r>
          <w:r>
            <w:t xml:space="preserve">i </w:t>
          </w:r>
          <w:r w:rsidRPr="00B63F6B">
            <w:t>tilsettingsprosessen</w:t>
          </w:r>
          <w:r>
            <w:t>, vil benyttes</w:t>
          </w:r>
          <w:r w:rsidRPr="00B63F6B">
            <w:t xml:space="preserve"> i søknadsprosessen</w:t>
          </w:r>
          <w:r>
            <w:t xml:space="preserve"> D</w:t>
          </w:r>
          <w:r w:rsidRPr="00B63F6B">
            <w:t xml:space="preserve">ette </w:t>
          </w:r>
          <w:r>
            <w:t>koster</w:t>
          </w:r>
          <w:r w:rsidRPr="00B63F6B">
            <w:t xml:space="preserve"> om lag kr. 5500</w:t>
          </w:r>
          <w:r>
            <w:t>,-</w:t>
          </w:r>
          <w:r w:rsidRPr="00B63F6B">
            <w:t xml:space="preserve"> som fellesrådet vil fakturere menigheten.</w:t>
          </w:r>
        </w:p>
        <w:p w14:paraId="336A6924" w14:textId="77777777" w:rsidR="00E55A2B" w:rsidRDefault="00E55A2B" w:rsidP="00E55A2B">
          <w:pPr>
            <w:contextualSpacing/>
          </w:pPr>
          <w:r>
            <w:t>Vedlagt følger brev fra kirkevergen, samt arbeidsbeskrivelse for ungdomsarbeider med ansvar for Tweens.</w:t>
          </w:r>
        </w:p>
      </w:sdtContent>
    </w:sdt>
    <w:p w14:paraId="45AFF909" w14:textId="77777777" w:rsidR="00E55A2B" w:rsidRDefault="00E55A2B" w:rsidP="00E55A2B"/>
    <w:sdt>
      <w:sdtPr>
        <w:rPr>
          <w:b/>
        </w:rPr>
        <w:tag w:val="MU_Tittel"/>
        <w:id w:val="-1559318507"/>
        <w:placeholder>
          <w:docPart w:val="F4D1F69216CD40B2A31DA231BAB26056"/>
        </w:placeholder>
        <w:text/>
      </w:sdtPr>
      <w:sdtContent>
        <w:p w14:paraId="439150E2" w14:textId="77777777" w:rsidR="00E55A2B" w:rsidRDefault="00E55A2B" w:rsidP="00E55A2B">
          <w:pPr>
            <w:rPr>
              <w:b/>
            </w:rPr>
          </w:pPr>
          <w:r w:rsidRPr="00EF6EF9">
            <w:rPr>
              <w:b/>
            </w:rPr>
            <w:t>Forslag til vedtak</w:t>
          </w:r>
        </w:p>
      </w:sdtContent>
    </w:sdt>
    <w:p w14:paraId="39A51B4F" w14:textId="77777777" w:rsidR="00E55A2B" w:rsidRDefault="00E55A2B" w:rsidP="00E55A2B"/>
    <w:p w14:paraId="7ACC9389" w14:textId="2AA32697" w:rsidR="00E55A2B" w:rsidRDefault="00E55A2B" w:rsidP="00E55A2B">
      <w:r>
        <w:t>Saken legges frem uten forslag til vedtak.</w:t>
      </w:r>
    </w:p>
    <w:p w14:paraId="27970592" w14:textId="77777777" w:rsidR="00E55A2B" w:rsidRDefault="00E55A2B" w:rsidP="00E55A2B"/>
    <w:bookmarkStart w:id="6" w:name="_Hlk194476382" w:displacedByCustomXml="next"/>
    <w:sdt>
      <w:sdtPr>
        <w:rPr>
          <w:b w:val="0"/>
        </w:rPr>
        <w:alias w:val="Vedtak for sak 12/25"/>
        <w:tag w:val="HandlingID259215;CaseID221116"/>
        <w:id w:val="-1170324827"/>
        <w:placeholder>
          <w:docPart w:val="DefaultPlaceholder_-1854013440"/>
        </w:placeholder>
      </w:sdtPr>
      <w:sdtContent>
        <w:p w14:paraId="0053BD1A" w14:textId="11FAC2CE" w:rsidR="00E55A2B" w:rsidRDefault="00E55A2B" w:rsidP="00E55A2B">
          <w:pPr>
            <w:pStyle w:val="MUCaseTitle3"/>
          </w:pPr>
          <w:r>
            <w:t>Møtebehandling</w:t>
          </w:r>
        </w:p>
        <w:sdt>
          <w:sdtPr>
            <w:rPr>
              <w:b w:val="0"/>
            </w:rPr>
            <w:tag w:val="MU_Innstilling"/>
            <w:id w:val="211545340"/>
            <w:lock w:val="sdtLocked"/>
            <w:placeholder>
              <w:docPart w:val="DefaultPlaceholder_-1854013440"/>
            </w:placeholder>
            <w15:appearance w15:val="hidden"/>
          </w:sdtPr>
          <w:sdtContent>
            <w:p w14:paraId="4333E4C9" w14:textId="77777777" w:rsidR="00E55A2B" w:rsidRDefault="00E55A2B" w:rsidP="00E55A2B">
              <w:pPr>
                <w:pStyle w:val="MUCaseTitle3"/>
              </w:pPr>
              <w:r>
                <w:t xml:space="preserve">Vedtak </w:t>
              </w:r>
            </w:p>
            <w:sdt>
              <w:sdtPr>
                <w:tag w:val="MU_Vedtakstekst"/>
                <w:id w:val="405189927"/>
                <w:lock w:val="sdtLocked"/>
                <w:placeholder>
                  <w:docPart w:val="678310A9157740CFB1F8B9AEC25FBC02"/>
                </w:placeholder>
                <w15:appearance w15:val="hidden"/>
              </w:sdtPr>
              <w:sdtContent>
                <w:p w14:paraId="0135DADA" w14:textId="79699579" w:rsidR="00E55A2B" w:rsidRDefault="00674260" w:rsidP="00E55A2B">
                  <w:r>
                    <w:t xml:space="preserve">MR ber kirkevergen lyse ut stillingen på nytt med det samme innholdet som tidligere, så snart som mulig. </w:t>
                  </w:r>
                </w:p>
                <w:p w14:paraId="132E8893" w14:textId="77777777" w:rsidR="00674260" w:rsidRDefault="00674260" w:rsidP="00E55A2B"/>
                <w:p w14:paraId="72DD05FB" w14:textId="2E71468C" w:rsidR="00674260" w:rsidRDefault="00674260" w:rsidP="00674260">
                  <w:r>
                    <w:t xml:space="preserve">MR ber om at Barne- og </w:t>
                  </w:r>
                  <w:r w:rsidR="00420CCD">
                    <w:t>F</w:t>
                  </w:r>
                  <w:r>
                    <w:t>amilieutvalget involveres i ansettelsesprosessen.</w:t>
                  </w:r>
                </w:p>
                <w:p w14:paraId="59A26B8E" w14:textId="77777777" w:rsidR="00E55A2B" w:rsidRDefault="00000000" w:rsidP="00E55A2B"/>
              </w:sdtContent>
            </w:sdt>
          </w:sdtContent>
        </w:sdt>
        <w:p w14:paraId="37CDC4B4" w14:textId="55526507" w:rsidR="00E55A2B" w:rsidRDefault="00000000" w:rsidP="00E55A2B">
          <w:pPr>
            <w:spacing w:before="240"/>
          </w:pPr>
        </w:p>
      </w:sdtContent>
    </w:sdt>
    <w:bookmarkEnd w:id="6" w:displacedByCustomXml="prev"/>
    <w:p w14:paraId="46CBFB8F" w14:textId="77777777" w:rsidR="00E55A2B" w:rsidRDefault="00E55A2B" w:rsidP="00E55A2B">
      <w:pPr>
        <w:pStyle w:val="MUCaseTitle2"/>
      </w:pPr>
      <w:bookmarkStart w:id="7" w:name="CaseRef259235"/>
      <w:bookmarkEnd w:id="7"/>
      <w:r>
        <w:t>13/25 Gudstjenesteliste 2. halvår 2025</w:t>
      </w:r>
    </w:p>
    <w:p w14:paraId="545951DE" w14:textId="6F41B50F" w:rsidR="00E55A2B" w:rsidRDefault="00E55A2B" w:rsidP="00E55A2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55A2B" w14:paraId="15CDE377" w14:textId="77777777" w:rsidTr="00E55A2B">
        <w:tc>
          <w:tcPr>
            <w:tcW w:w="5102" w:type="dxa"/>
            <w:shd w:val="clear" w:color="auto" w:fill="auto"/>
          </w:tcPr>
          <w:p w14:paraId="53B7AA70" w14:textId="169BFDC3" w:rsidR="00E55A2B" w:rsidRDefault="00E55A2B" w:rsidP="00E55A2B">
            <w:r>
              <w:t>Behandlet av</w:t>
            </w:r>
          </w:p>
        </w:tc>
        <w:tc>
          <w:tcPr>
            <w:tcW w:w="1701" w:type="dxa"/>
            <w:shd w:val="clear" w:color="auto" w:fill="auto"/>
          </w:tcPr>
          <w:p w14:paraId="48127D7A" w14:textId="7962D7C9" w:rsidR="00E55A2B" w:rsidRDefault="00E55A2B" w:rsidP="00E55A2B">
            <w:r>
              <w:t>Møtedato</w:t>
            </w:r>
          </w:p>
        </w:tc>
        <w:tc>
          <w:tcPr>
            <w:tcW w:w="1134" w:type="dxa"/>
            <w:shd w:val="clear" w:color="auto" w:fill="auto"/>
          </w:tcPr>
          <w:p w14:paraId="086495A7" w14:textId="5FFD31D4" w:rsidR="00E55A2B" w:rsidRDefault="00E55A2B" w:rsidP="00E55A2B">
            <w:proofErr w:type="spellStart"/>
            <w:r>
              <w:t>Saknr</w:t>
            </w:r>
            <w:proofErr w:type="spellEnd"/>
          </w:p>
        </w:tc>
      </w:tr>
      <w:tr w:rsidR="00E55A2B" w14:paraId="43B2F40D" w14:textId="77777777" w:rsidTr="00E55A2B">
        <w:tc>
          <w:tcPr>
            <w:tcW w:w="5102" w:type="dxa"/>
            <w:shd w:val="clear" w:color="auto" w:fill="auto"/>
          </w:tcPr>
          <w:p w14:paraId="390BDD2F" w14:textId="6315E328" w:rsidR="00E55A2B" w:rsidRDefault="00E55A2B" w:rsidP="00E55A2B">
            <w:r>
              <w:t>1 Ås menighetsråd</w:t>
            </w:r>
          </w:p>
        </w:tc>
        <w:tc>
          <w:tcPr>
            <w:tcW w:w="1701" w:type="dxa"/>
            <w:shd w:val="clear" w:color="auto" w:fill="auto"/>
          </w:tcPr>
          <w:p w14:paraId="1731297F" w14:textId="59B85B0F" w:rsidR="00E55A2B" w:rsidRDefault="00E55A2B" w:rsidP="00E55A2B">
            <w:r>
              <w:t>01.04.2025</w:t>
            </w:r>
          </w:p>
        </w:tc>
        <w:tc>
          <w:tcPr>
            <w:tcW w:w="1134" w:type="dxa"/>
            <w:shd w:val="clear" w:color="auto" w:fill="auto"/>
          </w:tcPr>
          <w:p w14:paraId="5411A34F" w14:textId="108A2D03" w:rsidR="00E55A2B" w:rsidRDefault="00E55A2B" w:rsidP="00E55A2B">
            <w:r>
              <w:t>13/25</w:t>
            </w:r>
          </w:p>
        </w:tc>
      </w:tr>
    </w:tbl>
    <w:p w14:paraId="7F1EC661" w14:textId="77777777" w:rsidR="00E55A2B" w:rsidRDefault="00E55A2B" w:rsidP="00E55A2B"/>
    <w:p w14:paraId="28E0CB3F" w14:textId="77777777" w:rsidR="00E55A2B" w:rsidRDefault="00E55A2B" w:rsidP="00E55A2B"/>
    <w:sdt>
      <w:sdtPr>
        <w:alias w:val="Sammendrag"/>
        <w:tag w:val="Sammendrag"/>
        <w:id w:val="1681620537"/>
        <w:placeholder>
          <w:docPart w:val="15AC965E6C6B4ABEAF5CF8A0BE439C68"/>
        </w:placeholder>
      </w:sdtPr>
      <w:sdtContent>
        <w:p w14:paraId="57EBB5C6" w14:textId="77777777" w:rsidR="00E55A2B" w:rsidRPr="00BE598D" w:rsidRDefault="00E55A2B" w:rsidP="00E55A2B">
          <w:pPr>
            <w:keepNext/>
            <w:keepLines/>
            <w:outlineLvl w:val="1"/>
            <w:rPr>
              <w:rFonts w:eastAsia="Arial Unicode MS"/>
              <w:b/>
              <w:bCs/>
            </w:rPr>
          </w:pPr>
          <w:r>
            <w:rPr>
              <w:rFonts w:eastAsia="Arial Unicode MS"/>
              <w:b/>
              <w:bCs/>
            </w:rPr>
            <w:t>Saksorientering</w:t>
          </w:r>
        </w:p>
        <w:p w14:paraId="08A952B0" w14:textId="77777777" w:rsidR="00E55A2B" w:rsidRDefault="00E55A2B" w:rsidP="00E55A2B">
          <w:pPr>
            <w:contextualSpacing/>
          </w:pPr>
          <w:r>
            <w:t>MR gjennomgår og vedtar Gudstjenesteliste for 2. halvår 2025:</w:t>
          </w:r>
        </w:p>
        <w:p w14:paraId="3FB3532A" w14:textId="77777777" w:rsidR="00E55A2B" w:rsidRDefault="00E55A2B" w:rsidP="00E55A2B">
          <w:pPr>
            <w:contextualSpacing/>
          </w:pPr>
        </w:p>
        <w:tbl>
          <w:tblPr>
            <w:tblW w:w="9062" w:type="dxa"/>
            <w:tblCellMar>
              <w:left w:w="70" w:type="dxa"/>
              <w:right w:w="70" w:type="dxa"/>
            </w:tblCellMar>
            <w:tblLook w:val="04A0" w:firstRow="1" w:lastRow="0" w:firstColumn="1" w:lastColumn="0" w:noHBand="0" w:noVBand="1"/>
          </w:tblPr>
          <w:tblGrid>
            <w:gridCol w:w="1267"/>
            <w:gridCol w:w="787"/>
            <w:gridCol w:w="2368"/>
            <w:gridCol w:w="4640"/>
          </w:tblGrid>
          <w:tr w:rsidR="00E55A2B" w:rsidRPr="00A62B73" w14:paraId="5AE62D57" w14:textId="77777777" w:rsidTr="00967D63">
            <w:trPr>
              <w:trHeight w:val="315"/>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55B0" w14:textId="77777777" w:rsidR="00E55A2B" w:rsidRPr="00A62B73" w:rsidRDefault="00E55A2B" w:rsidP="00967D63">
                <w:pPr>
                  <w:rPr>
                    <w:rFonts w:ascii="Calibri" w:hAnsi="Calibri" w:cs="Calibri"/>
                    <w:b/>
                    <w:bCs/>
                    <w:color w:val="000000"/>
                  </w:rPr>
                </w:pPr>
                <w:r w:rsidRPr="00A62B73">
                  <w:rPr>
                    <w:rFonts w:ascii="Calibri" w:hAnsi="Calibri" w:cs="Calibri"/>
                    <w:b/>
                    <w:bCs/>
                    <w:color w:val="000000"/>
                  </w:rPr>
                  <w:t>Dato</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1F061C34" w14:textId="77777777" w:rsidR="00E55A2B" w:rsidRPr="00A62B73" w:rsidRDefault="00E55A2B" w:rsidP="00967D63">
                <w:pPr>
                  <w:rPr>
                    <w:rFonts w:ascii="Calibri" w:hAnsi="Calibri" w:cs="Calibri"/>
                    <w:b/>
                    <w:bCs/>
                    <w:color w:val="000000"/>
                  </w:rPr>
                </w:pPr>
                <w:r w:rsidRPr="00A62B73">
                  <w:rPr>
                    <w:rFonts w:ascii="Calibri" w:hAnsi="Calibri" w:cs="Calibri"/>
                    <w:b/>
                    <w:bCs/>
                    <w:color w:val="000000"/>
                  </w:rPr>
                  <w:t>Tid</w:t>
                </w:r>
              </w:p>
            </w:tc>
            <w:tc>
              <w:tcPr>
                <w:tcW w:w="2368" w:type="dxa"/>
                <w:tcBorders>
                  <w:top w:val="single" w:sz="4" w:space="0" w:color="auto"/>
                  <w:left w:val="nil"/>
                  <w:bottom w:val="single" w:sz="4" w:space="0" w:color="auto"/>
                  <w:right w:val="single" w:sz="4" w:space="0" w:color="auto"/>
                </w:tcBorders>
                <w:shd w:val="clear" w:color="auto" w:fill="auto"/>
                <w:noWrap/>
                <w:vAlign w:val="bottom"/>
                <w:hideMark/>
              </w:tcPr>
              <w:p w14:paraId="4874B382" w14:textId="77777777" w:rsidR="00E55A2B" w:rsidRPr="00A62B73" w:rsidRDefault="00E55A2B" w:rsidP="00967D63">
                <w:pPr>
                  <w:rPr>
                    <w:rFonts w:ascii="Calibri" w:hAnsi="Calibri" w:cs="Calibri"/>
                    <w:b/>
                    <w:bCs/>
                    <w:color w:val="000000"/>
                  </w:rPr>
                </w:pPr>
                <w:r w:rsidRPr="00A62B73">
                  <w:rPr>
                    <w:rFonts w:ascii="Calibri" w:hAnsi="Calibri" w:cs="Calibri"/>
                    <w:b/>
                    <w:bCs/>
                    <w:color w:val="000000"/>
                  </w:rPr>
                  <w:t>Sted</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14:paraId="40175A0B" w14:textId="77777777" w:rsidR="00E55A2B" w:rsidRPr="00A62B73" w:rsidRDefault="00E55A2B" w:rsidP="00967D63">
                <w:pPr>
                  <w:rPr>
                    <w:rFonts w:ascii="Calibri" w:hAnsi="Calibri" w:cs="Calibri"/>
                    <w:b/>
                    <w:bCs/>
                    <w:color w:val="000000"/>
                  </w:rPr>
                </w:pPr>
                <w:r w:rsidRPr="00A62B73">
                  <w:rPr>
                    <w:rFonts w:ascii="Calibri" w:hAnsi="Calibri" w:cs="Calibri"/>
                    <w:b/>
                    <w:bCs/>
                    <w:color w:val="000000"/>
                  </w:rPr>
                  <w:t>Tittel</w:t>
                </w:r>
              </w:p>
            </w:tc>
          </w:tr>
          <w:tr w:rsidR="00E55A2B" w:rsidRPr="00A62B73" w14:paraId="4E8D91BC"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B66382C" w14:textId="77777777" w:rsidR="00E55A2B" w:rsidRPr="00A62B73" w:rsidRDefault="00E55A2B" w:rsidP="00967D63">
                <w:pPr>
                  <w:rPr>
                    <w:rFonts w:ascii="Calibri" w:hAnsi="Calibri" w:cs="Calibri"/>
                    <w:color w:val="000000"/>
                  </w:rPr>
                </w:pPr>
                <w:r w:rsidRPr="00A62B73">
                  <w:rPr>
                    <w:rFonts w:ascii="Calibri" w:hAnsi="Calibri" w:cs="Calibri"/>
                    <w:color w:val="000000"/>
                  </w:rPr>
                  <w:t>13.07.2025</w:t>
                </w:r>
              </w:p>
            </w:tc>
            <w:tc>
              <w:tcPr>
                <w:tcW w:w="787" w:type="dxa"/>
                <w:tcBorders>
                  <w:top w:val="nil"/>
                  <w:left w:val="nil"/>
                  <w:bottom w:val="single" w:sz="4" w:space="0" w:color="auto"/>
                  <w:right w:val="single" w:sz="4" w:space="0" w:color="auto"/>
                </w:tcBorders>
                <w:shd w:val="clear" w:color="auto" w:fill="auto"/>
                <w:noWrap/>
                <w:vAlign w:val="bottom"/>
                <w:hideMark/>
              </w:tcPr>
              <w:p w14:paraId="2B85DA76"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491A989D"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1C5D9E46" w14:textId="77777777" w:rsidR="00E55A2B" w:rsidRPr="00A62B73" w:rsidRDefault="00E55A2B" w:rsidP="00967D63">
                <w:pPr>
                  <w:rPr>
                    <w:rFonts w:ascii="Calibri" w:hAnsi="Calibri" w:cs="Calibri"/>
                    <w:color w:val="000000"/>
                  </w:rPr>
                </w:pPr>
                <w:r w:rsidRPr="00A62B73">
                  <w:rPr>
                    <w:rFonts w:ascii="Calibri" w:hAnsi="Calibri" w:cs="Calibri"/>
                    <w:color w:val="000000"/>
                  </w:rPr>
                  <w:t>Fellesgudstjeneste</w:t>
                </w:r>
              </w:p>
            </w:tc>
          </w:tr>
          <w:tr w:rsidR="00E55A2B" w:rsidRPr="00A62B73" w14:paraId="0765E11E"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81CBCE1" w14:textId="77777777" w:rsidR="00E55A2B" w:rsidRPr="00A62B73" w:rsidRDefault="00E55A2B" w:rsidP="00967D63">
                <w:pPr>
                  <w:rPr>
                    <w:rFonts w:ascii="Calibri" w:hAnsi="Calibri" w:cs="Calibri"/>
                    <w:color w:val="000000"/>
                  </w:rPr>
                </w:pPr>
                <w:r w:rsidRPr="00A62B73">
                  <w:rPr>
                    <w:rFonts w:ascii="Calibri" w:hAnsi="Calibri" w:cs="Calibri"/>
                    <w:color w:val="000000"/>
                  </w:rPr>
                  <w:t>20.07.2025</w:t>
                </w:r>
              </w:p>
            </w:tc>
            <w:tc>
              <w:tcPr>
                <w:tcW w:w="787" w:type="dxa"/>
                <w:tcBorders>
                  <w:top w:val="nil"/>
                  <w:left w:val="nil"/>
                  <w:bottom w:val="single" w:sz="4" w:space="0" w:color="auto"/>
                  <w:right w:val="single" w:sz="4" w:space="0" w:color="auto"/>
                </w:tcBorders>
                <w:shd w:val="clear" w:color="auto" w:fill="auto"/>
                <w:noWrap/>
                <w:vAlign w:val="bottom"/>
                <w:hideMark/>
              </w:tcPr>
              <w:p w14:paraId="7186C692"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5A7CD024"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0149CDB9" w14:textId="77777777" w:rsidR="00E55A2B" w:rsidRPr="00A62B73" w:rsidRDefault="00E55A2B" w:rsidP="00967D63">
                <w:pPr>
                  <w:rPr>
                    <w:rFonts w:ascii="Calibri" w:hAnsi="Calibri" w:cs="Calibri"/>
                    <w:color w:val="000000"/>
                  </w:rPr>
                </w:pPr>
                <w:r w:rsidRPr="00A62B73">
                  <w:rPr>
                    <w:rFonts w:ascii="Calibri" w:hAnsi="Calibri" w:cs="Calibri"/>
                    <w:color w:val="000000"/>
                  </w:rPr>
                  <w:t>Fellesgudstjeneste</w:t>
                </w:r>
              </w:p>
            </w:tc>
          </w:tr>
          <w:tr w:rsidR="00E55A2B" w:rsidRPr="00A62B73" w14:paraId="5A110CE7"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A79E422" w14:textId="77777777" w:rsidR="00E55A2B" w:rsidRPr="00A62B73" w:rsidRDefault="00E55A2B" w:rsidP="00967D63">
                <w:pPr>
                  <w:rPr>
                    <w:rFonts w:ascii="Calibri" w:hAnsi="Calibri" w:cs="Calibri"/>
                    <w:color w:val="000000"/>
                  </w:rPr>
                </w:pPr>
                <w:r w:rsidRPr="00A62B73">
                  <w:rPr>
                    <w:rFonts w:ascii="Calibri" w:hAnsi="Calibri" w:cs="Calibri"/>
                    <w:color w:val="000000"/>
                  </w:rPr>
                  <w:t>03.08.2025</w:t>
                </w:r>
              </w:p>
            </w:tc>
            <w:tc>
              <w:tcPr>
                <w:tcW w:w="787" w:type="dxa"/>
                <w:tcBorders>
                  <w:top w:val="nil"/>
                  <w:left w:val="nil"/>
                  <w:bottom w:val="single" w:sz="4" w:space="0" w:color="auto"/>
                  <w:right w:val="single" w:sz="4" w:space="0" w:color="auto"/>
                </w:tcBorders>
                <w:shd w:val="clear" w:color="auto" w:fill="auto"/>
                <w:noWrap/>
                <w:vAlign w:val="bottom"/>
                <w:hideMark/>
              </w:tcPr>
              <w:p w14:paraId="6131E672"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52628FC2"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2A31F858" w14:textId="77777777" w:rsidR="00E55A2B" w:rsidRPr="00A62B73" w:rsidRDefault="00E55A2B" w:rsidP="00967D63">
                <w:pPr>
                  <w:rPr>
                    <w:rFonts w:ascii="Calibri" w:hAnsi="Calibri" w:cs="Calibri"/>
                    <w:color w:val="000000"/>
                  </w:rPr>
                </w:pPr>
                <w:r w:rsidRPr="00A62B73">
                  <w:rPr>
                    <w:rFonts w:ascii="Calibri" w:hAnsi="Calibri" w:cs="Calibri"/>
                    <w:color w:val="000000"/>
                  </w:rPr>
                  <w:t>Fellesgudstjeneste</w:t>
                </w:r>
              </w:p>
            </w:tc>
          </w:tr>
          <w:tr w:rsidR="00E55A2B" w:rsidRPr="00A62B73" w14:paraId="764B5ABE"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B28D7F4" w14:textId="77777777" w:rsidR="00E55A2B" w:rsidRPr="00A62B73" w:rsidRDefault="00E55A2B" w:rsidP="00967D63">
                <w:pPr>
                  <w:rPr>
                    <w:rFonts w:ascii="Calibri" w:hAnsi="Calibri" w:cs="Calibri"/>
                    <w:color w:val="000000"/>
                  </w:rPr>
                </w:pPr>
                <w:r w:rsidRPr="00A62B73">
                  <w:rPr>
                    <w:rFonts w:ascii="Calibri" w:hAnsi="Calibri" w:cs="Calibri"/>
                    <w:color w:val="000000"/>
                  </w:rPr>
                  <w:t>17.08.2025</w:t>
                </w:r>
              </w:p>
            </w:tc>
            <w:tc>
              <w:tcPr>
                <w:tcW w:w="787" w:type="dxa"/>
                <w:tcBorders>
                  <w:top w:val="nil"/>
                  <w:left w:val="nil"/>
                  <w:bottom w:val="single" w:sz="4" w:space="0" w:color="auto"/>
                  <w:right w:val="single" w:sz="4" w:space="0" w:color="auto"/>
                </w:tcBorders>
                <w:shd w:val="clear" w:color="auto" w:fill="auto"/>
                <w:noWrap/>
                <w:vAlign w:val="bottom"/>
                <w:hideMark/>
              </w:tcPr>
              <w:p w14:paraId="48F183E8"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745E3412"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5D0079BE" w14:textId="7F1DB895" w:rsidR="00E55A2B" w:rsidRPr="00A62B73" w:rsidRDefault="00E55A2B" w:rsidP="00967D63">
                <w:pPr>
                  <w:rPr>
                    <w:rFonts w:ascii="Calibri" w:hAnsi="Calibri" w:cs="Calibri"/>
                    <w:color w:val="000000"/>
                  </w:rPr>
                </w:pPr>
                <w:r w:rsidRPr="00A62B73">
                  <w:rPr>
                    <w:rFonts w:ascii="Calibri" w:hAnsi="Calibri" w:cs="Calibri"/>
                    <w:color w:val="000000"/>
                  </w:rPr>
                  <w:t>Semesterstartsgudstj</w:t>
                </w:r>
                <w:r w:rsidR="00674260">
                  <w:rPr>
                    <w:rFonts w:ascii="Calibri" w:hAnsi="Calibri" w:cs="Calibri"/>
                    <w:color w:val="000000"/>
                  </w:rPr>
                  <w:t>eneste</w:t>
                </w:r>
              </w:p>
            </w:tc>
          </w:tr>
          <w:tr w:rsidR="00E55A2B" w:rsidRPr="00A62B73" w14:paraId="6A4C456E"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3E51A5E" w14:textId="77777777" w:rsidR="00E55A2B" w:rsidRPr="00A62B73" w:rsidRDefault="00E55A2B" w:rsidP="00967D63">
                <w:pPr>
                  <w:rPr>
                    <w:rFonts w:ascii="Calibri" w:hAnsi="Calibri" w:cs="Calibri"/>
                    <w:color w:val="000000"/>
                  </w:rPr>
                </w:pPr>
                <w:r w:rsidRPr="00A62B73">
                  <w:rPr>
                    <w:rFonts w:ascii="Calibri" w:hAnsi="Calibri" w:cs="Calibri"/>
                    <w:color w:val="000000"/>
                  </w:rPr>
                  <w:t>24.08.2025</w:t>
                </w:r>
              </w:p>
            </w:tc>
            <w:tc>
              <w:tcPr>
                <w:tcW w:w="787" w:type="dxa"/>
                <w:tcBorders>
                  <w:top w:val="nil"/>
                  <w:left w:val="nil"/>
                  <w:bottom w:val="single" w:sz="4" w:space="0" w:color="auto"/>
                  <w:right w:val="single" w:sz="4" w:space="0" w:color="auto"/>
                </w:tcBorders>
                <w:shd w:val="clear" w:color="auto" w:fill="auto"/>
                <w:noWrap/>
                <w:vAlign w:val="bottom"/>
                <w:hideMark/>
              </w:tcPr>
              <w:p w14:paraId="47315EFD"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4C15FDC1"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02B4B9E5" w14:textId="77777777" w:rsidR="00E55A2B" w:rsidRPr="00A62B73" w:rsidRDefault="00E55A2B" w:rsidP="00967D63">
                <w:pPr>
                  <w:rPr>
                    <w:rFonts w:ascii="Calibri" w:hAnsi="Calibri" w:cs="Calibri"/>
                    <w:color w:val="000000"/>
                  </w:rPr>
                </w:pPr>
                <w:r w:rsidRPr="00A62B73">
                  <w:rPr>
                    <w:rFonts w:ascii="Calibri" w:hAnsi="Calibri" w:cs="Calibri"/>
                    <w:color w:val="000000"/>
                  </w:rPr>
                  <w:t>Loppegudstjeneste</w:t>
                </w:r>
              </w:p>
            </w:tc>
          </w:tr>
          <w:tr w:rsidR="00E55A2B" w:rsidRPr="00A62B73" w14:paraId="38BC22E0"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B10727F" w14:textId="77777777" w:rsidR="00E55A2B" w:rsidRPr="00A62B73" w:rsidRDefault="00E55A2B" w:rsidP="00967D63">
                <w:pPr>
                  <w:rPr>
                    <w:rFonts w:ascii="Calibri" w:hAnsi="Calibri" w:cs="Calibri"/>
                    <w:color w:val="000000"/>
                  </w:rPr>
                </w:pPr>
                <w:r w:rsidRPr="00A62B73">
                  <w:rPr>
                    <w:rFonts w:ascii="Calibri" w:hAnsi="Calibri" w:cs="Calibri"/>
                    <w:color w:val="000000"/>
                  </w:rPr>
                  <w:t>31.08.2025</w:t>
                </w:r>
              </w:p>
            </w:tc>
            <w:tc>
              <w:tcPr>
                <w:tcW w:w="787" w:type="dxa"/>
                <w:tcBorders>
                  <w:top w:val="nil"/>
                  <w:left w:val="nil"/>
                  <w:bottom w:val="single" w:sz="4" w:space="0" w:color="auto"/>
                  <w:right w:val="single" w:sz="4" w:space="0" w:color="auto"/>
                </w:tcBorders>
                <w:shd w:val="clear" w:color="auto" w:fill="auto"/>
                <w:noWrap/>
                <w:vAlign w:val="bottom"/>
                <w:hideMark/>
              </w:tcPr>
              <w:p w14:paraId="11051AFA"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0BE89C13"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75B841AB" w14:textId="77777777" w:rsidR="00E55A2B" w:rsidRPr="00A62B73" w:rsidRDefault="00E55A2B" w:rsidP="00967D63">
                <w:pPr>
                  <w:rPr>
                    <w:rFonts w:ascii="Calibri" w:hAnsi="Calibri" w:cs="Calibri"/>
                    <w:color w:val="000000"/>
                  </w:rPr>
                </w:pPr>
                <w:r w:rsidRPr="00A62B73">
                  <w:rPr>
                    <w:rFonts w:ascii="Calibri" w:hAnsi="Calibri" w:cs="Calibri"/>
                    <w:color w:val="000000"/>
                  </w:rPr>
                  <w:t>Gudstjeneste</w:t>
                </w:r>
              </w:p>
            </w:tc>
          </w:tr>
          <w:tr w:rsidR="00E55A2B" w:rsidRPr="00A62B73" w14:paraId="1A531B9D"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492B8A1" w14:textId="77777777" w:rsidR="00E55A2B" w:rsidRPr="00A62B73" w:rsidRDefault="00E55A2B" w:rsidP="00967D63">
                <w:pPr>
                  <w:rPr>
                    <w:rFonts w:ascii="Calibri" w:hAnsi="Calibri" w:cs="Calibri"/>
                    <w:color w:val="000000"/>
                  </w:rPr>
                </w:pPr>
                <w:r w:rsidRPr="00A62B73">
                  <w:rPr>
                    <w:rFonts w:ascii="Calibri" w:hAnsi="Calibri" w:cs="Calibri"/>
                    <w:color w:val="000000"/>
                  </w:rPr>
                  <w:t>06.09.2025</w:t>
                </w:r>
              </w:p>
            </w:tc>
            <w:tc>
              <w:tcPr>
                <w:tcW w:w="787" w:type="dxa"/>
                <w:tcBorders>
                  <w:top w:val="nil"/>
                  <w:left w:val="nil"/>
                  <w:bottom w:val="single" w:sz="4" w:space="0" w:color="auto"/>
                  <w:right w:val="single" w:sz="4" w:space="0" w:color="auto"/>
                </w:tcBorders>
                <w:shd w:val="clear" w:color="auto" w:fill="auto"/>
                <w:noWrap/>
                <w:vAlign w:val="bottom"/>
                <w:hideMark/>
              </w:tcPr>
              <w:p w14:paraId="2BC1B661"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417E826D"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2D5E6B9C" w14:textId="77777777" w:rsidR="00E55A2B" w:rsidRPr="00A62B73" w:rsidRDefault="00E55A2B" w:rsidP="00967D63">
                <w:pPr>
                  <w:rPr>
                    <w:rFonts w:ascii="Calibri" w:hAnsi="Calibri" w:cs="Calibri"/>
                    <w:color w:val="000000"/>
                  </w:rPr>
                </w:pPr>
                <w:r w:rsidRPr="00A62B73">
                  <w:rPr>
                    <w:rFonts w:ascii="Calibri" w:hAnsi="Calibri" w:cs="Calibri"/>
                    <w:color w:val="000000"/>
                  </w:rPr>
                  <w:t>Konfirmasjonsgudstjeneste</w:t>
                </w:r>
              </w:p>
            </w:tc>
          </w:tr>
          <w:tr w:rsidR="00E55A2B" w:rsidRPr="00A62B73" w14:paraId="49F93DD8"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15704A5" w14:textId="77777777" w:rsidR="00E55A2B" w:rsidRPr="00A62B73" w:rsidRDefault="00E55A2B" w:rsidP="00967D63">
                <w:pPr>
                  <w:rPr>
                    <w:rFonts w:ascii="Calibri" w:hAnsi="Calibri" w:cs="Calibri"/>
                    <w:color w:val="000000"/>
                  </w:rPr>
                </w:pPr>
                <w:r w:rsidRPr="00A62B73">
                  <w:rPr>
                    <w:rFonts w:ascii="Calibri" w:hAnsi="Calibri" w:cs="Calibri"/>
                    <w:color w:val="000000"/>
                  </w:rPr>
                  <w:t>06.09.2025</w:t>
                </w:r>
              </w:p>
            </w:tc>
            <w:tc>
              <w:tcPr>
                <w:tcW w:w="787" w:type="dxa"/>
                <w:tcBorders>
                  <w:top w:val="nil"/>
                  <w:left w:val="nil"/>
                  <w:bottom w:val="single" w:sz="4" w:space="0" w:color="auto"/>
                  <w:right w:val="single" w:sz="4" w:space="0" w:color="auto"/>
                </w:tcBorders>
                <w:shd w:val="clear" w:color="auto" w:fill="auto"/>
                <w:noWrap/>
                <w:vAlign w:val="bottom"/>
                <w:hideMark/>
              </w:tcPr>
              <w:p w14:paraId="0259E0AC" w14:textId="77777777" w:rsidR="00E55A2B" w:rsidRPr="00A62B73" w:rsidRDefault="00E55A2B" w:rsidP="00967D63">
                <w:pPr>
                  <w:rPr>
                    <w:rFonts w:ascii="Calibri" w:hAnsi="Calibri" w:cs="Calibri"/>
                    <w:color w:val="000000"/>
                  </w:rPr>
                </w:pPr>
                <w:r w:rsidRPr="00A62B73">
                  <w:rPr>
                    <w:rFonts w:ascii="Calibri" w:hAnsi="Calibri" w:cs="Calibri"/>
                    <w:color w:val="000000"/>
                  </w:rPr>
                  <w:t>13:00</w:t>
                </w:r>
              </w:p>
            </w:tc>
            <w:tc>
              <w:tcPr>
                <w:tcW w:w="2368" w:type="dxa"/>
                <w:tcBorders>
                  <w:top w:val="nil"/>
                  <w:left w:val="nil"/>
                  <w:bottom w:val="single" w:sz="4" w:space="0" w:color="auto"/>
                  <w:right w:val="single" w:sz="4" w:space="0" w:color="auto"/>
                </w:tcBorders>
                <w:shd w:val="clear" w:color="auto" w:fill="auto"/>
                <w:noWrap/>
                <w:vAlign w:val="bottom"/>
                <w:hideMark/>
              </w:tcPr>
              <w:p w14:paraId="4D0CD8D6"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00E7717B" w14:textId="77777777" w:rsidR="00E55A2B" w:rsidRPr="00A62B73" w:rsidRDefault="00E55A2B" w:rsidP="00967D63">
                <w:pPr>
                  <w:rPr>
                    <w:rFonts w:ascii="Calibri" w:hAnsi="Calibri" w:cs="Calibri"/>
                    <w:color w:val="000000"/>
                  </w:rPr>
                </w:pPr>
                <w:r w:rsidRPr="00A62B73">
                  <w:rPr>
                    <w:rFonts w:ascii="Calibri" w:hAnsi="Calibri" w:cs="Calibri"/>
                    <w:color w:val="000000"/>
                  </w:rPr>
                  <w:t>Konfirmasjonsgudstjeneste</w:t>
                </w:r>
              </w:p>
            </w:tc>
          </w:tr>
          <w:tr w:rsidR="00E55A2B" w:rsidRPr="00A62B73" w14:paraId="1200B66F"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9C67037" w14:textId="77777777" w:rsidR="00E55A2B" w:rsidRPr="00A62B73" w:rsidRDefault="00E55A2B" w:rsidP="00967D63">
                <w:pPr>
                  <w:rPr>
                    <w:rFonts w:ascii="Calibri" w:hAnsi="Calibri" w:cs="Calibri"/>
                    <w:color w:val="000000"/>
                  </w:rPr>
                </w:pPr>
                <w:r w:rsidRPr="00A62B73">
                  <w:rPr>
                    <w:rFonts w:ascii="Calibri" w:hAnsi="Calibri" w:cs="Calibri"/>
                    <w:color w:val="000000"/>
                  </w:rPr>
                  <w:t>06.09.2025</w:t>
                </w:r>
              </w:p>
            </w:tc>
            <w:tc>
              <w:tcPr>
                <w:tcW w:w="787" w:type="dxa"/>
                <w:tcBorders>
                  <w:top w:val="nil"/>
                  <w:left w:val="nil"/>
                  <w:bottom w:val="single" w:sz="4" w:space="0" w:color="auto"/>
                  <w:right w:val="single" w:sz="4" w:space="0" w:color="auto"/>
                </w:tcBorders>
                <w:shd w:val="clear" w:color="auto" w:fill="auto"/>
                <w:noWrap/>
                <w:vAlign w:val="bottom"/>
                <w:hideMark/>
              </w:tcPr>
              <w:p w14:paraId="4CCBF719" w14:textId="77777777" w:rsidR="00E55A2B" w:rsidRPr="00A62B73" w:rsidRDefault="00E55A2B" w:rsidP="00967D63">
                <w:pPr>
                  <w:rPr>
                    <w:rFonts w:ascii="Calibri" w:hAnsi="Calibri" w:cs="Calibri"/>
                    <w:color w:val="000000"/>
                  </w:rPr>
                </w:pPr>
                <w:r w:rsidRPr="00A62B73">
                  <w:rPr>
                    <w:rFonts w:ascii="Calibri" w:hAnsi="Calibri" w:cs="Calibri"/>
                    <w:color w:val="000000"/>
                  </w:rPr>
                  <w:t>15:00</w:t>
                </w:r>
              </w:p>
            </w:tc>
            <w:tc>
              <w:tcPr>
                <w:tcW w:w="2368" w:type="dxa"/>
                <w:tcBorders>
                  <w:top w:val="nil"/>
                  <w:left w:val="nil"/>
                  <w:bottom w:val="single" w:sz="4" w:space="0" w:color="auto"/>
                  <w:right w:val="single" w:sz="4" w:space="0" w:color="auto"/>
                </w:tcBorders>
                <w:shd w:val="clear" w:color="auto" w:fill="auto"/>
                <w:noWrap/>
                <w:vAlign w:val="bottom"/>
                <w:hideMark/>
              </w:tcPr>
              <w:p w14:paraId="47D36382"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139D3B82" w14:textId="77777777" w:rsidR="00E55A2B" w:rsidRPr="00A62B73" w:rsidRDefault="00E55A2B" w:rsidP="00967D63">
                <w:pPr>
                  <w:rPr>
                    <w:rFonts w:ascii="Calibri" w:hAnsi="Calibri" w:cs="Calibri"/>
                    <w:color w:val="000000"/>
                  </w:rPr>
                </w:pPr>
                <w:r w:rsidRPr="00A62B73">
                  <w:rPr>
                    <w:rFonts w:ascii="Calibri" w:hAnsi="Calibri" w:cs="Calibri"/>
                    <w:color w:val="000000"/>
                  </w:rPr>
                  <w:t>Konfirmasjonsgudstjeneste</w:t>
                </w:r>
              </w:p>
            </w:tc>
          </w:tr>
          <w:tr w:rsidR="00E55A2B" w:rsidRPr="00A62B73" w14:paraId="33E863C6"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0636963" w14:textId="77777777" w:rsidR="00E55A2B" w:rsidRPr="00A62B73" w:rsidRDefault="00E55A2B" w:rsidP="00967D63">
                <w:pPr>
                  <w:rPr>
                    <w:rFonts w:ascii="Calibri" w:hAnsi="Calibri" w:cs="Calibri"/>
                    <w:color w:val="000000"/>
                  </w:rPr>
                </w:pPr>
                <w:r w:rsidRPr="00A62B73">
                  <w:rPr>
                    <w:rFonts w:ascii="Calibri" w:hAnsi="Calibri" w:cs="Calibri"/>
                    <w:color w:val="000000"/>
                  </w:rPr>
                  <w:t>07.09.2025</w:t>
                </w:r>
              </w:p>
            </w:tc>
            <w:tc>
              <w:tcPr>
                <w:tcW w:w="787" w:type="dxa"/>
                <w:tcBorders>
                  <w:top w:val="nil"/>
                  <w:left w:val="nil"/>
                  <w:bottom w:val="single" w:sz="4" w:space="0" w:color="auto"/>
                  <w:right w:val="single" w:sz="4" w:space="0" w:color="auto"/>
                </w:tcBorders>
                <w:shd w:val="clear" w:color="auto" w:fill="auto"/>
                <w:noWrap/>
                <w:vAlign w:val="bottom"/>
                <w:hideMark/>
              </w:tcPr>
              <w:p w14:paraId="40CEC31F" w14:textId="77777777" w:rsidR="00E55A2B" w:rsidRPr="00A62B73" w:rsidRDefault="00E55A2B" w:rsidP="00967D63">
                <w:pPr>
                  <w:rPr>
                    <w:rFonts w:ascii="Calibri" w:hAnsi="Calibri" w:cs="Calibri"/>
                    <w:color w:val="000000"/>
                  </w:rPr>
                </w:pPr>
                <w:r w:rsidRPr="00A62B73">
                  <w:rPr>
                    <w:rFonts w:ascii="Calibri" w:hAnsi="Calibri" w:cs="Calibri"/>
                    <w:color w:val="000000"/>
                  </w:rPr>
                  <w:t>13:00</w:t>
                </w:r>
              </w:p>
            </w:tc>
            <w:tc>
              <w:tcPr>
                <w:tcW w:w="2368" w:type="dxa"/>
                <w:tcBorders>
                  <w:top w:val="nil"/>
                  <w:left w:val="nil"/>
                  <w:bottom w:val="single" w:sz="4" w:space="0" w:color="auto"/>
                  <w:right w:val="single" w:sz="4" w:space="0" w:color="auto"/>
                </w:tcBorders>
                <w:shd w:val="clear" w:color="auto" w:fill="auto"/>
                <w:noWrap/>
                <w:vAlign w:val="bottom"/>
                <w:hideMark/>
              </w:tcPr>
              <w:p w14:paraId="57205307"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0E1E1A6C" w14:textId="77777777" w:rsidR="00E55A2B" w:rsidRPr="00A62B73" w:rsidRDefault="00E55A2B" w:rsidP="00967D63">
                <w:pPr>
                  <w:rPr>
                    <w:rFonts w:ascii="Calibri" w:hAnsi="Calibri" w:cs="Calibri"/>
                    <w:color w:val="000000"/>
                  </w:rPr>
                </w:pPr>
                <w:r w:rsidRPr="00A62B73">
                  <w:rPr>
                    <w:rFonts w:ascii="Calibri" w:hAnsi="Calibri" w:cs="Calibri"/>
                    <w:color w:val="000000"/>
                  </w:rPr>
                  <w:t>Dåpsgudstjeneste</w:t>
                </w:r>
              </w:p>
            </w:tc>
          </w:tr>
          <w:tr w:rsidR="00E55A2B" w:rsidRPr="00A62B73" w14:paraId="08364559"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54861CB" w14:textId="77777777" w:rsidR="00E55A2B" w:rsidRPr="00A62B73" w:rsidRDefault="00E55A2B" w:rsidP="00967D63">
                <w:pPr>
                  <w:rPr>
                    <w:rFonts w:ascii="Calibri" w:hAnsi="Calibri" w:cs="Calibri"/>
                    <w:color w:val="000000"/>
                  </w:rPr>
                </w:pPr>
                <w:r w:rsidRPr="00A62B73">
                  <w:rPr>
                    <w:rFonts w:ascii="Calibri" w:hAnsi="Calibri" w:cs="Calibri"/>
                    <w:color w:val="000000"/>
                  </w:rPr>
                  <w:t>13.09.2025</w:t>
                </w:r>
              </w:p>
            </w:tc>
            <w:tc>
              <w:tcPr>
                <w:tcW w:w="787" w:type="dxa"/>
                <w:tcBorders>
                  <w:top w:val="nil"/>
                  <w:left w:val="nil"/>
                  <w:bottom w:val="single" w:sz="4" w:space="0" w:color="auto"/>
                  <w:right w:val="single" w:sz="4" w:space="0" w:color="auto"/>
                </w:tcBorders>
                <w:shd w:val="clear" w:color="auto" w:fill="auto"/>
                <w:noWrap/>
                <w:vAlign w:val="bottom"/>
                <w:hideMark/>
              </w:tcPr>
              <w:p w14:paraId="74DC91CB"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4CD20C0F"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31258A45" w14:textId="77777777" w:rsidR="00E55A2B" w:rsidRPr="00A62B73" w:rsidRDefault="00E55A2B" w:rsidP="00967D63">
                <w:pPr>
                  <w:rPr>
                    <w:rFonts w:ascii="Calibri" w:hAnsi="Calibri" w:cs="Calibri"/>
                    <w:color w:val="000000"/>
                  </w:rPr>
                </w:pPr>
                <w:r w:rsidRPr="00A62B73">
                  <w:rPr>
                    <w:rFonts w:ascii="Calibri" w:hAnsi="Calibri" w:cs="Calibri"/>
                    <w:color w:val="000000"/>
                  </w:rPr>
                  <w:t>Konfirmasjonsgudstjeneste</w:t>
                </w:r>
              </w:p>
            </w:tc>
          </w:tr>
          <w:tr w:rsidR="00E55A2B" w:rsidRPr="00A62B73" w14:paraId="6DEBC7B8"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50F175D" w14:textId="77777777" w:rsidR="00E55A2B" w:rsidRPr="00A62B73" w:rsidRDefault="00E55A2B" w:rsidP="00967D63">
                <w:pPr>
                  <w:rPr>
                    <w:rFonts w:ascii="Calibri" w:hAnsi="Calibri" w:cs="Calibri"/>
                    <w:color w:val="000000"/>
                  </w:rPr>
                </w:pPr>
                <w:r w:rsidRPr="00A62B73">
                  <w:rPr>
                    <w:rFonts w:ascii="Calibri" w:hAnsi="Calibri" w:cs="Calibri"/>
                    <w:color w:val="000000"/>
                  </w:rPr>
                  <w:t>13.09.2025</w:t>
                </w:r>
              </w:p>
            </w:tc>
            <w:tc>
              <w:tcPr>
                <w:tcW w:w="787" w:type="dxa"/>
                <w:tcBorders>
                  <w:top w:val="nil"/>
                  <w:left w:val="nil"/>
                  <w:bottom w:val="single" w:sz="4" w:space="0" w:color="auto"/>
                  <w:right w:val="single" w:sz="4" w:space="0" w:color="auto"/>
                </w:tcBorders>
                <w:shd w:val="clear" w:color="auto" w:fill="auto"/>
                <w:noWrap/>
                <w:vAlign w:val="bottom"/>
                <w:hideMark/>
              </w:tcPr>
              <w:p w14:paraId="4F000ED2" w14:textId="77777777" w:rsidR="00E55A2B" w:rsidRPr="00A62B73" w:rsidRDefault="00E55A2B" w:rsidP="00967D63">
                <w:pPr>
                  <w:rPr>
                    <w:rFonts w:ascii="Calibri" w:hAnsi="Calibri" w:cs="Calibri"/>
                    <w:color w:val="000000"/>
                  </w:rPr>
                </w:pPr>
                <w:r w:rsidRPr="00A62B73">
                  <w:rPr>
                    <w:rFonts w:ascii="Calibri" w:hAnsi="Calibri" w:cs="Calibri"/>
                    <w:color w:val="000000"/>
                  </w:rPr>
                  <w:t>13:00</w:t>
                </w:r>
              </w:p>
            </w:tc>
            <w:tc>
              <w:tcPr>
                <w:tcW w:w="2368" w:type="dxa"/>
                <w:tcBorders>
                  <w:top w:val="nil"/>
                  <w:left w:val="nil"/>
                  <w:bottom w:val="single" w:sz="4" w:space="0" w:color="auto"/>
                  <w:right w:val="single" w:sz="4" w:space="0" w:color="auto"/>
                </w:tcBorders>
                <w:shd w:val="clear" w:color="auto" w:fill="auto"/>
                <w:noWrap/>
                <w:vAlign w:val="bottom"/>
                <w:hideMark/>
              </w:tcPr>
              <w:p w14:paraId="5045656E"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11511052" w14:textId="77777777" w:rsidR="00E55A2B" w:rsidRPr="00A62B73" w:rsidRDefault="00E55A2B" w:rsidP="00967D63">
                <w:pPr>
                  <w:rPr>
                    <w:rFonts w:ascii="Calibri" w:hAnsi="Calibri" w:cs="Calibri"/>
                    <w:color w:val="000000"/>
                  </w:rPr>
                </w:pPr>
                <w:r w:rsidRPr="00A62B73">
                  <w:rPr>
                    <w:rFonts w:ascii="Calibri" w:hAnsi="Calibri" w:cs="Calibri"/>
                    <w:color w:val="000000"/>
                  </w:rPr>
                  <w:t>Konfirmasjonsgudstjeneste</w:t>
                </w:r>
              </w:p>
            </w:tc>
          </w:tr>
          <w:tr w:rsidR="00E55A2B" w:rsidRPr="00A62B73" w14:paraId="260F95E2"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959C4F3" w14:textId="77777777" w:rsidR="00E55A2B" w:rsidRPr="00A62B73" w:rsidRDefault="00E55A2B" w:rsidP="00967D63">
                <w:pPr>
                  <w:rPr>
                    <w:rFonts w:ascii="Calibri" w:hAnsi="Calibri" w:cs="Calibri"/>
                    <w:color w:val="000000"/>
                  </w:rPr>
                </w:pPr>
                <w:r w:rsidRPr="00A62B73">
                  <w:rPr>
                    <w:rFonts w:ascii="Calibri" w:hAnsi="Calibri" w:cs="Calibri"/>
                    <w:color w:val="000000"/>
                  </w:rPr>
                  <w:t>13.09.2025</w:t>
                </w:r>
              </w:p>
            </w:tc>
            <w:tc>
              <w:tcPr>
                <w:tcW w:w="787" w:type="dxa"/>
                <w:tcBorders>
                  <w:top w:val="nil"/>
                  <w:left w:val="nil"/>
                  <w:bottom w:val="single" w:sz="4" w:space="0" w:color="auto"/>
                  <w:right w:val="single" w:sz="4" w:space="0" w:color="auto"/>
                </w:tcBorders>
                <w:shd w:val="clear" w:color="auto" w:fill="auto"/>
                <w:noWrap/>
                <w:vAlign w:val="bottom"/>
                <w:hideMark/>
              </w:tcPr>
              <w:p w14:paraId="53E54F5B" w14:textId="77777777" w:rsidR="00E55A2B" w:rsidRPr="00A62B73" w:rsidRDefault="00E55A2B" w:rsidP="00967D63">
                <w:pPr>
                  <w:rPr>
                    <w:rFonts w:ascii="Calibri" w:hAnsi="Calibri" w:cs="Calibri"/>
                    <w:color w:val="000000"/>
                  </w:rPr>
                </w:pPr>
                <w:r w:rsidRPr="00A62B73">
                  <w:rPr>
                    <w:rFonts w:ascii="Calibri" w:hAnsi="Calibri" w:cs="Calibri"/>
                    <w:color w:val="000000"/>
                  </w:rPr>
                  <w:t>15:00</w:t>
                </w:r>
              </w:p>
            </w:tc>
            <w:tc>
              <w:tcPr>
                <w:tcW w:w="2368" w:type="dxa"/>
                <w:tcBorders>
                  <w:top w:val="nil"/>
                  <w:left w:val="nil"/>
                  <w:bottom w:val="single" w:sz="4" w:space="0" w:color="auto"/>
                  <w:right w:val="single" w:sz="4" w:space="0" w:color="auto"/>
                </w:tcBorders>
                <w:shd w:val="clear" w:color="auto" w:fill="auto"/>
                <w:noWrap/>
                <w:vAlign w:val="bottom"/>
                <w:hideMark/>
              </w:tcPr>
              <w:p w14:paraId="1F222EED"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7D6EFDE8" w14:textId="77777777" w:rsidR="00E55A2B" w:rsidRPr="00A62B73" w:rsidRDefault="00E55A2B" w:rsidP="00967D63">
                <w:pPr>
                  <w:rPr>
                    <w:rFonts w:ascii="Calibri" w:hAnsi="Calibri" w:cs="Calibri"/>
                    <w:color w:val="000000"/>
                  </w:rPr>
                </w:pPr>
                <w:r w:rsidRPr="00A62B73">
                  <w:rPr>
                    <w:rFonts w:ascii="Calibri" w:hAnsi="Calibri" w:cs="Calibri"/>
                    <w:color w:val="000000"/>
                  </w:rPr>
                  <w:t>Konfirmasjonsgudstjeneste</w:t>
                </w:r>
              </w:p>
            </w:tc>
          </w:tr>
          <w:tr w:rsidR="00E55A2B" w:rsidRPr="00A62B73" w14:paraId="6DBD2D24"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EF5C875" w14:textId="77777777" w:rsidR="00E55A2B" w:rsidRPr="00A62B73" w:rsidRDefault="00E55A2B" w:rsidP="00967D63">
                <w:pPr>
                  <w:rPr>
                    <w:rFonts w:ascii="Calibri" w:hAnsi="Calibri" w:cs="Calibri"/>
                    <w:color w:val="000000"/>
                  </w:rPr>
                </w:pPr>
                <w:r w:rsidRPr="00A62B73">
                  <w:rPr>
                    <w:rFonts w:ascii="Calibri" w:hAnsi="Calibri" w:cs="Calibri"/>
                    <w:color w:val="000000"/>
                  </w:rPr>
                  <w:t>21.09.2025</w:t>
                </w:r>
              </w:p>
            </w:tc>
            <w:tc>
              <w:tcPr>
                <w:tcW w:w="787" w:type="dxa"/>
                <w:tcBorders>
                  <w:top w:val="nil"/>
                  <w:left w:val="nil"/>
                  <w:bottom w:val="single" w:sz="4" w:space="0" w:color="auto"/>
                  <w:right w:val="single" w:sz="4" w:space="0" w:color="auto"/>
                </w:tcBorders>
                <w:shd w:val="clear" w:color="auto" w:fill="auto"/>
                <w:noWrap/>
                <w:vAlign w:val="bottom"/>
                <w:hideMark/>
              </w:tcPr>
              <w:p w14:paraId="761803AC"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1251CF27"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6784D3C5" w14:textId="77777777" w:rsidR="00E55A2B" w:rsidRPr="00A62B73" w:rsidRDefault="00E55A2B" w:rsidP="00967D63">
                <w:pPr>
                  <w:rPr>
                    <w:rFonts w:ascii="Calibri" w:hAnsi="Calibri" w:cs="Calibri"/>
                    <w:color w:val="000000"/>
                  </w:rPr>
                </w:pPr>
                <w:r w:rsidRPr="00A62B73">
                  <w:rPr>
                    <w:rFonts w:ascii="Calibri" w:hAnsi="Calibri" w:cs="Calibri"/>
                    <w:color w:val="000000"/>
                  </w:rPr>
                  <w:t>Høsttakkefest og høstakkefestival</w:t>
                </w:r>
              </w:p>
            </w:tc>
          </w:tr>
          <w:tr w:rsidR="00E55A2B" w:rsidRPr="00A62B73" w14:paraId="4290B232"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D79B298" w14:textId="77777777" w:rsidR="00E55A2B" w:rsidRPr="00A62B73" w:rsidRDefault="00E55A2B" w:rsidP="00967D63">
                <w:pPr>
                  <w:rPr>
                    <w:rFonts w:ascii="Calibri" w:hAnsi="Calibri" w:cs="Calibri"/>
                    <w:color w:val="000000"/>
                  </w:rPr>
                </w:pPr>
                <w:r w:rsidRPr="00A62B73">
                  <w:rPr>
                    <w:rFonts w:ascii="Calibri" w:hAnsi="Calibri" w:cs="Calibri"/>
                    <w:color w:val="000000"/>
                  </w:rPr>
                  <w:t>28.09.2025</w:t>
                </w:r>
              </w:p>
            </w:tc>
            <w:tc>
              <w:tcPr>
                <w:tcW w:w="787" w:type="dxa"/>
                <w:tcBorders>
                  <w:top w:val="nil"/>
                  <w:left w:val="nil"/>
                  <w:bottom w:val="single" w:sz="4" w:space="0" w:color="auto"/>
                  <w:right w:val="single" w:sz="4" w:space="0" w:color="auto"/>
                </w:tcBorders>
                <w:shd w:val="clear" w:color="auto" w:fill="auto"/>
                <w:noWrap/>
                <w:vAlign w:val="bottom"/>
                <w:hideMark/>
              </w:tcPr>
              <w:p w14:paraId="10C53615"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78B87454"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5753BD44" w14:textId="77777777" w:rsidR="00E55A2B" w:rsidRPr="00A62B73" w:rsidRDefault="00E55A2B" w:rsidP="00967D63">
                <w:pPr>
                  <w:rPr>
                    <w:rFonts w:ascii="Calibri" w:hAnsi="Calibri" w:cs="Calibri"/>
                    <w:color w:val="000000"/>
                  </w:rPr>
                </w:pPr>
                <w:r w:rsidRPr="00A62B73">
                  <w:rPr>
                    <w:rFonts w:ascii="Calibri" w:hAnsi="Calibri" w:cs="Calibri"/>
                    <w:color w:val="000000"/>
                  </w:rPr>
                  <w:t>Fellesgudstjeneste</w:t>
                </w:r>
              </w:p>
            </w:tc>
          </w:tr>
          <w:tr w:rsidR="00E55A2B" w:rsidRPr="00A62B73" w14:paraId="7D758C72"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410EF7F" w14:textId="77777777" w:rsidR="00E55A2B" w:rsidRPr="00A62B73" w:rsidRDefault="00E55A2B" w:rsidP="00967D63">
                <w:pPr>
                  <w:rPr>
                    <w:rFonts w:ascii="Calibri" w:hAnsi="Calibri" w:cs="Calibri"/>
                    <w:color w:val="000000"/>
                  </w:rPr>
                </w:pPr>
                <w:r w:rsidRPr="00A62B73">
                  <w:rPr>
                    <w:rFonts w:ascii="Calibri" w:hAnsi="Calibri" w:cs="Calibri"/>
                    <w:color w:val="000000"/>
                  </w:rPr>
                  <w:t>11.10.2025</w:t>
                </w:r>
              </w:p>
            </w:tc>
            <w:tc>
              <w:tcPr>
                <w:tcW w:w="787" w:type="dxa"/>
                <w:tcBorders>
                  <w:top w:val="nil"/>
                  <w:left w:val="nil"/>
                  <w:bottom w:val="single" w:sz="4" w:space="0" w:color="auto"/>
                  <w:right w:val="single" w:sz="4" w:space="0" w:color="auto"/>
                </w:tcBorders>
                <w:shd w:val="clear" w:color="auto" w:fill="auto"/>
                <w:noWrap/>
                <w:vAlign w:val="bottom"/>
                <w:hideMark/>
              </w:tcPr>
              <w:p w14:paraId="58C0B1FA"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7378B1AA"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7844AB89" w14:textId="77777777" w:rsidR="00E55A2B" w:rsidRPr="00A62B73" w:rsidRDefault="00E55A2B" w:rsidP="00967D63">
                <w:pPr>
                  <w:rPr>
                    <w:rFonts w:ascii="Calibri" w:hAnsi="Calibri" w:cs="Calibri"/>
                    <w:color w:val="000000"/>
                  </w:rPr>
                </w:pPr>
                <w:r w:rsidRPr="00A62B73">
                  <w:rPr>
                    <w:rFonts w:ascii="Calibri" w:hAnsi="Calibri" w:cs="Calibri"/>
                    <w:color w:val="000000"/>
                  </w:rPr>
                  <w:t>Dåpsgudstjeneste</w:t>
                </w:r>
              </w:p>
            </w:tc>
          </w:tr>
          <w:tr w:rsidR="00E55A2B" w:rsidRPr="00A62B73" w14:paraId="0CA90838"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199DDFD" w14:textId="77777777" w:rsidR="00E55A2B" w:rsidRPr="00A62B73" w:rsidRDefault="00E55A2B" w:rsidP="00967D63">
                <w:pPr>
                  <w:rPr>
                    <w:rFonts w:ascii="Calibri" w:hAnsi="Calibri" w:cs="Calibri"/>
                    <w:color w:val="000000"/>
                  </w:rPr>
                </w:pPr>
                <w:r w:rsidRPr="00A62B73">
                  <w:rPr>
                    <w:rFonts w:ascii="Calibri" w:hAnsi="Calibri" w:cs="Calibri"/>
                    <w:color w:val="000000"/>
                  </w:rPr>
                  <w:t>12.10.2025</w:t>
                </w:r>
              </w:p>
            </w:tc>
            <w:tc>
              <w:tcPr>
                <w:tcW w:w="787" w:type="dxa"/>
                <w:tcBorders>
                  <w:top w:val="nil"/>
                  <w:left w:val="nil"/>
                  <w:bottom w:val="single" w:sz="4" w:space="0" w:color="auto"/>
                  <w:right w:val="single" w:sz="4" w:space="0" w:color="auto"/>
                </w:tcBorders>
                <w:shd w:val="clear" w:color="auto" w:fill="auto"/>
                <w:noWrap/>
                <w:vAlign w:val="bottom"/>
                <w:hideMark/>
              </w:tcPr>
              <w:p w14:paraId="26E5EE08"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5DE96872"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5E58B873" w14:textId="77777777" w:rsidR="00E55A2B" w:rsidRPr="00A62B73" w:rsidRDefault="00E55A2B" w:rsidP="00967D63">
                <w:pPr>
                  <w:rPr>
                    <w:rFonts w:ascii="Calibri" w:hAnsi="Calibri" w:cs="Calibri"/>
                    <w:color w:val="000000"/>
                  </w:rPr>
                </w:pPr>
                <w:r w:rsidRPr="00A62B73">
                  <w:rPr>
                    <w:rFonts w:ascii="Calibri" w:hAnsi="Calibri" w:cs="Calibri"/>
                    <w:color w:val="000000"/>
                  </w:rPr>
                  <w:t>Folkedansgudstjeneste</w:t>
                </w:r>
              </w:p>
            </w:tc>
          </w:tr>
          <w:tr w:rsidR="00E55A2B" w:rsidRPr="00A62B73" w14:paraId="2972C011"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BAD0A29" w14:textId="77777777" w:rsidR="00E55A2B" w:rsidRPr="00A62B73" w:rsidRDefault="00E55A2B" w:rsidP="00967D63">
                <w:pPr>
                  <w:rPr>
                    <w:rFonts w:ascii="Calibri" w:hAnsi="Calibri" w:cs="Calibri"/>
                    <w:color w:val="000000"/>
                  </w:rPr>
                </w:pPr>
                <w:r w:rsidRPr="00A62B73">
                  <w:rPr>
                    <w:rFonts w:ascii="Calibri" w:hAnsi="Calibri" w:cs="Calibri"/>
                    <w:color w:val="000000"/>
                  </w:rPr>
                  <w:t>14.10.2025</w:t>
                </w:r>
              </w:p>
            </w:tc>
            <w:tc>
              <w:tcPr>
                <w:tcW w:w="787" w:type="dxa"/>
                <w:tcBorders>
                  <w:top w:val="nil"/>
                  <w:left w:val="nil"/>
                  <w:bottom w:val="single" w:sz="4" w:space="0" w:color="auto"/>
                  <w:right w:val="single" w:sz="4" w:space="0" w:color="auto"/>
                </w:tcBorders>
                <w:shd w:val="clear" w:color="auto" w:fill="auto"/>
                <w:noWrap/>
                <w:vAlign w:val="bottom"/>
                <w:hideMark/>
              </w:tcPr>
              <w:p w14:paraId="486B9B1D" w14:textId="77777777" w:rsidR="00E55A2B" w:rsidRPr="00A62B73" w:rsidRDefault="00E55A2B" w:rsidP="00967D63">
                <w:pPr>
                  <w:rPr>
                    <w:rFonts w:ascii="Calibri" w:hAnsi="Calibri" w:cs="Calibri"/>
                    <w:color w:val="000000"/>
                  </w:rPr>
                </w:pPr>
                <w:r w:rsidRPr="00A62B73">
                  <w:rPr>
                    <w:rFonts w:ascii="Calibri" w:hAnsi="Calibri" w:cs="Calibri"/>
                    <w:color w:val="000000"/>
                  </w:rPr>
                  <w:t>18:00</w:t>
                </w:r>
              </w:p>
            </w:tc>
            <w:tc>
              <w:tcPr>
                <w:tcW w:w="2368" w:type="dxa"/>
                <w:tcBorders>
                  <w:top w:val="nil"/>
                  <w:left w:val="nil"/>
                  <w:bottom w:val="single" w:sz="4" w:space="0" w:color="auto"/>
                  <w:right w:val="single" w:sz="4" w:space="0" w:color="auto"/>
                </w:tcBorders>
                <w:shd w:val="clear" w:color="auto" w:fill="auto"/>
                <w:noWrap/>
                <w:vAlign w:val="bottom"/>
                <w:hideMark/>
              </w:tcPr>
              <w:p w14:paraId="632A87AB"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71A386AE" w14:textId="77777777" w:rsidR="00E55A2B" w:rsidRPr="00A62B73" w:rsidRDefault="00E55A2B" w:rsidP="00967D63">
                <w:pPr>
                  <w:rPr>
                    <w:rFonts w:ascii="Calibri" w:hAnsi="Calibri" w:cs="Calibri"/>
                    <w:color w:val="000000"/>
                  </w:rPr>
                </w:pPr>
                <w:r w:rsidRPr="00A62B73">
                  <w:rPr>
                    <w:rFonts w:ascii="Calibri" w:hAnsi="Calibri" w:cs="Calibri"/>
                    <w:color w:val="000000"/>
                  </w:rPr>
                  <w:t>Ærlig messe for håp</w:t>
                </w:r>
              </w:p>
            </w:tc>
          </w:tr>
          <w:tr w:rsidR="00E55A2B" w:rsidRPr="00A62B73" w14:paraId="521EFF31"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23F1395" w14:textId="77777777" w:rsidR="00E55A2B" w:rsidRPr="00A62B73" w:rsidRDefault="00E55A2B" w:rsidP="00967D63">
                <w:pPr>
                  <w:rPr>
                    <w:rFonts w:ascii="Calibri" w:hAnsi="Calibri" w:cs="Calibri"/>
                    <w:color w:val="000000"/>
                  </w:rPr>
                </w:pPr>
                <w:r w:rsidRPr="00A62B73">
                  <w:rPr>
                    <w:rFonts w:ascii="Calibri" w:hAnsi="Calibri" w:cs="Calibri"/>
                    <w:color w:val="000000"/>
                  </w:rPr>
                  <w:t>19.10.2025</w:t>
                </w:r>
              </w:p>
            </w:tc>
            <w:tc>
              <w:tcPr>
                <w:tcW w:w="787" w:type="dxa"/>
                <w:tcBorders>
                  <w:top w:val="nil"/>
                  <w:left w:val="nil"/>
                  <w:bottom w:val="single" w:sz="4" w:space="0" w:color="auto"/>
                  <w:right w:val="single" w:sz="4" w:space="0" w:color="auto"/>
                </w:tcBorders>
                <w:shd w:val="clear" w:color="auto" w:fill="auto"/>
                <w:noWrap/>
                <w:vAlign w:val="bottom"/>
                <w:hideMark/>
              </w:tcPr>
              <w:p w14:paraId="38DF18F1"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61CC98E9"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011307CD" w14:textId="77777777" w:rsidR="00E55A2B" w:rsidRPr="00A62B73" w:rsidRDefault="00E55A2B" w:rsidP="00967D63">
                <w:pPr>
                  <w:rPr>
                    <w:rFonts w:ascii="Calibri" w:hAnsi="Calibri" w:cs="Calibri"/>
                    <w:color w:val="000000"/>
                  </w:rPr>
                </w:pPr>
                <w:r w:rsidRPr="00A62B73">
                  <w:rPr>
                    <w:rFonts w:ascii="Calibri" w:hAnsi="Calibri" w:cs="Calibri"/>
                    <w:color w:val="000000"/>
                  </w:rPr>
                  <w:t>Gudstjeneste</w:t>
                </w:r>
              </w:p>
            </w:tc>
          </w:tr>
          <w:tr w:rsidR="00E55A2B" w:rsidRPr="00A62B73" w14:paraId="4217B6DA"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A30CBBA" w14:textId="77777777" w:rsidR="00E55A2B" w:rsidRPr="00A62B73" w:rsidRDefault="00E55A2B" w:rsidP="00967D63">
                <w:pPr>
                  <w:rPr>
                    <w:rFonts w:ascii="Calibri" w:hAnsi="Calibri" w:cs="Calibri"/>
                    <w:color w:val="000000"/>
                  </w:rPr>
                </w:pPr>
                <w:r w:rsidRPr="00A62B73">
                  <w:rPr>
                    <w:rFonts w:ascii="Calibri" w:hAnsi="Calibri" w:cs="Calibri"/>
                    <w:color w:val="000000"/>
                  </w:rPr>
                  <w:t>26.10.2025</w:t>
                </w:r>
              </w:p>
            </w:tc>
            <w:tc>
              <w:tcPr>
                <w:tcW w:w="787" w:type="dxa"/>
                <w:tcBorders>
                  <w:top w:val="nil"/>
                  <w:left w:val="nil"/>
                  <w:bottom w:val="single" w:sz="4" w:space="0" w:color="auto"/>
                  <w:right w:val="single" w:sz="4" w:space="0" w:color="auto"/>
                </w:tcBorders>
                <w:shd w:val="clear" w:color="auto" w:fill="auto"/>
                <w:noWrap/>
                <w:vAlign w:val="bottom"/>
                <w:hideMark/>
              </w:tcPr>
              <w:p w14:paraId="0D04641B"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7C8128DC"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020983F3" w14:textId="77777777" w:rsidR="00E55A2B" w:rsidRPr="00A62B73" w:rsidRDefault="00E55A2B" w:rsidP="00967D63">
                <w:pPr>
                  <w:rPr>
                    <w:rFonts w:ascii="Calibri" w:hAnsi="Calibri" w:cs="Calibri"/>
                    <w:color w:val="000000"/>
                  </w:rPr>
                </w:pPr>
                <w:r w:rsidRPr="00A62B73">
                  <w:rPr>
                    <w:rFonts w:ascii="Calibri" w:hAnsi="Calibri" w:cs="Calibri"/>
                    <w:color w:val="000000"/>
                  </w:rPr>
                  <w:t>Fellesgudstjeneste - Blues og bønnedag</w:t>
                </w:r>
              </w:p>
            </w:tc>
          </w:tr>
          <w:tr w:rsidR="00E55A2B" w:rsidRPr="00A62B73" w14:paraId="31F0672F"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2CE9E2B" w14:textId="77777777" w:rsidR="00E55A2B" w:rsidRPr="00A62B73" w:rsidRDefault="00E55A2B" w:rsidP="00967D63">
                <w:pPr>
                  <w:rPr>
                    <w:rFonts w:ascii="Calibri" w:hAnsi="Calibri" w:cs="Calibri"/>
                    <w:color w:val="000000"/>
                  </w:rPr>
                </w:pPr>
                <w:r w:rsidRPr="00A62B73">
                  <w:rPr>
                    <w:rFonts w:ascii="Calibri" w:hAnsi="Calibri" w:cs="Calibri"/>
                    <w:color w:val="000000"/>
                  </w:rPr>
                  <w:t>02.11.2025</w:t>
                </w:r>
              </w:p>
            </w:tc>
            <w:tc>
              <w:tcPr>
                <w:tcW w:w="787" w:type="dxa"/>
                <w:tcBorders>
                  <w:top w:val="nil"/>
                  <w:left w:val="nil"/>
                  <w:bottom w:val="single" w:sz="4" w:space="0" w:color="auto"/>
                  <w:right w:val="single" w:sz="4" w:space="0" w:color="auto"/>
                </w:tcBorders>
                <w:shd w:val="clear" w:color="auto" w:fill="auto"/>
                <w:noWrap/>
                <w:vAlign w:val="bottom"/>
                <w:hideMark/>
              </w:tcPr>
              <w:p w14:paraId="6B96A159"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0CB8C959"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2811121B" w14:textId="77777777" w:rsidR="00E55A2B" w:rsidRPr="00A62B73" w:rsidRDefault="00E55A2B" w:rsidP="00967D63">
                <w:pPr>
                  <w:rPr>
                    <w:rFonts w:ascii="Calibri" w:hAnsi="Calibri" w:cs="Calibri"/>
                    <w:color w:val="000000"/>
                  </w:rPr>
                </w:pPr>
                <w:proofErr w:type="spellStart"/>
                <w:r w:rsidRPr="00A62B73">
                  <w:rPr>
                    <w:rFonts w:ascii="Calibri" w:hAnsi="Calibri" w:cs="Calibri"/>
                    <w:color w:val="000000"/>
                  </w:rPr>
                  <w:t>Allehelgensgudstj</w:t>
                </w:r>
                <w:proofErr w:type="spellEnd"/>
                <w:r w:rsidRPr="00A62B73">
                  <w:rPr>
                    <w:rFonts w:ascii="Calibri" w:hAnsi="Calibri" w:cs="Calibri"/>
                    <w:color w:val="000000"/>
                  </w:rPr>
                  <w:t xml:space="preserve"> med minnedel</w:t>
                </w:r>
              </w:p>
            </w:tc>
          </w:tr>
          <w:tr w:rsidR="00E55A2B" w:rsidRPr="00A62B73" w14:paraId="3EA49121"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EB33396" w14:textId="77777777" w:rsidR="00E55A2B" w:rsidRPr="00A62B73" w:rsidRDefault="00E55A2B" w:rsidP="00967D63">
                <w:pPr>
                  <w:rPr>
                    <w:rFonts w:ascii="Calibri" w:hAnsi="Calibri" w:cs="Calibri"/>
                    <w:color w:val="000000"/>
                  </w:rPr>
                </w:pPr>
                <w:r w:rsidRPr="00A62B73">
                  <w:rPr>
                    <w:rFonts w:ascii="Calibri" w:hAnsi="Calibri" w:cs="Calibri"/>
                    <w:color w:val="000000"/>
                  </w:rPr>
                  <w:t>09.11.2025</w:t>
                </w:r>
              </w:p>
            </w:tc>
            <w:tc>
              <w:tcPr>
                <w:tcW w:w="787" w:type="dxa"/>
                <w:tcBorders>
                  <w:top w:val="nil"/>
                  <w:left w:val="nil"/>
                  <w:bottom w:val="single" w:sz="4" w:space="0" w:color="auto"/>
                  <w:right w:val="single" w:sz="4" w:space="0" w:color="auto"/>
                </w:tcBorders>
                <w:shd w:val="clear" w:color="auto" w:fill="auto"/>
                <w:noWrap/>
                <w:vAlign w:val="bottom"/>
                <w:hideMark/>
              </w:tcPr>
              <w:p w14:paraId="6BCF0690"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003BB2EF"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0D4C2E9A" w14:textId="77777777" w:rsidR="00E55A2B" w:rsidRPr="00A62B73" w:rsidRDefault="00E55A2B" w:rsidP="00967D63">
                <w:pPr>
                  <w:rPr>
                    <w:rFonts w:ascii="Calibri" w:hAnsi="Calibri" w:cs="Calibri"/>
                    <w:color w:val="000000"/>
                  </w:rPr>
                </w:pPr>
                <w:r w:rsidRPr="00A62B73">
                  <w:rPr>
                    <w:rFonts w:ascii="Calibri" w:hAnsi="Calibri" w:cs="Calibri"/>
                    <w:color w:val="000000"/>
                  </w:rPr>
                  <w:t xml:space="preserve">Gudstjeneste, </w:t>
                </w:r>
                <w:proofErr w:type="spellStart"/>
                <w:proofErr w:type="gramStart"/>
                <w:r w:rsidRPr="00A62B73">
                  <w:rPr>
                    <w:rFonts w:ascii="Calibri" w:hAnsi="Calibri" w:cs="Calibri"/>
                    <w:color w:val="000000"/>
                  </w:rPr>
                  <w:t>konf.pres</w:t>
                </w:r>
                <w:proofErr w:type="spellEnd"/>
                <w:proofErr w:type="gramEnd"/>
                <w:r w:rsidRPr="00A62B73">
                  <w:rPr>
                    <w:rFonts w:ascii="Calibri" w:hAnsi="Calibri" w:cs="Calibri"/>
                    <w:color w:val="000000"/>
                  </w:rPr>
                  <w:t>, søndag for de forfulgte</w:t>
                </w:r>
              </w:p>
            </w:tc>
          </w:tr>
          <w:tr w:rsidR="00E55A2B" w:rsidRPr="00A62B73" w14:paraId="5AC9CC1A"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A607645" w14:textId="77777777" w:rsidR="00E55A2B" w:rsidRPr="00A62B73" w:rsidRDefault="00E55A2B" w:rsidP="00967D63">
                <w:pPr>
                  <w:rPr>
                    <w:rFonts w:ascii="Calibri" w:hAnsi="Calibri" w:cs="Calibri"/>
                    <w:color w:val="000000"/>
                  </w:rPr>
                </w:pPr>
                <w:r w:rsidRPr="00A62B73">
                  <w:rPr>
                    <w:rFonts w:ascii="Calibri" w:hAnsi="Calibri" w:cs="Calibri"/>
                    <w:color w:val="000000"/>
                  </w:rPr>
                  <w:t>16.11.2025</w:t>
                </w:r>
              </w:p>
            </w:tc>
            <w:tc>
              <w:tcPr>
                <w:tcW w:w="787" w:type="dxa"/>
                <w:tcBorders>
                  <w:top w:val="nil"/>
                  <w:left w:val="nil"/>
                  <w:bottom w:val="single" w:sz="4" w:space="0" w:color="auto"/>
                  <w:right w:val="single" w:sz="4" w:space="0" w:color="auto"/>
                </w:tcBorders>
                <w:shd w:val="clear" w:color="auto" w:fill="auto"/>
                <w:noWrap/>
                <w:vAlign w:val="bottom"/>
                <w:hideMark/>
              </w:tcPr>
              <w:p w14:paraId="71A61712"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0BCFFDDC"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454A9F30" w14:textId="77777777" w:rsidR="00E55A2B" w:rsidRPr="00A62B73" w:rsidRDefault="00E55A2B" w:rsidP="00967D63">
                <w:pPr>
                  <w:rPr>
                    <w:rFonts w:ascii="Calibri" w:hAnsi="Calibri" w:cs="Calibri"/>
                    <w:color w:val="000000"/>
                  </w:rPr>
                </w:pPr>
                <w:r w:rsidRPr="00A62B73">
                  <w:rPr>
                    <w:rFonts w:ascii="Calibri" w:hAnsi="Calibri" w:cs="Calibri"/>
                    <w:color w:val="000000"/>
                  </w:rPr>
                  <w:t>Misjonsgudstjeneste</w:t>
                </w:r>
              </w:p>
            </w:tc>
          </w:tr>
          <w:tr w:rsidR="00E55A2B" w:rsidRPr="00A62B73" w14:paraId="25587C73"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AA7EF38" w14:textId="77777777" w:rsidR="00E55A2B" w:rsidRPr="00A62B73" w:rsidRDefault="00E55A2B" w:rsidP="00967D63">
                <w:pPr>
                  <w:rPr>
                    <w:rFonts w:ascii="Calibri" w:hAnsi="Calibri" w:cs="Calibri"/>
                    <w:color w:val="000000"/>
                  </w:rPr>
                </w:pPr>
                <w:r w:rsidRPr="00A62B73">
                  <w:rPr>
                    <w:rFonts w:ascii="Calibri" w:hAnsi="Calibri" w:cs="Calibri"/>
                    <w:color w:val="000000"/>
                  </w:rPr>
                  <w:t>23.11.2025</w:t>
                </w:r>
              </w:p>
            </w:tc>
            <w:tc>
              <w:tcPr>
                <w:tcW w:w="787" w:type="dxa"/>
                <w:tcBorders>
                  <w:top w:val="nil"/>
                  <w:left w:val="nil"/>
                  <w:bottom w:val="single" w:sz="4" w:space="0" w:color="auto"/>
                  <w:right w:val="single" w:sz="4" w:space="0" w:color="auto"/>
                </w:tcBorders>
                <w:shd w:val="clear" w:color="auto" w:fill="auto"/>
                <w:noWrap/>
                <w:vAlign w:val="bottom"/>
                <w:hideMark/>
              </w:tcPr>
              <w:p w14:paraId="6790EECA"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3E25A51B"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453BE1F6" w14:textId="77777777" w:rsidR="00E55A2B" w:rsidRPr="00A62B73" w:rsidRDefault="00E55A2B" w:rsidP="00967D63">
                <w:pPr>
                  <w:rPr>
                    <w:rFonts w:ascii="Calibri" w:hAnsi="Calibri" w:cs="Calibri"/>
                    <w:color w:val="000000"/>
                  </w:rPr>
                </w:pPr>
                <w:proofErr w:type="spellStart"/>
                <w:r w:rsidRPr="00A62B73">
                  <w:rPr>
                    <w:rFonts w:ascii="Calibri" w:hAnsi="Calibri" w:cs="Calibri"/>
                    <w:color w:val="000000"/>
                  </w:rPr>
                  <w:t>Fellsegudstjeneste</w:t>
                </w:r>
                <w:proofErr w:type="spellEnd"/>
              </w:p>
            </w:tc>
          </w:tr>
          <w:tr w:rsidR="00E55A2B" w:rsidRPr="00A62B73" w14:paraId="728D35C7"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EAB18B3" w14:textId="77777777" w:rsidR="00E55A2B" w:rsidRPr="00A62B73" w:rsidRDefault="00E55A2B" w:rsidP="00967D63">
                <w:pPr>
                  <w:rPr>
                    <w:rFonts w:ascii="Calibri" w:hAnsi="Calibri" w:cs="Calibri"/>
                    <w:color w:val="000000"/>
                  </w:rPr>
                </w:pPr>
                <w:r w:rsidRPr="00A62B73">
                  <w:rPr>
                    <w:rFonts w:ascii="Calibri" w:hAnsi="Calibri" w:cs="Calibri"/>
                    <w:color w:val="000000"/>
                  </w:rPr>
                  <w:t>30.11.2025</w:t>
                </w:r>
              </w:p>
            </w:tc>
            <w:tc>
              <w:tcPr>
                <w:tcW w:w="787" w:type="dxa"/>
                <w:tcBorders>
                  <w:top w:val="nil"/>
                  <w:left w:val="nil"/>
                  <w:bottom w:val="single" w:sz="4" w:space="0" w:color="auto"/>
                  <w:right w:val="single" w:sz="4" w:space="0" w:color="auto"/>
                </w:tcBorders>
                <w:shd w:val="clear" w:color="auto" w:fill="auto"/>
                <w:noWrap/>
                <w:vAlign w:val="bottom"/>
                <w:hideMark/>
              </w:tcPr>
              <w:p w14:paraId="14DF6B77"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5A2A5EF0"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26890B8F" w14:textId="77777777" w:rsidR="00E55A2B" w:rsidRPr="00A62B73" w:rsidRDefault="00E55A2B" w:rsidP="00967D63">
                <w:pPr>
                  <w:rPr>
                    <w:rFonts w:ascii="Calibri" w:hAnsi="Calibri" w:cs="Calibri"/>
                    <w:color w:val="000000"/>
                  </w:rPr>
                </w:pPr>
                <w:r w:rsidRPr="00A62B73">
                  <w:rPr>
                    <w:rFonts w:ascii="Calibri" w:hAnsi="Calibri" w:cs="Calibri"/>
                    <w:color w:val="000000"/>
                  </w:rPr>
                  <w:t>Gudstjeneste, Lys våken</w:t>
                </w:r>
              </w:p>
            </w:tc>
          </w:tr>
          <w:tr w:rsidR="00E55A2B" w:rsidRPr="00A62B73" w14:paraId="620DD274"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E55026A" w14:textId="77777777" w:rsidR="00E55A2B" w:rsidRPr="00A62B73" w:rsidRDefault="00E55A2B" w:rsidP="00967D63">
                <w:pPr>
                  <w:rPr>
                    <w:rFonts w:ascii="Calibri" w:hAnsi="Calibri" w:cs="Calibri"/>
                    <w:color w:val="000000"/>
                  </w:rPr>
                </w:pPr>
                <w:r w:rsidRPr="00A62B73">
                  <w:rPr>
                    <w:rFonts w:ascii="Calibri" w:hAnsi="Calibri" w:cs="Calibri"/>
                    <w:color w:val="000000"/>
                  </w:rPr>
                  <w:t>07.12.2025</w:t>
                </w:r>
              </w:p>
            </w:tc>
            <w:tc>
              <w:tcPr>
                <w:tcW w:w="787" w:type="dxa"/>
                <w:tcBorders>
                  <w:top w:val="nil"/>
                  <w:left w:val="nil"/>
                  <w:bottom w:val="single" w:sz="4" w:space="0" w:color="auto"/>
                  <w:right w:val="single" w:sz="4" w:space="0" w:color="auto"/>
                </w:tcBorders>
                <w:shd w:val="clear" w:color="auto" w:fill="auto"/>
                <w:noWrap/>
                <w:vAlign w:val="bottom"/>
                <w:hideMark/>
              </w:tcPr>
              <w:p w14:paraId="0E4A5E60"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56132F63"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390DD0BE" w14:textId="77777777" w:rsidR="00E55A2B" w:rsidRPr="00A62B73" w:rsidRDefault="00E55A2B" w:rsidP="00967D63">
                <w:pPr>
                  <w:rPr>
                    <w:rFonts w:ascii="Calibri" w:hAnsi="Calibri" w:cs="Calibri"/>
                    <w:color w:val="000000"/>
                  </w:rPr>
                </w:pPr>
                <w:r w:rsidRPr="00A62B73">
                  <w:rPr>
                    <w:rFonts w:ascii="Calibri" w:hAnsi="Calibri" w:cs="Calibri"/>
                    <w:color w:val="000000"/>
                  </w:rPr>
                  <w:t>Gudstjeneste</w:t>
                </w:r>
              </w:p>
            </w:tc>
          </w:tr>
          <w:tr w:rsidR="00E55A2B" w:rsidRPr="00A62B73" w14:paraId="368C0B18"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74F8647" w14:textId="77777777" w:rsidR="00E55A2B" w:rsidRPr="00A62B73" w:rsidRDefault="00E55A2B" w:rsidP="00967D63">
                <w:pPr>
                  <w:rPr>
                    <w:rFonts w:ascii="Calibri" w:hAnsi="Calibri" w:cs="Calibri"/>
                    <w:color w:val="000000"/>
                  </w:rPr>
                </w:pPr>
                <w:r w:rsidRPr="00A62B73">
                  <w:rPr>
                    <w:rFonts w:ascii="Calibri" w:hAnsi="Calibri" w:cs="Calibri"/>
                    <w:color w:val="000000"/>
                  </w:rPr>
                  <w:t>12.12.2025</w:t>
                </w:r>
              </w:p>
            </w:tc>
            <w:tc>
              <w:tcPr>
                <w:tcW w:w="787" w:type="dxa"/>
                <w:tcBorders>
                  <w:top w:val="nil"/>
                  <w:left w:val="nil"/>
                  <w:bottom w:val="single" w:sz="4" w:space="0" w:color="auto"/>
                  <w:right w:val="single" w:sz="4" w:space="0" w:color="auto"/>
                </w:tcBorders>
                <w:shd w:val="clear" w:color="auto" w:fill="auto"/>
                <w:noWrap/>
                <w:vAlign w:val="bottom"/>
                <w:hideMark/>
              </w:tcPr>
              <w:p w14:paraId="50DF3F56" w14:textId="77777777" w:rsidR="00E55A2B" w:rsidRPr="00A62B73" w:rsidRDefault="00E55A2B" w:rsidP="00967D63">
                <w:pPr>
                  <w:rPr>
                    <w:rFonts w:ascii="Calibri" w:hAnsi="Calibri" w:cs="Calibri"/>
                    <w:color w:val="000000"/>
                  </w:rPr>
                </w:pPr>
                <w:r w:rsidRPr="00A62B73">
                  <w:rPr>
                    <w:rFonts w:ascii="Calibri" w:hAnsi="Calibri" w:cs="Calibri"/>
                    <w:color w:val="000000"/>
                  </w:rPr>
                  <w:t>20:00</w:t>
                </w:r>
              </w:p>
            </w:tc>
            <w:tc>
              <w:tcPr>
                <w:tcW w:w="2368" w:type="dxa"/>
                <w:tcBorders>
                  <w:top w:val="nil"/>
                  <w:left w:val="nil"/>
                  <w:bottom w:val="single" w:sz="4" w:space="0" w:color="auto"/>
                  <w:right w:val="single" w:sz="4" w:space="0" w:color="auto"/>
                </w:tcBorders>
                <w:shd w:val="clear" w:color="auto" w:fill="auto"/>
                <w:noWrap/>
                <w:vAlign w:val="bottom"/>
                <w:hideMark/>
              </w:tcPr>
              <w:p w14:paraId="1F8DB583"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1A793251" w14:textId="77777777" w:rsidR="00E55A2B" w:rsidRPr="00A62B73" w:rsidRDefault="00E55A2B" w:rsidP="00967D63">
                <w:pPr>
                  <w:rPr>
                    <w:rFonts w:ascii="Calibri" w:hAnsi="Calibri" w:cs="Calibri"/>
                    <w:color w:val="000000"/>
                  </w:rPr>
                </w:pPr>
                <w:r w:rsidRPr="00A62B73">
                  <w:rPr>
                    <w:rFonts w:ascii="Calibri" w:hAnsi="Calibri" w:cs="Calibri"/>
                    <w:color w:val="000000"/>
                  </w:rPr>
                  <w:t xml:space="preserve">Gudstjeneste for unge og </w:t>
                </w:r>
                <w:proofErr w:type="spellStart"/>
                <w:r w:rsidRPr="00A62B73">
                  <w:rPr>
                    <w:rFonts w:ascii="Calibri" w:hAnsi="Calibri" w:cs="Calibri"/>
                    <w:color w:val="000000"/>
                  </w:rPr>
                  <w:t>grøtfest</w:t>
                </w:r>
                <w:proofErr w:type="spellEnd"/>
              </w:p>
            </w:tc>
          </w:tr>
          <w:tr w:rsidR="00E55A2B" w:rsidRPr="00A62B73" w14:paraId="67F7FA22"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5925E01" w14:textId="77777777" w:rsidR="00E55A2B" w:rsidRPr="00A62B73" w:rsidRDefault="00E55A2B" w:rsidP="00967D63">
                <w:pPr>
                  <w:rPr>
                    <w:rFonts w:ascii="Calibri" w:hAnsi="Calibri" w:cs="Calibri"/>
                    <w:color w:val="000000"/>
                  </w:rPr>
                </w:pPr>
                <w:r w:rsidRPr="00A62B73">
                  <w:rPr>
                    <w:rFonts w:ascii="Calibri" w:hAnsi="Calibri" w:cs="Calibri"/>
                    <w:color w:val="000000"/>
                  </w:rPr>
                  <w:t>21.12.2025</w:t>
                </w:r>
              </w:p>
            </w:tc>
            <w:tc>
              <w:tcPr>
                <w:tcW w:w="787" w:type="dxa"/>
                <w:tcBorders>
                  <w:top w:val="nil"/>
                  <w:left w:val="nil"/>
                  <w:bottom w:val="single" w:sz="4" w:space="0" w:color="auto"/>
                  <w:right w:val="single" w:sz="4" w:space="0" w:color="auto"/>
                </w:tcBorders>
                <w:shd w:val="clear" w:color="auto" w:fill="auto"/>
                <w:noWrap/>
                <w:vAlign w:val="bottom"/>
                <w:hideMark/>
              </w:tcPr>
              <w:p w14:paraId="4B2D0E60"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1A8D53B1"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3AD06679" w14:textId="77777777" w:rsidR="00E55A2B" w:rsidRPr="00A62B73" w:rsidRDefault="00E55A2B" w:rsidP="00967D63">
                <w:pPr>
                  <w:rPr>
                    <w:rFonts w:ascii="Calibri" w:hAnsi="Calibri" w:cs="Calibri"/>
                    <w:color w:val="000000"/>
                  </w:rPr>
                </w:pPr>
                <w:proofErr w:type="spellStart"/>
                <w:r w:rsidRPr="00A62B73">
                  <w:rPr>
                    <w:rFonts w:ascii="Calibri" w:hAnsi="Calibri" w:cs="Calibri"/>
                    <w:color w:val="000000"/>
                  </w:rPr>
                  <w:t>Fellsegudstjeneste</w:t>
                </w:r>
                <w:proofErr w:type="spellEnd"/>
              </w:p>
            </w:tc>
          </w:tr>
          <w:tr w:rsidR="00E55A2B" w:rsidRPr="00A62B73" w14:paraId="1E5A376C"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F43E3D0" w14:textId="77777777" w:rsidR="00E55A2B" w:rsidRPr="00A62B73" w:rsidRDefault="00E55A2B" w:rsidP="00967D63">
                <w:pPr>
                  <w:rPr>
                    <w:rFonts w:ascii="Calibri" w:hAnsi="Calibri" w:cs="Calibri"/>
                    <w:color w:val="000000"/>
                  </w:rPr>
                </w:pPr>
                <w:r w:rsidRPr="00A62B73">
                  <w:rPr>
                    <w:rFonts w:ascii="Calibri" w:hAnsi="Calibri" w:cs="Calibri"/>
                    <w:color w:val="000000"/>
                  </w:rPr>
                  <w:t>24.12.2025</w:t>
                </w:r>
              </w:p>
            </w:tc>
            <w:tc>
              <w:tcPr>
                <w:tcW w:w="787" w:type="dxa"/>
                <w:tcBorders>
                  <w:top w:val="nil"/>
                  <w:left w:val="nil"/>
                  <w:bottom w:val="single" w:sz="4" w:space="0" w:color="auto"/>
                  <w:right w:val="single" w:sz="4" w:space="0" w:color="auto"/>
                </w:tcBorders>
                <w:shd w:val="clear" w:color="auto" w:fill="auto"/>
                <w:noWrap/>
                <w:vAlign w:val="bottom"/>
                <w:hideMark/>
              </w:tcPr>
              <w:p w14:paraId="5A8766E5" w14:textId="77777777" w:rsidR="00E55A2B" w:rsidRPr="00A62B73" w:rsidRDefault="00E55A2B" w:rsidP="00967D63">
                <w:pPr>
                  <w:rPr>
                    <w:rFonts w:ascii="Calibri" w:hAnsi="Calibri" w:cs="Calibri"/>
                    <w:color w:val="000000"/>
                  </w:rPr>
                </w:pPr>
                <w:r w:rsidRPr="00A62B73">
                  <w:rPr>
                    <w:rFonts w:ascii="Calibri" w:hAnsi="Calibri" w:cs="Calibri"/>
                    <w:color w:val="000000"/>
                  </w:rPr>
                  <w:t>13:00</w:t>
                </w:r>
              </w:p>
            </w:tc>
            <w:tc>
              <w:tcPr>
                <w:tcW w:w="2368" w:type="dxa"/>
                <w:tcBorders>
                  <w:top w:val="nil"/>
                  <w:left w:val="nil"/>
                  <w:bottom w:val="single" w:sz="4" w:space="0" w:color="auto"/>
                  <w:right w:val="single" w:sz="4" w:space="0" w:color="auto"/>
                </w:tcBorders>
                <w:shd w:val="clear" w:color="auto" w:fill="auto"/>
                <w:noWrap/>
                <w:vAlign w:val="bottom"/>
                <w:hideMark/>
              </w:tcPr>
              <w:p w14:paraId="17835236"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23F58E20" w14:textId="77777777" w:rsidR="00E55A2B" w:rsidRPr="00A62B73" w:rsidRDefault="00E55A2B" w:rsidP="00967D63">
                <w:pPr>
                  <w:rPr>
                    <w:rFonts w:ascii="Calibri" w:hAnsi="Calibri" w:cs="Calibri"/>
                    <w:color w:val="000000"/>
                  </w:rPr>
                </w:pPr>
                <w:r w:rsidRPr="00A62B73">
                  <w:rPr>
                    <w:rFonts w:ascii="Calibri" w:hAnsi="Calibri" w:cs="Calibri"/>
                    <w:color w:val="000000"/>
                  </w:rPr>
                  <w:t>Julaftensgudstjeneste</w:t>
                </w:r>
              </w:p>
            </w:tc>
          </w:tr>
          <w:tr w:rsidR="00E55A2B" w:rsidRPr="00A62B73" w14:paraId="16E0493A"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60CDCE4" w14:textId="77777777" w:rsidR="00E55A2B" w:rsidRPr="00A62B73" w:rsidRDefault="00E55A2B" w:rsidP="00967D63">
                <w:pPr>
                  <w:rPr>
                    <w:rFonts w:ascii="Calibri" w:hAnsi="Calibri" w:cs="Calibri"/>
                    <w:color w:val="000000"/>
                  </w:rPr>
                </w:pPr>
                <w:r w:rsidRPr="00A62B73">
                  <w:rPr>
                    <w:rFonts w:ascii="Calibri" w:hAnsi="Calibri" w:cs="Calibri"/>
                    <w:color w:val="000000"/>
                  </w:rPr>
                  <w:t>24.12.2025</w:t>
                </w:r>
              </w:p>
            </w:tc>
            <w:tc>
              <w:tcPr>
                <w:tcW w:w="787" w:type="dxa"/>
                <w:tcBorders>
                  <w:top w:val="nil"/>
                  <w:left w:val="nil"/>
                  <w:bottom w:val="single" w:sz="4" w:space="0" w:color="auto"/>
                  <w:right w:val="single" w:sz="4" w:space="0" w:color="auto"/>
                </w:tcBorders>
                <w:shd w:val="clear" w:color="auto" w:fill="auto"/>
                <w:noWrap/>
                <w:vAlign w:val="bottom"/>
                <w:hideMark/>
              </w:tcPr>
              <w:p w14:paraId="3682C236" w14:textId="77777777" w:rsidR="00E55A2B" w:rsidRPr="00A62B73" w:rsidRDefault="00E55A2B" w:rsidP="00967D63">
                <w:pPr>
                  <w:rPr>
                    <w:rFonts w:ascii="Calibri" w:hAnsi="Calibri" w:cs="Calibri"/>
                    <w:color w:val="000000"/>
                  </w:rPr>
                </w:pPr>
                <w:r w:rsidRPr="00A62B73">
                  <w:rPr>
                    <w:rFonts w:ascii="Calibri" w:hAnsi="Calibri" w:cs="Calibri"/>
                    <w:color w:val="000000"/>
                  </w:rPr>
                  <w:t>14:00</w:t>
                </w:r>
              </w:p>
            </w:tc>
            <w:tc>
              <w:tcPr>
                <w:tcW w:w="2368" w:type="dxa"/>
                <w:tcBorders>
                  <w:top w:val="nil"/>
                  <w:left w:val="nil"/>
                  <w:bottom w:val="single" w:sz="4" w:space="0" w:color="auto"/>
                  <w:right w:val="single" w:sz="4" w:space="0" w:color="auto"/>
                </w:tcBorders>
                <w:shd w:val="clear" w:color="auto" w:fill="auto"/>
                <w:noWrap/>
                <w:vAlign w:val="bottom"/>
                <w:hideMark/>
              </w:tcPr>
              <w:p w14:paraId="516171F9" w14:textId="77777777" w:rsidR="00E55A2B" w:rsidRPr="00A62B73" w:rsidRDefault="00E55A2B" w:rsidP="00967D63">
                <w:pPr>
                  <w:rPr>
                    <w:rFonts w:ascii="Calibri" w:hAnsi="Calibri" w:cs="Calibri"/>
                    <w:color w:val="000000"/>
                  </w:rPr>
                </w:pPr>
                <w:r w:rsidRPr="00A62B73">
                  <w:rPr>
                    <w:rFonts w:ascii="Calibri" w:hAnsi="Calibri" w:cs="Calibri"/>
                    <w:color w:val="000000"/>
                  </w:rPr>
                  <w:t>Ås arbeidskirke</w:t>
                </w:r>
              </w:p>
            </w:tc>
            <w:tc>
              <w:tcPr>
                <w:tcW w:w="4640" w:type="dxa"/>
                <w:tcBorders>
                  <w:top w:val="nil"/>
                  <w:left w:val="nil"/>
                  <w:bottom w:val="single" w:sz="4" w:space="0" w:color="auto"/>
                  <w:right w:val="single" w:sz="4" w:space="0" w:color="auto"/>
                </w:tcBorders>
                <w:shd w:val="clear" w:color="auto" w:fill="auto"/>
                <w:noWrap/>
                <w:vAlign w:val="bottom"/>
                <w:hideMark/>
              </w:tcPr>
              <w:p w14:paraId="225E4DED" w14:textId="77777777" w:rsidR="00E55A2B" w:rsidRPr="00A62B73" w:rsidRDefault="00E55A2B" w:rsidP="00967D63">
                <w:pPr>
                  <w:rPr>
                    <w:rFonts w:ascii="Calibri" w:hAnsi="Calibri" w:cs="Calibri"/>
                    <w:color w:val="000000"/>
                  </w:rPr>
                </w:pPr>
                <w:r w:rsidRPr="00A62B73">
                  <w:rPr>
                    <w:rFonts w:ascii="Calibri" w:hAnsi="Calibri" w:cs="Calibri"/>
                    <w:color w:val="000000"/>
                  </w:rPr>
                  <w:t>Julaftensgudstjeneste</w:t>
                </w:r>
              </w:p>
            </w:tc>
          </w:tr>
          <w:tr w:rsidR="00E55A2B" w:rsidRPr="00A62B73" w14:paraId="10EADD51"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565FE87" w14:textId="77777777" w:rsidR="00E55A2B" w:rsidRPr="00A62B73" w:rsidRDefault="00E55A2B" w:rsidP="00967D63">
                <w:pPr>
                  <w:rPr>
                    <w:rFonts w:ascii="Calibri" w:hAnsi="Calibri" w:cs="Calibri"/>
                    <w:color w:val="000000"/>
                  </w:rPr>
                </w:pPr>
                <w:r w:rsidRPr="00A62B73">
                  <w:rPr>
                    <w:rFonts w:ascii="Calibri" w:hAnsi="Calibri" w:cs="Calibri"/>
                    <w:color w:val="000000"/>
                  </w:rPr>
                  <w:t>24.12.2025</w:t>
                </w:r>
              </w:p>
            </w:tc>
            <w:tc>
              <w:tcPr>
                <w:tcW w:w="787" w:type="dxa"/>
                <w:tcBorders>
                  <w:top w:val="nil"/>
                  <w:left w:val="nil"/>
                  <w:bottom w:val="single" w:sz="4" w:space="0" w:color="auto"/>
                  <w:right w:val="single" w:sz="4" w:space="0" w:color="auto"/>
                </w:tcBorders>
                <w:shd w:val="clear" w:color="auto" w:fill="auto"/>
                <w:noWrap/>
                <w:vAlign w:val="bottom"/>
                <w:hideMark/>
              </w:tcPr>
              <w:p w14:paraId="24E24D52" w14:textId="77777777" w:rsidR="00E55A2B" w:rsidRPr="00A62B73" w:rsidRDefault="00E55A2B" w:rsidP="00967D63">
                <w:pPr>
                  <w:rPr>
                    <w:rFonts w:ascii="Calibri" w:hAnsi="Calibri" w:cs="Calibri"/>
                    <w:color w:val="000000"/>
                  </w:rPr>
                </w:pPr>
                <w:r w:rsidRPr="00A62B73">
                  <w:rPr>
                    <w:rFonts w:ascii="Calibri" w:hAnsi="Calibri" w:cs="Calibri"/>
                    <w:color w:val="000000"/>
                  </w:rPr>
                  <w:t>14:30</w:t>
                </w:r>
              </w:p>
            </w:tc>
            <w:tc>
              <w:tcPr>
                <w:tcW w:w="2368" w:type="dxa"/>
                <w:tcBorders>
                  <w:top w:val="nil"/>
                  <w:left w:val="nil"/>
                  <w:bottom w:val="single" w:sz="4" w:space="0" w:color="auto"/>
                  <w:right w:val="single" w:sz="4" w:space="0" w:color="auto"/>
                </w:tcBorders>
                <w:shd w:val="clear" w:color="auto" w:fill="auto"/>
                <w:noWrap/>
                <w:vAlign w:val="bottom"/>
                <w:hideMark/>
              </w:tcPr>
              <w:p w14:paraId="18BD192F"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297BE41C" w14:textId="77777777" w:rsidR="00E55A2B" w:rsidRPr="00A62B73" w:rsidRDefault="00E55A2B" w:rsidP="00967D63">
                <w:pPr>
                  <w:rPr>
                    <w:rFonts w:ascii="Calibri" w:hAnsi="Calibri" w:cs="Calibri"/>
                    <w:color w:val="000000"/>
                  </w:rPr>
                </w:pPr>
                <w:r w:rsidRPr="00A62B73">
                  <w:rPr>
                    <w:rFonts w:ascii="Calibri" w:hAnsi="Calibri" w:cs="Calibri"/>
                    <w:color w:val="000000"/>
                  </w:rPr>
                  <w:t>Julaftensgudstjeneste</w:t>
                </w:r>
              </w:p>
            </w:tc>
          </w:tr>
          <w:tr w:rsidR="00E55A2B" w:rsidRPr="00A62B73" w14:paraId="59F82339"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D39296B" w14:textId="77777777" w:rsidR="00E55A2B" w:rsidRPr="00A62B73" w:rsidRDefault="00E55A2B" w:rsidP="00967D63">
                <w:pPr>
                  <w:rPr>
                    <w:rFonts w:ascii="Calibri" w:hAnsi="Calibri" w:cs="Calibri"/>
                    <w:color w:val="000000"/>
                  </w:rPr>
                </w:pPr>
                <w:r w:rsidRPr="00A62B73">
                  <w:rPr>
                    <w:rFonts w:ascii="Calibri" w:hAnsi="Calibri" w:cs="Calibri"/>
                    <w:color w:val="000000"/>
                  </w:rPr>
                  <w:t>24.12.2025</w:t>
                </w:r>
              </w:p>
            </w:tc>
            <w:tc>
              <w:tcPr>
                <w:tcW w:w="787" w:type="dxa"/>
                <w:tcBorders>
                  <w:top w:val="nil"/>
                  <w:left w:val="nil"/>
                  <w:bottom w:val="single" w:sz="4" w:space="0" w:color="auto"/>
                  <w:right w:val="single" w:sz="4" w:space="0" w:color="auto"/>
                </w:tcBorders>
                <w:shd w:val="clear" w:color="auto" w:fill="auto"/>
                <w:noWrap/>
                <w:vAlign w:val="bottom"/>
                <w:hideMark/>
              </w:tcPr>
              <w:p w14:paraId="34F6C22B" w14:textId="77777777" w:rsidR="00E55A2B" w:rsidRPr="00A62B73" w:rsidRDefault="00E55A2B" w:rsidP="00967D63">
                <w:pPr>
                  <w:rPr>
                    <w:rFonts w:ascii="Calibri" w:hAnsi="Calibri" w:cs="Calibri"/>
                    <w:color w:val="000000"/>
                  </w:rPr>
                </w:pPr>
                <w:r w:rsidRPr="00A62B73">
                  <w:rPr>
                    <w:rFonts w:ascii="Calibri" w:hAnsi="Calibri" w:cs="Calibri"/>
                    <w:color w:val="000000"/>
                  </w:rPr>
                  <w:t>16:00</w:t>
                </w:r>
              </w:p>
            </w:tc>
            <w:tc>
              <w:tcPr>
                <w:tcW w:w="2368" w:type="dxa"/>
                <w:tcBorders>
                  <w:top w:val="nil"/>
                  <w:left w:val="nil"/>
                  <w:bottom w:val="single" w:sz="4" w:space="0" w:color="auto"/>
                  <w:right w:val="single" w:sz="4" w:space="0" w:color="auto"/>
                </w:tcBorders>
                <w:shd w:val="clear" w:color="auto" w:fill="auto"/>
                <w:noWrap/>
                <w:vAlign w:val="bottom"/>
                <w:hideMark/>
              </w:tcPr>
              <w:p w14:paraId="7983AC5B"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4B781CDD" w14:textId="77777777" w:rsidR="00E55A2B" w:rsidRPr="00A62B73" w:rsidRDefault="00E55A2B" w:rsidP="00967D63">
                <w:pPr>
                  <w:rPr>
                    <w:rFonts w:ascii="Calibri" w:hAnsi="Calibri" w:cs="Calibri"/>
                    <w:color w:val="000000"/>
                  </w:rPr>
                </w:pPr>
                <w:r w:rsidRPr="00A62B73">
                  <w:rPr>
                    <w:rFonts w:ascii="Calibri" w:hAnsi="Calibri" w:cs="Calibri"/>
                    <w:color w:val="000000"/>
                  </w:rPr>
                  <w:t>Julaftensgudstjeneste</w:t>
                </w:r>
              </w:p>
            </w:tc>
          </w:tr>
          <w:tr w:rsidR="00E55A2B" w:rsidRPr="00A62B73" w14:paraId="2B91C3C1"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F6C32DA" w14:textId="77777777" w:rsidR="00E55A2B" w:rsidRPr="00A62B73" w:rsidRDefault="00E55A2B" w:rsidP="00967D63">
                <w:pPr>
                  <w:rPr>
                    <w:rFonts w:ascii="Calibri" w:hAnsi="Calibri" w:cs="Calibri"/>
                    <w:color w:val="000000"/>
                  </w:rPr>
                </w:pPr>
                <w:r w:rsidRPr="00A62B73">
                  <w:rPr>
                    <w:rFonts w:ascii="Calibri" w:hAnsi="Calibri" w:cs="Calibri"/>
                    <w:color w:val="000000"/>
                  </w:rPr>
                  <w:lastRenderedPageBreak/>
                  <w:t>25.12.2025</w:t>
                </w:r>
              </w:p>
            </w:tc>
            <w:tc>
              <w:tcPr>
                <w:tcW w:w="787" w:type="dxa"/>
                <w:tcBorders>
                  <w:top w:val="nil"/>
                  <w:left w:val="nil"/>
                  <w:bottom w:val="single" w:sz="4" w:space="0" w:color="auto"/>
                  <w:right w:val="single" w:sz="4" w:space="0" w:color="auto"/>
                </w:tcBorders>
                <w:shd w:val="clear" w:color="auto" w:fill="auto"/>
                <w:noWrap/>
                <w:vAlign w:val="bottom"/>
                <w:hideMark/>
              </w:tcPr>
              <w:p w14:paraId="14E79350"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130B2DCC" w14:textId="77777777" w:rsidR="00E55A2B" w:rsidRPr="00A62B73" w:rsidRDefault="00E55A2B" w:rsidP="00967D63">
                <w:pPr>
                  <w:rPr>
                    <w:rFonts w:ascii="Calibri" w:hAnsi="Calibri" w:cs="Calibri"/>
                    <w:color w:val="000000"/>
                  </w:rPr>
                </w:pPr>
                <w:r w:rsidRPr="00A62B73">
                  <w:rPr>
                    <w:rFonts w:ascii="Calibri" w:hAnsi="Calibri" w:cs="Calibri"/>
                    <w:color w:val="000000"/>
                  </w:rPr>
                  <w:t>Ås kirke</w:t>
                </w:r>
              </w:p>
            </w:tc>
            <w:tc>
              <w:tcPr>
                <w:tcW w:w="4640" w:type="dxa"/>
                <w:tcBorders>
                  <w:top w:val="nil"/>
                  <w:left w:val="nil"/>
                  <w:bottom w:val="single" w:sz="4" w:space="0" w:color="auto"/>
                  <w:right w:val="single" w:sz="4" w:space="0" w:color="auto"/>
                </w:tcBorders>
                <w:shd w:val="clear" w:color="auto" w:fill="auto"/>
                <w:noWrap/>
                <w:vAlign w:val="bottom"/>
                <w:hideMark/>
              </w:tcPr>
              <w:p w14:paraId="2EE89465" w14:textId="77777777" w:rsidR="00E55A2B" w:rsidRPr="00A62B73" w:rsidRDefault="00E55A2B" w:rsidP="00967D63">
                <w:pPr>
                  <w:rPr>
                    <w:rFonts w:ascii="Calibri" w:hAnsi="Calibri" w:cs="Calibri"/>
                    <w:color w:val="000000"/>
                  </w:rPr>
                </w:pPr>
                <w:r w:rsidRPr="00A62B73">
                  <w:rPr>
                    <w:rFonts w:ascii="Calibri" w:hAnsi="Calibri" w:cs="Calibri"/>
                    <w:color w:val="000000"/>
                  </w:rPr>
                  <w:t>Gudstjeneste</w:t>
                </w:r>
              </w:p>
            </w:tc>
          </w:tr>
          <w:tr w:rsidR="00E55A2B" w:rsidRPr="00A62B73" w14:paraId="4A4F2FC2"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20F8D85" w14:textId="77777777" w:rsidR="00E55A2B" w:rsidRPr="00A62B73" w:rsidRDefault="00E55A2B" w:rsidP="00967D63">
                <w:pPr>
                  <w:rPr>
                    <w:rFonts w:ascii="Calibri" w:hAnsi="Calibri" w:cs="Calibri"/>
                    <w:color w:val="000000"/>
                  </w:rPr>
                </w:pPr>
                <w:r w:rsidRPr="00A62B73">
                  <w:rPr>
                    <w:rFonts w:ascii="Calibri" w:hAnsi="Calibri" w:cs="Calibri"/>
                    <w:color w:val="000000"/>
                  </w:rPr>
                  <w:t>26.12.2025</w:t>
                </w:r>
              </w:p>
            </w:tc>
            <w:tc>
              <w:tcPr>
                <w:tcW w:w="787" w:type="dxa"/>
                <w:tcBorders>
                  <w:top w:val="nil"/>
                  <w:left w:val="nil"/>
                  <w:bottom w:val="single" w:sz="4" w:space="0" w:color="auto"/>
                  <w:right w:val="single" w:sz="4" w:space="0" w:color="auto"/>
                </w:tcBorders>
                <w:shd w:val="clear" w:color="auto" w:fill="auto"/>
                <w:noWrap/>
                <w:vAlign w:val="bottom"/>
                <w:hideMark/>
              </w:tcPr>
              <w:p w14:paraId="79B4E8F3" w14:textId="77777777" w:rsidR="00E55A2B" w:rsidRPr="00A62B73" w:rsidRDefault="00E55A2B" w:rsidP="00967D63">
                <w:pPr>
                  <w:rPr>
                    <w:rFonts w:ascii="Calibri" w:hAnsi="Calibri" w:cs="Calibri"/>
                    <w:color w:val="000000"/>
                  </w:rPr>
                </w:pPr>
                <w:r w:rsidRPr="00A62B73">
                  <w:rPr>
                    <w:rFonts w:ascii="Calibri" w:hAnsi="Calibri" w:cs="Calibri"/>
                    <w:color w:val="000000"/>
                  </w:rPr>
                  <w:t>11:00</w:t>
                </w:r>
              </w:p>
            </w:tc>
            <w:tc>
              <w:tcPr>
                <w:tcW w:w="2368" w:type="dxa"/>
                <w:tcBorders>
                  <w:top w:val="nil"/>
                  <w:left w:val="nil"/>
                  <w:bottom w:val="single" w:sz="4" w:space="0" w:color="auto"/>
                  <w:right w:val="single" w:sz="4" w:space="0" w:color="auto"/>
                </w:tcBorders>
                <w:shd w:val="clear" w:color="auto" w:fill="auto"/>
                <w:noWrap/>
                <w:vAlign w:val="bottom"/>
                <w:hideMark/>
              </w:tcPr>
              <w:p w14:paraId="2C59B6FA" w14:textId="77777777" w:rsidR="00E55A2B" w:rsidRPr="00A62B73" w:rsidRDefault="00E55A2B" w:rsidP="00967D63">
                <w:pPr>
                  <w:rPr>
                    <w:rFonts w:ascii="Calibri" w:hAnsi="Calibri" w:cs="Calibri"/>
                    <w:color w:val="000000"/>
                  </w:rPr>
                </w:pPr>
                <w:r w:rsidRPr="00A62B73">
                  <w:rPr>
                    <w:rFonts w:ascii="Calibri" w:hAnsi="Calibri" w:cs="Calibri"/>
                    <w:color w:val="000000"/>
                  </w:rPr>
                  <w:t>Moer helsehus</w:t>
                </w:r>
              </w:p>
            </w:tc>
            <w:tc>
              <w:tcPr>
                <w:tcW w:w="4640" w:type="dxa"/>
                <w:tcBorders>
                  <w:top w:val="nil"/>
                  <w:left w:val="nil"/>
                  <w:bottom w:val="single" w:sz="4" w:space="0" w:color="auto"/>
                  <w:right w:val="single" w:sz="4" w:space="0" w:color="auto"/>
                </w:tcBorders>
                <w:shd w:val="clear" w:color="auto" w:fill="auto"/>
                <w:noWrap/>
                <w:vAlign w:val="bottom"/>
                <w:hideMark/>
              </w:tcPr>
              <w:p w14:paraId="08CD62AD" w14:textId="77777777" w:rsidR="00E55A2B" w:rsidRPr="00A62B73" w:rsidRDefault="00E55A2B" w:rsidP="00967D63">
                <w:pPr>
                  <w:rPr>
                    <w:rFonts w:ascii="Calibri" w:hAnsi="Calibri" w:cs="Calibri"/>
                    <w:color w:val="000000"/>
                  </w:rPr>
                </w:pPr>
                <w:r w:rsidRPr="00A62B73">
                  <w:rPr>
                    <w:rFonts w:ascii="Calibri" w:hAnsi="Calibri" w:cs="Calibri"/>
                    <w:color w:val="000000"/>
                  </w:rPr>
                  <w:t>Julegudstjeneste</w:t>
                </w:r>
              </w:p>
            </w:tc>
          </w:tr>
          <w:tr w:rsidR="00E55A2B" w:rsidRPr="00A62B73" w14:paraId="2EA10E0A" w14:textId="77777777" w:rsidTr="00967D63">
            <w:trPr>
              <w:trHeight w:val="315"/>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AE8060F" w14:textId="77777777" w:rsidR="00E55A2B" w:rsidRPr="00A62B73" w:rsidRDefault="00E55A2B" w:rsidP="00967D63">
                <w:pPr>
                  <w:rPr>
                    <w:rFonts w:ascii="Calibri" w:hAnsi="Calibri" w:cs="Calibri"/>
                    <w:color w:val="000000"/>
                  </w:rPr>
                </w:pPr>
                <w:r w:rsidRPr="00A62B73">
                  <w:rPr>
                    <w:rFonts w:ascii="Calibri" w:hAnsi="Calibri" w:cs="Calibri"/>
                    <w:color w:val="000000"/>
                  </w:rPr>
                  <w:t>26.12.2025</w:t>
                </w:r>
              </w:p>
            </w:tc>
            <w:tc>
              <w:tcPr>
                <w:tcW w:w="787" w:type="dxa"/>
                <w:tcBorders>
                  <w:top w:val="nil"/>
                  <w:left w:val="nil"/>
                  <w:bottom w:val="single" w:sz="4" w:space="0" w:color="auto"/>
                  <w:right w:val="single" w:sz="4" w:space="0" w:color="auto"/>
                </w:tcBorders>
                <w:shd w:val="clear" w:color="auto" w:fill="auto"/>
                <w:noWrap/>
                <w:vAlign w:val="bottom"/>
                <w:hideMark/>
              </w:tcPr>
              <w:p w14:paraId="123D4C76" w14:textId="77777777" w:rsidR="00E55A2B" w:rsidRPr="00A62B73" w:rsidRDefault="00E55A2B" w:rsidP="00967D63">
                <w:pPr>
                  <w:rPr>
                    <w:rFonts w:ascii="Calibri" w:hAnsi="Calibri" w:cs="Calibri"/>
                    <w:color w:val="000000"/>
                  </w:rPr>
                </w:pPr>
                <w:r w:rsidRPr="00A62B73">
                  <w:rPr>
                    <w:rFonts w:ascii="Calibri" w:hAnsi="Calibri" w:cs="Calibri"/>
                    <w:color w:val="000000"/>
                  </w:rPr>
                  <w:t>12:15</w:t>
                </w:r>
              </w:p>
            </w:tc>
            <w:tc>
              <w:tcPr>
                <w:tcW w:w="2368" w:type="dxa"/>
                <w:tcBorders>
                  <w:top w:val="nil"/>
                  <w:left w:val="nil"/>
                  <w:bottom w:val="single" w:sz="4" w:space="0" w:color="auto"/>
                  <w:right w:val="single" w:sz="4" w:space="0" w:color="auto"/>
                </w:tcBorders>
                <w:shd w:val="clear" w:color="auto" w:fill="auto"/>
                <w:noWrap/>
                <w:vAlign w:val="bottom"/>
                <w:hideMark/>
              </w:tcPr>
              <w:p w14:paraId="54AB0AA1" w14:textId="77777777" w:rsidR="00E55A2B" w:rsidRPr="00A62B73" w:rsidRDefault="00E55A2B" w:rsidP="00967D63">
                <w:pPr>
                  <w:rPr>
                    <w:rFonts w:ascii="Calibri" w:hAnsi="Calibri" w:cs="Calibri"/>
                    <w:color w:val="000000"/>
                  </w:rPr>
                </w:pPr>
                <w:proofErr w:type="spellStart"/>
                <w:r w:rsidRPr="00A62B73">
                  <w:rPr>
                    <w:rFonts w:ascii="Calibri" w:hAnsi="Calibri" w:cs="Calibri"/>
                    <w:color w:val="000000"/>
                  </w:rPr>
                  <w:t>Moertunet</w:t>
                </w:r>
                <w:proofErr w:type="spellEnd"/>
                <w:r w:rsidRPr="00A62B73">
                  <w:rPr>
                    <w:rFonts w:ascii="Calibri" w:hAnsi="Calibri" w:cs="Calibri"/>
                    <w:color w:val="000000"/>
                  </w:rPr>
                  <w:t xml:space="preserve"> ressurssenter </w:t>
                </w:r>
              </w:p>
            </w:tc>
            <w:tc>
              <w:tcPr>
                <w:tcW w:w="4640" w:type="dxa"/>
                <w:tcBorders>
                  <w:top w:val="nil"/>
                  <w:left w:val="nil"/>
                  <w:bottom w:val="single" w:sz="4" w:space="0" w:color="auto"/>
                  <w:right w:val="single" w:sz="4" w:space="0" w:color="auto"/>
                </w:tcBorders>
                <w:shd w:val="clear" w:color="auto" w:fill="auto"/>
                <w:noWrap/>
                <w:vAlign w:val="bottom"/>
                <w:hideMark/>
              </w:tcPr>
              <w:p w14:paraId="40C3B26E" w14:textId="77777777" w:rsidR="00E55A2B" w:rsidRPr="00A62B73" w:rsidRDefault="00E55A2B" w:rsidP="00967D63">
                <w:pPr>
                  <w:rPr>
                    <w:rFonts w:ascii="Calibri" w:hAnsi="Calibri" w:cs="Calibri"/>
                    <w:color w:val="000000"/>
                  </w:rPr>
                </w:pPr>
                <w:r w:rsidRPr="00A62B73">
                  <w:rPr>
                    <w:rFonts w:ascii="Calibri" w:hAnsi="Calibri" w:cs="Calibri"/>
                    <w:color w:val="000000"/>
                  </w:rPr>
                  <w:t>Julegudstjeneste</w:t>
                </w:r>
              </w:p>
            </w:tc>
          </w:tr>
        </w:tbl>
        <w:p w14:paraId="73A45492" w14:textId="77777777" w:rsidR="00E55A2B" w:rsidRDefault="00E55A2B" w:rsidP="00E55A2B">
          <w:pPr>
            <w:contextualSpacing/>
          </w:pPr>
        </w:p>
        <w:p w14:paraId="024D5510" w14:textId="77777777" w:rsidR="00E55A2B" w:rsidRDefault="00E55A2B" w:rsidP="00E55A2B">
          <w:pPr>
            <w:contextualSpacing/>
          </w:pPr>
        </w:p>
        <w:p w14:paraId="6BC4E934" w14:textId="77777777" w:rsidR="00E55A2B" w:rsidRDefault="00E55A2B" w:rsidP="00E55A2B">
          <w:pPr>
            <w:contextualSpacing/>
          </w:pPr>
          <w:r>
            <w:t>Gudstjenesteliste for alle kirkene i kommunen er vedlagt innkallingen.</w:t>
          </w:r>
        </w:p>
        <w:p w14:paraId="7C33580A" w14:textId="77777777" w:rsidR="00E55A2B" w:rsidRDefault="00000000" w:rsidP="00E55A2B">
          <w:pPr>
            <w:contextualSpacing/>
          </w:pPr>
        </w:p>
      </w:sdtContent>
    </w:sdt>
    <w:p w14:paraId="40B0C361" w14:textId="77777777" w:rsidR="00E55A2B" w:rsidRDefault="00E55A2B" w:rsidP="00E55A2B"/>
    <w:sdt>
      <w:sdtPr>
        <w:rPr>
          <w:b/>
        </w:rPr>
        <w:tag w:val="MU_Tittel"/>
        <w:id w:val="2055266986"/>
        <w:placeholder>
          <w:docPart w:val="4FDFE4D3BA384682A4ED30655030FAF7"/>
        </w:placeholder>
        <w:text/>
      </w:sdtPr>
      <w:sdtContent>
        <w:p w14:paraId="785A0021" w14:textId="77777777" w:rsidR="00E55A2B" w:rsidRDefault="00E55A2B" w:rsidP="00E55A2B">
          <w:pPr>
            <w:rPr>
              <w:b/>
            </w:rPr>
          </w:pPr>
          <w:r w:rsidRPr="00EF6EF9">
            <w:rPr>
              <w:b/>
            </w:rPr>
            <w:t>Forslag til vedtak</w:t>
          </w:r>
        </w:p>
      </w:sdtContent>
    </w:sdt>
    <w:p w14:paraId="212D4F24" w14:textId="77777777" w:rsidR="00E55A2B" w:rsidRDefault="00E55A2B" w:rsidP="00E55A2B"/>
    <w:p w14:paraId="47FD3510" w14:textId="6ACAC485" w:rsidR="00E55A2B" w:rsidRDefault="00E55A2B" w:rsidP="00E55A2B">
      <w:r>
        <w:t>MR vedtar Gudstjenesteliste for 2. halvår 2025 med følgende endringer:</w:t>
      </w:r>
    </w:p>
    <w:p w14:paraId="09AF2801" w14:textId="77777777" w:rsidR="00E55A2B" w:rsidRDefault="00E55A2B" w:rsidP="00E55A2B"/>
    <w:bookmarkStart w:id="8" w:name="_Hlk194480206" w:displacedByCustomXml="next"/>
    <w:sdt>
      <w:sdtPr>
        <w:rPr>
          <w:b w:val="0"/>
        </w:rPr>
        <w:alias w:val="Vedtak for sak 13/25"/>
        <w:tag w:val="HandlingID259235;CaseID206559"/>
        <w:id w:val="-1947988970"/>
        <w:placeholder>
          <w:docPart w:val="DefaultPlaceholder_-1854013440"/>
        </w:placeholder>
      </w:sdtPr>
      <w:sdtContent>
        <w:p w14:paraId="20B5011A" w14:textId="7311CB29" w:rsidR="00E55A2B" w:rsidRDefault="00E55A2B" w:rsidP="00E55A2B">
          <w:pPr>
            <w:pStyle w:val="MUCaseTitle3"/>
          </w:pPr>
          <w:r>
            <w:t>Møtebehandling</w:t>
          </w:r>
        </w:p>
        <w:p w14:paraId="2A8AAF2E" w14:textId="77777777" w:rsidR="008E3A26" w:rsidRDefault="008E3A26" w:rsidP="00E55A2B">
          <w:r>
            <w:t xml:space="preserve">Det kommer ønske om flere gudstjenester i Ås arbeidskirke, forordningen er grunnen til at fordelingen er som den er nå. </w:t>
          </w:r>
        </w:p>
        <w:p w14:paraId="35E11636" w14:textId="77777777" w:rsidR="008E3A26" w:rsidRDefault="008E3A26" w:rsidP="00E55A2B"/>
        <w:p w14:paraId="48BA59F3" w14:textId="5751B4FB" w:rsidR="00E55A2B" w:rsidRDefault="00674260" w:rsidP="00E55A2B">
          <w:r>
            <w:t xml:space="preserve">MR ønsker at </w:t>
          </w:r>
          <w:r w:rsidR="008E3A26">
            <w:t>dette</w:t>
          </w:r>
          <w:r>
            <w:t xml:space="preserve"> tas opp </w:t>
          </w:r>
          <w:r w:rsidR="00E23B81">
            <w:t xml:space="preserve">som </w:t>
          </w:r>
          <w:r w:rsidR="008E3A26">
            <w:t xml:space="preserve">egen </w:t>
          </w:r>
          <w:r>
            <w:t>sak</w:t>
          </w:r>
          <w:r w:rsidR="008E3A26">
            <w:t xml:space="preserve"> før </w:t>
          </w:r>
          <w:proofErr w:type="spellStart"/>
          <w:r w:rsidR="008E3A26">
            <w:t>gudstjenesteliste</w:t>
          </w:r>
          <w:proofErr w:type="spellEnd"/>
          <w:r w:rsidR="008E3A26">
            <w:t xml:space="preserve"> 2026 vedtas.</w:t>
          </w:r>
        </w:p>
        <w:p w14:paraId="366A7BB6" w14:textId="77777777" w:rsidR="00674260" w:rsidRDefault="00674260" w:rsidP="00E55A2B"/>
        <w:sdt>
          <w:sdtPr>
            <w:rPr>
              <w:b w:val="0"/>
            </w:rPr>
            <w:tag w:val="MU_Innstilling"/>
            <w:id w:val="-533427938"/>
            <w:lock w:val="sdtLocked"/>
            <w:placeholder>
              <w:docPart w:val="DefaultPlaceholder_-1854013440"/>
            </w:placeholder>
            <w15:appearance w15:val="hidden"/>
          </w:sdtPr>
          <w:sdtContent>
            <w:p w14:paraId="68B7849B" w14:textId="77777777" w:rsidR="00E55A2B" w:rsidRDefault="00E55A2B" w:rsidP="00E55A2B">
              <w:pPr>
                <w:pStyle w:val="MUCaseTitle3"/>
              </w:pPr>
              <w:r>
                <w:t xml:space="preserve">Vedtak </w:t>
              </w:r>
            </w:p>
            <w:sdt>
              <w:sdtPr>
                <w:tag w:val="MU_Vedtakstekst"/>
                <w:id w:val="-1506198679"/>
                <w:lock w:val="sdtLocked"/>
                <w:placeholder>
                  <w:docPart w:val="D1BA48F94FA64735A377EBD1393EEAB1"/>
                </w:placeholder>
                <w15:appearance w15:val="hidden"/>
              </w:sdtPr>
              <w:sdtContent>
                <w:p w14:paraId="1BC35DF0" w14:textId="17FC837C" w:rsidR="00E55A2B" w:rsidRPr="00EF6EF9" w:rsidRDefault="00E55A2B" w:rsidP="00E55A2B">
                  <w:r>
                    <w:t>MR vedtar Gudstjenesteliste for 2. halvår 2025</w:t>
                  </w:r>
                  <w:r w:rsidR="00674260">
                    <w:t>.</w:t>
                  </w:r>
                </w:p>
                <w:p w14:paraId="7F154319" w14:textId="4D316294" w:rsidR="00E55A2B" w:rsidRDefault="00000000" w:rsidP="00E55A2B"/>
              </w:sdtContent>
            </w:sdt>
          </w:sdtContent>
        </w:sdt>
      </w:sdtContent>
    </w:sdt>
    <w:bookmarkEnd w:id="8"/>
    <w:p w14:paraId="732AB073" w14:textId="77777777" w:rsidR="00E55A2B" w:rsidRDefault="00E55A2B" w:rsidP="00E55A2B">
      <w:pPr>
        <w:spacing w:before="240"/>
      </w:pPr>
    </w:p>
    <w:p w14:paraId="1496D62A" w14:textId="77777777" w:rsidR="00E55A2B" w:rsidRDefault="00E55A2B" w:rsidP="00E55A2B">
      <w:pPr>
        <w:pStyle w:val="MUCaseTitle2"/>
      </w:pPr>
      <w:bookmarkStart w:id="9" w:name="CaseRef259231"/>
      <w:bookmarkEnd w:id="9"/>
      <w:r>
        <w:t>14/25 Forberede årsmøte 25. mai 2025</w:t>
      </w:r>
    </w:p>
    <w:p w14:paraId="38C911E0" w14:textId="1314809E" w:rsidR="00E55A2B" w:rsidRDefault="00E55A2B" w:rsidP="00E55A2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55A2B" w14:paraId="40504DB0" w14:textId="77777777" w:rsidTr="00E55A2B">
        <w:tc>
          <w:tcPr>
            <w:tcW w:w="5102" w:type="dxa"/>
            <w:shd w:val="clear" w:color="auto" w:fill="auto"/>
          </w:tcPr>
          <w:p w14:paraId="4DECB27B" w14:textId="63C13792" w:rsidR="00E55A2B" w:rsidRDefault="00E55A2B" w:rsidP="00E55A2B">
            <w:r>
              <w:t>Behandlet av</w:t>
            </w:r>
          </w:p>
        </w:tc>
        <w:tc>
          <w:tcPr>
            <w:tcW w:w="1701" w:type="dxa"/>
            <w:shd w:val="clear" w:color="auto" w:fill="auto"/>
          </w:tcPr>
          <w:p w14:paraId="0C87E676" w14:textId="067DC5B1" w:rsidR="00E55A2B" w:rsidRDefault="00E55A2B" w:rsidP="00E55A2B">
            <w:r>
              <w:t>Møtedato</w:t>
            </w:r>
          </w:p>
        </w:tc>
        <w:tc>
          <w:tcPr>
            <w:tcW w:w="1134" w:type="dxa"/>
            <w:shd w:val="clear" w:color="auto" w:fill="auto"/>
          </w:tcPr>
          <w:p w14:paraId="54A1052C" w14:textId="2215CF20" w:rsidR="00E55A2B" w:rsidRDefault="00E55A2B" w:rsidP="00E55A2B">
            <w:proofErr w:type="spellStart"/>
            <w:r>
              <w:t>Saknr</w:t>
            </w:r>
            <w:proofErr w:type="spellEnd"/>
          </w:p>
        </w:tc>
      </w:tr>
      <w:tr w:rsidR="00E55A2B" w14:paraId="235A6646" w14:textId="77777777" w:rsidTr="00E55A2B">
        <w:tc>
          <w:tcPr>
            <w:tcW w:w="5102" w:type="dxa"/>
            <w:shd w:val="clear" w:color="auto" w:fill="auto"/>
          </w:tcPr>
          <w:p w14:paraId="1D85B791" w14:textId="0FD885D1" w:rsidR="00E55A2B" w:rsidRDefault="00E55A2B" w:rsidP="00E55A2B">
            <w:r>
              <w:t>1 Ås menighetsråd</w:t>
            </w:r>
          </w:p>
        </w:tc>
        <w:tc>
          <w:tcPr>
            <w:tcW w:w="1701" w:type="dxa"/>
            <w:shd w:val="clear" w:color="auto" w:fill="auto"/>
          </w:tcPr>
          <w:p w14:paraId="2DDFFBCF" w14:textId="00926398" w:rsidR="00E55A2B" w:rsidRDefault="00E55A2B" w:rsidP="00E55A2B">
            <w:r>
              <w:t>01.04.2025</w:t>
            </w:r>
          </w:p>
        </w:tc>
        <w:tc>
          <w:tcPr>
            <w:tcW w:w="1134" w:type="dxa"/>
            <w:shd w:val="clear" w:color="auto" w:fill="auto"/>
          </w:tcPr>
          <w:p w14:paraId="04CC0EA4" w14:textId="0B036855" w:rsidR="00E55A2B" w:rsidRDefault="00E55A2B" w:rsidP="00E55A2B">
            <w:r>
              <w:t>14/25</w:t>
            </w:r>
          </w:p>
        </w:tc>
      </w:tr>
    </w:tbl>
    <w:p w14:paraId="721B5662" w14:textId="77777777" w:rsidR="00E55A2B" w:rsidRDefault="00E55A2B" w:rsidP="00E55A2B"/>
    <w:p w14:paraId="7ABCB14B" w14:textId="77777777" w:rsidR="00E55A2B" w:rsidRDefault="00E55A2B" w:rsidP="00E55A2B"/>
    <w:sdt>
      <w:sdtPr>
        <w:alias w:val="Sammendrag"/>
        <w:tag w:val="Sammendrag"/>
        <w:id w:val="183572917"/>
        <w:placeholder>
          <w:docPart w:val="1A2F980EADD145D9B9F1790B5D59E6A9"/>
        </w:placeholder>
      </w:sdtPr>
      <w:sdtContent>
        <w:p w14:paraId="45453288" w14:textId="77777777" w:rsidR="00E55A2B" w:rsidRPr="00BE598D" w:rsidRDefault="00E55A2B" w:rsidP="00E55A2B">
          <w:pPr>
            <w:keepNext/>
            <w:keepLines/>
            <w:outlineLvl w:val="1"/>
            <w:rPr>
              <w:rFonts w:eastAsia="Arial Unicode MS"/>
              <w:b/>
              <w:bCs/>
            </w:rPr>
          </w:pPr>
          <w:r>
            <w:rPr>
              <w:rFonts w:eastAsia="Arial Unicode MS"/>
              <w:b/>
              <w:bCs/>
            </w:rPr>
            <w:t>Saksorientering</w:t>
          </w:r>
        </w:p>
        <w:sdt>
          <w:sdtPr>
            <w:rPr>
              <w:rFonts w:eastAsiaTheme="minorEastAsia"/>
              <w:sz w:val="22"/>
              <w:szCs w:val="22"/>
            </w:rPr>
            <w:alias w:val="Saksorientering"/>
            <w:tag w:val="Saksorientering"/>
            <w:id w:val="1583875109"/>
            <w:placeholder>
              <w:docPart w:val="31425BC778324923877D50FB08DCD2C8"/>
            </w:placeholder>
          </w:sdtPr>
          <w:sdtContent>
            <w:p w14:paraId="0AB0538E" w14:textId="77777777" w:rsidR="00E55A2B" w:rsidRDefault="00E55A2B" w:rsidP="00E55A2B">
              <w:r>
                <w:t>Årsmøtet er fastsatt til 25. mai 2025.</w:t>
              </w:r>
            </w:p>
            <w:p w14:paraId="29823612" w14:textId="77777777" w:rsidR="00E55A2B" w:rsidRDefault="00E55A2B" w:rsidP="00E55A2B">
              <w:pPr>
                <w:pStyle w:val="Listeavsnitt"/>
                <w:numPr>
                  <w:ilvl w:val="0"/>
                  <w:numId w:val="2"/>
                </w:numPr>
              </w:pPr>
              <w:r>
                <w:t>Utdrag fra årsmelding 2024 legges frem for årsmøtet.</w:t>
              </w:r>
            </w:p>
            <w:p w14:paraId="03610EF5" w14:textId="77777777" w:rsidR="00E55A2B" w:rsidRDefault="00E55A2B" w:rsidP="00E55A2B">
              <w:pPr>
                <w:pStyle w:val="Listeavsnitt"/>
                <w:numPr>
                  <w:ilvl w:val="0"/>
                  <w:numId w:val="2"/>
                </w:numPr>
              </w:pPr>
              <w:r>
                <w:t>Regnskap 2024 og budsjett 2025 presenteres.</w:t>
              </w:r>
            </w:p>
            <w:p w14:paraId="3D878C3E" w14:textId="77777777" w:rsidR="00E55A2B" w:rsidRDefault="00E55A2B" w:rsidP="00E55A2B">
              <w:pPr>
                <w:pStyle w:val="Listeavsnitt"/>
                <w:numPr>
                  <w:ilvl w:val="0"/>
                  <w:numId w:val="2"/>
                </w:numPr>
              </w:pPr>
              <w:r>
                <w:t xml:space="preserve">Årsmøtet er annonsert på nettsiden, Facebook og Instagram med 9. mars som frist </w:t>
              </w:r>
              <w:r>
                <w:br/>
                <w:t>for å melde inn saker. Det har ikke kommet inn noen saker.</w:t>
              </w:r>
            </w:p>
            <w:p w14:paraId="141C0C0E" w14:textId="77777777" w:rsidR="00E55A2B" w:rsidRDefault="00E55A2B" w:rsidP="00E55A2B">
              <w:pPr>
                <w:pStyle w:val="Listeavsnitt"/>
                <w:numPr>
                  <w:ilvl w:val="0"/>
                  <w:numId w:val="2"/>
                </w:numPr>
              </w:pPr>
              <w:proofErr w:type="spellStart"/>
              <w:r>
                <w:t>MRs</w:t>
              </w:r>
              <w:proofErr w:type="spellEnd"/>
              <w:r>
                <w:t xml:space="preserve"> medlemmer står fritt til å foreslå saker.</w:t>
              </w:r>
            </w:p>
            <w:p w14:paraId="13072D49" w14:textId="77777777" w:rsidR="00E55A2B" w:rsidRDefault="00E55A2B" w:rsidP="00E55A2B">
              <w:pPr>
                <w:pStyle w:val="Listeavsnitt"/>
                <w:numPr>
                  <w:ilvl w:val="0"/>
                  <w:numId w:val="2"/>
                </w:numPr>
              </w:pPr>
              <w:r w:rsidRPr="00CA491A">
                <w:t>AU foreslår</w:t>
              </w:r>
              <w:r>
                <w:t xml:space="preserve">: </w:t>
              </w:r>
            </w:p>
            <w:p w14:paraId="156105D7" w14:textId="77777777" w:rsidR="00E55A2B" w:rsidRDefault="00E55A2B" w:rsidP="00E55A2B">
              <w:pPr>
                <w:pStyle w:val="Listeavsnitt"/>
                <w:numPr>
                  <w:ilvl w:val="1"/>
                  <w:numId w:val="2"/>
                </w:numPr>
              </w:pPr>
              <w:r w:rsidRPr="00CA491A">
                <w:t>Til Ildsjelene (Sindre Skeie) og Som barn i ditt hus</w:t>
              </w:r>
              <w:r>
                <w:t xml:space="preserve"> synges. </w:t>
              </w:r>
            </w:p>
            <w:p w14:paraId="4629C50C" w14:textId="77777777" w:rsidR="00E55A2B" w:rsidRDefault="00E55A2B" w:rsidP="00E55A2B">
              <w:pPr>
                <w:pStyle w:val="Listeavsnitt"/>
                <w:numPr>
                  <w:ilvl w:val="1"/>
                  <w:numId w:val="2"/>
                </w:numPr>
              </w:pPr>
              <w:r>
                <w:t xml:space="preserve">Vi </w:t>
              </w:r>
              <w:r w:rsidRPr="00CA491A">
                <w:t xml:space="preserve">inviterer noen fra Tweens til å fortelle om </w:t>
              </w:r>
              <w:r>
                <w:t>klubben</w:t>
              </w:r>
              <w:r w:rsidRPr="00CA491A">
                <w:t xml:space="preserve">. </w:t>
              </w:r>
            </w:p>
            <w:p w14:paraId="4B794330" w14:textId="77777777" w:rsidR="00E55A2B" w:rsidRPr="00CA491A" w:rsidRDefault="00E55A2B" w:rsidP="00E55A2B">
              <w:pPr>
                <w:pStyle w:val="Listeavsnitt"/>
                <w:numPr>
                  <w:ilvl w:val="1"/>
                  <w:numId w:val="2"/>
                </w:numPr>
              </w:pPr>
              <w:r w:rsidRPr="00CA491A">
                <w:t>Gruppearbeid</w:t>
              </w:r>
              <w:r>
                <w:t xml:space="preserve"> fungerte fint sist, derfor foreslås det å jobbe videre med hvordan Ås menighet kan oppnå</w:t>
              </w:r>
              <w:r w:rsidRPr="00CA491A">
                <w:t xml:space="preserve"> </w:t>
              </w:r>
              <w:r>
                <w:t>visjoner og mål</w:t>
              </w:r>
              <w:r w:rsidRPr="00CA491A">
                <w:t>,</w:t>
              </w:r>
              <w:r>
                <w:t xml:space="preserve"> samt rekruttering av</w:t>
              </w:r>
              <w:r w:rsidRPr="00CA491A">
                <w:t xml:space="preserve"> frivillige</w:t>
              </w:r>
            </w:p>
            <w:p w14:paraId="06135C83" w14:textId="77777777" w:rsidR="00E55A2B" w:rsidRDefault="00E55A2B" w:rsidP="00E55A2B">
              <w:pPr>
                <w:pStyle w:val="Listeavsnitt"/>
                <w:numPr>
                  <w:ilvl w:val="0"/>
                  <w:numId w:val="1"/>
                </w:numPr>
              </w:pPr>
              <w:r>
                <w:t>Innkalling skrives og publiseres på nettsiden og Facebook sammen med årsmeldingen.</w:t>
              </w:r>
            </w:p>
            <w:p w14:paraId="2FD0B96D" w14:textId="77777777" w:rsidR="00E55A2B" w:rsidRDefault="00E55A2B" w:rsidP="00E55A2B">
              <w:pPr>
                <w:pStyle w:val="Listeavsnitt"/>
                <w:numPr>
                  <w:ilvl w:val="0"/>
                  <w:numId w:val="1"/>
                </w:numPr>
              </w:pPr>
              <w:r>
                <w:t>Årsmøtet annonseres på Instagram og i Menighetsblad nr. 2.</w:t>
              </w:r>
            </w:p>
            <w:p w14:paraId="75664809" w14:textId="77777777" w:rsidR="00E55A2B" w:rsidRPr="00EF6EF9" w:rsidRDefault="00E55A2B" w:rsidP="00E55A2B">
              <w:pPr>
                <w:pStyle w:val="Listeavsnitt"/>
                <w:numPr>
                  <w:ilvl w:val="0"/>
                  <w:numId w:val="1"/>
                </w:numPr>
              </w:pPr>
              <w:r>
                <w:t>Informasjon om årsmøte vil bli kunngjort i gudstjenestene minimum 2 uker i forveien.</w:t>
              </w:r>
            </w:p>
          </w:sdtContent>
        </w:sdt>
        <w:p w14:paraId="6FE67F5F" w14:textId="77777777" w:rsidR="00E55A2B" w:rsidRDefault="00000000" w:rsidP="00E55A2B">
          <w:pPr>
            <w:contextualSpacing/>
          </w:pPr>
        </w:p>
      </w:sdtContent>
    </w:sdt>
    <w:p w14:paraId="498E9B59" w14:textId="77777777" w:rsidR="00E55A2B" w:rsidRDefault="00E55A2B" w:rsidP="00E55A2B"/>
    <w:sdt>
      <w:sdtPr>
        <w:rPr>
          <w:b/>
        </w:rPr>
        <w:tag w:val="MU_Tittel"/>
        <w:id w:val="-405766549"/>
        <w:placeholder>
          <w:docPart w:val="6692EBE3714540A19710D305CB5F0CF7"/>
        </w:placeholder>
        <w:text/>
      </w:sdtPr>
      <w:sdtContent>
        <w:p w14:paraId="172C4E7F" w14:textId="77777777" w:rsidR="00E55A2B" w:rsidRDefault="00E55A2B" w:rsidP="00E55A2B">
          <w:pPr>
            <w:rPr>
              <w:b/>
            </w:rPr>
          </w:pPr>
          <w:r w:rsidRPr="00EF6EF9">
            <w:rPr>
              <w:b/>
            </w:rPr>
            <w:t>Forslag til vedtak</w:t>
          </w:r>
        </w:p>
      </w:sdtContent>
    </w:sdt>
    <w:p w14:paraId="5AA28858" w14:textId="77777777" w:rsidR="00E55A2B" w:rsidRDefault="00E55A2B" w:rsidP="00E55A2B"/>
    <w:p w14:paraId="2CEE88B0" w14:textId="2F389377" w:rsidR="00E55A2B" w:rsidRDefault="00E55A2B" w:rsidP="00E55A2B">
      <w:r>
        <w:t>Ann Kristin leder årsmøtet og presenterer utdrag fra årsmelding 2024.</w:t>
      </w:r>
    </w:p>
    <w:p w14:paraId="55FE9FFA" w14:textId="77777777" w:rsidR="00E55A2B" w:rsidRDefault="00E55A2B" w:rsidP="00E55A2B">
      <w:r>
        <w:t>Elin har ansvar for gruppearbeidet.</w:t>
      </w:r>
    </w:p>
    <w:p w14:paraId="244C2412" w14:textId="77777777" w:rsidR="00E55A2B" w:rsidRDefault="00E55A2B" w:rsidP="00E55A2B">
      <w:r>
        <w:t>Linda presenterer regnskap for 2024 og budsjett for 2025, samt er referent.</w:t>
      </w:r>
    </w:p>
    <w:p w14:paraId="18108FBF" w14:textId="77DE88F2" w:rsidR="00E55A2B" w:rsidRDefault="00E55A2B" w:rsidP="00E55A2B">
      <w:r>
        <w:t>To personer til å signere protokollen velges på årsmøtet.</w:t>
      </w:r>
    </w:p>
    <w:p w14:paraId="65406A1C" w14:textId="77777777" w:rsidR="00E55A2B" w:rsidRDefault="00E55A2B" w:rsidP="00E55A2B"/>
    <w:bookmarkStart w:id="10" w:name="_Hlk194480837" w:displacedByCustomXml="next"/>
    <w:sdt>
      <w:sdtPr>
        <w:rPr>
          <w:b w:val="0"/>
        </w:rPr>
        <w:alias w:val="Vedtak for sak 14/25"/>
        <w:tag w:val="HandlingID259231;CaseID219039"/>
        <w:id w:val="1646546956"/>
        <w:placeholder>
          <w:docPart w:val="DefaultPlaceholder_-1854013440"/>
        </w:placeholder>
      </w:sdtPr>
      <w:sdtContent>
        <w:p w14:paraId="084F8025" w14:textId="3F23BAE9" w:rsidR="00E55A2B" w:rsidRDefault="00E55A2B" w:rsidP="00E55A2B">
          <w:pPr>
            <w:pStyle w:val="MUCaseTitle3"/>
          </w:pPr>
          <w:r>
            <w:t>Møtebehandling</w:t>
          </w:r>
        </w:p>
        <w:p w14:paraId="591F2B85" w14:textId="77777777" w:rsidR="00E55A2B" w:rsidRDefault="00E55A2B" w:rsidP="00E55A2B"/>
        <w:sdt>
          <w:sdtPr>
            <w:rPr>
              <w:b w:val="0"/>
            </w:rPr>
            <w:tag w:val="MU_Innstilling"/>
            <w:id w:val="-149216026"/>
            <w:lock w:val="sdtLocked"/>
            <w:placeholder>
              <w:docPart w:val="DefaultPlaceholder_-1854013440"/>
            </w:placeholder>
            <w15:appearance w15:val="hidden"/>
          </w:sdtPr>
          <w:sdtContent>
            <w:p w14:paraId="0489AB18" w14:textId="77777777" w:rsidR="00E55A2B" w:rsidRDefault="00E55A2B" w:rsidP="00E55A2B">
              <w:pPr>
                <w:pStyle w:val="MUCaseTitle3"/>
              </w:pPr>
              <w:r>
                <w:t xml:space="preserve">Vedtak </w:t>
              </w:r>
            </w:p>
            <w:sdt>
              <w:sdtPr>
                <w:tag w:val="MU_Vedtakstekst"/>
                <w:id w:val="-703099315"/>
                <w:lock w:val="sdtLocked"/>
                <w:placeholder>
                  <w:docPart w:val="F895E18323E9457085AACA779C380126"/>
                </w:placeholder>
                <w15:appearance w15:val="hidden"/>
              </w:sdtPr>
              <w:sdtContent>
                <w:p w14:paraId="49F1BB8A" w14:textId="5ADFCB4E" w:rsidR="00E23B81" w:rsidRDefault="00E23B81" w:rsidP="00E55A2B">
                  <w:r>
                    <w:t>MR vedtar AUs forslag til innhold i årsmøtet, i tillegg ønsker Barne- og Familieutvalget ved Siv Merete og Kirsti å presentere seg.</w:t>
                  </w:r>
                </w:p>
                <w:p w14:paraId="79FAACAF" w14:textId="25445807" w:rsidR="00E55A2B" w:rsidRPr="00E23B81" w:rsidRDefault="00E55A2B" w:rsidP="00E23B81">
                  <w:pPr>
                    <w:pStyle w:val="Listeavsnitt"/>
                    <w:numPr>
                      <w:ilvl w:val="0"/>
                      <w:numId w:val="4"/>
                    </w:numPr>
                    <w:rPr>
                      <w:sz w:val="24"/>
                      <w:szCs w:val="24"/>
                    </w:rPr>
                  </w:pPr>
                  <w:r w:rsidRPr="00E23B81">
                    <w:rPr>
                      <w:sz w:val="24"/>
                      <w:szCs w:val="24"/>
                    </w:rPr>
                    <w:t>Ann Kristin leder årsmøtet og presenterer utdrag fra årsmelding 2024.</w:t>
                  </w:r>
                </w:p>
                <w:p w14:paraId="20BFBBEC" w14:textId="77777777" w:rsidR="00E55A2B" w:rsidRPr="00E23B81" w:rsidRDefault="00E55A2B" w:rsidP="00E23B81">
                  <w:pPr>
                    <w:pStyle w:val="Listeavsnitt"/>
                    <w:numPr>
                      <w:ilvl w:val="0"/>
                      <w:numId w:val="4"/>
                    </w:numPr>
                    <w:rPr>
                      <w:sz w:val="24"/>
                      <w:szCs w:val="24"/>
                    </w:rPr>
                  </w:pPr>
                  <w:r w:rsidRPr="00E23B81">
                    <w:rPr>
                      <w:sz w:val="24"/>
                      <w:szCs w:val="24"/>
                    </w:rPr>
                    <w:t>Elin har ansvar for gruppearbeidet.</w:t>
                  </w:r>
                </w:p>
                <w:p w14:paraId="76991A6F" w14:textId="77777777" w:rsidR="00E55A2B" w:rsidRPr="00E23B81" w:rsidRDefault="00E55A2B" w:rsidP="00E23B81">
                  <w:pPr>
                    <w:pStyle w:val="Listeavsnitt"/>
                    <w:numPr>
                      <w:ilvl w:val="0"/>
                      <w:numId w:val="4"/>
                    </w:numPr>
                    <w:rPr>
                      <w:sz w:val="24"/>
                      <w:szCs w:val="24"/>
                    </w:rPr>
                  </w:pPr>
                  <w:r w:rsidRPr="00E23B81">
                    <w:rPr>
                      <w:sz w:val="24"/>
                      <w:szCs w:val="24"/>
                    </w:rPr>
                    <w:t>Linda presenterer regnskap for 2024 og budsjett for 2025, samt er referent.</w:t>
                  </w:r>
                </w:p>
                <w:p w14:paraId="6A97FC06" w14:textId="77777777" w:rsidR="00E55A2B" w:rsidRPr="00E23B81" w:rsidRDefault="00E55A2B" w:rsidP="00E23B81">
                  <w:pPr>
                    <w:pStyle w:val="Listeavsnitt"/>
                    <w:numPr>
                      <w:ilvl w:val="0"/>
                      <w:numId w:val="4"/>
                    </w:numPr>
                    <w:rPr>
                      <w:sz w:val="24"/>
                      <w:szCs w:val="24"/>
                    </w:rPr>
                  </w:pPr>
                  <w:r w:rsidRPr="00E23B81">
                    <w:rPr>
                      <w:sz w:val="24"/>
                      <w:szCs w:val="24"/>
                    </w:rPr>
                    <w:t>To personer til å signere protokollen velges på årsmøtet.</w:t>
                  </w:r>
                </w:p>
                <w:p w14:paraId="1105484E" w14:textId="7A9FA9B2" w:rsidR="00E55A2B" w:rsidRDefault="00000000" w:rsidP="00E55A2B"/>
              </w:sdtContent>
            </w:sdt>
          </w:sdtContent>
        </w:sdt>
      </w:sdtContent>
    </w:sdt>
    <w:bookmarkEnd w:id="10"/>
    <w:p w14:paraId="72C9FCA1" w14:textId="77777777" w:rsidR="00E55A2B" w:rsidRDefault="00E55A2B" w:rsidP="00E55A2B">
      <w:pPr>
        <w:spacing w:before="240"/>
      </w:pPr>
    </w:p>
    <w:p w14:paraId="3F9C9E77" w14:textId="77777777" w:rsidR="00E55A2B" w:rsidRDefault="00E55A2B" w:rsidP="00E55A2B">
      <w:pPr>
        <w:pStyle w:val="MUCaseTitle2"/>
      </w:pPr>
      <w:bookmarkStart w:id="11" w:name="CaseRef259237"/>
      <w:bookmarkEnd w:id="11"/>
      <w:r>
        <w:t>15/25 Rekruttere frivillige</w:t>
      </w:r>
    </w:p>
    <w:p w14:paraId="7AB0D488" w14:textId="765896C3" w:rsidR="00E55A2B" w:rsidRDefault="00E55A2B" w:rsidP="00E55A2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55A2B" w14:paraId="4859EA20" w14:textId="77777777" w:rsidTr="00E55A2B">
        <w:tc>
          <w:tcPr>
            <w:tcW w:w="5102" w:type="dxa"/>
            <w:shd w:val="clear" w:color="auto" w:fill="auto"/>
          </w:tcPr>
          <w:p w14:paraId="1E3FF2DD" w14:textId="3C77ABCF" w:rsidR="00E55A2B" w:rsidRDefault="00E55A2B" w:rsidP="00E55A2B">
            <w:r>
              <w:t>Behandlet av</w:t>
            </w:r>
          </w:p>
        </w:tc>
        <w:tc>
          <w:tcPr>
            <w:tcW w:w="1701" w:type="dxa"/>
            <w:shd w:val="clear" w:color="auto" w:fill="auto"/>
          </w:tcPr>
          <w:p w14:paraId="1654C6A1" w14:textId="56070A66" w:rsidR="00E55A2B" w:rsidRDefault="00E55A2B" w:rsidP="00E55A2B">
            <w:r>
              <w:t>Møtedato</w:t>
            </w:r>
          </w:p>
        </w:tc>
        <w:tc>
          <w:tcPr>
            <w:tcW w:w="1134" w:type="dxa"/>
            <w:shd w:val="clear" w:color="auto" w:fill="auto"/>
          </w:tcPr>
          <w:p w14:paraId="4D54C6C2" w14:textId="6726E1F7" w:rsidR="00E55A2B" w:rsidRDefault="00E55A2B" w:rsidP="00E55A2B">
            <w:proofErr w:type="spellStart"/>
            <w:r>
              <w:t>Saknr</w:t>
            </w:r>
            <w:proofErr w:type="spellEnd"/>
          </w:p>
        </w:tc>
      </w:tr>
      <w:tr w:rsidR="00E55A2B" w14:paraId="2A232C5A" w14:textId="77777777" w:rsidTr="00E55A2B">
        <w:tc>
          <w:tcPr>
            <w:tcW w:w="5102" w:type="dxa"/>
            <w:shd w:val="clear" w:color="auto" w:fill="auto"/>
          </w:tcPr>
          <w:p w14:paraId="03199BD4" w14:textId="2F1DC39B" w:rsidR="00E55A2B" w:rsidRDefault="00E55A2B" w:rsidP="00E55A2B">
            <w:r>
              <w:t>1 Ås menighetsråd</w:t>
            </w:r>
          </w:p>
        </w:tc>
        <w:tc>
          <w:tcPr>
            <w:tcW w:w="1701" w:type="dxa"/>
            <w:shd w:val="clear" w:color="auto" w:fill="auto"/>
          </w:tcPr>
          <w:p w14:paraId="087BD0B6" w14:textId="23E5EBF9" w:rsidR="00E55A2B" w:rsidRDefault="00E55A2B" w:rsidP="00E55A2B">
            <w:r>
              <w:t>01.04.2025</w:t>
            </w:r>
          </w:p>
        </w:tc>
        <w:tc>
          <w:tcPr>
            <w:tcW w:w="1134" w:type="dxa"/>
            <w:shd w:val="clear" w:color="auto" w:fill="auto"/>
          </w:tcPr>
          <w:p w14:paraId="11028E8B" w14:textId="469A810E" w:rsidR="00E55A2B" w:rsidRDefault="00E55A2B" w:rsidP="00E55A2B">
            <w:r>
              <w:t>15/25</w:t>
            </w:r>
          </w:p>
        </w:tc>
      </w:tr>
    </w:tbl>
    <w:p w14:paraId="7903973E" w14:textId="77777777" w:rsidR="00E55A2B" w:rsidRDefault="00E55A2B" w:rsidP="00E55A2B"/>
    <w:p w14:paraId="65F9F592" w14:textId="77777777" w:rsidR="00E55A2B" w:rsidRDefault="00E55A2B" w:rsidP="00E55A2B"/>
    <w:sdt>
      <w:sdtPr>
        <w:alias w:val="Sammendrag"/>
        <w:tag w:val="Sammendrag"/>
        <w:id w:val="436797035"/>
        <w:placeholder>
          <w:docPart w:val="F81FC85E17624D49A88391ADA8A33F77"/>
        </w:placeholder>
      </w:sdtPr>
      <w:sdtContent>
        <w:p w14:paraId="65FF5104" w14:textId="77777777" w:rsidR="00E55A2B" w:rsidRPr="00BE598D" w:rsidRDefault="00E55A2B" w:rsidP="00E55A2B">
          <w:pPr>
            <w:keepNext/>
            <w:keepLines/>
            <w:outlineLvl w:val="1"/>
            <w:rPr>
              <w:rFonts w:eastAsia="Arial Unicode MS"/>
              <w:b/>
              <w:bCs/>
            </w:rPr>
          </w:pPr>
          <w:r>
            <w:rPr>
              <w:rFonts w:eastAsia="Arial Unicode MS"/>
              <w:b/>
              <w:bCs/>
            </w:rPr>
            <w:t>Saksorientering</w:t>
          </w:r>
        </w:p>
        <w:p w14:paraId="0ED3E817" w14:textId="77777777" w:rsidR="00E55A2B" w:rsidRDefault="00E55A2B" w:rsidP="00E55A2B">
          <w:pPr>
            <w:contextualSpacing/>
          </w:pPr>
          <w:r>
            <w:t>MR drøfter hvordan rekruttere frivillige til menigheten.</w:t>
          </w:r>
        </w:p>
      </w:sdtContent>
    </w:sdt>
    <w:p w14:paraId="30947F76" w14:textId="77777777" w:rsidR="00E55A2B" w:rsidRDefault="00E55A2B" w:rsidP="00E55A2B"/>
    <w:sdt>
      <w:sdtPr>
        <w:rPr>
          <w:b/>
        </w:rPr>
        <w:tag w:val="MU_Tittel"/>
        <w:id w:val="-1683730882"/>
        <w:placeholder>
          <w:docPart w:val="43AD311DA1714FCA9EE9FC6540487FF8"/>
        </w:placeholder>
        <w:text/>
      </w:sdtPr>
      <w:sdtContent>
        <w:p w14:paraId="7B0D1B1D" w14:textId="77777777" w:rsidR="00E55A2B" w:rsidRDefault="00E55A2B" w:rsidP="00E55A2B">
          <w:pPr>
            <w:rPr>
              <w:b/>
            </w:rPr>
          </w:pPr>
          <w:r w:rsidRPr="00EF6EF9">
            <w:rPr>
              <w:b/>
            </w:rPr>
            <w:t>Forslag til vedtak</w:t>
          </w:r>
        </w:p>
      </w:sdtContent>
    </w:sdt>
    <w:p w14:paraId="6BFA39A4" w14:textId="77777777" w:rsidR="00E55A2B" w:rsidRDefault="00E55A2B" w:rsidP="00E55A2B"/>
    <w:p w14:paraId="011E4E23" w14:textId="2B3F8A2D" w:rsidR="00E55A2B" w:rsidRDefault="00E55A2B" w:rsidP="00E55A2B">
      <w:r>
        <w:t>Saken legges frem uten forslag til vedtak.</w:t>
      </w:r>
    </w:p>
    <w:p w14:paraId="435B1E64" w14:textId="77777777" w:rsidR="00E55A2B" w:rsidRDefault="00E55A2B" w:rsidP="00E55A2B"/>
    <w:bookmarkStart w:id="12" w:name="_Hlk194481217" w:displacedByCustomXml="next"/>
    <w:sdt>
      <w:sdtPr>
        <w:rPr>
          <w:b w:val="0"/>
        </w:rPr>
        <w:alias w:val="Vedtak for sak 15/25"/>
        <w:tag w:val="HandlingID259237;CaseID203935"/>
        <w:id w:val="660361867"/>
        <w:placeholder>
          <w:docPart w:val="DefaultPlaceholder_-1854013440"/>
        </w:placeholder>
      </w:sdtPr>
      <w:sdtContent>
        <w:p w14:paraId="29154853" w14:textId="599259A7" w:rsidR="00E55A2B" w:rsidRDefault="00E55A2B" w:rsidP="00E55A2B">
          <w:pPr>
            <w:pStyle w:val="MUCaseTitle3"/>
          </w:pPr>
          <w:r>
            <w:t>Møtebehandling</w:t>
          </w:r>
        </w:p>
        <w:p w14:paraId="1599F5AF" w14:textId="77777777" w:rsidR="00E55A2B" w:rsidRDefault="00E55A2B" w:rsidP="00E55A2B"/>
        <w:sdt>
          <w:sdtPr>
            <w:rPr>
              <w:b w:val="0"/>
            </w:rPr>
            <w:tag w:val="MU_Innstilling"/>
            <w:id w:val="705751265"/>
            <w:lock w:val="sdtLocked"/>
            <w:placeholder>
              <w:docPart w:val="DefaultPlaceholder_-1854013440"/>
            </w:placeholder>
            <w15:appearance w15:val="hidden"/>
          </w:sdtPr>
          <w:sdtContent>
            <w:p w14:paraId="5ECFB30B" w14:textId="77777777" w:rsidR="00E55A2B" w:rsidRDefault="00E55A2B" w:rsidP="00E55A2B">
              <w:pPr>
                <w:pStyle w:val="MUCaseTitle3"/>
              </w:pPr>
              <w:r>
                <w:t xml:space="preserve">Vedtak </w:t>
              </w:r>
            </w:p>
            <w:sdt>
              <w:sdtPr>
                <w:tag w:val="MU_Vedtakstekst"/>
                <w:id w:val="1156270788"/>
                <w:lock w:val="sdtLocked"/>
                <w:placeholder>
                  <w:docPart w:val="F02ADF81F5BE4F72836E1AAB6BF638CE"/>
                </w:placeholder>
                <w15:appearance w15:val="hidden"/>
              </w:sdtPr>
              <w:sdtContent>
                <w:p w14:paraId="565DD414" w14:textId="17165B12" w:rsidR="00E55A2B" w:rsidRDefault="00B723ED" w:rsidP="00E55A2B">
                  <w:r>
                    <w:t>Saken utsettes.</w:t>
                  </w:r>
                </w:p>
                <w:p w14:paraId="7F0FB7F1" w14:textId="5A3DFB03" w:rsidR="00E55A2B" w:rsidRDefault="00000000" w:rsidP="00E55A2B"/>
              </w:sdtContent>
            </w:sdt>
          </w:sdtContent>
        </w:sdt>
      </w:sdtContent>
    </w:sdt>
    <w:bookmarkEnd w:id="12"/>
    <w:p w14:paraId="66878D7B" w14:textId="77777777" w:rsidR="00E55A2B" w:rsidRDefault="00E55A2B" w:rsidP="00E55A2B">
      <w:pPr>
        <w:spacing w:before="240"/>
      </w:pPr>
    </w:p>
    <w:p w14:paraId="64581973" w14:textId="77777777" w:rsidR="00E55A2B" w:rsidRDefault="00E55A2B" w:rsidP="00E55A2B">
      <w:pPr>
        <w:spacing w:before="240"/>
      </w:pPr>
    </w:p>
    <w:p w14:paraId="67E4B4A7" w14:textId="77777777" w:rsidR="00E55A2B" w:rsidRDefault="00E55A2B" w:rsidP="00E55A2B">
      <w:pPr>
        <w:spacing w:before="240"/>
      </w:pPr>
    </w:p>
    <w:p w14:paraId="527A9427" w14:textId="77777777" w:rsidR="00E55A2B" w:rsidRDefault="00E55A2B" w:rsidP="00E55A2B">
      <w:pPr>
        <w:spacing w:before="240"/>
      </w:pPr>
    </w:p>
    <w:p w14:paraId="63BD884B" w14:textId="7922A080" w:rsidR="00E55A2B" w:rsidRDefault="00E55A2B" w:rsidP="00E55A2B">
      <w:pPr>
        <w:pStyle w:val="MUCaseTitle"/>
      </w:pPr>
      <w:r w:rsidRPr="00E55A2B">
        <w:rPr>
          <w:shd w:val="clear" w:color="auto" w:fill="D9D9D9"/>
        </w:rPr>
        <w:lastRenderedPageBreak/>
        <w:t>Orienteringssaker</w:t>
      </w:r>
    </w:p>
    <w:p w14:paraId="70BC54A4" w14:textId="77777777" w:rsidR="00E55A2B" w:rsidRDefault="00E55A2B" w:rsidP="00E55A2B">
      <w:pPr>
        <w:pStyle w:val="MUCaseTitle2"/>
      </w:pPr>
      <w:bookmarkStart w:id="13" w:name="CaseRef259117"/>
      <w:bookmarkEnd w:id="13"/>
      <w:r>
        <w:t>16/25 Dialog med Diakoniutvalget, Prostidiakon, Ungdomsdiakon og Loppemarkedskomiteen.</w:t>
      </w:r>
    </w:p>
    <w:p w14:paraId="47D40E62" w14:textId="7097203A" w:rsidR="00E55A2B" w:rsidRDefault="00E55A2B" w:rsidP="00E55A2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55A2B" w14:paraId="200C606C" w14:textId="77777777" w:rsidTr="00E55A2B">
        <w:tc>
          <w:tcPr>
            <w:tcW w:w="5102" w:type="dxa"/>
            <w:shd w:val="clear" w:color="auto" w:fill="auto"/>
          </w:tcPr>
          <w:p w14:paraId="5AE48D67" w14:textId="15DBE3FB" w:rsidR="00E55A2B" w:rsidRDefault="00E55A2B" w:rsidP="00E55A2B">
            <w:r>
              <w:t>Behandlet av</w:t>
            </w:r>
          </w:p>
        </w:tc>
        <w:tc>
          <w:tcPr>
            <w:tcW w:w="1701" w:type="dxa"/>
            <w:shd w:val="clear" w:color="auto" w:fill="auto"/>
          </w:tcPr>
          <w:p w14:paraId="0D1192E5" w14:textId="2FC5D85F" w:rsidR="00E55A2B" w:rsidRDefault="00E55A2B" w:rsidP="00E55A2B">
            <w:r>
              <w:t>Møtedato</w:t>
            </w:r>
          </w:p>
        </w:tc>
        <w:tc>
          <w:tcPr>
            <w:tcW w:w="1134" w:type="dxa"/>
            <w:shd w:val="clear" w:color="auto" w:fill="auto"/>
          </w:tcPr>
          <w:p w14:paraId="763D12EF" w14:textId="540A733A" w:rsidR="00E55A2B" w:rsidRDefault="00E55A2B" w:rsidP="00E55A2B">
            <w:proofErr w:type="spellStart"/>
            <w:r>
              <w:t>Saknr</w:t>
            </w:r>
            <w:proofErr w:type="spellEnd"/>
          </w:p>
        </w:tc>
      </w:tr>
      <w:tr w:rsidR="00E55A2B" w14:paraId="73911A9F" w14:textId="77777777" w:rsidTr="00E55A2B">
        <w:tc>
          <w:tcPr>
            <w:tcW w:w="5102" w:type="dxa"/>
            <w:shd w:val="clear" w:color="auto" w:fill="auto"/>
          </w:tcPr>
          <w:p w14:paraId="0508309A" w14:textId="46EE1F66" w:rsidR="00E55A2B" w:rsidRDefault="00E55A2B" w:rsidP="00E55A2B">
            <w:r>
              <w:t>1 Ås menighetsråd</w:t>
            </w:r>
          </w:p>
        </w:tc>
        <w:tc>
          <w:tcPr>
            <w:tcW w:w="1701" w:type="dxa"/>
            <w:shd w:val="clear" w:color="auto" w:fill="auto"/>
          </w:tcPr>
          <w:p w14:paraId="263D3A32" w14:textId="38376166" w:rsidR="00E55A2B" w:rsidRDefault="00E55A2B" w:rsidP="00E55A2B">
            <w:r>
              <w:t>01.04.2025</w:t>
            </w:r>
          </w:p>
        </w:tc>
        <w:tc>
          <w:tcPr>
            <w:tcW w:w="1134" w:type="dxa"/>
            <w:shd w:val="clear" w:color="auto" w:fill="auto"/>
          </w:tcPr>
          <w:p w14:paraId="15EE5720" w14:textId="3FA05BA0" w:rsidR="00E55A2B" w:rsidRDefault="00E55A2B" w:rsidP="00E55A2B">
            <w:r>
              <w:t>16/25</w:t>
            </w:r>
          </w:p>
        </w:tc>
      </w:tr>
    </w:tbl>
    <w:p w14:paraId="454BA7FD" w14:textId="77777777" w:rsidR="00E55A2B" w:rsidRDefault="00E55A2B" w:rsidP="00E55A2B"/>
    <w:p w14:paraId="0627C7A0" w14:textId="77777777" w:rsidR="00E55A2B" w:rsidRDefault="00E55A2B" w:rsidP="00E55A2B"/>
    <w:p w14:paraId="16C0ACCF" w14:textId="77777777" w:rsidR="00E55A2B" w:rsidRDefault="00E55A2B" w:rsidP="00E55A2B"/>
    <w:sdt>
      <w:sdtPr>
        <w:alias w:val="Sammendrag"/>
        <w:tag w:val="Sammendrag"/>
        <w:id w:val="1827857380"/>
        <w:placeholder>
          <w:docPart w:val="9CF8829B3F7047A7A422A15B7DD56DE7"/>
        </w:placeholder>
      </w:sdtPr>
      <w:sdtContent>
        <w:p w14:paraId="0AD34E14" w14:textId="77777777" w:rsidR="00E55A2B" w:rsidRPr="00BE598D" w:rsidRDefault="00E55A2B" w:rsidP="00E55A2B">
          <w:pPr>
            <w:keepNext/>
            <w:keepLines/>
            <w:outlineLvl w:val="1"/>
            <w:rPr>
              <w:rFonts w:eastAsia="Arial Unicode MS"/>
              <w:b/>
              <w:bCs/>
            </w:rPr>
          </w:pPr>
          <w:r>
            <w:rPr>
              <w:rFonts w:eastAsia="Arial Unicode MS"/>
              <w:b/>
              <w:bCs/>
            </w:rPr>
            <w:t>Saksorientering</w:t>
          </w:r>
        </w:p>
        <w:p w14:paraId="6766F94E" w14:textId="21749815" w:rsidR="00E55A2B" w:rsidRDefault="00E55A2B" w:rsidP="00E55A2B">
          <w:pPr>
            <w:contextualSpacing/>
          </w:pPr>
          <w:r w:rsidRPr="00A43D6C">
            <w:t>Diakoniutvalget</w:t>
          </w:r>
          <w:r w:rsidR="00697164">
            <w:t xml:space="preserve"> (DU)</w:t>
          </w:r>
          <w:r w:rsidRPr="00A43D6C">
            <w:t>, Prostidiakon</w:t>
          </w:r>
          <w:r>
            <w:t xml:space="preserve"> Atle Eikeland og </w:t>
          </w:r>
          <w:r w:rsidRPr="00A43D6C">
            <w:t>Ungdomsdiakon</w:t>
          </w:r>
          <w:r>
            <w:t xml:space="preserve"> Halvor Bekken Aschim-Teigum er invitert til dialog kl. 19.15.</w:t>
          </w:r>
          <w:r>
            <w:br/>
            <w:t>Loppemarkedskomiteen er invitert til dialog kl. 20.00.</w:t>
          </w:r>
        </w:p>
      </w:sdtContent>
    </w:sdt>
    <w:p w14:paraId="67BE20F7" w14:textId="77777777" w:rsidR="00E55A2B" w:rsidRDefault="00E55A2B" w:rsidP="00E55A2B"/>
    <w:sdt>
      <w:sdtPr>
        <w:rPr>
          <w:b/>
        </w:rPr>
        <w:tag w:val="MU_Tittel"/>
        <w:id w:val="-44062879"/>
        <w:placeholder>
          <w:docPart w:val="DC2A76BBE9094A6091ABC2F8CBF216E5"/>
        </w:placeholder>
        <w:text/>
      </w:sdtPr>
      <w:sdtContent>
        <w:p w14:paraId="48E485F6" w14:textId="77777777" w:rsidR="00E55A2B" w:rsidRDefault="00E55A2B" w:rsidP="00E55A2B">
          <w:pPr>
            <w:rPr>
              <w:b/>
            </w:rPr>
          </w:pPr>
          <w:r w:rsidRPr="00EF6EF9">
            <w:rPr>
              <w:b/>
            </w:rPr>
            <w:t>Forslag til vedtak</w:t>
          </w:r>
        </w:p>
      </w:sdtContent>
    </w:sdt>
    <w:p w14:paraId="0D823EB2" w14:textId="77777777" w:rsidR="00E55A2B" w:rsidRDefault="00E55A2B" w:rsidP="00E55A2B"/>
    <w:p w14:paraId="3759F485" w14:textId="433CB5EF" w:rsidR="00E55A2B" w:rsidRDefault="00E55A2B" w:rsidP="00E55A2B">
      <w:r>
        <w:t>Saken tas til orientering.</w:t>
      </w:r>
    </w:p>
    <w:p w14:paraId="3BF231B7" w14:textId="77777777" w:rsidR="00E55A2B" w:rsidRDefault="00E55A2B" w:rsidP="00E55A2B"/>
    <w:bookmarkStart w:id="14" w:name="_Hlk194488849" w:displacedByCustomXml="next"/>
    <w:sdt>
      <w:sdtPr>
        <w:rPr>
          <w:b w:val="0"/>
        </w:rPr>
        <w:alias w:val="Vedtak for sak 16/25"/>
        <w:tag w:val="HandlingID259117;CaseID220291"/>
        <w:id w:val="297725567"/>
        <w:placeholder>
          <w:docPart w:val="DefaultPlaceholder_-1854013440"/>
        </w:placeholder>
      </w:sdtPr>
      <w:sdtContent>
        <w:p w14:paraId="5DA89B6D" w14:textId="44C3829D" w:rsidR="00E55A2B" w:rsidRDefault="00E55A2B" w:rsidP="00E55A2B">
          <w:pPr>
            <w:pStyle w:val="MUCaseTitle3"/>
          </w:pPr>
          <w:r>
            <w:t>Møtebehandling</w:t>
          </w:r>
        </w:p>
        <w:p w14:paraId="4E206335" w14:textId="2C17CF54" w:rsidR="00697164" w:rsidRDefault="00697164" w:rsidP="00E55A2B">
          <w:r w:rsidRPr="003A2015">
            <w:rPr>
              <w:b/>
              <w:bCs/>
            </w:rPr>
            <w:t>Gro Mette Rønningen og Terje Sørhaug møtte for DU</w:t>
          </w:r>
          <w:r>
            <w:t>, de delte ut rammeplanen</w:t>
          </w:r>
          <w:r w:rsidR="00B723ED">
            <w:t xml:space="preserve"> som vedlegges</w:t>
          </w:r>
          <w:r>
            <w:t>.</w:t>
          </w:r>
          <w:r w:rsidR="00FF1847">
            <w:t xml:space="preserve"> </w:t>
          </w:r>
          <w:r w:rsidR="00B723ED">
            <w:t>Diakoni er evangeliet</w:t>
          </w:r>
          <w:r>
            <w:t xml:space="preserve"> i praksis og kirkens </w:t>
          </w:r>
          <w:r w:rsidR="00B723ED">
            <w:t>omsorgstjeneste</w:t>
          </w:r>
          <w:r>
            <w:t xml:space="preserve">, </w:t>
          </w:r>
          <w:r w:rsidR="00B723ED">
            <w:t>seks personer</w:t>
          </w:r>
          <w:r>
            <w:t xml:space="preserve"> i DU er frivillige. Gro Mette </w:t>
          </w:r>
          <w:r w:rsidR="00B723ED">
            <w:t>er nå leder</w:t>
          </w:r>
          <w:r>
            <w:t xml:space="preserve"> på</w:t>
          </w:r>
          <w:r w:rsidR="00B723ED">
            <w:t xml:space="preserve"> andre</w:t>
          </w:r>
          <w:r>
            <w:t xml:space="preserve"> året og tok over etter Terje som har vært leder i 8 år.</w:t>
          </w:r>
        </w:p>
        <w:p w14:paraId="65BBC223" w14:textId="77777777" w:rsidR="00697164" w:rsidRDefault="00697164" w:rsidP="00E55A2B"/>
        <w:p w14:paraId="5EBEAE2D" w14:textId="0FB51C23" w:rsidR="00697164" w:rsidRDefault="00697164" w:rsidP="00E55A2B">
          <w:r>
            <w:t>Hovedaktivitet</w:t>
          </w:r>
          <w:r w:rsidR="00D837FE">
            <w:t>en</w:t>
          </w:r>
          <w:r>
            <w:t xml:space="preserve"> </w:t>
          </w:r>
          <w:r w:rsidR="00D837FE">
            <w:t xml:space="preserve">til DU </w:t>
          </w:r>
          <w:r>
            <w:t xml:space="preserve">er hyggetreff i Dr. </w:t>
          </w:r>
          <w:proofErr w:type="spellStart"/>
          <w:r>
            <w:t>Sødringsvei</w:t>
          </w:r>
          <w:proofErr w:type="spellEnd"/>
          <w:r>
            <w:t xml:space="preserve">. Har vært helt ned i en 2-3 på hyggekveld, så nå prøver de på dagtid kl. 12-14, </w:t>
          </w:r>
          <w:r w:rsidR="00D837FE">
            <w:t>seks</w:t>
          </w:r>
          <w:r>
            <w:t xml:space="preserve"> ganger i året. </w:t>
          </w:r>
        </w:p>
        <w:p w14:paraId="11CD68DB" w14:textId="77777777" w:rsidR="00697164" w:rsidRDefault="00697164" w:rsidP="00E55A2B"/>
        <w:p w14:paraId="77833FFC" w14:textId="76982AF9" w:rsidR="00697164" w:rsidRDefault="00D837FE" w:rsidP="00E55A2B">
          <w:r>
            <w:t xml:space="preserve">På </w:t>
          </w:r>
          <w:r w:rsidR="00697164">
            <w:t xml:space="preserve">Tro og Lys er </w:t>
          </w:r>
          <w:r>
            <w:t xml:space="preserve">DU </w:t>
          </w:r>
          <w:r w:rsidR="00697164">
            <w:t>tilgjengelige for å hjelpe til</w:t>
          </w:r>
          <w:r>
            <w:t>. De</w:t>
          </w:r>
          <w:r w:rsidR="00697164">
            <w:t xml:space="preserve"> klarer seg mer </w:t>
          </w:r>
          <w:r>
            <w:t>uten DU nå, enn tidligere</w:t>
          </w:r>
          <w:r w:rsidR="00697164">
            <w:t xml:space="preserve">. Men </w:t>
          </w:r>
          <w:r>
            <w:t xml:space="preserve">de </w:t>
          </w:r>
          <w:r w:rsidR="00697164">
            <w:t>har kontakt før hvert møte.</w:t>
          </w:r>
        </w:p>
        <w:p w14:paraId="1B7CE049" w14:textId="77777777" w:rsidR="00697164" w:rsidRDefault="00697164" w:rsidP="00E55A2B"/>
        <w:p w14:paraId="07423B0A" w14:textId="4341BC3E" w:rsidR="00697164" w:rsidRDefault="00697164" w:rsidP="00E55A2B">
          <w:r>
            <w:t>Kirkeskyss er så å si ikke i bruk.</w:t>
          </w:r>
        </w:p>
        <w:p w14:paraId="56BB27E3" w14:textId="77777777" w:rsidR="00697164" w:rsidRDefault="00697164" w:rsidP="00E55A2B"/>
        <w:p w14:paraId="4E09446C" w14:textId="2547B64C" w:rsidR="00697164" w:rsidRDefault="00697164" w:rsidP="00E55A2B">
          <w:r>
            <w:t>Åpent hus er onsdag</w:t>
          </w:r>
          <w:r w:rsidR="00D837FE">
            <w:t>er kl. 11-13</w:t>
          </w:r>
          <w:r>
            <w:t xml:space="preserve">, hver uke. </w:t>
          </w:r>
          <w:r w:rsidR="004148B4">
            <w:t>15-20 frivillige som jobber selvstendig.</w:t>
          </w:r>
          <w:r w:rsidR="00D837FE">
            <w:t xml:space="preserve"> Mange går på Åpent hus, tilbake til antall deltakere som var før pandemien.</w:t>
          </w:r>
        </w:p>
        <w:p w14:paraId="606022B6" w14:textId="77777777" w:rsidR="00697164" w:rsidRDefault="00697164" w:rsidP="00E55A2B"/>
        <w:p w14:paraId="718BAB4F" w14:textId="3B8FBEA4" w:rsidR="00697164" w:rsidRDefault="00697164" w:rsidP="00E55A2B">
          <w:r>
            <w:t>Andaktene på Moer sykehjem</w:t>
          </w:r>
          <w:r w:rsidR="00D837FE">
            <w:t>:</w:t>
          </w:r>
          <w:r>
            <w:t xml:space="preserve"> en gruppe på </w:t>
          </w:r>
          <w:r w:rsidR="00D837FE">
            <w:t>åtte frivillige hjelpere</w:t>
          </w:r>
          <w:r>
            <w:t xml:space="preserve">, </w:t>
          </w:r>
          <w:r w:rsidR="00D837FE">
            <w:t>fire</w:t>
          </w:r>
          <w:r>
            <w:t xml:space="preserve"> </w:t>
          </w:r>
          <w:r w:rsidR="00D837FE">
            <w:t xml:space="preserve">er med </w:t>
          </w:r>
          <w:r>
            <w:t xml:space="preserve">hver gang, </w:t>
          </w:r>
          <w:r w:rsidR="00D837FE">
            <w:t xml:space="preserve">de </w:t>
          </w:r>
          <w:r>
            <w:t xml:space="preserve">henter </w:t>
          </w:r>
          <w:r w:rsidR="00D837FE">
            <w:t xml:space="preserve">beboerne </w:t>
          </w:r>
          <w:r>
            <w:t>på rommene og kjører</w:t>
          </w:r>
          <w:r w:rsidR="00D837FE">
            <w:t xml:space="preserve"> de</w:t>
          </w:r>
          <w:r>
            <w:t xml:space="preserve"> ned til kapellet.</w:t>
          </w:r>
        </w:p>
        <w:p w14:paraId="06F6A9A1" w14:textId="77777777" w:rsidR="00697164" w:rsidRDefault="00697164" w:rsidP="00E55A2B"/>
        <w:p w14:paraId="1B454B86" w14:textId="1A5D7A0F" w:rsidR="00697164" w:rsidRDefault="00697164" w:rsidP="00E55A2B">
          <w:r>
            <w:t>Ledsagertjeneste</w:t>
          </w:r>
          <w:r w:rsidR="00D837FE">
            <w:t>:</w:t>
          </w:r>
          <w:r>
            <w:t xml:space="preserve"> tre som er oppført</w:t>
          </w:r>
          <w:r w:rsidR="00D837FE">
            <w:t xml:space="preserve"> som frivillige her</w:t>
          </w:r>
          <w:r>
            <w:t xml:space="preserve">, </w:t>
          </w:r>
          <w:r w:rsidR="00D837FE">
            <w:t>som</w:t>
          </w:r>
          <w:r>
            <w:t xml:space="preserve"> hjemmesykepleien kan </w:t>
          </w:r>
          <w:r w:rsidR="00D837FE">
            <w:t>kontakte</w:t>
          </w:r>
          <w:r>
            <w:t>. Vært rolig</w:t>
          </w:r>
          <w:r w:rsidR="00D837FE">
            <w:t xml:space="preserve"> i det siste</w:t>
          </w:r>
          <w:r>
            <w:t>.</w:t>
          </w:r>
        </w:p>
        <w:p w14:paraId="456575D3" w14:textId="77777777" w:rsidR="00697164" w:rsidRDefault="00697164" w:rsidP="00E55A2B"/>
        <w:p w14:paraId="440FBDB6" w14:textId="43384B92" w:rsidR="00697164" w:rsidRDefault="00697164" w:rsidP="00E55A2B">
          <w:r>
            <w:t>Kirketreff i Nordby</w:t>
          </w:r>
          <w:r w:rsidR="00D837FE">
            <w:t>:</w:t>
          </w:r>
          <w:r>
            <w:t xml:space="preserve"> annen</w:t>
          </w:r>
          <w:r w:rsidR="00D837FE">
            <w:t>hver</w:t>
          </w:r>
          <w:r>
            <w:t xml:space="preserve"> torsdag, triv</w:t>
          </w:r>
          <w:r w:rsidR="00D837FE">
            <w:t>e</w:t>
          </w:r>
          <w:r>
            <w:t>lig.</w:t>
          </w:r>
        </w:p>
        <w:p w14:paraId="474329FA" w14:textId="77777777" w:rsidR="00697164" w:rsidRDefault="00697164" w:rsidP="00E55A2B"/>
        <w:p w14:paraId="168F2C13" w14:textId="4AE2B55F" w:rsidR="00697164" w:rsidRDefault="00697164" w:rsidP="00E55A2B">
          <w:r>
            <w:t>Besøksvenner</w:t>
          </w:r>
          <w:r w:rsidR="00FF1847">
            <w:t>:</w:t>
          </w:r>
          <w:r>
            <w:t xml:space="preserve"> ikke noe organisert akkurat nå. De passer på å være innom Dr. </w:t>
          </w:r>
          <w:proofErr w:type="spellStart"/>
          <w:r>
            <w:t>Sødringsvei</w:t>
          </w:r>
          <w:proofErr w:type="spellEnd"/>
          <w:r>
            <w:t xml:space="preserve">, men det er stille og rolig. De </w:t>
          </w:r>
          <w:r w:rsidR="00FF1847">
            <w:t xml:space="preserve">fleste beboerne </w:t>
          </w:r>
          <w:r>
            <w:t>er inne på rommene sine</w:t>
          </w:r>
          <w:r w:rsidR="00FF1847">
            <w:t xml:space="preserve">, </w:t>
          </w:r>
          <w:r>
            <w:t xml:space="preserve">det er en forandring etter </w:t>
          </w:r>
          <w:r w:rsidR="009D12C2">
            <w:t>pandemien.</w:t>
          </w:r>
        </w:p>
        <w:p w14:paraId="11974D36" w14:textId="77777777" w:rsidR="009D12C2" w:rsidRDefault="009D12C2" w:rsidP="00E55A2B"/>
        <w:p w14:paraId="7E9E1BCD" w14:textId="72863D24" w:rsidR="009D12C2" w:rsidRDefault="009D12C2" w:rsidP="00E55A2B">
          <w:bookmarkStart w:id="15" w:name="_Hlk194482097"/>
          <w:r>
            <w:lastRenderedPageBreak/>
            <w:t>Middag</w:t>
          </w:r>
          <w:r w:rsidR="00FF1847">
            <w:t>sservering</w:t>
          </w:r>
          <w:r>
            <w:t xml:space="preserve"> i Dr. </w:t>
          </w:r>
          <w:proofErr w:type="spellStart"/>
          <w:r>
            <w:t>Sødringsvei</w:t>
          </w:r>
          <w:proofErr w:type="spellEnd"/>
          <w:r>
            <w:t xml:space="preserve"> 8 ukentlig</w:t>
          </w:r>
          <w:r w:rsidR="00FF1847">
            <w:t>:</w:t>
          </w:r>
          <w:r>
            <w:t xml:space="preserve"> </w:t>
          </w:r>
          <w:r w:rsidR="00FF1847">
            <w:t>e</w:t>
          </w:r>
          <w:r>
            <w:t>r en gruppe på 8-10 personer de serverer middag til på fellesstua. DU overtok kommunenes tjeneste for mange år siden.</w:t>
          </w:r>
        </w:p>
        <w:bookmarkEnd w:id="15"/>
        <w:p w14:paraId="18057A8D" w14:textId="77777777" w:rsidR="009D12C2" w:rsidRDefault="009D12C2" w:rsidP="00E55A2B"/>
        <w:p w14:paraId="7D7FA663" w14:textId="2F8897CA" w:rsidR="009D12C2" w:rsidRDefault="009D12C2" w:rsidP="00E55A2B">
          <w:r>
            <w:t>Stoppestedet er</w:t>
          </w:r>
          <w:r w:rsidR="00FF1847">
            <w:t xml:space="preserve"> et</w:t>
          </w:r>
          <w:r>
            <w:t xml:space="preserve"> tilbud for elever på videregående en gang i uka. </w:t>
          </w:r>
          <w:r w:rsidR="003A2015">
            <w:t>De har</w:t>
          </w:r>
          <w:r>
            <w:t xml:space="preserve"> snart holdt på et år, </w:t>
          </w:r>
          <w:r w:rsidR="003A2015">
            <w:t xml:space="preserve">det </w:t>
          </w:r>
          <w:r>
            <w:t xml:space="preserve">var krevende å komme i kontakt med </w:t>
          </w:r>
          <w:r w:rsidR="00FF1847">
            <w:t>skolen</w:t>
          </w:r>
          <w:r w:rsidR="003A2015">
            <w:t xml:space="preserve"> i starten</w:t>
          </w:r>
          <w:r>
            <w:t xml:space="preserve">, men nå har </w:t>
          </w:r>
          <w:r w:rsidR="00FF1847">
            <w:t>Halvor</w:t>
          </w:r>
          <w:r>
            <w:t xml:space="preserve"> kontakt med miljøarbeidere og helsesykepleier. </w:t>
          </w:r>
          <w:r w:rsidR="00FF1847">
            <w:t>I</w:t>
          </w:r>
          <w:r>
            <w:t xml:space="preserve"> høst var det</w:t>
          </w:r>
          <w:r w:rsidR="00FF1847">
            <w:t xml:space="preserve"> kun</w:t>
          </w:r>
          <w:r>
            <w:t xml:space="preserve"> D41</w:t>
          </w:r>
          <w:r w:rsidR="00FF1847">
            <w:t>-</w:t>
          </w:r>
          <w:r>
            <w:t xml:space="preserve">ungdommer som kom, men nå </w:t>
          </w:r>
          <w:r w:rsidR="00FF1847">
            <w:t>kommer det også andre</w:t>
          </w:r>
          <w:r>
            <w:t xml:space="preserve"> ungdommer. </w:t>
          </w:r>
          <w:r w:rsidR="00FF1847">
            <w:t>De hadde</w:t>
          </w:r>
          <w:r>
            <w:t xml:space="preserve"> </w:t>
          </w:r>
          <w:r w:rsidR="003A2015">
            <w:t>håpet at noen yngre</w:t>
          </w:r>
          <w:r>
            <w:t xml:space="preserve"> pensjonister kunne være med å hjelpe til. Det store behovet til ungdommene</w:t>
          </w:r>
          <w:r w:rsidR="00FF1847">
            <w:t xml:space="preserve"> er å ha noen å</w:t>
          </w:r>
          <w:r>
            <w:t xml:space="preserve"> snakke med om livet. To elever fra læringssenteret hjelper til</w:t>
          </w:r>
          <w:r w:rsidR="003A2015">
            <w:t xml:space="preserve"> på Stoppestedet</w:t>
          </w:r>
          <w:r>
            <w:t xml:space="preserve">. </w:t>
          </w:r>
        </w:p>
        <w:p w14:paraId="4803C824" w14:textId="77777777" w:rsidR="004148B4" w:rsidRDefault="004148B4" w:rsidP="00E55A2B"/>
        <w:p w14:paraId="31B1DD72" w14:textId="020FF2A9" w:rsidR="004148B4" w:rsidRDefault="004148B4" w:rsidP="00E55A2B">
          <w:r>
            <w:t xml:space="preserve">Frivilligheten er alfa og omga om man skal fortsette å få det til å gå rundt, det å være frivillig det gir også mye. Vi må satse på frivillighet og må være bevisst på at </w:t>
          </w:r>
          <w:r w:rsidR="003A2015">
            <w:t xml:space="preserve">når </w:t>
          </w:r>
          <w:r>
            <w:t>du gir noe, du får også mye</w:t>
          </w:r>
          <w:r w:rsidR="003A2015">
            <w:t xml:space="preserve"> igjen</w:t>
          </w:r>
          <w:r>
            <w:t>.</w:t>
          </w:r>
        </w:p>
        <w:p w14:paraId="47A379AA" w14:textId="77777777" w:rsidR="004148B4" w:rsidRDefault="004148B4" w:rsidP="00E55A2B"/>
        <w:p w14:paraId="60CB9356" w14:textId="17A7781E" w:rsidR="004148B4" w:rsidRDefault="004148B4" w:rsidP="00E55A2B">
          <w:r>
            <w:t xml:space="preserve">DU er det utvalget som har størst aktivitet, </w:t>
          </w:r>
          <w:r w:rsidR="003A2015">
            <w:t xml:space="preserve">det er </w:t>
          </w:r>
          <w:r>
            <w:t xml:space="preserve">viktig å informere om det </w:t>
          </w:r>
          <w:r w:rsidR="003A2015">
            <w:t xml:space="preserve">arbeidet </w:t>
          </w:r>
          <w:r>
            <w:t xml:space="preserve">som blir gjort. </w:t>
          </w:r>
        </w:p>
        <w:p w14:paraId="044C99B6" w14:textId="77777777" w:rsidR="004148B4" w:rsidRDefault="004148B4" w:rsidP="00E55A2B"/>
        <w:p w14:paraId="7A5E90A0" w14:textId="2B55EE89" w:rsidR="004148B4" w:rsidRDefault="004148B4" w:rsidP="00E55A2B">
          <w:r w:rsidRPr="004148B4">
            <w:rPr>
              <w:b/>
              <w:bCs/>
            </w:rPr>
            <w:t>Prostidiakon Atle Eikeland</w:t>
          </w:r>
          <w:r>
            <w:t xml:space="preserve">, er med på de fleste møtene i DU. I starten var det i Ås DU han var minst, </w:t>
          </w:r>
          <w:r w:rsidR="003A2015">
            <w:t xml:space="preserve">grunnen var at </w:t>
          </w:r>
          <w:r>
            <w:t>de har vært best organisert, men han har etter hvert skjønt at det er viktig å støtt</w:t>
          </w:r>
          <w:r w:rsidR="003A2015">
            <w:t>e</w:t>
          </w:r>
          <w:r>
            <w:t xml:space="preserve"> opp under det frivillige engasjementet</w:t>
          </w:r>
          <w:r w:rsidR="003A2015">
            <w:t xml:space="preserve"> også her</w:t>
          </w:r>
          <w:r>
            <w:t>.</w:t>
          </w:r>
        </w:p>
        <w:p w14:paraId="46678A8A" w14:textId="77777777" w:rsidR="004148B4" w:rsidRDefault="004148B4" w:rsidP="00E55A2B"/>
        <w:p w14:paraId="20613815" w14:textId="31BA2A16" w:rsidR="003A2015" w:rsidRDefault="004148B4" w:rsidP="00E55A2B">
          <w:r>
            <w:t xml:space="preserve">Diakoni er ikke alltid det man ser, mye er usynlig arbeid og får kanskje ikke det store engasjementet. Atle gjør alt i fra andakter på sykehjemmet, er med på </w:t>
          </w:r>
          <w:r w:rsidR="003A2015">
            <w:t>konfirmantleir (i 2025 skal han være med Nordby)</w:t>
          </w:r>
          <w:r>
            <w:t>, samtaler, samarbeid med kommune, i Drøbak har han en livssynsgruppe (rus), på Nesodden er han med på supertorsdag</w:t>
          </w:r>
          <w:r w:rsidR="003A2015">
            <w:t>. For Tro og Lys er Atle stabenes kontakt person, og er med i styringsgruppemøter.</w:t>
          </w:r>
        </w:p>
        <w:p w14:paraId="48C35BCB" w14:textId="77777777" w:rsidR="003A2015" w:rsidRDefault="003A2015" w:rsidP="00E55A2B"/>
        <w:p w14:paraId="41A3AF78" w14:textId="196EF6F3" w:rsidR="003B322B" w:rsidRDefault="003A2015" w:rsidP="00E55A2B">
          <w:r>
            <w:t xml:space="preserve">Han er også aktiv på </w:t>
          </w:r>
          <w:r w:rsidR="003B322B">
            <w:t xml:space="preserve">Ås internasjonale læringssenter, </w:t>
          </w:r>
          <w:r>
            <w:t xml:space="preserve">dette er et samarbeid for </w:t>
          </w:r>
          <w:r w:rsidR="003B322B">
            <w:t>3 av 4 kommuner</w:t>
          </w:r>
          <w:r>
            <w:t xml:space="preserve"> i prostiet</w:t>
          </w:r>
          <w:r w:rsidR="003B322B">
            <w:t xml:space="preserve"> (Ås, Frogn og Vestby). Læringssenteret tok</w:t>
          </w:r>
          <w:r>
            <w:t xml:space="preserve"> selv</w:t>
          </w:r>
          <w:r w:rsidR="003B322B">
            <w:t xml:space="preserve"> kontakt med Atle</w:t>
          </w:r>
          <w:r>
            <w:t>, og ba han om hjelp</w:t>
          </w:r>
          <w:r w:rsidR="003B322B">
            <w:t xml:space="preserve">. Kontakten fra læringssenteret </w:t>
          </w:r>
          <w:r>
            <w:t xml:space="preserve">har blant annet </w:t>
          </w:r>
          <w:r w:rsidR="003B322B">
            <w:t xml:space="preserve">resultert i de to som hjelper til på Stoppestedet, </w:t>
          </w:r>
          <w:r>
            <w:t>det u</w:t>
          </w:r>
          <w:r w:rsidR="003B322B">
            <w:t>krainske kor</w:t>
          </w:r>
          <w:r>
            <w:t>et som Dur var dirigent for</w:t>
          </w:r>
          <w:r w:rsidR="003B322B">
            <w:t xml:space="preserve">, </w:t>
          </w:r>
          <w:r>
            <w:t xml:space="preserve">samt </w:t>
          </w:r>
          <w:r w:rsidR="003B322B">
            <w:t xml:space="preserve">folk som leser tekst på andre språk i gudstjenestene. </w:t>
          </w:r>
        </w:p>
        <w:p w14:paraId="7A9DC7E4" w14:textId="77777777" w:rsidR="003B322B" w:rsidRDefault="003B322B" w:rsidP="00E55A2B"/>
        <w:p w14:paraId="1CBE57BF" w14:textId="48069265" w:rsidR="003B322B" w:rsidRDefault="003B322B" w:rsidP="00E55A2B">
          <w:r>
            <w:t>Det er økende ønske om samtaler</w:t>
          </w:r>
          <w:r w:rsidR="003A2015">
            <w:t>.</w:t>
          </w:r>
          <w:r>
            <w:t xml:space="preserve"> </w:t>
          </w:r>
          <w:r w:rsidR="003A2015">
            <w:t>I</w:t>
          </w:r>
          <w:r>
            <w:t xml:space="preserve"> Frogn er han med i samarbeidet med kommunen om psykisk helse</w:t>
          </w:r>
          <w:r w:rsidR="003A2015">
            <w:t>. Han er med på Å</w:t>
          </w:r>
          <w:r>
            <w:t xml:space="preserve">pen kirke </w:t>
          </w:r>
          <w:r w:rsidR="003A2015">
            <w:t xml:space="preserve">- </w:t>
          </w:r>
          <w:proofErr w:type="spellStart"/>
          <w:r>
            <w:t>Allehelgen</w:t>
          </w:r>
          <w:proofErr w:type="spellEnd"/>
          <w:r>
            <w:t xml:space="preserve"> </w:t>
          </w:r>
          <w:r w:rsidR="003A2015">
            <w:t>i andre menigheter</w:t>
          </w:r>
          <w:r>
            <w:t xml:space="preserve">, </w:t>
          </w:r>
          <w:r w:rsidR="003A2015">
            <w:t xml:space="preserve">I Ås har han vært med og </w:t>
          </w:r>
          <w:r>
            <w:t xml:space="preserve">delt ut lys i </w:t>
          </w:r>
          <w:r w:rsidR="00BE7420">
            <w:t>sentrum</w:t>
          </w:r>
          <w:r>
            <w:t>. I</w:t>
          </w:r>
          <w:r w:rsidR="00BE7420">
            <w:t xml:space="preserve"> tillegg er</w:t>
          </w:r>
          <w:r>
            <w:t xml:space="preserve"> Ås </w:t>
          </w:r>
          <w:r w:rsidR="00BE7420">
            <w:t xml:space="preserve">stedet han har vært med på flest </w:t>
          </w:r>
          <w:r>
            <w:t xml:space="preserve">gudstjenester. </w:t>
          </w:r>
        </w:p>
        <w:p w14:paraId="7B3D38DF" w14:textId="77777777" w:rsidR="003B322B" w:rsidRDefault="003B322B" w:rsidP="00E55A2B"/>
        <w:p w14:paraId="6DAC4F4C" w14:textId="7E256061" w:rsidR="003B322B" w:rsidRDefault="00BE7420" w:rsidP="00E55A2B">
          <w:r>
            <w:t>H</w:t>
          </w:r>
          <w:r w:rsidR="003B322B">
            <w:t>an sitter i styret i Sorg Omsorg Follo</w:t>
          </w:r>
          <w:r>
            <w:t>. D</w:t>
          </w:r>
          <w:r w:rsidR="003B322B">
            <w:t>et er ikke rent kirkelig</w:t>
          </w:r>
          <w:r>
            <w:t>, men d</w:t>
          </w:r>
          <w:r w:rsidR="003B322B">
            <w:t xml:space="preserve">e samler alle gode krefter. Han skal ha en gruppe nå, de er alltid to </w:t>
          </w:r>
          <w:r>
            <w:t>«ledere» av en sorg</w:t>
          </w:r>
          <w:r w:rsidR="003B322B">
            <w:t>grupp</w:t>
          </w:r>
          <w:r>
            <w:t>e</w:t>
          </w:r>
          <w:r w:rsidR="003B322B">
            <w:t xml:space="preserve">. </w:t>
          </w:r>
        </w:p>
        <w:p w14:paraId="3A7E026B" w14:textId="77777777" w:rsidR="003B322B" w:rsidRDefault="003B322B" w:rsidP="00E55A2B"/>
        <w:p w14:paraId="75787FB5" w14:textId="32B6255C" w:rsidR="003B322B" w:rsidRDefault="003B322B" w:rsidP="00E55A2B">
          <w:r>
            <w:t>Atle sitter også i misjonsutvalget, han har et spesielt forhold til Etiopia og er med på misjonsgudstjeneste</w:t>
          </w:r>
          <w:r w:rsidR="00BE7420">
            <w:t>ne</w:t>
          </w:r>
          <w:r>
            <w:t>.</w:t>
          </w:r>
          <w:r w:rsidR="00BE7420">
            <w:t xml:space="preserve"> </w:t>
          </w:r>
          <w:r>
            <w:t xml:space="preserve">Han satt også i Grønt utvalg, men </w:t>
          </w:r>
          <w:r w:rsidR="00BE7420">
            <w:t>nå har vi ikke et Grønt utvalg</w:t>
          </w:r>
          <w:r>
            <w:t>. Utfordring til MR</w:t>
          </w:r>
          <w:r w:rsidR="00BE7420">
            <w:t>:</w:t>
          </w:r>
          <w:r>
            <w:t xml:space="preserve"> hva skal vi gjøre videre med det</w:t>
          </w:r>
          <w:r w:rsidR="00BE7420">
            <w:t>?</w:t>
          </w:r>
        </w:p>
        <w:p w14:paraId="51AB0586" w14:textId="77777777" w:rsidR="003B322B" w:rsidRDefault="003B322B" w:rsidP="00E55A2B"/>
        <w:p w14:paraId="18E44D45" w14:textId="7A27D832" w:rsidR="003B322B" w:rsidRDefault="003B322B" w:rsidP="00E55A2B">
          <w:r>
            <w:t>Halvor har</w:t>
          </w:r>
          <w:r w:rsidR="00BE7420">
            <w:t xml:space="preserve"> ansvar for</w:t>
          </w:r>
          <w:r>
            <w:t xml:space="preserve"> 13-20, som er et samtaletilbud</w:t>
          </w:r>
          <w:r w:rsidR="00BE7420">
            <w:t xml:space="preserve"> for ungdom i alderen 13-20</w:t>
          </w:r>
          <w:r>
            <w:t xml:space="preserve">. </w:t>
          </w:r>
        </w:p>
        <w:p w14:paraId="0C52C384" w14:textId="77777777" w:rsidR="003B322B" w:rsidRDefault="003B322B" w:rsidP="00E55A2B"/>
        <w:p w14:paraId="0E8DDB93" w14:textId="370795F9" w:rsidR="003B322B" w:rsidRDefault="003B322B" w:rsidP="00E55A2B">
          <w:r>
            <w:lastRenderedPageBreak/>
            <w:t xml:space="preserve">Odd Henning </w:t>
          </w:r>
          <w:r w:rsidR="00BE7420">
            <w:t xml:space="preserve">er </w:t>
          </w:r>
          <w:proofErr w:type="spellStart"/>
          <w:r w:rsidR="00BE7420">
            <w:t>MRs</w:t>
          </w:r>
          <w:proofErr w:type="spellEnd"/>
          <w:r w:rsidR="00BE7420">
            <w:t xml:space="preserve"> representant i </w:t>
          </w:r>
          <w:r>
            <w:t xml:space="preserve">DU, han har redusert </w:t>
          </w:r>
          <w:r w:rsidR="00BE7420">
            <w:t xml:space="preserve">mulighet for å </w:t>
          </w:r>
          <w:r>
            <w:t>møte</w:t>
          </w:r>
          <w:r w:rsidR="00BE7420">
            <w:t xml:space="preserve"> der</w:t>
          </w:r>
          <w:r w:rsidR="003D50E6">
            <w:t xml:space="preserve"> for øyeblikket</w:t>
          </w:r>
          <w:r w:rsidR="00BE7420">
            <w:t>.</w:t>
          </w:r>
        </w:p>
        <w:p w14:paraId="23B38528" w14:textId="77777777" w:rsidR="003B322B" w:rsidRDefault="003B322B" w:rsidP="00E55A2B"/>
        <w:p w14:paraId="036563EB" w14:textId="5EF6F11B" w:rsidR="003B322B" w:rsidRDefault="00BE7420" w:rsidP="00E55A2B">
          <w:r>
            <w:t>MR takker</w:t>
          </w:r>
          <w:r w:rsidR="003B322B">
            <w:t xml:space="preserve"> for arbeidet </w:t>
          </w:r>
          <w:r>
            <w:t>som blir gjort</w:t>
          </w:r>
          <w:r w:rsidR="003B322B">
            <w:t xml:space="preserve">! </w:t>
          </w:r>
        </w:p>
        <w:p w14:paraId="35A12B31" w14:textId="77777777" w:rsidR="003B322B" w:rsidRDefault="003B322B" w:rsidP="00E55A2B"/>
        <w:p w14:paraId="19C98644" w14:textId="77777777" w:rsidR="003B322B" w:rsidRDefault="003B322B" w:rsidP="00E55A2B"/>
        <w:p w14:paraId="5D6CC8F5" w14:textId="77777777" w:rsidR="003B322B" w:rsidRDefault="003B322B" w:rsidP="00E55A2B"/>
        <w:p w14:paraId="3AB37BBA" w14:textId="0F562C87" w:rsidR="003B322B" w:rsidRPr="00BE7420" w:rsidRDefault="003A1C18" w:rsidP="00E55A2B">
          <w:pPr>
            <w:rPr>
              <w:b/>
              <w:bCs/>
            </w:rPr>
          </w:pPr>
          <w:r w:rsidRPr="00BE7420">
            <w:rPr>
              <w:b/>
              <w:bCs/>
            </w:rPr>
            <w:t>Loppekomiteen ved Lars Syrstad:</w:t>
          </w:r>
        </w:p>
        <w:p w14:paraId="5958A1EA" w14:textId="2D93B9EF" w:rsidR="003A1C18" w:rsidRDefault="003A1C18" w:rsidP="00E55A2B">
          <w:r>
            <w:t xml:space="preserve">Loppemarkedet går på skinner, gode rutiner er lagt og mange medarbeidere med lang fartstid. </w:t>
          </w:r>
        </w:p>
        <w:p w14:paraId="12374A3D" w14:textId="77777777" w:rsidR="003A1C18" w:rsidRDefault="003A1C18" w:rsidP="00E55A2B"/>
        <w:p w14:paraId="05850E54" w14:textId="78CECE38" w:rsidR="003A1C18" w:rsidRDefault="003A1C18" w:rsidP="00E55A2B">
          <w:r>
            <w:t>De</w:t>
          </w:r>
          <w:r w:rsidR="00BE7420">
            <w:t>n</w:t>
          </w:r>
          <w:r>
            <w:t xml:space="preserve"> største hodepine</w:t>
          </w:r>
          <w:r w:rsidR="00BE7420">
            <w:t>n</w:t>
          </w:r>
          <w:r>
            <w:t xml:space="preserve"> og dårlige samvittighet</w:t>
          </w:r>
          <w:r w:rsidR="00BE7420">
            <w:t xml:space="preserve">en til Lars </w:t>
          </w:r>
          <w:r w:rsidR="0056680B">
            <w:t>har vært</w:t>
          </w:r>
          <w:r w:rsidR="00BE7420">
            <w:t xml:space="preserve"> å verve nye inn i loppemarkedskomiteen. </w:t>
          </w:r>
          <w:r>
            <w:t xml:space="preserve"> Et par medlemmer har </w:t>
          </w:r>
          <w:r w:rsidR="00BE7420">
            <w:t xml:space="preserve">lenge </w:t>
          </w:r>
          <w:r>
            <w:t>sagt</w:t>
          </w:r>
          <w:r w:rsidR="00BE7420">
            <w:t xml:space="preserve"> at</w:t>
          </w:r>
          <w:r>
            <w:t xml:space="preserve"> de ønsker å gi seg, </w:t>
          </w:r>
          <w:r w:rsidR="00BE7420">
            <w:t xml:space="preserve">men </w:t>
          </w:r>
          <w:r>
            <w:t xml:space="preserve">nå har han fått </w:t>
          </w:r>
          <w:r w:rsidR="00BE7420">
            <w:t xml:space="preserve">inn </w:t>
          </w:r>
          <w:r>
            <w:t>to nye medlemmer</w:t>
          </w:r>
          <w:r w:rsidR="00BE7420">
            <w:t xml:space="preserve">: </w:t>
          </w:r>
          <w:r>
            <w:t>Knut Bjørnereim og Ingvil K. Svanes</w:t>
          </w:r>
          <w:r w:rsidR="00BE7420">
            <w:t>.</w:t>
          </w:r>
        </w:p>
        <w:p w14:paraId="65980D98" w14:textId="77777777" w:rsidR="003A1C18" w:rsidRDefault="003A1C18" w:rsidP="00E55A2B"/>
        <w:p w14:paraId="7B3213FD" w14:textId="1399B97F" w:rsidR="003A1C18" w:rsidRDefault="0056680B" w:rsidP="00E55A2B">
          <w:r>
            <w:t>Komiteen er v</w:t>
          </w:r>
          <w:r w:rsidR="003A1C18">
            <w:t>eldig begeistret for «brakka» det permanente lageret</w:t>
          </w:r>
          <w:r>
            <w:t>. D</w:t>
          </w:r>
          <w:r w:rsidR="003A1C18">
            <w:t>et raknet et telt under loppemarkedet</w:t>
          </w:r>
          <w:r>
            <w:t xml:space="preserve"> i</w:t>
          </w:r>
          <w:r w:rsidR="003A1C18">
            <w:t xml:space="preserve"> 2024. </w:t>
          </w:r>
          <w:r>
            <w:t>Det var mindre</w:t>
          </w:r>
          <w:r w:rsidR="003A1C18">
            <w:t xml:space="preserve"> lopper og </w:t>
          </w:r>
          <w:r>
            <w:t>ekstremt</w:t>
          </w:r>
          <w:r w:rsidR="003A1C18">
            <w:t xml:space="preserve"> dårlig vær i 2024, men </w:t>
          </w:r>
          <w:r>
            <w:t>var omtrent</w:t>
          </w:r>
          <w:r w:rsidR="003A1C18">
            <w:t xml:space="preserve"> samme omsetning som de foregående årene. Lars var veldig på at vi må ha </w:t>
          </w:r>
          <w:r>
            <w:t>mange</w:t>
          </w:r>
          <w:r w:rsidR="003A1C18">
            <w:t xml:space="preserve"> </w:t>
          </w:r>
          <w:r>
            <w:t>frivillige</w:t>
          </w:r>
          <w:r w:rsidR="003A1C18">
            <w:t xml:space="preserve"> med grønn vest</w:t>
          </w:r>
          <w:r>
            <w:t>,</w:t>
          </w:r>
          <w:r w:rsidR="003A1C18">
            <w:t xml:space="preserve"> som forteller alle gjestene om at de jobber her og kan hjelpe til. </w:t>
          </w:r>
          <w:r>
            <w:t>Det skal</w:t>
          </w:r>
          <w:r w:rsidR="003A1C18">
            <w:t xml:space="preserve"> jobbe</w:t>
          </w:r>
          <w:r>
            <w:t>s</w:t>
          </w:r>
          <w:r w:rsidR="003A1C18">
            <w:t xml:space="preserve"> </w:t>
          </w:r>
          <w:proofErr w:type="spellStart"/>
          <w:r w:rsidR="003A1C18">
            <w:t>ennå</w:t>
          </w:r>
          <w:proofErr w:type="spellEnd"/>
          <w:r w:rsidR="003A1C18">
            <w:t xml:space="preserve"> hardere for å overbemanne loppemarkedet</w:t>
          </w:r>
          <w:r>
            <w:t xml:space="preserve"> i 2025</w:t>
          </w:r>
          <w:r w:rsidR="003A1C18">
            <w:t>.</w:t>
          </w:r>
        </w:p>
        <w:p w14:paraId="5CE11087" w14:textId="77777777" w:rsidR="003A1C18" w:rsidRDefault="003A1C18" w:rsidP="00E55A2B"/>
        <w:p w14:paraId="69848C29" w14:textId="4852E866" w:rsidR="003A1C18" w:rsidRDefault="003A1C18" w:rsidP="00E55A2B">
          <w:r>
            <w:t xml:space="preserve">Loppemarkedet i 2025 går som i 2024, </w:t>
          </w:r>
          <w:r w:rsidR="0056680B">
            <w:t xml:space="preserve">det </w:t>
          </w:r>
          <w:r>
            <w:t xml:space="preserve">har vært en suksess med endring av åpningstider. </w:t>
          </w:r>
          <w:r w:rsidR="0056680B">
            <w:t>De f</w:t>
          </w:r>
          <w:r>
            <w:t>år inn like mye penger, selv med kortere åpningstid. Vi klarer å gjøre maksimalt ut av det vi har.</w:t>
          </w:r>
        </w:p>
        <w:p w14:paraId="429421F7" w14:textId="77777777" w:rsidR="003A1C18" w:rsidRDefault="003A1C18" w:rsidP="00E55A2B"/>
        <w:p w14:paraId="2365B3F9" w14:textId="02D424CF" w:rsidR="003A1C18" w:rsidRDefault="003A1C18" w:rsidP="00E55A2B">
          <w:r>
            <w:t>Hva kan MR gjøre?</w:t>
          </w:r>
          <w:r>
            <w:br/>
          </w:r>
          <w:r w:rsidR="0056680B">
            <w:t>MR må se</w:t>
          </w:r>
          <w:r>
            <w:t xml:space="preserve"> betydningen av loppemarkedet og at det gjenspeiles i menighetens øvrige aktiviteter i uke 34. </w:t>
          </w:r>
          <w:r w:rsidR="0056680B">
            <w:t>Uke 34 bør fredes for alle annen aktivitet, også konserter.</w:t>
          </w:r>
        </w:p>
        <w:p w14:paraId="30BB8A02" w14:textId="77777777" w:rsidR="003A1C18" w:rsidRDefault="003A1C18" w:rsidP="00E55A2B"/>
        <w:p w14:paraId="3D78C6EB" w14:textId="2B38D320" w:rsidR="003A1C18" w:rsidRDefault="003A1C18" w:rsidP="00E55A2B">
          <w:r>
            <w:t>Gevinsten er ikke bare pengene, men også det at så mange kommer til kirken den helga</w:t>
          </w:r>
          <w:r w:rsidR="00085CD4">
            <w:t>, det er</w:t>
          </w:r>
          <w:r>
            <w:t xml:space="preserve"> felleskapsbyggende for menighetens faste engasjerte og loppemarkedsengasjerte!</w:t>
          </w:r>
        </w:p>
        <w:p w14:paraId="336F4CB2" w14:textId="77777777" w:rsidR="003A1C18" w:rsidRDefault="003A1C18" w:rsidP="00E55A2B"/>
        <w:p w14:paraId="7B8963AD" w14:textId="34E10101" w:rsidR="007F4006" w:rsidRDefault="00853063" w:rsidP="00E55A2B">
          <w:r>
            <w:t xml:space="preserve">Vi kan ikke ta imot så mye </w:t>
          </w:r>
          <w:r w:rsidR="00085CD4">
            <w:t xml:space="preserve">lopper </w:t>
          </w:r>
          <w:r>
            <w:t>i løpet av året, vi tar imot lopper hver mandag fra 19. mai og ut juni. Vi skal gjøre den jobben vi gjør skikkelig, og skal kanskje ikke øke mer, men gjøre det vi kan bra.</w:t>
          </w:r>
          <w:r w:rsidR="00085CD4">
            <w:t xml:space="preserve"> </w:t>
          </w:r>
          <w:r>
            <w:t xml:space="preserve">Noe av det som er flott med å være med i loppemarkedet er at det </w:t>
          </w:r>
          <w:r w:rsidR="00085CD4">
            <w:t xml:space="preserve">kun </w:t>
          </w:r>
          <w:r>
            <w:t xml:space="preserve">er </w:t>
          </w:r>
          <w:proofErr w:type="spellStart"/>
          <w:r w:rsidR="00085CD4">
            <w:t>è</w:t>
          </w:r>
          <w:r>
            <w:t>n</w:t>
          </w:r>
          <w:proofErr w:type="spellEnd"/>
          <w:r>
            <w:t xml:space="preserve"> uke. </w:t>
          </w:r>
        </w:p>
        <w:p w14:paraId="09D512C8" w14:textId="77777777" w:rsidR="007F4006" w:rsidRDefault="007F4006" w:rsidP="00E55A2B"/>
        <w:p w14:paraId="0FA26EB8" w14:textId="7E015FCC" w:rsidR="007F4006" w:rsidRDefault="007F4006" w:rsidP="00E55A2B">
          <w:r>
            <w:t xml:space="preserve">Sykkelsalget: </w:t>
          </w:r>
          <w:r w:rsidR="00085CD4">
            <w:t xml:space="preserve">vi </w:t>
          </w:r>
          <w:r>
            <w:t xml:space="preserve">har i mange år hatt en avtale med </w:t>
          </w:r>
          <w:proofErr w:type="spellStart"/>
          <w:r>
            <w:t>BaneNor</w:t>
          </w:r>
          <w:proofErr w:type="spellEnd"/>
          <w:r w:rsidR="00085CD4">
            <w:t xml:space="preserve"> om henting av sykler.</w:t>
          </w:r>
          <w:r>
            <w:t xml:space="preserve"> </w:t>
          </w:r>
          <w:r w:rsidR="00085CD4">
            <w:t>S</w:t>
          </w:r>
          <w:r>
            <w:t>ykkelstativene</w:t>
          </w:r>
          <w:r w:rsidR="00085CD4">
            <w:t xml:space="preserve"> på stasjonene</w:t>
          </w:r>
          <w:r>
            <w:t xml:space="preserve"> blir ok</w:t>
          </w:r>
          <w:r w:rsidR="00085CD4">
            <w:t>k</w:t>
          </w:r>
          <w:r>
            <w:t>upert med forlatte sykler. De fjerner sykl</w:t>
          </w:r>
          <w:r w:rsidR="00085CD4">
            <w:t>ene</w:t>
          </w:r>
          <w:r>
            <w:t xml:space="preserve"> og tar vare på de i 3 </w:t>
          </w:r>
          <w:proofErr w:type="spellStart"/>
          <w:r>
            <w:t>mnd</w:t>
          </w:r>
          <w:proofErr w:type="spellEnd"/>
          <w:r>
            <w:t xml:space="preserve">, </w:t>
          </w:r>
          <w:r w:rsidR="00085CD4">
            <w:t>så kan vi hente. I</w:t>
          </w:r>
          <w:r>
            <w:t xml:space="preserve"> 2023 fikk vi en avtale med </w:t>
          </w:r>
          <w:proofErr w:type="spellStart"/>
          <w:r>
            <w:t>Si</w:t>
          </w:r>
          <w:r w:rsidR="00085CD4">
            <w:t>Å</w:t>
          </w:r>
          <w:r>
            <w:t>s</w:t>
          </w:r>
          <w:proofErr w:type="spellEnd"/>
          <w:r>
            <w:t xml:space="preserve"> som har det samme problemet med </w:t>
          </w:r>
          <w:r w:rsidR="00085CD4">
            <w:t>forlatte sykler</w:t>
          </w:r>
          <w:r>
            <w:t xml:space="preserve">. Da slipper vi hente i Lillestrøm og Skøyen. Vi kan plukke fra skurene til </w:t>
          </w:r>
          <w:proofErr w:type="spellStart"/>
          <w:r>
            <w:t>Si</w:t>
          </w:r>
          <w:r w:rsidR="00085CD4">
            <w:t>Å</w:t>
          </w:r>
          <w:r>
            <w:t>s</w:t>
          </w:r>
          <w:proofErr w:type="spellEnd"/>
          <w:r>
            <w:t xml:space="preserve"> og hente de </w:t>
          </w:r>
          <w:r w:rsidR="00085CD4">
            <w:t>syklene vi vil, når det passer oss</w:t>
          </w:r>
          <w:r>
            <w:t>.</w:t>
          </w:r>
        </w:p>
        <w:p w14:paraId="37AEBE05" w14:textId="77777777" w:rsidR="007F4006" w:rsidRDefault="007F4006" w:rsidP="00E55A2B"/>
        <w:p w14:paraId="1BB9E910" w14:textId="00078F2D" w:rsidR="00085CD4" w:rsidRDefault="007F4006" w:rsidP="00085CD4">
          <w:r>
            <w:t>Første lørdag i mai blir det et eget</w:t>
          </w:r>
          <w:r w:rsidR="00853063">
            <w:t xml:space="preserve"> </w:t>
          </w:r>
          <w:r>
            <w:t xml:space="preserve">sykkelmarked. Syklistforeningen har en avtale </w:t>
          </w:r>
          <w:r w:rsidR="00085CD4">
            <w:t>loppemarkedskomiteen og de igjen</w:t>
          </w:r>
          <w:r>
            <w:t xml:space="preserve"> har fått en avtale med NAV (arbeidstrening)</w:t>
          </w:r>
          <w:r w:rsidR="00085CD4">
            <w:t>, så en person har fått jobb med å</w:t>
          </w:r>
          <w:r>
            <w:t xml:space="preserve"> reparere sykler.</w:t>
          </w:r>
          <w:r w:rsidR="00085CD4">
            <w:t xml:space="preserve"> Kontakt Inger Norseth/ Ås avis og få en reportasje om dette. </w:t>
          </w:r>
        </w:p>
        <w:p w14:paraId="7E872C88" w14:textId="462ED30B" w:rsidR="00853063" w:rsidRDefault="00853063" w:rsidP="007F4006"/>
        <w:p w14:paraId="0DAD059C" w14:textId="77777777" w:rsidR="00085CD4" w:rsidRDefault="00085CD4" w:rsidP="007F4006">
          <w:r>
            <w:lastRenderedPageBreak/>
            <w:t>For staben er det utrolig</w:t>
          </w:r>
          <w:r w:rsidR="007F4006">
            <w:t xml:space="preserve"> flott å bli invitert inn i miljøet. Forsett gjerne med </w:t>
          </w:r>
          <w:r>
            <w:t>å invitere oss til å si noen ord på kveldsmaten.</w:t>
          </w:r>
          <w:r w:rsidR="007F4006">
            <w:t xml:space="preserve"> </w:t>
          </w:r>
        </w:p>
        <w:p w14:paraId="0A028E33" w14:textId="77777777" w:rsidR="00085CD4" w:rsidRDefault="00085CD4" w:rsidP="007F4006"/>
        <w:p w14:paraId="6AAC9AAB" w14:textId="29D44510" w:rsidR="007F4006" w:rsidRDefault="00085CD4" w:rsidP="007F4006">
          <w:r>
            <w:t>MR</w:t>
          </w:r>
          <w:r w:rsidR="007F4006">
            <w:t xml:space="preserve"> er imponerte over </w:t>
          </w:r>
          <w:r>
            <w:t>innsatsen</w:t>
          </w:r>
          <w:r w:rsidR="007F4006">
            <w:t xml:space="preserve">, en ting er pengene </w:t>
          </w:r>
          <w:r>
            <w:t>som</w:t>
          </w:r>
          <w:r w:rsidR="007F4006">
            <w:t xml:space="preserve"> er gull verdt, men</w:t>
          </w:r>
          <w:r>
            <w:t xml:space="preserve"> like viktig er det</w:t>
          </w:r>
          <w:r w:rsidR="007F4006">
            <w:t xml:space="preserve"> miljøskapende!! </w:t>
          </w:r>
        </w:p>
        <w:p w14:paraId="0A6D665B" w14:textId="77777777" w:rsidR="007F4006" w:rsidRDefault="007F4006" w:rsidP="007F4006"/>
        <w:p w14:paraId="0A37478D" w14:textId="77777777" w:rsidR="004148B4" w:rsidRDefault="004148B4" w:rsidP="00E55A2B"/>
        <w:p w14:paraId="243324BB" w14:textId="77777777" w:rsidR="009D12C2" w:rsidRDefault="009D12C2" w:rsidP="00E55A2B"/>
        <w:sdt>
          <w:sdtPr>
            <w:rPr>
              <w:b w:val="0"/>
            </w:rPr>
            <w:tag w:val="MU_Innstilling"/>
            <w:id w:val="1508404627"/>
            <w:lock w:val="sdtLocked"/>
            <w:placeholder>
              <w:docPart w:val="DefaultPlaceholder_-1854013440"/>
            </w:placeholder>
            <w15:appearance w15:val="hidden"/>
          </w:sdtPr>
          <w:sdtContent>
            <w:p w14:paraId="2F0404C2" w14:textId="77777777" w:rsidR="00E55A2B" w:rsidRDefault="00E55A2B" w:rsidP="00E55A2B">
              <w:pPr>
                <w:pStyle w:val="MUCaseTitle3"/>
              </w:pPr>
              <w:r>
                <w:t xml:space="preserve">Vedtak </w:t>
              </w:r>
            </w:p>
            <w:sdt>
              <w:sdtPr>
                <w:tag w:val="MU_Vedtakstekst"/>
                <w:id w:val="1078488346"/>
                <w:lock w:val="sdtLocked"/>
                <w:placeholder>
                  <w:docPart w:val="7D2FCB2E66C14FF1A9AC00E556123B77"/>
                </w:placeholder>
                <w15:appearance w15:val="hidden"/>
              </w:sdtPr>
              <w:sdtContent>
                <w:p w14:paraId="6D3300ED" w14:textId="7E48979F" w:rsidR="00E55A2B" w:rsidRDefault="00E55A2B" w:rsidP="00E55A2B">
                  <w:r>
                    <w:t>Saken tas til orientering.</w:t>
                  </w:r>
                </w:p>
                <w:p w14:paraId="1459B2DB" w14:textId="16D38AEB" w:rsidR="00E55A2B" w:rsidRDefault="00000000" w:rsidP="00E55A2B"/>
              </w:sdtContent>
            </w:sdt>
          </w:sdtContent>
        </w:sdt>
      </w:sdtContent>
    </w:sdt>
    <w:bookmarkEnd w:id="14"/>
    <w:p w14:paraId="7393FB34" w14:textId="77777777" w:rsidR="00E55A2B" w:rsidRDefault="00E55A2B" w:rsidP="00E55A2B">
      <w:pPr>
        <w:spacing w:before="240"/>
      </w:pPr>
    </w:p>
    <w:p w14:paraId="2E641E2F" w14:textId="77777777" w:rsidR="00E55A2B" w:rsidRDefault="00E55A2B" w:rsidP="00E55A2B">
      <w:pPr>
        <w:pStyle w:val="MUCaseTitle2"/>
      </w:pPr>
      <w:bookmarkStart w:id="16" w:name="CaseRef257557"/>
      <w:bookmarkEnd w:id="16"/>
      <w:r>
        <w:t>17/25 Orientering fra utvalgsarbeid</w:t>
      </w:r>
    </w:p>
    <w:p w14:paraId="4C815991" w14:textId="0F3CE684" w:rsidR="00E55A2B" w:rsidRDefault="00E55A2B" w:rsidP="00E55A2B"/>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55A2B" w14:paraId="5C2B52DB" w14:textId="77777777" w:rsidTr="00E55A2B">
        <w:tc>
          <w:tcPr>
            <w:tcW w:w="5102" w:type="dxa"/>
            <w:shd w:val="clear" w:color="auto" w:fill="auto"/>
          </w:tcPr>
          <w:p w14:paraId="36DB3EC6" w14:textId="05168224" w:rsidR="00E55A2B" w:rsidRDefault="00E55A2B" w:rsidP="00E55A2B">
            <w:r>
              <w:t>Behandlet av</w:t>
            </w:r>
          </w:p>
        </w:tc>
        <w:tc>
          <w:tcPr>
            <w:tcW w:w="1701" w:type="dxa"/>
            <w:shd w:val="clear" w:color="auto" w:fill="auto"/>
          </w:tcPr>
          <w:p w14:paraId="14040148" w14:textId="4B8B45BE" w:rsidR="00E55A2B" w:rsidRDefault="00E55A2B" w:rsidP="00E55A2B">
            <w:r>
              <w:t>Møtedato</w:t>
            </w:r>
          </w:p>
        </w:tc>
        <w:tc>
          <w:tcPr>
            <w:tcW w:w="1134" w:type="dxa"/>
            <w:shd w:val="clear" w:color="auto" w:fill="auto"/>
          </w:tcPr>
          <w:p w14:paraId="78B1E857" w14:textId="38FF5960" w:rsidR="00E55A2B" w:rsidRDefault="00E55A2B" w:rsidP="00E55A2B">
            <w:proofErr w:type="spellStart"/>
            <w:r>
              <w:t>Saknr</w:t>
            </w:r>
            <w:proofErr w:type="spellEnd"/>
          </w:p>
        </w:tc>
      </w:tr>
      <w:tr w:rsidR="00E55A2B" w14:paraId="1DA7C00B" w14:textId="77777777" w:rsidTr="00E55A2B">
        <w:tc>
          <w:tcPr>
            <w:tcW w:w="5102" w:type="dxa"/>
            <w:shd w:val="clear" w:color="auto" w:fill="auto"/>
          </w:tcPr>
          <w:p w14:paraId="6C2CF976" w14:textId="691FDD23" w:rsidR="00E55A2B" w:rsidRDefault="00E55A2B" w:rsidP="00E55A2B">
            <w:r>
              <w:t>1 Ås menighetsråd</w:t>
            </w:r>
          </w:p>
        </w:tc>
        <w:tc>
          <w:tcPr>
            <w:tcW w:w="1701" w:type="dxa"/>
            <w:shd w:val="clear" w:color="auto" w:fill="auto"/>
          </w:tcPr>
          <w:p w14:paraId="146B1DB4" w14:textId="0673872C" w:rsidR="00E55A2B" w:rsidRDefault="00E55A2B" w:rsidP="00E55A2B">
            <w:r>
              <w:t>01.04.2025</w:t>
            </w:r>
          </w:p>
        </w:tc>
        <w:tc>
          <w:tcPr>
            <w:tcW w:w="1134" w:type="dxa"/>
            <w:shd w:val="clear" w:color="auto" w:fill="auto"/>
          </w:tcPr>
          <w:p w14:paraId="6C5F435A" w14:textId="19155557" w:rsidR="00E55A2B" w:rsidRDefault="00E55A2B" w:rsidP="00E55A2B">
            <w:r>
              <w:t>17/25</w:t>
            </w:r>
          </w:p>
        </w:tc>
      </w:tr>
    </w:tbl>
    <w:p w14:paraId="1E98BDF5" w14:textId="77777777" w:rsidR="00E55A2B" w:rsidRDefault="00E55A2B" w:rsidP="00E55A2B"/>
    <w:p w14:paraId="2254592A" w14:textId="77777777" w:rsidR="00E55A2B" w:rsidRDefault="00E55A2B" w:rsidP="00E55A2B"/>
    <w:sdt>
      <w:sdtPr>
        <w:alias w:val="Sammendrag"/>
        <w:tag w:val="Sammendrag"/>
        <w:id w:val="-1576281294"/>
        <w:placeholder>
          <w:docPart w:val="A351636245494131A40B8721921A0C77"/>
        </w:placeholder>
      </w:sdtPr>
      <w:sdtContent>
        <w:p w14:paraId="36B246C8" w14:textId="77777777" w:rsidR="00E55A2B" w:rsidRPr="00BE598D" w:rsidRDefault="00E55A2B" w:rsidP="00E55A2B">
          <w:pPr>
            <w:keepNext/>
            <w:keepLines/>
            <w:outlineLvl w:val="1"/>
            <w:rPr>
              <w:rFonts w:eastAsia="Arial Unicode MS"/>
              <w:b/>
              <w:bCs/>
            </w:rPr>
          </w:pPr>
          <w:r>
            <w:rPr>
              <w:rFonts w:eastAsia="Arial Unicode MS"/>
              <w:b/>
              <w:bCs/>
            </w:rPr>
            <w:t>Saksorientering</w:t>
          </w:r>
        </w:p>
        <w:p w14:paraId="705231CF" w14:textId="77777777" w:rsidR="00E55A2B" w:rsidRDefault="00E55A2B" w:rsidP="00E55A2B">
          <w:proofErr w:type="spellStart"/>
          <w:r>
            <w:t>MRs</w:t>
          </w:r>
          <w:proofErr w:type="spellEnd"/>
          <w:r>
            <w:t xml:space="preserve"> representanter orienterer fra utvalgsarbeid (fast sak på agendaen). </w:t>
          </w:r>
        </w:p>
        <w:p w14:paraId="1C4DB329" w14:textId="77777777" w:rsidR="00E55A2B" w:rsidRDefault="00E55A2B" w:rsidP="00E55A2B"/>
        <w:p w14:paraId="6BDEE12B" w14:textId="77777777" w:rsidR="00E55A2B" w:rsidRDefault="00E55A2B" w:rsidP="00E55A2B">
          <w:r>
            <w:t xml:space="preserve">Alle forbereder seg på 1-2 minutter orientering fra utvalget/ene de representerer, som har hatt aktivitet siden sist. </w:t>
          </w:r>
        </w:p>
        <w:p w14:paraId="60710E14" w14:textId="77777777" w:rsidR="00E55A2B" w:rsidRDefault="00E55A2B" w:rsidP="00E55A2B"/>
        <w:p w14:paraId="6C35FEFD" w14:textId="77777777" w:rsidR="00E55A2B" w:rsidRDefault="00E55A2B" w:rsidP="00E55A2B">
          <w:r>
            <w:t>Her følges også dialogene med utvalgene opp i ettertid.</w:t>
          </w:r>
        </w:p>
        <w:p w14:paraId="6E841510" w14:textId="77777777" w:rsidR="00E55A2B" w:rsidRDefault="00E55A2B" w:rsidP="00E55A2B"/>
        <w:p w14:paraId="5C28E90B" w14:textId="77777777" w:rsidR="00E55A2B" w:rsidRDefault="00E55A2B" w:rsidP="00E55A2B">
          <w:r>
            <w:t>Mottatte referat fra utvalgene er vedlagt.</w:t>
          </w:r>
        </w:p>
        <w:p w14:paraId="288129EF" w14:textId="77777777" w:rsidR="00E55A2B" w:rsidRDefault="00000000" w:rsidP="00E55A2B">
          <w:pPr>
            <w:contextualSpacing/>
          </w:pPr>
        </w:p>
      </w:sdtContent>
    </w:sdt>
    <w:p w14:paraId="20FE3DAC" w14:textId="77777777" w:rsidR="00E55A2B" w:rsidRDefault="00E55A2B" w:rsidP="00E55A2B"/>
    <w:sdt>
      <w:sdtPr>
        <w:rPr>
          <w:b/>
        </w:rPr>
        <w:tag w:val="MU_Tittel"/>
        <w:id w:val="-1268927056"/>
        <w:placeholder>
          <w:docPart w:val="CD1EF6DAC0224BDAA2CE7AEE12BA1AE7"/>
        </w:placeholder>
        <w:text/>
      </w:sdtPr>
      <w:sdtContent>
        <w:p w14:paraId="4A540F1E" w14:textId="77777777" w:rsidR="00E55A2B" w:rsidRDefault="00E55A2B" w:rsidP="00E55A2B">
          <w:pPr>
            <w:rPr>
              <w:b/>
            </w:rPr>
          </w:pPr>
          <w:r w:rsidRPr="00EF6EF9">
            <w:rPr>
              <w:b/>
            </w:rPr>
            <w:t>Forslag til vedtak</w:t>
          </w:r>
        </w:p>
      </w:sdtContent>
    </w:sdt>
    <w:p w14:paraId="5BD7AB87" w14:textId="77777777" w:rsidR="00E55A2B" w:rsidRDefault="00E55A2B" w:rsidP="00E55A2B"/>
    <w:p w14:paraId="680B5EFC" w14:textId="40E83EA1" w:rsidR="00E55A2B" w:rsidRDefault="00E55A2B" w:rsidP="00E55A2B">
      <w:r>
        <w:t>Saken legges frem uten forslag til vedtak.</w:t>
      </w:r>
    </w:p>
    <w:p w14:paraId="3D9B257E" w14:textId="77777777" w:rsidR="00E55A2B" w:rsidRDefault="00E55A2B" w:rsidP="00E55A2B"/>
    <w:bookmarkStart w:id="17" w:name="_Hlk194488900" w:displacedByCustomXml="next"/>
    <w:sdt>
      <w:sdtPr>
        <w:rPr>
          <w:b w:val="0"/>
        </w:rPr>
        <w:alias w:val="Vedtak for sak 17/25"/>
        <w:tag w:val="HandlingID257557;CaseID220291"/>
        <w:id w:val="-1931043037"/>
        <w:placeholder>
          <w:docPart w:val="DefaultPlaceholder_-1854013440"/>
        </w:placeholder>
      </w:sdtPr>
      <w:sdtContent>
        <w:p w14:paraId="2404D9B4" w14:textId="5DC47A87" w:rsidR="00E55A2B" w:rsidRDefault="00E55A2B" w:rsidP="00E55A2B">
          <w:pPr>
            <w:pStyle w:val="MUCaseTitle3"/>
          </w:pPr>
          <w:r>
            <w:t>Møtebehandling</w:t>
          </w:r>
        </w:p>
        <w:p w14:paraId="4C208F0E" w14:textId="77777777" w:rsidR="00E55A2B" w:rsidRDefault="00E55A2B" w:rsidP="00E55A2B"/>
        <w:sdt>
          <w:sdtPr>
            <w:rPr>
              <w:b w:val="0"/>
            </w:rPr>
            <w:tag w:val="MU_Innstilling"/>
            <w:id w:val="-1458404969"/>
            <w:lock w:val="sdtLocked"/>
            <w:placeholder>
              <w:docPart w:val="DefaultPlaceholder_-1854013440"/>
            </w:placeholder>
            <w15:appearance w15:val="hidden"/>
          </w:sdtPr>
          <w:sdtContent>
            <w:p w14:paraId="47960CF2" w14:textId="77777777" w:rsidR="00E55A2B" w:rsidRDefault="00E55A2B" w:rsidP="00E55A2B">
              <w:pPr>
                <w:pStyle w:val="MUCaseTitle3"/>
              </w:pPr>
              <w:r>
                <w:t xml:space="preserve">Vedtak </w:t>
              </w:r>
            </w:p>
            <w:sdt>
              <w:sdtPr>
                <w:tag w:val="MU_Vedtakstekst"/>
                <w:id w:val="-30961262"/>
                <w:lock w:val="sdtLocked"/>
                <w:placeholder>
                  <w:docPart w:val="9633A5E4311748AE8F660856E6758314"/>
                </w:placeholder>
                <w15:appearance w15:val="hidden"/>
              </w:sdtPr>
              <w:sdtContent>
                <w:p w14:paraId="350D7DAD" w14:textId="54298B56" w:rsidR="00E55A2B" w:rsidRPr="00EF6EF9" w:rsidRDefault="003D50E6" w:rsidP="00E55A2B">
                  <w:r>
                    <w:t>Saken tas til orientering.</w:t>
                  </w:r>
                </w:p>
                <w:p w14:paraId="619B23FF" w14:textId="77777777" w:rsidR="00E55A2B" w:rsidRDefault="00E55A2B" w:rsidP="00E55A2B"/>
                <w:p w14:paraId="19ACBA60" w14:textId="4C851144" w:rsidR="00E55A2B" w:rsidRDefault="00000000" w:rsidP="00E55A2B"/>
              </w:sdtContent>
            </w:sdt>
          </w:sdtContent>
        </w:sdt>
      </w:sdtContent>
    </w:sdt>
    <w:bookmarkEnd w:id="17"/>
    <w:p w14:paraId="64CBED5E" w14:textId="77777777" w:rsidR="00E55A2B" w:rsidRDefault="00E55A2B" w:rsidP="00E55A2B">
      <w:pPr>
        <w:spacing w:before="240"/>
      </w:pPr>
    </w:p>
    <w:p w14:paraId="7C17FAB6" w14:textId="77777777" w:rsidR="00E55A2B" w:rsidRDefault="00E55A2B" w:rsidP="00E55A2B">
      <w:pPr>
        <w:spacing w:before="240"/>
      </w:pPr>
    </w:p>
    <w:p w14:paraId="1BC8D06F" w14:textId="77777777" w:rsidR="00E55A2B" w:rsidRDefault="00E55A2B" w:rsidP="00E55A2B">
      <w:pPr>
        <w:spacing w:before="240"/>
      </w:pPr>
    </w:p>
    <w:p w14:paraId="1513B3F6" w14:textId="77777777" w:rsidR="00E55A2B" w:rsidRDefault="00E55A2B" w:rsidP="00E55A2B">
      <w:pPr>
        <w:spacing w:before="240"/>
      </w:pPr>
    </w:p>
    <w:p w14:paraId="7EB3E50B" w14:textId="5666C72A" w:rsidR="00E55A2B" w:rsidRDefault="00E55A2B" w:rsidP="00E55A2B">
      <w:pPr>
        <w:pStyle w:val="MUCaseTitle"/>
        <w:rPr>
          <w:shd w:val="clear" w:color="auto" w:fill="D9D9D9"/>
        </w:rPr>
      </w:pPr>
      <w:r w:rsidRPr="00E55A2B">
        <w:rPr>
          <w:shd w:val="clear" w:color="auto" w:fill="D9D9D9"/>
        </w:rPr>
        <w:lastRenderedPageBreak/>
        <w:t>Eventuelt</w:t>
      </w:r>
    </w:p>
    <w:p w14:paraId="541E12C2" w14:textId="689F913C" w:rsidR="003D50E6" w:rsidRPr="003D50E6" w:rsidRDefault="003D50E6" w:rsidP="003D50E6">
      <w:pPr>
        <w:rPr>
          <w:b/>
          <w:bCs/>
        </w:rPr>
      </w:pPr>
      <w:r w:rsidRPr="003D50E6">
        <w:rPr>
          <w:b/>
          <w:bCs/>
        </w:rPr>
        <w:t>Påsken i Ås</w:t>
      </w:r>
    </w:p>
    <w:p w14:paraId="7B5154FA" w14:textId="4AAC4073" w:rsidR="003D50E6" w:rsidRDefault="003D50E6" w:rsidP="003D50E6">
      <w:r>
        <w:t>Prost Kjerstin Jensen sendte e-post til AU om</w:t>
      </w:r>
      <w:r w:rsidRPr="003D50E6">
        <w:t xml:space="preserve"> hvordan vi kan åpne kirkens dører i påsken. Vi har jo et rikholdig gudstjenestetilbud, men </w:t>
      </w:r>
      <w:r>
        <w:t>ikke så mye</w:t>
      </w:r>
      <w:r w:rsidRPr="003D50E6">
        <w:t xml:space="preserve"> diakonalt/sosialt. Selv har </w:t>
      </w:r>
      <w:r>
        <w:t xml:space="preserve">hun </w:t>
      </w:r>
      <w:r w:rsidRPr="003D50E6">
        <w:t>litt ledig kapasitet i påskehelga</w:t>
      </w:r>
      <w:r>
        <w:t xml:space="preserve">, og lurer på om det er en </w:t>
      </w:r>
      <w:r w:rsidRPr="003D50E6">
        <w:t xml:space="preserve">ide å lage til noe på 1.påskedag etter gudstjenesten? En lunsj eller noe annet som kan være litt bredt og samlende og som understreker at det er årets store festdag? Påskequiz? Påskeeggjakt? Om noen har en ide, så har jeg ledige hender og tid. </w:t>
      </w:r>
    </w:p>
    <w:p w14:paraId="699FA599" w14:textId="77777777" w:rsidR="003D50E6" w:rsidRDefault="003D50E6" w:rsidP="003D50E6"/>
    <w:p w14:paraId="2F569BCF" w14:textId="77777777" w:rsidR="003D50E6" w:rsidRPr="003D50E6" w:rsidRDefault="003D50E6" w:rsidP="003D50E6"/>
    <w:p w14:paraId="3C201F19" w14:textId="14B94449" w:rsidR="003D50E6" w:rsidRDefault="003D50E6" w:rsidP="003D50E6">
      <w:pPr>
        <w:pStyle w:val="MUCaseTitle3"/>
      </w:pPr>
      <w:r>
        <w:t>Møtebehandling</w:t>
      </w:r>
      <w:r>
        <w:br/>
      </w:r>
      <w:r w:rsidRPr="003D50E6">
        <w:rPr>
          <w:b w:val="0"/>
          <w:bCs/>
        </w:rPr>
        <w:t>MR synes dette var veldig positivt, og ønsker at det settes ned en komite som organsirer en påskelunsj med påskeeggjakt og hobbyaktiviteter.</w:t>
      </w:r>
    </w:p>
    <w:p w14:paraId="3A1F031C" w14:textId="5EA27095" w:rsidR="003D50E6" w:rsidRDefault="003D50E6" w:rsidP="003D50E6">
      <w:r>
        <w:t>Komiteen består foreløpig av Kjerstin, Jan Fredrik og Linda. Kirsti og Bjørg hjelper til om de har anledning. Det er ønskelig å spørre om Ann Kristin og Elin også vil delta/hjelpe til.</w:t>
      </w:r>
    </w:p>
    <w:p w14:paraId="7DC6B7E3" w14:textId="77777777" w:rsidR="003D50E6" w:rsidRDefault="003D50E6" w:rsidP="003D50E6"/>
    <w:p w14:paraId="734D07CD" w14:textId="29701486" w:rsidR="003D50E6" w:rsidRDefault="003D50E6" w:rsidP="003D50E6">
      <w:r>
        <w:t>Vi bør spørre om hjelp og informere om arrangementet på kunngjøringene i kirken.</w:t>
      </w:r>
    </w:p>
    <w:p w14:paraId="63A57610" w14:textId="77777777" w:rsidR="00535D4D" w:rsidRDefault="00535D4D" w:rsidP="003D50E6"/>
    <w:p w14:paraId="243F0841" w14:textId="03309C7C" w:rsidR="00535D4D" w:rsidRDefault="00535D4D" w:rsidP="003D50E6">
      <w:r>
        <w:t>MR stiller med midler til dette, og det samles inn penger via kollekt under lunsjen.</w:t>
      </w:r>
    </w:p>
    <w:p w14:paraId="6EF59E5A" w14:textId="77777777" w:rsidR="00535D4D" w:rsidRDefault="00535D4D" w:rsidP="003D50E6"/>
    <w:p w14:paraId="652AEBD5" w14:textId="77777777" w:rsidR="00535D4D" w:rsidRDefault="00535D4D" w:rsidP="003D50E6"/>
    <w:p w14:paraId="2C68E6F8" w14:textId="77777777" w:rsidR="00420CCD" w:rsidRDefault="00420CCD" w:rsidP="003D50E6"/>
    <w:p w14:paraId="53150E34" w14:textId="77777777" w:rsidR="00420CCD" w:rsidRDefault="00420CCD" w:rsidP="003D50E6"/>
    <w:p w14:paraId="1426FA3E" w14:textId="77777777" w:rsidR="00535D4D" w:rsidRDefault="00535D4D" w:rsidP="003D50E6"/>
    <w:p w14:paraId="543DE96E" w14:textId="4DC535C3" w:rsidR="00535D4D" w:rsidRDefault="00535D4D" w:rsidP="003D50E6">
      <w:pPr>
        <w:rPr>
          <w:b/>
          <w:bCs/>
        </w:rPr>
      </w:pPr>
      <w:r w:rsidRPr="00535D4D">
        <w:rPr>
          <w:b/>
          <w:bCs/>
        </w:rPr>
        <w:t>Frivillighetsfest</w:t>
      </w:r>
    </w:p>
    <w:p w14:paraId="6A24769D" w14:textId="2E11F111" w:rsidR="00535D4D" w:rsidRPr="00535D4D" w:rsidRDefault="00535D4D" w:rsidP="003D50E6">
      <w:r>
        <w:t>MR bes sette av 13. mai til frivillighetsfest, invitasjon kommer på e-post i løpet av neste uke.</w:t>
      </w:r>
    </w:p>
    <w:sdt>
      <w:sdtPr>
        <w:rPr>
          <w:b w:val="0"/>
        </w:rPr>
        <w:tag w:val="MU_Innstilling"/>
        <w:id w:val="719480100"/>
        <w:placeholder>
          <w:docPart w:val="90B55CD84C724930AB5BB03124C2168B"/>
        </w:placeholder>
        <w15:appearance w15:val="hidden"/>
      </w:sdtPr>
      <w:sdtContent>
        <w:p w14:paraId="3755DE3F" w14:textId="659BCF25" w:rsidR="003D50E6" w:rsidRDefault="003D50E6" w:rsidP="003D50E6">
          <w:pPr>
            <w:pStyle w:val="MUCaseTitle3"/>
          </w:pPr>
        </w:p>
        <w:p w14:paraId="7A36056F" w14:textId="0DFF76B0" w:rsidR="003D50E6" w:rsidRPr="003D50E6" w:rsidRDefault="00000000" w:rsidP="003D50E6"/>
      </w:sdtContent>
    </w:sdt>
    <w:p w14:paraId="68B1A8A5" w14:textId="77777777" w:rsidR="003D50E6" w:rsidRPr="003D50E6" w:rsidRDefault="003D50E6" w:rsidP="003D50E6"/>
    <w:sectPr w:rsidR="003D50E6" w:rsidRPr="003D50E6"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770A5" w14:textId="77777777" w:rsidR="00DB2A69" w:rsidRDefault="00DB2A69" w:rsidP="00933AD0">
      <w:r>
        <w:separator/>
      </w:r>
    </w:p>
  </w:endnote>
  <w:endnote w:type="continuationSeparator" w:id="0">
    <w:p w14:paraId="39CE6188" w14:textId="77777777" w:rsidR="00DB2A69" w:rsidRDefault="00DB2A69"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06567" w14:textId="77777777" w:rsidR="00DB2A69" w:rsidRDefault="00DB2A69" w:rsidP="00933AD0">
      <w:r>
        <w:separator/>
      </w:r>
    </w:p>
  </w:footnote>
  <w:footnote w:type="continuationSeparator" w:id="0">
    <w:p w14:paraId="789770D4" w14:textId="77777777" w:rsidR="00DB2A69" w:rsidRDefault="00DB2A69"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0CC22A38" w:rsidR="006638E2" w:rsidRPr="00832A5E" w:rsidRDefault="00000000" w:rsidP="006638E2">
          <w:pPr>
            <w:rPr>
              <w:lang w:val="en-US"/>
            </w:rPr>
          </w:pPr>
          <w:sdt>
            <w:sdtPr>
              <w:rPr>
                <w:sz w:val="22"/>
                <w:szCs w:val="22"/>
              </w:rPr>
              <w:tag w:val="ToBoard.Name"/>
              <w:id w:val="-1655754324"/>
              <w:placeholder>
                <w:docPart w:val="7DD848AFCD36469996AA98983541A821"/>
              </w:placeholder>
              <w:dataBinding w:prefixMappings="xmlns:gbs='http://www.software-innovation.no/growBusinessDocument'" w:xpath="/gbs:GrowBusinessDocument/gbs:ToBoard.Name[@gbs:key='10000']" w:storeItemID="{054AC2F2-BC89-4FBE-8D04-D77C450C58E4}"/>
              <w:text/>
            </w:sdtPr>
            <w:sdtContent>
              <w:r w:rsidR="00E55A2B">
                <w:rPr>
                  <w:sz w:val="22"/>
                  <w:szCs w:val="22"/>
                </w:rPr>
                <w:t>Ås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36E5"/>
    <w:multiLevelType w:val="hybridMultilevel"/>
    <w:tmpl w:val="761EE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113C52"/>
    <w:multiLevelType w:val="hybridMultilevel"/>
    <w:tmpl w:val="F5704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DE4E2E"/>
    <w:multiLevelType w:val="hybridMultilevel"/>
    <w:tmpl w:val="9DB825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46E162E"/>
    <w:multiLevelType w:val="hybridMultilevel"/>
    <w:tmpl w:val="1E32DC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1590343">
    <w:abstractNumId w:val="1"/>
  </w:num>
  <w:num w:numId="2" w16cid:durableId="777136476">
    <w:abstractNumId w:val="3"/>
  </w:num>
  <w:num w:numId="3" w16cid:durableId="763258027">
    <w:abstractNumId w:val="2"/>
  </w:num>
  <w:num w:numId="4" w16cid:durableId="125698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03834"/>
    <w:rsid w:val="000110DF"/>
    <w:rsid w:val="000115BD"/>
    <w:rsid w:val="0001303A"/>
    <w:rsid w:val="0001641D"/>
    <w:rsid w:val="00017421"/>
    <w:rsid w:val="00020578"/>
    <w:rsid w:val="000275B5"/>
    <w:rsid w:val="000312DA"/>
    <w:rsid w:val="000360C2"/>
    <w:rsid w:val="000452E2"/>
    <w:rsid w:val="00061BFA"/>
    <w:rsid w:val="000752D8"/>
    <w:rsid w:val="00082103"/>
    <w:rsid w:val="00085CD4"/>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4E67"/>
    <w:rsid w:val="0017742C"/>
    <w:rsid w:val="00185E6B"/>
    <w:rsid w:val="001912C1"/>
    <w:rsid w:val="00192461"/>
    <w:rsid w:val="00192AE3"/>
    <w:rsid w:val="00193839"/>
    <w:rsid w:val="00195899"/>
    <w:rsid w:val="001A1140"/>
    <w:rsid w:val="001A33D4"/>
    <w:rsid w:val="001C334E"/>
    <w:rsid w:val="001C71F9"/>
    <w:rsid w:val="00231655"/>
    <w:rsid w:val="0023261F"/>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558E"/>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1C18"/>
    <w:rsid w:val="003A2015"/>
    <w:rsid w:val="003A38A2"/>
    <w:rsid w:val="003B322B"/>
    <w:rsid w:val="003B7FD2"/>
    <w:rsid w:val="003C6F33"/>
    <w:rsid w:val="003D1D7D"/>
    <w:rsid w:val="003D327E"/>
    <w:rsid w:val="003D4AC6"/>
    <w:rsid w:val="003D50E6"/>
    <w:rsid w:val="003E1424"/>
    <w:rsid w:val="003E2C52"/>
    <w:rsid w:val="003E41AD"/>
    <w:rsid w:val="003E5D63"/>
    <w:rsid w:val="003F3B30"/>
    <w:rsid w:val="003F664A"/>
    <w:rsid w:val="0040152D"/>
    <w:rsid w:val="00403641"/>
    <w:rsid w:val="004148B4"/>
    <w:rsid w:val="00420CCD"/>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35D4D"/>
    <w:rsid w:val="005412CE"/>
    <w:rsid w:val="005502A2"/>
    <w:rsid w:val="00551034"/>
    <w:rsid w:val="00556EF4"/>
    <w:rsid w:val="0055751E"/>
    <w:rsid w:val="005611C1"/>
    <w:rsid w:val="00561BD7"/>
    <w:rsid w:val="00563022"/>
    <w:rsid w:val="0056680B"/>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260"/>
    <w:rsid w:val="00674F96"/>
    <w:rsid w:val="00676F2E"/>
    <w:rsid w:val="00691196"/>
    <w:rsid w:val="00695BEE"/>
    <w:rsid w:val="00697164"/>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4006"/>
    <w:rsid w:val="007F436E"/>
    <w:rsid w:val="007F6835"/>
    <w:rsid w:val="007F79BD"/>
    <w:rsid w:val="007F7D66"/>
    <w:rsid w:val="00802215"/>
    <w:rsid w:val="00805901"/>
    <w:rsid w:val="008133CD"/>
    <w:rsid w:val="00822263"/>
    <w:rsid w:val="0082402E"/>
    <w:rsid w:val="00832A5E"/>
    <w:rsid w:val="00836447"/>
    <w:rsid w:val="00836ADA"/>
    <w:rsid w:val="00845665"/>
    <w:rsid w:val="00853063"/>
    <w:rsid w:val="00862044"/>
    <w:rsid w:val="008705E3"/>
    <w:rsid w:val="00872BA7"/>
    <w:rsid w:val="00890145"/>
    <w:rsid w:val="00893533"/>
    <w:rsid w:val="00897624"/>
    <w:rsid w:val="008A3B4B"/>
    <w:rsid w:val="008C043A"/>
    <w:rsid w:val="008C268C"/>
    <w:rsid w:val="008C6FE1"/>
    <w:rsid w:val="008E35CE"/>
    <w:rsid w:val="008E3A26"/>
    <w:rsid w:val="008E590B"/>
    <w:rsid w:val="008E6501"/>
    <w:rsid w:val="008F0270"/>
    <w:rsid w:val="008F4345"/>
    <w:rsid w:val="009001EE"/>
    <w:rsid w:val="0091655F"/>
    <w:rsid w:val="00923E77"/>
    <w:rsid w:val="009245D1"/>
    <w:rsid w:val="00925846"/>
    <w:rsid w:val="00927FE2"/>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12C2"/>
    <w:rsid w:val="009D257A"/>
    <w:rsid w:val="009D66CD"/>
    <w:rsid w:val="009E051F"/>
    <w:rsid w:val="009F355E"/>
    <w:rsid w:val="009F3B15"/>
    <w:rsid w:val="009F5DB4"/>
    <w:rsid w:val="009F6EFA"/>
    <w:rsid w:val="009F7976"/>
    <w:rsid w:val="00A047F4"/>
    <w:rsid w:val="00A0629D"/>
    <w:rsid w:val="00A113CC"/>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37285"/>
    <w:rsid w:val="00B41F96"/>
    <w:rsid w:val="00B46604"/>
    <w:rsid w:val="00B5001D"/>
    <w:rsid w:val="00B51110"/>
    <w:rsid w:val="00B52702"/>
    <w:rsid w:val="00B55EB2"/>
    <w:rsid w:val="00B66852"/>
    <w:rsid w:val="00B723ED"/>
    <w:rsid w:val="00B73C57"/>
    <w:rsid w:val="00B97BA6"/>
    <w:rsid w:val="00BA4BF7"/>
    <w:rsid w:val="00BC04FB"/>
    <w:rsid w:val="00BC06BA"/>
    <w:rsid w:val="00BD0524"/>
    <w:rsid w:val="00BD3143"/>
    <w:rsid w:val="00BD7424"/>
    <w:rsid w:val="00BE2814"/>
    <w:rsid w:val="00BE69DF"/>
    <w:rsid w:val="00BE7420"/>
    <w:rsid w:val="00C24ECE"/>
    <w:rsid w:val="00C33255"/>
    <w:rsid w:val="00C4054D"/>
    <w:rsid w:val="00C414C1"/>
    <w:rsid w:val="00C50D2A"/>
    <w:rsid w:val="00C67BE9"/>
    <w:rsid w:val="00C77F80"/>
    <w:rsid w:val="00C8238B"/>
    <w:rsid w:val="00C846D3"/>
    <w:rsid w:val="00CA2E4C"/>
    <w:rsid w:val="00CA67FD"/>
    <w:rsid w:val="00CB6560"/>
    <w:rsid w:val="00CD2B0E"/>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619E9"/>
    <w:rsid w:val="00D71211"/>
    <w:rsid w:val="00D73A0C"/>
    <w:rsid w:val="00D8076D"/>
    <w:rsid w:val="00D8150E"/>
    <w:rsid w:val="00D837FE"/>
    <w:rsid w:val="00DA7F87"/>
    <w:rsid w:val="00DB1B07"/>
    <w:rsid w:val="00DB2A69"/>
    <w:rsid w:val="00DB562A"/>
    <w:rsid w:val="00DB5F7F"/>
    <w:rsid w:val="00DB7100"/>
    <w:rsid w:val="00DC0003"/>
    <w:rsid w:val="00DD1AC0"/>
    <w:rsid w:val="00DE1011"/>
    <w:rsid w:val="00DE144B"/>
    <w:rsid w:val="00DE4470"/>
    <w:rsid w:val="00DF03F1"/>
    <w:rsid w:val="00DF1E2B"/>
    <w:rsid w:val="00E033BD"/>
    <w:rsid w:val="00E0387A"/>
    <w:rsid w:val="00E0496A"/>
    <w:rsid w:val="00E07789"/>
    <w:rsid w:val="00E13BB5"/>
    <w:rsid w:val="00E21368"/>
    <w:rsid w:val="00E23B81"/>
    <w:rsid w:val="00E42620"/>
    <w:rsid w:val="00E43475"/>
    <w:rsid w:val="00E55A2B"/>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1847"/>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8E67EA1B-9884-4C91-9E6C-3D0B91F5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55A2B"/>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E55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13787">
      <w:bodyDiv w:val="1"/>
      <w:marLeft w:val="0"/>
      <w:marRight w:val="0"/>
      <w:marTop w:val="0"/>
      <w:marBottom w:val="0"/>
      <w:divBdr>
        <w:top w:val="none" w:sz="0" w:space="0" w:color="auto"/>
        <w:left w:val="none" w:sz="0" w:space="0" w:color="auto"/>
        <w:bottom w:val="none" w:sz="0" w:space="0" w:color="auto"/>
        <w:right w:val="none" w:sz="0" w:space="0" w:color="auto"/>
      </w:divBdr>
    </w:div>
    <w:div w:id="18551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borg.public360online.com/biz/v2-pbr/docprod/templates/dnk_mu_moteprotokoll_bokmal_fr_mr_n_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4C22AB651FA54A4D8E6329366F679B1A"/>
        <w:category>
          <w:name w:val="Generelt"/>
          <w:gallery w:val="placeholder"/>
        </w:category>
        <w:types>
          <w:type w:val="bbPlcHdr"/>
        </w:types>
        <w:behaviors>
          <w:behavior w:val="content"/>
        </w:behaviors>
        <w:guid w:val="{28ED6DB9-BAD1-4937-A2DA-A3E3EDFB677F}"/>
      </w:docPartPr>
      <w:docPartBody>
        <w:p w:rsidR="00456DC1" w:rsidRDefault="00456DC1" w:rsidP="00456DC1">
          <w:pPr>
            <w:pStyle w:val="4C22AB651FA54A4D8E6329366F679B1A"/>
          </w:pPr>
          <w:r>
            <w:rPr>
              <w:rStyle w:val="Plassholdertekst"/>
            </w:rPr>
            <w:t>Skriv inn teksten her.</w:t>
          </w:r>
        </w:p>
      </w:docPartBody>
    </w:docPart>
    <w:docPart>
      <w:docPartPr>
        <w:name w:val="F4D1F69216CD40B2A31DA231BAB26056"/>
        <w:category>
          <w:name w:val="Generelt"/>
          <w:gallery w:val="placeholder"/>
        </w:category>
        <w:types>
          <w:type w:val="bbPlcHdr"/>
        </w:types>
        <w:behaviors>
          <w:behavior w:val="content"/>
        </w:behaviors>
        <w:guid w:val="{0442B662-3AFE-4A47-96D9-097B569CCE21}"/>
      </w:docPartPr>
      <w:docPartBody>
        <w:p w:rsidR="00456DC1" w:rsidRDefault="00456DC1" w:rsidP="00456DC1">
          <w:pPr>
            <w:pStyle w:val="F4D1F69216CD40B2A31DA231BAB26056"/>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B50A9C3D-76A2-4DEF-B962-70030EFCBD68}"/>
      </w:docPartPr>
      <w:docPartBody>
        <w:p w:rsidR="00456DC1" w:rsidRDefault="00456DC1">
          <w:r w:rsidRPr="0085394C">
            <w:rPr>
              <w:rStyle w:val="Plassholdertekst"/>
            </w:rPr>
            <w:t>Klikk eller trykk her for å skrive inn tekst.</w:t>
          </w:r>
        </w:p>
      </w:docPartBody>
    </w:docPart>
    <w:docPart>
      <w:docPartPr>
        <w:name w:val="678310A9157740CFB1F8B9AEC25FBC02"/>
        <w:category>
          <w:name w:val="Generelt"/>
          <w:gallery w:val="placeholder"/>
        </w:category>
        <w:types>
          <w:type w:val="bbPlcHdr"/>
        </w:types>
        <w:behaviors>
          <w:behavior w:val="content"/>
        </w:behaviors>
        <w:guid w:val="{24F5E186-8E09-4D9E-9B98-05B4B101D462}"/>
      </w:docPartPr>
      <w:docPartBody>
        <w:p w:rsidR="00456DC1" w:rsidRDefault="00456DC1">
          <w:r w:rsidRPr="0085394C">
            <w:rPr>
              <w:rStyle w:val="Plassholdertekst"/>
            </w:rPr>
            <w:t>Skriv inn vedtaket her</w:t>
          </w:r>
        </w:p>
      </w:docPartBody>
    </w:docPart>
    <w:docPart>
      <w:docPartPr>
        <w:name w:val="15AC965E6C6B4ABEAF5CF8A0BE439C68"/>
        <w:category>
          <w:name w:val="Generelt"/>
          <w:gallery w:val="placeholder"/>
        </w:category>
        <w:types>
          <w:type w:val="bbPlcHdr"/>
        </w:types>
        <w:behaviors>
          <w:behavior w:val="content"/>
        </w:behaviors>
        <w:guid w:val="{AA445438-1C64-4380-A21B-F902B4913C7D}"/>
      </w:docPartPr>
      <w:docPartBody>
        <w:p w:rsidR="00456DC1" w:rsidRDefault="00456DC1" w:rsidP="00456DC1">
          <w:pPr>
            <w:pStyle w:val="15AC965E6C6B4ABEAF5CF8A0BE439C68"/>
          </w:pPr>
          <w:r>
            <w:rPr>
              <w:rStyle w:val="Plassholdertekst"/>
            </w:rPr>
            <w:t>Skriv inn teksten her.</w:t>
          </w:r>
        </w:p>
      </w:docPartBody>
    </w:docPart>
    <w:docPart>
      <w:docPartPr>
        <w:name w:val="4FDFE4D3BA384682A4ED30655030FAF7"/>
        <w:category>
          <w:name w:val="Generelt"/>
          <w:gallery w:val="placeholder"/>
        </w:category>
        <w:types>
          <w:type w:val="bbPlcHdr"/>
        </w:types>
        <w:behaviors>
          <w:behavior w:val="content"/>
        </w:behaviors>
        <w:guid w:val="{252D0065-3B09-47BF-841E-1C6D62BFC3D8}"/>
      </w:docPartPr>
      <w:docPartBody>
        <w:p w:rsidR="00456DC1" w:rsidRDefault="00456DC1" w:rsidP="00456DC1">
          <w:pPr>
            <w:pStyle w:val="4FDFE4D3BA384682A4ED30655030FAF7"/>
          </w:pPr>
          <w:r w:rsidRPr="004202B9">
            <w:rPr>
              <w:rStyle w:val="Plassholdertekst"/>
            </w:rPr>
            <w:t>Click here to enter text.</w:t>
          </w:r>
        </w:p>
      </w:docPartBody>
    </w:docPart>
    <w:docPart>
      <w:docPartPr>
        <w:name w:val="D1BA48F94FA64735A377EBD1393EEAB1"/>
        <w:category>
          <w:name w:val="Generelt"/>
          <w:gallery w:val="placeholder"/>
        </w:category>
        <w:types>
          <w:type w:val="bbPlcHdr"/>
        </w:types>
        <w:behaviors>
          <w:behavior w:val="content"/>
        </w:behaviors>
        <w:guid w:val="{623C05FE-F618-4182-AD22-AAFEA8A34A6E}"/>
      </w:docPartPr>
      <w:docPartBody>
        <w:p w:rsidR="00456DC1" w:rsidRDefault="00456DC1">
          <w:r w:rsidRPr="0085394C">
            <w:rPr>
              <w:rStyle w:val="Plassholdertekst"/>
            </w:rPr>
            <w:t>Skriv inn vedtaket her</w:t>
          </w:r>
        </w:p>
      </w:docPartBody>
    </w:docPart>
    <w:docPart>
      <w:docPartPr>
        <w:name w:val="1A2F980EADD145D9B9F1790B5D59E6A9"/>
        <w:category>
          <w:name w:val="Generelt"/>
          <w:gallery w:val="placeholder"/>
        </w:category>
        <w:types>
          <w:type w:val="bbPlcHdr"/>
        </w:types>
        <w:behaviors>
          <w:behavior w:val="content"/>
        </w:behaviors>
        <w:guid w:val="{CEBEC7AF-7D14-4E18-BCD4-DE06F7468C7E}"/>
      </w:docPartPr>
      <w:docPartBody>
        <w:p w:rsidR="00456DC1" w:rsidRDefault="00456DC1" w:rsidP="00456DC1">
          <w:pPr>
            <w:pStyle w:val="1A2F980EADD145D9B9F1790B5D59E6A9"/>
          </w:pPr>
          <w:r>
            <w:rPr>
              <w:rStyle w:val="Plassholdertekst"/>
            </w:rPr>
            <w:t>Skriv inn teksten her.</w:t>
          </w:r>
        </w:p>
      </w:docPartBody>
    </w:docPart>
    <w:docPart>
      <w:docPartPr>
        <w:name w:val="31425BC778324923877D50FB08DCD2C8"/>
        <w:category>
          <w:name w:val="Generelt"/>
          <w:gallery w:val="placeholder"/>
        </w:category>
        <w:types>
          <w:type w:val="bbPlcHdr"/>
        </w:types>
        <w:behaviors>
          <w:behavior w:val="content"/>
        </w:behaviors>
        <w:guid w:val="{4F61C1E1-C697-40B6-B6AF-79551961B2BA}"/>
      </w:docPartPr>
      <w:docPartBody>
        <w:p w:rsidR="00456DC1" w:rsidRDefault="00456DC1" w:rsidP="00456DC1">
          <w:pPr>
            <w:pStyle w:val="31425BC778324923877D50FB08DCD2C8"/>
          </w:pPr>
          <w:r>
            <w:rPr>
              <w:rStyle w:val="Plassholdertekst"/>
            </w:rPr>
            <w:t>Skriv inn teksten her.</w:t>
          </w:r>
        </w:p>
      </w:docPartBody>
    </w:docPart>
    <w:docPart>
      <w:docPartPr>
        <w:name w:val="6692EBE3714540A19710D305CB5F0CF7"/>
        <w:category>
          <w:name w:val="Generelt"/>
          <w:gallery w:val="placeholder"/>
        </w:category>
        <w:types>
          <w:type w:val="bbPlcHdr"/>
        </w:types>
        <w:behaviors>
          <w:behavior w:val="content"/>
        </w:behaviors>
        <w:guid w:val="{E8CCFEDA-CC61-479E-918D-BE2F269F8887}"/>
      </w:docPartPr>
      <w:docPartBody>
        <w:p w:rsidR="00456DC1" w:rsidRDefault="00456DC1" w:rsidP="00456DC1">
          <w:pPr>
            <w:pStyle w:val="6692EBE3714540A19710D305CB5F0CF7"/>
          </w:pPr>
          <w:r w:rsidRPr="004202B9">
            <w:rPr>
              <w:rStyle w:val="Plassholdertekst"/>
            </w:rPr>
            <w:t>Click here to enter text.</w:t>
          </w:r>
        </w:p>
      </w:docPartBody>
    </w:docPart>
    <w:docPart>
      <w:docPartPr>
        <w:name w:val="F895E18323E9457085AACA779C380126"/>
        <w:category>
          <w:name w:val="Generelt"/>
          <w:gallery w:val="placeholder"/>
        </w:category>
        <w:types>
          <w:type w:val="bbPlcHdr"/>
        </w:types>
        <w:behaviors>
          <w:behavior w:val="content"/>
        </w:behaviors>
        <w:guid w:val="{DCB3A95D-D06C-407D-8BB2-EA85528D4709}"/>
      </w:docPartPr>
      <w:docPartBody>
        <w:p w:rsidR="00456DC1" w:rsidRDefault="00456DC1">
          <w:r w:rsidRPr="0085394C">
            <w:rPr>
              <w:rStyle w:val="Plassholdertekst"/>
            </w:rPr>
            <w:t>Skriv inn vedtaket her</w:t>
          </w:r>
        </w:p>
      </w:docPartBody>
    </w:docPart>
    <w:docPart>
      <w:docPartPr>
        <w:name w:val="F81FC85E17624D49A88391ADA8A33F77"/>
        <w:category>
          <w:name w:val="Generelt"/>
          <w:gallery w:val="placeholder"/>
        </w:category>
        <w:types>
          <w:type w:val="bbPlcHdr"/>
        </w:types>
        <w:behaviors>
          <w:behavior w:val="content"/>
        </w:behaviors>
        <w:guid w:val="{2B7B68AF-1F2F-446F-9E06-53CBF6AEED20}"/>
      </w:docPartPr>
      <w:docPartBody>
        <w:p w:rsidR="00456DC1" w:rsidRDefault="00456DC1" w:rsidP="00456DC1">
          <w:pPr>
            <w:pStyle w:val="F81FC85E17624D49A88391ADA8A33F77"/>
          </w:pPr>
          <w:r>
            <w:rPr>
              <w:rStyle w:val="Plassholdertekst"/>
            </w:rPr>
            <w:t>Skriv inn teksten her.</w:t>
          </w:r>
        </w:p>
      </w:docPartBody>
    </w:docPart>
    <w:docPart>
      <w:docPartPr>
        <w:name w:val="43AD311DA1714FCA9EE9FC6540487FF8"/>
        <w:category>
          <w:name w:val="Generelt"/>
          <w:gallery w:val="placeholder"/>
        </w:category>
        <w:types>
          <w:type w:val="bbPlcHdr"/>
        </w:types>
        <w:behaviors>
          <w:behavior w:val="content"/>
        </w:behaviors>
        <w:guid w:val="{11219713-FF71-4EFF-BB7C-8E5AC64D061F}"/>
      </w:docPartPr>
      <w:docPartBody>
        <w:p w:rsidR="00456DC1" w:rsidRDefault="00456DC1" w:rsidP="00456DC1">
          <w:pPr>
            <w:pStyle w:val="43AD311DA1714FCA9EE9FC6540487FF8"/>
          </w:pPr>
          <w:r w:rsidRPr="004202B9">
            <w:rPr>
              <w:rStyle w:val="Plassholdertekst"/>
            </w:rPr>
            <w:t>Click here to enter text.</w:t>
          </w:r>
        </w:p>
      </w:docPartBody>
    </w:docPart>
    <w:docPart>
      <w:docPartPr>
        <w:name w:val="F02ADF81F5BE4F72836E1AAB6BF638CE"/>
        <w:category>
          <w:name w:val="Generelt"/>
          <w:gallery w:val="placeholder"/>
        </w:category>
        <w:types>
          <w:type w:val="bbPlcHdr"/>
        </w:types>
        <w:behaviors>
          <w:behavior w:val="content"/>
        </w:behaviors>
        <w:guid w:val="{62C999E4-2215-4C0E-B465-E626436C828D}"/>
      </w:docPartPr>
      <w:docPartBody>
        <w:p w:rsidR="00456DC1" w:rsidRDefault="00456DC1">
          <w:r w:rsidRPr="0085394C">
            <w:rPr>
              <w:rStyle w:val="Plassholdertekst"/>
            </w:rPr>
            <w:t>Skriv inn vedtaket her</w:t>
          </w:r>
        </w:p>
      </w:docPartBody>
    </w:docPart>
    <w:docPart>
      <w:docPartPr>
        <w:name w:val="9CF8829B3F7047A7A422A15B7DD56DE7"/>
        <w:category>
          <w:name w:val="Generelt"/>
          <w:gallery w:val="placeholder"/>
        </w:category>
        <w:types>
          <w:type w:val="bbPlcHdr"/>
        </w:types>
        <w:behaviors>
          <w:behavior w:val="content"/>
        </w:behaviors>
        <w:guid w:val="{AAC7C65C-91B6-4C84-B3AF-8AB970610766}"/>
      </w:docPartPr>
      <w:docPartBody>
        <w:p w:rsidR="00456DC1" w:rsidRDefault="00456DC1" w:rsidP="00456DC1">
          <w:pPr>
            <w:pStyle w:val="9CF8829B3F7047A7A422A15B7DD56DE7"/>
          </w:pPr>
          <w:r>
            <w:rPr>
              <w:rStyle w:val="Plassholdertekst"/>
            </w:rPr>
            <w:t>Skriv inn teksten her.</w:t>
          </w:r>
        </w:p>
      </w:docPartBody>
    </w:docPart>
    <w:docPart>
      <w:docPartPr>
        <w:name w:val="DC2A76BBE9094A6091ABC2F8CBF216E5"/>
        <w:category>
          <w:name w:val="Generelt"/>
          <w:gallery w:val="placeholder"/>
        </w:category>
        <w:types>
          <w:type w:val="bbPlcHdr"/>
        </w:types>
        <w:behaviors>
          <w:behavior w:val="content"/>
        </w:behaviors>
        <w:guid w:val="{1759259F-4E37-4B8D-8559-079323AFCDBA}"/>
      </w:docPartPr>
      <w:docPartBody>
        <w:p w:rsidR="00456DC1" w:rsidRDefault="00456DC1" w:rsidP="00456DC1">
          <w:pPr>
            <w:pStyle w:val="DC2A76BBE9094A6091ABC2F8CBF216E5"/>
          </w:pPr>
          <w:r w:rsidRPr="004202B9">
            <w:rPr>
              <w:rStyle w:val="Plassholdertekst"/>
            </w:rPr>
            <w:t>Click here to enter text.</w:t>
          </w:r>
        </w:p>
      </w:docPartBody>
    </w:docPart>
    <w:docPart>
      <w:docPartPr>
        <w:name w:val="7D2FCB2E66C14FF1A9AC00E556123B77"/>
        <w:category>
          <w:name w:val="Generelt"/>
          <w:gallery w:val="placeholder"/>
        </w:category>
        <w:types>
          <w:type w:val="bbPlcHdr"/>
        </w:types>
        <w:behaviors>
          <w:behavior w:val="content"/>
        </w:behaviors>
        <w:guid w:val="{619A4F9A-FA6D-4E03-8A23-6A95142FDCB4}"/>
      </w:docPartPr>
      <w:docPartBody>
        <w:p w:rsidR="00456DC1" w:rsidRDefault="00456DC1">
          <w:r w:rsidRPr="0085394C">
            <w:rPr>
              <w:rStyle w:val="Plassholdertekst"/>
            </w:rPr>
            <w:t>Skriv inn vedtaket her</w:t>
          </w:r>
        </w:p>
      </w:docPartBody>
    </w:docPart>
    <w:docPart>
      <w:docPartPr>
        <w:name w:val="A351636245494131A40B8721921A0C77"/>
        <w:category>
          <w:name w:val="Generelt"/>
          <w:gallery w:val="placeholder"/>
        </w:category>
        <w:types>
          <w:type w:val="bbPlcHdr"/>
        </w:types>
        <w:behaviors>
          <w:behavior w:val="content"/>
        </w:behaviors>
        <w:guid w:val="{32FE994D-3494-47DD-8A85-0362A40FC87E}"/>
      </w:docPartPr>
      <w:docPartBody>
        <w:p w:rsidR="00456DC1" w:rsidRDefault="00456DC1" w:rsidP="00456DC1">
          <w:pPr>
            <w:pStyle w:val="A351636245494131A40B8721921A0C77"/>
          </w:pPr>
          <w:r>
            <w:rPr>
              <w:rStyle w:val="Plassholdertekst"/>
            </w:rPr>
            <w:t>Skriv inn teksten her.</w:t>
          </w:r>
        </w:p>
      </w:docPartBody>
    </w:docPart>
    <w:docPart>
      <w:docPartPr>
        <w:name w:val="CD1EF6DAC0224BDAA2CE7AEE12BA1AE7"/>
        <w:category>
          <w:name w:val="Generelt"/>
          <w:gallery w:val="placeholder"/>
        </w:category>
        <w:types>
          <w:type w:val="bbPlcHdr"/>
        </w:types>
        <w:behaviors>
          <w:behavior w:val="content"/>
        </w:behaviors>
        <w:guid w:val="{2983365E-4300-4B31-8738-62A3906BF94F}"/>
      </w:docPartPr>
      <w:docPartBody>
        <w:p w:rsidR="00456DC1" w:rsidRDefault="00456DC1" w:rsidP="00456DC1">
          <w:pPr>
            <w:pStyle w:val="CD1EF6DAC0224BDAA2CE7AEE12BA1AE7"/>
          </w:pPr>
          <w:r w:rsidRPr="004202B9">
            <w:rPr>
              <w:rStyle w:val="Plassholdertekst"/>
            </w:rPr>
            <w:t>Click here to enter text.</w:t>
          </w:r>
        </w:p>
      </w:docPartBody>
    </w:docPart>
    <w:docPart>
      <w:docPartPr>
        <w:name w:val="9633A5E4311748AE8F660856E6758314"/>
        <w:category>
          <w:name w:val="Generelt"/>
          <w:gallery w:val="placeholder"/>
        </w:category>
        <w:types>
          <w:type w:val="bbPlcHdr"/>
        </w:types>
        <w:behaviors>
          <w:behavior w:val="content"/>
        </w:behaviors>
        <w:guid w:val="{ABC45F2B-9388-4F8B-A68D-CB630AFA55A2}"/>
      </w:docPartPr>
      <w:docPartBody>
        <w:p w:rsidR="00456DC1" w:rsidRDefault="00456DC1">
          <w:r w:rsidRPr="0085394C">
            <w:rPr>
              <w:rStyle w:val="Plassholdertekst"/>
            </w:rPr>
            <w:t>Skriv inn vedtaket her</w:t>
          </w:r>
        </w:p>
      </w:docPartBody>
    </w:docPart>
    <w:docPart>
      <w:docPartPr>
        <w:name w:val="90B55CD84C724930AB5BB03124C2168B"/>
        <w:category>
          <w:name w:val="Generelt"/>
          <w:gallery w:val="placeholder"/>
        </w:category>
        <w:types>
          <w:type w:val="bbPlcHdr"/>
        </w:types>
        <w:behaviors>
          <w:behavior w:val="content"/>
        </w:behaviors>
        <w:guid w:val="{64B0A81E-7F68-4C79-84ED-AD988422241F}"/>
      </w:docPartPr>
      <w:docPartBody>
        <w:p w:rsidR="00594BDB" w:rsidRDefault="008327BC" w:rsidP="008327BC">
          <w:pPr>
            <w:pStyle w:val="90B55CD84C724930AB5BB03124C2168B"/>
          </w:pPr>
          <w:r w:rsidRPr="0085394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0D4358"/>
    <w:rsid w:val="00253F83"/>
    <w:rsid w:val="00293E41"/>
    <w:rsid w:val="002E0A79"/>
    <w:rsid w:val="0031558E"/>
    <w:rsid w:val="00343652"/>
    <w:rsid w:val="00353520"/>
    <w:rsid w:val="00381EAD"/>
    <w:rsid w:val="003A10CA"/>
    <w:rsid w:val="003D06AE"/>
    <w:rsid w:val="003E1116"/>
    <w:rsid w:val="00451121"/>
    <w:rsid w:val="00456DC1"/>
    <w:rsid w:val="004E03ED"/>
    <w:rsid w:val="004E689B"/>
    <w:rsid w:val="00527FAD"/>
    <w:rsid w:val="00564B7C"/>
    <w:rsid w:val="00594BDB"/>
    <w:rsid w:val="005D6B90"/>
    <w:rsid w:val="005F4505"/>
    <w:rsid w:val="00607787"/>
    <w:rsid w:val="0063357D"/>
    <w:rsid w:val="006461D7"/>
    <w:rsid w:val="0079142A"/>
    <w:rsid w:val="007B4A68"/>
    <w:rsid w:val="008327BC"/>
    <w:rsid w:val="009128B1"/>
    <w:rsid w:val="0091594B"/>
    <w:rsid w:val="009660A4"/>
    <w:rsid w:val="00976F27"/>
    <w:rsid w:val="009B1F6C"/>
    <w:rsid w:val="009F7976"/>
    <w:rsid w:val="00A113CC"/>
    <w:rsid w:val="00A270E8"/>
    <w:rsid w:val="00A54CD1"/>
    <w:rsid w:val="00A86163"/>
    <w:rsid w:val="00A916D2"/>
    <w:rsid w:val="00B82CE8"/>
    <w:rsid w:val="00BF09AF"/>
    <w:rsid w:val="00C54490"/>
    <w:rsid w:val="00C96545"/>
    <w:rsid w:val="00CA2E4C"/>
    <w:rsid w:val="00CD2B0E"/>
    <w:rsid w:val="00D42685"/>
    <w:rsid w:val="00D6449C"/>
    <w:rsid w:val="00D75B69"/>
    <w:rsid w:val="00D773E6"/>
    <w:rsid w:val="00E063E0"/>
    <w:rsid w:val="00E24634"/>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327BC"/>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4C22AB651FA54A4D8E6329366F679B1A">
    <w:name w:val="4C22AB651FA54A4D8E6329366F679B1A"/>
    <w:rsid w:val="00456DC1"/>
    <w:pPr>
      <w:spacing w:line="278" w:lineRule="auto"/>
    </w:pPr>
    <w:rPr>
      <w:kern w:val="2"/>
      <w:sz w:val="24"/>
      <w:szCs w:val="24"/>
      <w:lang w:val="nb-NO" w:eastAsia="nb-NO"/>
      <w14:ligatures w14:val="standardContextual"/>
    </w:rPr>
  </w:style>
  <w:style w:type="paragraph" w:customStyle="1" w:styleId="F4D1F69216CD40B2A31DA231BAB26056">
    <w:name w:val="F4D1F69216CD40B2A31DA231BAB26056"/>
    <w:rsid w:val="00456DC1"/>
    <w:pPr>
      <w:spacing w:line="278" w:lineRule="auto"/>
    </w:pPr>
    <w:rPr>
      <w:kern w:val="2"/>
      <w:sz w:val="24"/>
      <w:szCs w:val="24"/>
      <w:lang w:val="nb-NO" w:eastAsia="nb-NO"/>
      <w14:ligatures w14:val="standardContextual"/>
    </w:rPr>
  </w:style>
  <w:style w:type="paragraph" w:customStyle="1" w:styleId="15AC965E6C6B4ABEAF5CF8A0BE439C68">
    <w:name w:val="15AC965E6C6B4ABEAF5CF8A0BE439C68"/>
    <w:rsid w:val="00456DC1"/>
    <w:pPr>
      <w:spacing w:line="278" w:lineRule="auto"/>
    </w:pPr>
    <w:rPr>
      <w:kern w:val="2"/>
      <w:sz w:val="24"/>
      <w:szCs w:val="24"/>
      <w:lang w:val="nb-NO" w:eastAsia="nb-NO"/>
      <w14:ligatures w14:val="standardContextual"/>
    </w:rPr>
  </w:style>
  <w:style w:type="paragraph" w:customStyle="1" w:styleId="4FDFE4D3BA384682A4ED30655030FAF7">
    <w:name w:val="4FDFE4D3BA384682A4ED30655030FAF7"/>
    <w:rsid w:val="00456DC1"/>
    <w:pPr>
      <w:spacing w:line="278" w:lineRule="auto"/>
    </w:pPr>
    <w:rPr>
      <w:kern w:val="2"/>
      <w:sz w:val="24"/>
      <w:szCs w:val="24"/>
      <w:lang w:val="nb-NO" w:eastAsia="nb-NO"/>
      <w14:ligatures w14:val="standardContextual"/>
    </w:rPr>
  </w:style>
  <w:style w:type="paragraph" w:customStyle="1" w:styleId="1A2F980EADD145D9B9F1790B5D59E6A9">
    <w:name w:val="1A2F980EADD145D9B9F1790B5D59E6A9"/>
    <w:rsid w:val="00456DC1"/>
    <w:pPr>
      <w:spacing w:line="278" w:lineRule="auto"/>
    </w:pPr>
    <w:rPr>
      <w:kern w:val="2"/>
      <w:sz w:val="24"/>
      <w:szCs w:val="24"/>
      <w:lang w:val="nb-NO" w:eastAsia="nb-NO"/>
      <w14:ligatures w14:val="standardContextual"/>
    </w:rPr>
  </w:style>
  <w:style w:type="paragraph" w:customStyle="1" w:styleId="31425BC778324923877D50FB08DCD2C8">
    <w:name w:val="31425BC778324923877D50FB08DCD2C8"/>
    <w:rsid w:val="00456DC1"/>
    <w:pPr>
      <w:spacing w:line="278" w:lineRule="auto"/>
    </w:pPr>
    <w:rPr>
      <w:kern w:val="2"/>
      <w:sz w:val="24"/>
      <w:szCs w:val="24"/>
      <w:lang w:val="nb-NO" w:eastAsia="nb-NO"/>
      <w14:ligatures w14:val="standardContextual"/>
    </w:rPr>
  </w:style>
  <w:style w:type="paragraph" w:customStyle="1" w:styleId="6692EBE3714540A19710D305CB5F0CF7">
    <w:name w:val="6692EBE3714540A19710D305CB5F0CF7"/>
    <w:rsid w:val="00456DC1"/>
    <w:pPr>
      <w:spacing w:line="278" w:lineRule="auto"/>
    </w:pPr>
    <w:rPr>
      <w:kern w:val="2"/>
      <w:sz w:val="24"/>
      <w:szCs w:val="24"/>
      <w:lang w:val="nb-NO" w:eastAsia="nb-NO"/>
      <w14:ligatures w14:val="standardContextual"/>
    </w:rPr>
  </w:style>
  <w:style w:type="paragraph" w:customStyle="1" w:styleId="F81FC85E17624D49A88391ADA8A33F77">
    <w:name w:val="F81FC85E17624D49A88391ADA8A33F77"/>
    <w:rsid w:val="00456DC1"/>
    <w:pPr>
      <w:spacing w:line="278" w:lineRule="auto"/>
    </w:pPr>
    <w:rPr>
      <w:kern w:val="2"/>
      <w:sz w:val="24"/>
      <w:szCs w:val="24"/>
      <w:lang w:val="nb-NO" w:eastAsia="nb-NO"/>
      <w14:ligatures w14:val="standardContextual"/>
    </w:rPr>
  </w:style>
  <w:style w:type="paragraph" w:customStyle="1" w:styleId="43AD311DA1714FCA9EE9FC6540487FF8">
    <w:name w:val="43AD311DA1714FCA9EE9FC6540487FF8"/>
    <w:rsid w:val="00456DC1"/>
    <w:pPr>
      <w:spacing w:line="278" w:lineRule="auto"/>
    </w:pPr>
    <w:rPr>
      <w:kern w:val="2"/>
      <w:sz w:val="24"/>
      <w:szCs w:val="24"/>
      <w:lang w:val="nb-NO" w:eastAsia="nb-NO"/>
      <w14:ligatures w14:val="standardContextual"/>
    </w:rPr>
  </w:style>
  <w:style w:type="paragraph" w:customStyle="1" w:styleId="9CF8829B3F7047A7A422A15B7DD56DE7">
    <w:name w:val="9CF8829B3F7047A7A422A15B7DD56DE7"/>
    <w:rsid w:val="00456DC1"/>
    <w:pPr>
      <w:spacing w:line="278" w:lineRule="auto"/>
    </w:pPr>
    <w:rPr>
      <w:kern w:val="2"/>
      <w:sz w:val="24"/>
      <w:szCs w:val="24"/>
      <w:lang w:val="nb-NO" w:eastAsia="nb-NO"/>
      <w14:ligatures w14:val="standardContextual"/>
    </w:rPr>
  </w:style>
  <w:style w:type="paragraph" w:customStyle="1" w:styleId="DC2A76BBE9094A6091ABC2F8CBF216E5">
    <w:name w:val="DC2A76BBE9094A6091ABC2F8CBF216E5"/>
    <w:rsid w:val="00456DC1"/>
    <w:pPr>
      <w:spacing w:line="278" w:lineRule="auto"/>
    </w:pPr>
    <w:rPr>
      <w:kern w:val="2"/>
      <w:sz w:val="24"/>
      <w:szCs w:val="24"/>
      <w:lang w:val="nb-NO" w:eastAsia="nb-NO"/>
      <w14:ligatures w14:val="standardContextual"/>
    </w:rPr>
  </w:style>
  <w:style w:type="paragraph" w:customStyle="1" w:styleId="A351636245494131A40B8721921A0C77">
    <w:name w:val="A351636245494131A40B8721921A0C77"/>
    <w:rsid w:val="00456DC1"/>
    <w:pPr>
      <w:spacing w:line="278" w:lineRule="auto"/>
    </w:pPr>
    <w:rPr>
      <w:kern w:val="2"/>
      <w:sz w:val="24"/>
      <w:szCs w:val="24"/>
      <w:lang w:val="nb-NO" w:eastAsia="nb-NO"/>
      <w14:ligatures w14:val="standardContextual"/>
    </w:rPr>
  </w:style>
  <w:style w:type="paragraph" w:customStyle="1" w:styleId="CD1EF6DAC0224BDAA2CE7AEE12BA1AE7">
    <w:name w:val="CD1EF6DAC0224BDAA2CE7AEE12BA1AE7"/>
    <w:rsid w:val="00456DC1"/>
    <w:pPr>
      <w:spacing w:line="278" w:lineRule="auto"/>
    </w:pPr>
    <w:rPr>
      <w:kern w:val="2"/>
      <w:sz w:val="24"/>
      <w:szCs w:val="24"/>
      <w:lang w:val="nb-NO" w:eastAsia="nb-NO"/>
      <w14:ligatures w14:val="standardContextual"/>
    </w:rPr>
  </w:style>
  <w:style w:type="paragraph" w:customStyle="1" w:styleId="90B55CD84C724930AB5BB03124C2168B">
    <w:name w:val="90B55CD84C724930AB5BB03124C2168B"/>
    <w:rsid w:val="008327BC"/>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60835" gbs:entity="Activity" gbs:templateDesignerVersion="3.1 F">
  <gbs:ToBoard.Name gbs:loadFromGrowBusiness="OnProduce" gbs:saveInGrowBusiness="False" gbs:connected="true" gbs:recno="" gbs:entity="" gbs:datatype="string" gbs:key="10000">Ås menighetsråd</gbs:ToBoard.Name>
  <gbs:StartDate gbs:loadFromGrowBusiness="OnProduce" gbs:saveInGrowBusiness="False" gbs:connected="true" gbs:recno="" gbs:entity="" gbs:datatype="date" gbs:key="10001">2025-04-01T19:00:00</gbs:StartDate>
  <gbs:Location gbs:loadFromGrowBusiness="OnProduce" gbs:saveInGrowBusiness="False" gbs:connected="true" gbs:recno="" gbs:entity="" gbs:datatype="string" gbs:key="10002">Ås arbeidskirke</gbs:Location>
  <gbs:ToBoard.ToCaseForBoardDocuments.Name gbs:loadFromGrowBusiness="OnProduce" gbs:saveInGrowBusiness="False" gbs:connected="true" gbs:recno="" gbs:entity="" gbs:datatype="string" gbs:key="10003">23/06360</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Linda Janson-Haddal</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Jan Fredrik Holmqvist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200185M200796M</gbs:ToOrgUnit.StructureNumber>
  <gbs:StartDate gbs:loadFromGrowBusiness="OnProduce" gbs:saveInGrowBusiness="False" gbs:connected="true" gbs:recno="" gbs:entity="" gbs:datatype="date" gbs:key="10008">2025-04-01T19:00:00</gbs:StartDate>
  <gbs:ToBoard.ToCaseForBoardDocuments.Name gbs:loadFromGrowBusiness="OnProduce" gbs:saveInGrowBusiness="False" gbs:connected="true" gbs:recno="" gbs:entity="" gbs:datatype="string" gbs:key="10009">23/06360</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dnk_mu_moteprotokoll_bokmal_fr_mr_n_2024</Template>
  <TotalTime>1</TotalTime>
  <Pages>10</Pages>
  <Words>2595</Words>
  <Characters>13756</Characters>
  <Application>Microsoft Office Word</Application>
  <DocSecurity>0</DocSecurity>
  <Lines>114</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Ås menighetsråd 01.04.2025</vt:lpstr>
      <vt:lpstr>Møteprotokoll</vt:lpstr>
    </vt:vector>
  </TitlesOfParts>
  <Company>Ås menighetsråd</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Ås menighetsråd 01.04.2025</dc:title>
  <dc:subject/>
  <dc:creator>Linda Janson-Haddal</dc:creator>
  <cp:keywords/>
  <dc:description/>
  <cp:lastModifiedBy>Linda Janson-Haddal</cp:lastModifiedBy>
  <cp:revision>2</cp:revision>
  <cp:lastPrinted>1900-12-31T23:00:00Z</cp:lastPrinted>
  <dcterms:created xsi:type="dcterms:W3CDTF">2025-07-08T07:03:00Z</dcterms:created>
  <dcterms:modified xsi:type="dcterms:W3CDTF">2025-07-08T07:03:00Z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c:\windows\system32\inetsrv\dnk_mu_moteprotokoll_bokmal_fr_mr_n_2024.dotm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256494</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dnk-borg.public360online.com</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Ås kirkelige fellesråd</vt:lpwstr>
  </property>
  <property fmtid="{D5CDD505-2E9C-101B-9397-08002B2CF9AE}" pid="13" name="gbsTemplate">
    <vt:lpwstr>Agenda</vt:lpwstr>
  </property>
  <property fmtid="{D5CDD505-2E9C-101B-9397-08002B2CF9AE}" pid="14" name="gbs_meetingID">
    <vt:lpwstr>256494</vt:lpwstr>
  </property>
  <property fmtid="{D5CDD505-2E9C-101B-9397-08002B2CF9AE}" pid="15" name="gbs_board">
    <vt:lpwstr>Ås menighetsråd</vt:lpwstr>
  </property>
  <property fmtid="{D5CDD505-2E9C-101B-9397-08002B2CF9AE}" pid="16" name="gbs_boardID">
    <vt:lpwstr>218522</vt:lpwstr>
  </property>
  <property fmtid="{D5CDD505-2E9C-101B-9397-08002B2CF9AE}" pid="17" name="gbs_meetingdate">
    <vt:lpwstr>01.04.2025</vt:lpwstr>
  </property>
  <property fmtid="{D5CDD505-2E9C-101B-9397-08002B2CF9AE}" pid="18" name="gbs_location">
    <vt:lpwstr>Ås arbeidskirke</vt:lpwstr>
  </property>
  <property fmtid="{D5CDD505-2E9C-101B-9397-08002B2CF9AE}" pid="19" name="gbs_TemplatePath">
    <vt:lpwstr>https://dnk-borg.public360online.com/biz/v2-pbr/docprod/templates/</vt:lpwstr>
  </property>
  <property fmtid="{D5CDD505-2E9C-101B-9397-08002B2CF9AE}" pid="20" name="gbs_boardCode">
    <vt:lpwstr>
    </vt:lpwstr>
  </property>
  <property fmtid="{D5CDD505-2E9C-101B-9397-08002B2CF9AE}" pid="21" name="gbs_UserOrgUnitID">
    <vt:lpwstr>200185</vt:lpwstr>
  </property>
  <property fmtid="{D5CDD505-2E9C-101B-9397-08002B2CF9AE}" pid="22" name="gbs_UserContactID">
    <vt:lpwstr>200809</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docId">
    <vt:lpwstr>260835</vt:lpwstr>
  </property>
  <property fmtid="{D5CDD505-2E9C-101B-9397-08002B2CF9AE}" pid="27" name="verId">
    <vt:lpwstr>255424</vt:lpwstr>
  </property>
  <property fmtid="{D5CDD505-2E9C-101B-9397-08002B2CF9AE}" pid="28" name="templateId">
    <vt:lpwstr>110005</vt:lpwstr>
  </property>
  <property fmtid="{D5CDD505-2E9C-101B-9397-08002B2CF9AE}" pid="29" name="createdBy">
    <vt:lpwstr>Linda Janson-Haddal</vt:lpwstr>
  </property>
  <property fmtid="{D5CDD505-2E9C-101B-9397-08002B2CF9AE}" pid="30" name="modifiedBy">
    <vt:lpwstr>Linda Janson-Haddal</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314953</vt:lpwstr>
  </property>
  <property fmtid="{D5CDD505-2E9C-101B-9397-08002B2CF9AE}" pid="35" name="currentVerId">
    <vt:lpwstr>255424</vt:lpwstr>
  </property>
  <property fmtid="{D5CDD505-2E9C-101B-9397-08002B2CF9AE}" pid="36" name="fileName">
    <vt:lpwstr>23_06360-62 Protokoll Ås menighetsråd 01.04.2025 314953_255424_0.DOCX</vt:lpwstr>
  </property>
  <property fmtid="{D5CDD505-2E9C-101B-9397-08002B2CF9AE}" pid="37" name="filePath">
    <vt:lpwstr>
    </vt:lpwstr>
  </property>
  <property fmtid="{D5CDD505-2E9C-101B-9397-08002B2CF9AE}" pid="38" name="Operation">
    <vt:lpwstr>CheckoutFile</vt:lpwstr>
  </property>
</Properties>
</file>