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63787FC8" w:rsidR="00DE4470" w:rsidRPr="005D52A2" w:rsidRDefault="00000000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Content>
          <w:r w:rsidR="00174D17">
            <w:rPr>
              <w:b w:val="0"/>
              <w:sz w:val="56"/>
              <w:szCs w:val="56"/>
            </w:rPr>
            <w:t>Ås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9287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174D17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5-03-16T20:00:00Z">
              <w:dateFormat w:val="dd.MM.yyyy kl. HH:mm"/>
              <w:lid w:val="nb-NO"/>
              <w:storeMappedDataAs w:val="dateTime"/>
              <w:calendar w:val="gregorian"/>
            </w:date>
          </w:sdtPr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7BFBBAB5" w:rsidR="00D8150E" w:rsidRPr="00D8150E" w:rsidRDefault="00174D17" w:rsidP="009253BB">
                <w:r>
                  <w:t>16.03.2025 kl. 20:00</w:t>
                </w:r>
              </w:p>
            </w:tc>
          </w:sdtContent>
        </w:sdt>
      </w:tr>
      <w:tr w:rsidR="00D8150E" w:rsidRPr="00D8150E" w14:paraId="7D354A4D" w14:textId="77777777" w:rsidTr="00174D17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Content>
            <w:tc>
              <w:tcPr>
                <w:tcW w:w="7149" w:type="dxa"/>
              </w:tcPr>
              <w:p w14:paraId="64AA8821" w14:textId="37BF20E6" w:rsidR="00D8150E" w:rsidRPr="00D8150E" w:rsidRDefault="00174D17" w:rsidP="009253BB">
                <w:r>
                  <w:t>Behandlet på e-post</w:t>
                </w:r>
              </w:p>
            </w:tc>
          </w:sdtContent>
        </w:sdt>
      </w:tr>
      <w:tr w:rsidR="00D8150E" w:rsidRPr="00D8150E" w14:paraId="5DE49B50" w14:textId="77777777" w:rsidTr="00174D17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Content>
            <w:tc>
              <w:tcPr>
                <w:tcW w:w="7149" w:type="dxa"/>
              </w:tcPr>
              <w:p w14:paraId="758DD9AC" w14:textId="6E4E61C4" w:rsidR="00D8150E" w:rsidRPr="00D8150E" w:rsidRDefault="00174D17" w:rsidP="009253BB">
                <w:r>
                  <w:t>23/06360</w:t>
                </w:r>
              </w:p>
            </w:tc>
          </w:sdtContent>
        </w:sdt>
      </w:tr>
      <w:tr w:rsidR="00D8150E" w:rsidRPr="00D8150E" w14:paraId="1D33E830" w14:textId="77777777" w:rsidTr="00174D17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174D17">
        <w:tc>
          <w:tcPr>
            <w:tcW w:w="2138" w:type="dxa"/>
          </w:tcPr>
          <w:p w14:paraId="6B5F43C4" w14:textId="53F4354D" w:rsidR="00D8150E" w:rsidRPr="00D8150E" w:rsidRDefault="00174D17" w:rsidP="009253BB">
            <w:r>
              <w:t>E-post</w:t>
            </w:r>
            <w:r w:rsidR="00D8150E" w:rsidRPr="00D8150E">
              <w:t xml:space="preserve">: </w:t>
            </w:r>
          </w:p>
        </w:tc>
        <w:tc>
          <w:tcPr>
            <w:tcW w:w="7149" w:type="dxa"/>
          </w:tcPr>
          <w:p w14:paraId="40B7973C" w14:textId="049D7E4F" w:rsidR="00D8150E" w:rsidRPr="00D8150E" w:rsidRDefault="00174D17" w:rsidP="009253BB">
            <w:bookmarkStart w:id="1" w:name="MEMBERS_MET"/>
            <w:bookmarkEnd w:id="1"/>
            <w:r>
              <w:t xml:space="preserve">Ann Kristin Almås, Elin Finnseth Sæverås, Jan Fredrik </w:t>
            </w:r>
            <w:proofErr w:type="spellStart"/>
            <w:r>
              <w:t>Holmqvist</w:t>
            </w:r>
            <w:proofErr w:type="spellEnd"/>
            <w:r>
              <w:t xml:space="preserve">, Karen Elise Aschim-Teigum, Siv Merete Kvalbein, Kirsti Stave </w:t>
            </w:r>
            <w:proofErr w:type="spellStart"/>
            <w:r>
              <w:t>Stevik</w:t>
            </w:r>
            <w:proofErr w:type="spellEnd"/>
            <w:r>
              <w:t>, Ottar Kristoffer Kjus, Geir Waldeland, Tom Egil Nordengen (sokneprest), Linda Janson-Haddal (daglig leder)</w:t>
            </w:r>
          </w:p>
        </w:tc>
      </w:tr>
      <w:tr w:rsidR="00D8150E" w:rsidRPr="00D8150E" w14:paraId="5FA2684E" w14:textId="77777777" w:rsidTr="00174D17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1BD26D64" w14:textId="77777777" w:rsidTr="00174D17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174D17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Content>
            <w:tc>
              <w:tcPr>
                <w:tcW w:w="7149" w:type="dxa"/>
              </w:tcPr>
              <w:p w14:paraId="16FE8BD6" w14:textId="1D1C34D4" w:rsidR="00D8150E" w:rsidRPr="00D8150E" w:rsidRDefault="00174D17" w:rsidP="009253BB">
                <w:r>
                  <w:t>Linda Janson-Haddal</w:t>
                </w:r>
              </w:p>
            </w:tc>
          </w:sdtContent>
        </w:sdt>
      </w:tr>
      <w:tr w:rsidR="00D8150E" w:rsidRPr="00D8150E" w14:paraId="1F5F408D" w14:textId="77777777" w:rsidTr="00174D17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Layout w:type="fixed"/>
        <w:tblLook w:val="0000" w:firstRow="0" w:lastRow="0" w:firstColumn="0" w:lastColumn="0" w:noHBand="0" w:noVBand="0"/>
      </w:tblPr>
      <w:tblGrid>
        <w:gridCol w:w="931"/>
        <w:gridCol w:w="7281"/>
        <w:gridCol w:w="849"/>
      </w:tblGrid>
      <w:tr w:rsidR="00361F1F" w:rsidRPr="00933AD0" w14:paraId="3806F996" w14:textId="77777777" w:rsidTr="007F141C">
        <w:tc>
          <w:tcPr>
            <w:tcW w:w="8212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49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174D17" w:rsidRPr="00174D17" w14:paraId="42B7743C" w14:textId="77777777" w:rsidTr="00174D17">
        <w:trPr>
          <w:trHeight w:val="480"/>
        </w:trPr>
        <w:tc>
          <w:tcPr>
            <w:tcW w:w="9061" w:type="dxa"/>
            <w:gridSpan w:val="3"/>
            <w:vAlign w:val="center"/>
          </w:tcPr>
          <w:p w14:paraId="30C64E52" w14:textId="27A44A37" w:rsidR="00174D17" w:rsidRPr="00174D17" w:rsidRDefault="00174D17" w:rsidP="00174D17">
            <w:pPr>
              <w:rPr>
                <w:b/>
              </w:rPr>
            </w:pPr>
            <w:bookmarkStart w:id="2" w:name="AGENDA_TABLE"/>
            <w:bookmarkEnd w:id="2"/>
            <w:r>
              <w:rPr>
                <w:b/>
              </w:rPr>
              <w:t>Godkjenning av innkalling og saksliste</w:t>
            </w:r>
          </w:p>
        </w:tc>
      </w:tr>
      <w:tr w:rsidR="00174D17" w:rsidRPr="00174D17" w14:paraId="7A97DAF9" w14:textId="77777777" w:rsidTr="00174D17">
        <w:trPr>
          <w:trHeight w:val="480"/>
        </w:trPr>
        <w:tc>
          <w:tcPr>
            <w:tcW w:w="9061" w:type="dxa"/>
            <w:gridSpan w:val="3"/>
            <w:vAlign w:val="center"/>
          </w:tcPr>
          <w:p w14:paraId="72FD4DA0" w14:textId="2C76B806" w:rsidR="00174D17" w:rsidRPr="00174D17" w:rsidRDefault="00174D17" w:rsidP="00174D17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174D17" w:rsidRPr="00174D17" w14:paraId="60CEF8C7" w14:textId="77777777" w:rsidTr="00174D17">
        <w:trPr>
          <w:trHeight w:val="240"/>
        </w:trPr>
        <w:tc>
          <w:tcPr>
            <w:tcW w:w="931" w:type="dxa"/>
            <w:vAlign w:val="center"/>
          </w:tcPr>
          <w:p w14:paraId="78DCD459" w14:textId="04CFBB89" w:rsidR="00174D17" w:rsidRPr="00174D17" w:rsidRDefault="00174D17" w:rsidP="00174D17">
            <w:hyperlink w:anchor="CaseRef259125" w:tooltip="Detaljer" w:history="1">
              <w:r>
                <w:rPr>
                  <w:rStyle w:val="Hyperkobling"/>
                </w:rPr>
                <w:t>10/25</w:t>
              </w:r>
            </w:hyperlink>
          </w:p>
        </w:tc>
        <w:tc>
          <w:tcPr>
            <w:tcW w:w="7281" w:type="dxa"/>
            <w:vAlign w:val="center"/>
          </w:tcPr>
          <w:p w14:paraId="4ACB56CA" w14:textId="305A16B1" w:rsidR="00174D17" w:rsidRPr="00174D17" w:rsidRDefault="00174D17" w:rsidP="00933AD0">
            <w:r>
              <w:t>Årsregnskap 2024</w:t>
            </w:r>
          </w:p>
        </w:tc>
        <w:tc>
          <w:tcPr>
            <w:tcW w:w="849" w:type="dxa"/>
            <w:vAlign w:val="center"/>
          </w:tcPr>
          <w:p w14:paraId="75CD51FB" w14:textId="53E6A883" w:rsidR="00174D17" w:rsidRPr="00174D17" w:rsidRDefault="00174D17" w:rsidP="00933AD0">
            <w:r>
              <w:fldChar w:fldCharType="begin"/>
            </w:r>
            <w:r>
              <w:instrText xml:space="preserve"> PAGEREF CaseRef259125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174D17" w:rsidRPr="00174D17" w14:paraId="0FB3765D" w14:textId="77777777" w:rsidTr="00174D17">
        <w:trPr>
          <w:trHeight w:val="240"/>
        </w:trPr>
        <w:tc>
          <w:tcPr>
            <w:tcW w:w="931" w:type="dxa"/>
            <w:vAlign w:val="center"/>
          </w:tcPr>
          <w:p w14:paraId="1F50C68F" w14:textId="6A4DD045" w:rsidR="00174D17" w:rsidRPr="00174D17" w:rsidRDefault="00174D17" w:rsidP="00174D17">
            <w:hyperlink w:anchor="CaseRef259178" w:tooltip="Detaljer" w:history="1">
              <w:r>
                <w:rPr>
                  <w:rStyle w:val="Hyperkobling"/>
                </w:rPr>
                <w:t>11/25</w:t>
              </w:r>
            </w:hyperlink>
          </w:p>
        </w:tc>
        <w:tc>
          <w:tcPr>
            <w:tcW w:w="7281" w:type="dxa"/>
            <w:vAlign w:val="center"/>
          </w:tcPr>
          <w:p w14:paraId="78DE17D0" w14:textId="463BD849" w:rsidR="00174D17" w:rsidRPr="00174D17" w:rsidRDefault="00174D17" w:rsidP="00933AD0">
            <w:r>
              <w:t>Årsmelding 2024</w:t>
            </w:r>
          </w:p>
        </w:tc>
        <w:tc>
          <w:tcPr>
            <w:tcW w:w="849" w:type="dxa"/>
            <w:vAlign w:val="center"/>
          </w:tcPr>
          <w:p w14:paraId="7B448BC8" w14:textId="3D90575E" w:rsidR="00174D17" w:rsidRPr="00174D17" w:rsidRDefault="00174D17" w:rsidP="00933AD0">
            <w:r>
              <w:fldChar w:fldCharType="begin"/>
            </w:r>
            <w:r>
              <w:instrText xml:space="preserve"> PAGEREF CaseRef259178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174D17" w:rsidRPr="00174D17" w14:paraId="25706E82" w14:textId="77777777" w:rsidTr="00174D17">
        <w:trPr>
          <w:trHeight w:val="240"/>
        </w:trPr>
        <w:tc>
          <w:tcPr>
            <w:tcW w:w="931" w:type="dxa"/>
            <w:vAlign w:val="center"/>
          </w:tcPr>
          <w:p w14:paraId="146BCF35" w14:textId="77777777" w:rsidR="00174D17" w:rsidRDefault="00174D17" w:rsidP="00174D17"/>
        </w:tc>
        <w:tc>
          <w:tcPr>
            <w:tcW w:w="7281" w:type="dxa"/>
            <w:vAlign w:val="center"/>
          </w:tcPr>
          <w:p w14:paraId="06F8EBBD" w14:textId="77777777" w:rsidR="00174D17" w:rsidRDefault="00174D17" w:rsidP="00933AD0"/>
        </w:tc>
        <w:tc>
          <w:tcPr>
            <w:tcW w:w="849" w:type="dxa"/>
            <w:vAlign w:val="center"/>
          </w:tcPr>
          <w:p w14:paraId="16787014" w14:textId="77777777" w:rsidR="00174D17" w:rsidRDefault="00174D17" w:rsidP="00933AD0"/>
        </w:tc>
      </w:tr>
    </w:tbl>
    <w:p w14:paraId="12F2F07A" w14:textId="77777777" w:rsidR="004C78E3" w:rsidRPr="00933AD0" w:rsidRDefault="004C78E3" w:rsidP="00933AD0"/>
    <w:p w14:paraId="0D002129" w14:textId="7C202DAF" w:rsidR="005D52A2" w:rsidRPr="004631EB" w:rsidRDefault="00000000" w:rsidP="005D52A2">
      <w:sdt>
        <w:sdtPr>
          <w:tag w:val="ToBoard.ToEmployer.Addresses.ZipPlace"/>
          <w:id w:val="130991035"/>
          <w:placeholder>
            <w:docPart w:val="00FFE97A429C48AAADCB84F706042249"/>
          </w:placeholder>
          <w:dataBinding w:prefixMappings="xmlns:gbs='http://www.software-innovation.no/growBusinessDocument'" w:xpath="/gbs:GrowBusinessDocument/gbs:ToBoard.ToEmployer.AddressesJOINEX.ZipPlace[@gbs:key='2162347212']" w:storeItemID="{56DC69B7-6F86-472B-AF93-1D6F1C1389AD}"/>
          <w:text/>
        </w:sdtPr>
        <w:sdtContent>
          <w:r w:rsidR="00174D17">
            <w:t>Ås,</w:t>
          </w:r>
        </w:sdtContent>
      </w:sdt>
      <w:r w:rsidR="005D52A2" w:rsidRPr="004631EB">
        <w:t xml:space="preserve">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 w:rsidR="00D3460B">
        <w:rPr>
          <w:noProof/>
        </w:rPr>
        <w:t>21.03</w:t>
      </w:r>
      <w:r w:rsidR="00D3460B">
        <w:rPr>
          <w:noProof/>
        </w:rPr>
        <w:t>.2025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Content>
              <w:p w14:paraId="2971CF93" w14:textId="0E0D5A89" w:rsidR="00403641" w:rsidRDefault="00174D17" w:rsidP="00403641">
                <w:r>
                  <w:t>Ann Kristin Almås</w:t>
                </w:r>
              </w:p>
            </w:sdtContent>
          </w:sdt>
          <w:p w14:paraId="0E34F9CC" w14:textId="3E8E08FE" w:rsidR="005D52A2" w:rsidRPr="004631EB" w:rsidRDefault="007F141C" w:rsidP="006832C2">
            <w:r>
              <w:t>Leder</w:t>
            </w:r>
          </w:p>
        </w:tc>
        <w:tc>
          <w:tcPr>
            <w:tcW w:w="4531" w:type="dxa"/>
          </w:tcPr>
          <w:sdt>
            <w:sdtPr>
              <w:tag w:val="ToBoard.FromOtherContacts"/>
              <w:id w:val="1948273488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Content>
              <w:p w14:paraId="215FADD9" w14:textId="166E0BFF" w:rsidR="005D52A2" w:rsidRPr="004631EB" w:rsidRDefault="00174D17" w:rsidP="006832C2">
                <w:r>
                  <w:t>Linda Janson-Haddal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77777777" w:rsidR="00D8150E" w:rsidRDefault="00D8150E" w:rsidP="00933AD0">
      <w:pPr>
        <w:rPr>
          <w:sz w:val="22"/>
          <w:szCs w:val="22"/>
        </w:rPr>
      </w:pPr>
    </w:p>
    <w:p w14:paraId="7E15B294" w14:textId="2170D559" w:rsidR="00174D17" w:rsidRDefault="00174D17" w:rsidP="00174D17">
      <w:pPr>
        <w:pStyle w:val="MUCaseTitle"/>
        <w:rPr>
          <w:shd w:val="clear" w:color="auto" w:fill="D9D9D9"/>
        </w:rPr>
      </w:pPr>
      <w:r w:rsidRPr="00174D17">
        <w:rPr>
          <w:shd w:val="clear" w:color="auto" w:fill="D9D9D9"/>
        </w:rPr>
        <w:t>Godkjenning av innkalling og saksliste</w:t>
      </w:r>
    </w:p>
    <w:p w14:paraId="4D47BC6B" w14:textId="54143C59" w:rsidR="00174D17" w:rsidRDefault="00174D17" w:rsidP="00174D17">
      <w:pPr>
        <w:pStyle w:val="MUCaseTitle"/>
      </w:pPr>
      <w:r w:rsidRPr="00174D17">
        <w:rPr>
          <w:shd w:val="clear" w:color="auto" w:fill="D9D9D9"/>
        </w:rPr>
        <w:t>Saker til behandling</w:t>
      </w:r>
    </w:p>
    <w:p w14:paraId="6AE123EC" w14:textId="77777777" w:rsidR="00174D17" w:rsidRDefault="00174D17" w:rsidP="00174D17">
      <w:pPr>
        <w:pStyle w:val="MUCaseTitle2"/>
      </w:pPr>
      <w:bookmarkStart w:id="3" w:name="CaseRef259125"/>
      <w:bookmarkEnd w:id="3"/>
      <w:r>
        <w:t>10/25 Årsregnskap 2024</w:t>
      </w:r>
    </w:p>
    <w:p w14:paraId="0FBAAC17" w14:textId="544EB777" w:rsidR="00174D17" w:rsidRDefault="00174D17" w:rsidP="00174D17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174D17" w14:paraId="70E9108E" w14:textId="77777777" w:rsidTr="00174D17">
        <w:tc>
          <w:tcPr>
            <w:tcW w:w="5102" w:type="dxa"/>
            <w:shd w:val="clear" w:color="auto" w:fill="auto"/>
          </w:tcPr>
          <w:p w14:paraId="54B33756" w14:textId="382CFF96" w:rsidR="00174D17" w:rsidRDefault="00174D17" w:rsidP="00174D17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A5ECB2F" w14:textId="3155FBD4" w:rsidR="00174D17" w:rsidRDefault="00174D17" w:rsidP="00174D17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1A5CE53" w14:textId="4AAAC1CA" w:rsidR="00174D17" w:rsidRDefault="00174D17" w:rsidP="00174D17">
            <w:proofErr w:type="spellStart"/>
            <w:r>
              <w:t>Saknr</w:t>
            </w:r>
            <w:proofErr w:type="spellEnd"/>
          </w:p>
        </w:tc>
      </w:tr>
      <w:tr w:rsidR="00174D17" w14:paraId="7B1DE4BF" w14:textId="77777777" w:rsidTr="00174D17">
        <w:tc>
          <w:tcPr>
            <w:tcW w:w="5102" w:type="dxa"/>
            <w:shd w:val="clear" w:color="auto" w:fill="auto"/>
          </w:tcPr>
          <w:p w14:paraId="54520915" w14:textId="3DDB606A" w:rsidR="00174D17" w:rsidRDefault="00174D17" w:rsidP="00174D17">
            <w:r>
              <w:t>1 Ås menighetsråd</w:t>
            </w:r>
          </w:p>
        </w:tc>
        <w:tc>
          <w:tcPr>
            <w:tcW w:w="1701" w:type="dxa"/>
            <w:shd w:val="clear" w:color="auto" w:fill="auto"/>
          </w:tcPr>
          <w:p w14:paraId="6A3348D0" w14:textId="240E94B5" w:rsidR="00174D17" w:rsidRDefault="00174D17" w:rsidP="00174D17">
            <w:r>
              <w:t>16.03.2025</w:t>
            </w:r>
          </w:p>
        </w:tc>
        <w:tc>
          <w:tcPr>
            <w:tcW w:w="1134" w:type="dxa"/>
            <w:shd w:val="clear" w:color="auto" w:fill="auto"/>
          </w:tcPr>
          <w:p w14:paraId="4C7D39C4" w14:textId="5E6BAF94" w:rsidR="00174D17" w:rsidRDefault="00174D17" w:rsidP="00174D17">
            <w:r>
              <w:t>10/25</w:t>
            </w:r>
          </w:p>
        </w:tc>
      </w:tr>
    </w:tbl>
    <w:p w14:paraId="678DF3F8" w14:textId="77777777" w:rsidR="00174D17" w:rsidRDefault="00174D17" w:rsidP="00174D17"/>
    <w:p w14:paraId="625E47A9" w14:textId="77777777" w:rsidR="00174D17" w:rsidRDefault="00174D17" w:rsidP="00174D17"/>
    <w:p w14:paraId="7714EDC9" w14:textId="77777777" w:rsidR="00174D17" w:rsidRDefault="00174D17" w:rsidP="00174D17"/>
    <w:p w14:paraId="2633AF48" w14:textId="77777777" w:rsidR="00174D17" w:rsidRDefault="00174D17" w:rsidP="00174D17"/>
    <w:sdt>
      <w:sdtPr>
        <w:alias w:val="Sammendrag"/>
        <w:tag w:val="Sammendrag"/>
        <w:id w:val="1674685779"/>
        <w:placeholder>
          <w:docPart w:val="8CA4043F3F36443185A2A208118DABB7"/>
        </w:placeholder>
      </w:sdtPr>
      <w:sdtContent>
        <w:p w14:paraId="127DA317" w14:textId="77777777" w:rsidR="00174D17" w:rsidRPr="00BE598D" w:rsidRDefault="00174D17" w:rsidP="00174D17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78E668BE" w14:textId="77777777" w:rsidR="00174D17" w:rsidRDefault="00174D17" w:rsidP="00174D17">
          <w:pPr>
            <w:contextualSpacing/>
          </w:pPr>
          <w:r>
            <w:t xml:space="preserve">Årsregnskap for 2024 er vedlagt. </w:t>
          </w:r>
        </w:p>
        <w:p w14:paraId="3A4D347D" w14:textId="77777777" w:rsidR="00174D17" w:rsidRDefault="00174D17" w:rsidP="00174D17">
          <w:pPr>
            <w:contextualSpacing/>
          </w:pPr>
        </w:p>
        <w:p w14:paraId="3EE375CE" w14:textId="77777777" w:rsidR="00174D17" w:rsidRDefault="00174D17" w:rsidP="00174D17">
          <w:pPr>
            <w:contextualSpacing/>
          </w:pPr>
          <w:r>
            <w:t>MR bes gjennomgå årsregnskapet. Eventuelle spørsmål sendes Linda på e-post snarest, og senest innen 11.03.25.</w:t>
          </w:r>
        </w:p>
        <w:p w14:paraId="372B23DF" w14:textId="77777777" w:rsidR="00174D17" w:rsidRDefault="00174D17" w:rsidP="00174D17">
          <w:pPr>
            <w:contextualSpacing/>
          </w:pPr>
        </w:p>
        <w:p w14:paraId="0D0BF928" w14:textId="77777777" w:rsidR="00174D17" w:rsidRPr="00EF6EF9" w:rsidRDefault="00174D17" w:rsidP="00174D17">
          <w:r>
            <w:t>Totalt merforbruk på kr. 12.091 er belastet disposisjonsfond.</w:t>
          </w:r>
        </w:p>
        <w:p w14:paraId="1F623086" w14:textId="77777777" w:rsidR="00174D17" w:rsidRDefault="00000000" w:rsidP="00174D17">
          <w:pPr>
            <w:contextualSpacing/>
          </w:pPr>
        </w:p>
      </w:sdtContent>
    </w:sdt>
    <w:p w14:paraId="2C0AAE96" w14:textId="77777777" w:rsidR="00174D17" w:rsidRDefault="00174D17" w:rsidP="00174D17"/>
    <w:sdt>
      <w:sdtPr>
        <w:rPr>
          <w:b/>
        </w:rPr>
        <w:tag w:val="MU_Tittel"/>
        <w:id w:val="-1559318507"/>
        <w:placeholder>
          <w:docPart w:val="AD3C70398DB54BD49E4414F147B54670"/>
        </w:placeholder>
        <w:text/>
      </w:sdtPr>
      <w:sdtContent>
        <w:p w14:paraId="2850B729" w14:textId="77777777" w:rsidR="00174D17" w:rsidRDefault="00174D17" w:rsidP="00174D17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B76BC6C" w14:textId="77777777" w:rsidR="00174D17" w:rsidRDefault="00174D17" w:rsidP="00174D17"/>
    <w:p w14:paraId="70345355" w14:textId="48A51515" w:rsidR="00174D17" w:rsidRDefault="00174D17" w:rsidP="00174D17">
      <w:r>
        <w:t>MR godkjenner årsregnskap for 2024, samt disposisjon av merforbruk.</w:t>
      </w:r>
    </w:p>
    <w:p w14:paraId="222C71E3" w14:textId="77777777" w:rsidR="00174D17" w:rsidRDefault="00174D17" w:rsidP="00174D17"/>
    <w:bookmarkStart w:id="4" w:name="_Hlk193452813" w:displacedByCustomXml="next"/>
    <w:sdt>
      <w:sdtPr>
        <w:rPr>
          <w:b w:val="0"/>
        </w:rPr>
        <w:alias w:val="Vedtak for sak 10/25"/>
        <w:tag w:val="HandlingID259125;CaseID219037"/>
        <w:id w:val="715629773"/>
        <w:placeholder>
          <w:docPart w:val="DefaultPlaceholder_-1854013440"/>
        </w:placeholder>
      </w:sdtPr>
      <w:sdtContent>
        <w:p w14:paraId="647F71EB" w14:textId="4741E8B9" w:rsidR="00174D17" w:rsidRDefault="00174D17" w:rsidP="00174D17">
          <w:pPr>
            <w:pStyle w:val="MUCaseTitle3"/>
          </w:pPr>
          <w:r>
            <w:t>Møtebehandling</w:t>
          </w:r>
        </w:p>
        <w:p w14:paraId="5956AC79" w14:textId="77777777" w:rsidR="00174D17" w:rsidRDefault="00174D17" w:rsidP="00174D17"/>
        <w:sdt>
          <w:sdtPr>
            <w:rPr>
              <w:b w:val="0"/>
            </w:rPr>
            <w:tag w:val="MU_Innstilling"/>
            <w:id w:val="-1889029566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36CD9DE7" w14:textId="77777777" w:rsidR="00174D17" w:rsidRDefault="00174D17" w:rsidP="00174D17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476529507"/>
                <w:lock w:val="sdtLocked"/>
                <w:placeholder>
                  <w:docPart w:val="BEFFC1B2E1F74B48BF845706C1D5DBC0"/>
                </w:placeholder>
                <w15:appearance w15:val="hidden"/>
              </w:sdtPr>
              <w:sdtContent>
                <w:p w14:paraId="72BF1762" w14:textId="77777777" w:rsidR="00174D17" w:rsidRDefault="00174D17" w:rsidP="00174D17">
                  <w:r>
                    <w:t>MR godkjenner årsregnskap for 2024, samt disposisjon av merforbruk.</w:t>
                  </w:r>
                </w:p>
                <w:p w14:paraId="27F0FD18" w14:textId="77777777" w:rsidR="00174D17" w:rsidRDefault="00174D17" w:rsidP="00174D17"/>
                <w:p w14:paraId="6950F0FF" w14:textId="2B2148C0" w:rsidR="00174D17" w:rsidRDefault="00000000" w:rsidP="00174D17"/>
              </w:sdtContent>
            </w:sdt>
          </w:sdtContent>
        </w:sdt>
      </w:sdtContent>
    </w:sdt>
    <w:bookmarkEnd w:id="4"/>
    <w:p w14:paraId="4D4AEC10" w14:textId="77777777" w:rsidR="00174D17" w:rsidRDefault="00174D17" w:rsidP="00174D17">
      <w:pPr>
        <w:spacing w:before="240"/>
      </w:pPr>
    </w:p>
    <w:p w14:paraId="5AB155CE" w14:textId="77777777" w:rsidR="00174D17" w:rsidRDefault="00174D17" w:rsidP="00174D17">
      <w:pPr>
        <w:spacing w:before="240"/>
      </w:pPr>
    </w:p>
    <w:p w14:paraId="3C1BF4E0" w14:textId="77777777" w:rsidR="00174D17" w:rsidRDefault="00174D17" w:rsidP="00174D17">
      <w:pPr>
        <w:pStyle w:val="MUCaseTitle2"/>
      </w:pPr>
      <w:bookmarkStart w:id="5" w:name="CaseRef259178"/>
      <w:bookmarkEnd w:id="5"/>
      <w:r>
        <w:t>11/25 Årsmelding 2024</w:t>
      </w:r>
    </w:p>
    <w:p w14:paraId="067D2630" w14:textId="3A146964" w:rsidR="00174D17" w:rsidRDefault="00174D17" w:rsidP="00174D17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174D17" w14:paraId="0D29D2A2" w14:textId="77777777" w:rsidTr="00174D17">
        <w:tc>
          <w:tcPr>
            <w:tcW w:w="5102" w:type="dxa"/>
            <w:shd w:val="clear" w:color="auto" w:fill="auto"/>
          </w:tcPr>
          <w:p w14:paraId="25297279" w14:textId="18823C2A" w:rsidR="00174D17" w:rsidRDefault="00174D17" w:rsidP="00174D17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2194F78" w14:textId="574ACA48" w:rsidR="00174D17" w:rsidRDefault="00174D17" w:rsidP="00174D17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00A7B52" w14:textId="6B3F20BE" w:rsidR="00174D17" w:rsidRDefault="00174D17" w:rsidP="00174D17">
            <w:proofErr w:type="spellStart"/>
            <w:r>
              <w:t>Saknr</w:t>
            </w:r>
            <w:proofErr w:type="spellEnd"/>
          </w:p>
        </w:tc>
      </w:tr>
      <w:tr w:rsidR="00174D17" w14:paraId="6B589C25" w14:textId="77777777" w:rsidTr="00174D17">
        <w:tc>
          <w:tcPr>
            <w:tcW w:w="5102" w:type="dxa"/>
            <w:shd w:val="clear" w:color="auto" w:fill="auto"/>
          </w:tcPr>
          <w:p w14:paraId="5E276D5F" w14:textId="12A33F16" w:rsidR="00174D17" w:rsidRDefault="00174D17" w:rsidP="00174D17">
            <w:r>
              <w:t>1 Ås menighetsråd</w:t>
            </w:r>
          </w:p>
        </w:tc>
        <w:tc>
          <w:tcPr>
            <w:tcW w:w="1701" w:type="dxa"/>
            <w:shd w:val="clear" w:color="auto" w:fill="auto"/>
          </w:tcPr>
          <w:p w14:paraId="299BCDC6" w14:textId="1BB7DA87" w:rsidR="00174D17" w:rsidRDefault="00174D17" w:rsidP="00174D17">
            <w:r>
              <w:t>16.03.2025</w:t>
            </w:r>
          </w:p>
        </w:tc>
        <w:tc>
          <w:tcPr>
            <w:tcW w:w="1134" w:type="dxa"/>
            <w:shd w:val="clear" w:color="auto" w:fill="auto"/>
          </w:tcPr>
          <w:p w14:paraId="5931ECDC" w14:textId="774734F9" w:rsidR="00174D17" w:rsidRDefault="00174D17" w:rsidP="00174D17">
            <w:r>
              <w:t>11/25</w:t>
            </w:r>
          </w:p>
        </w:tc>
      </w:tr>
    </w:tbl>
    <w:p w14:paraId="3D35C1D2" w14:textId="77777777" w:rsidR="00174D17" w:rsidRDefault="00174D17" w:rsidP="00174D17"/>
    <w:p w14:paraId="71C36D17" w14:textId="77777777" w:rsidR="00174D17" w:rsidRDefault="00174D17" w:rsidP="00174D17"/>
    <w:sdt>
      <w:sdtPr>
        <w:alias w:val="Sammendrag"/>
        <w:tag w:val="Sammendrag"/>
        <w:id w:val="-400520067"/>
        <w:placeholder>
          <w:docPart w:val="30C416DC70AE492CACD0A0BDD19C0D24"/>
        </w:placeholder>
      </w:sdtPr>
      <w:sdtContent>
        <w:p w14:paraId="7E628E9F" w14:textId="77777777" w:rsidR="00174D17" w:rsidRPr="00BE598D" w:rsidRDefault="00174D17" w:rsidP="00174D17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260677FA" w14:textId="77777777" w:rsidR="00174D17" w:rsidRDefault="00174D17" w:rsidP="00174D17">
          <w:pPr>
            <w:contextualSpacing/>
          </w:pPr>
          <w:r>
            <w:t>Årsmelding følger vedlagt innkallingen.</w:t>
          </w:r>
        </w:p>
        <w:p w14:paraId="6135825E" w14:textId="77777777" w:rsidR="00174D17" w:rsidRDefault="00174D17" w:rsidP="00174D17">
          <w:pPr>
            <w:contextualSpacing/>
          </w:pPr>
        </w:p>
        <w:p w14:paraId="5CD7341A" w14:textId="77777777" w:rsidR="00174D17" w:rsidRDefault="00174D17" w:rsidP="00174D17">
          <w:pPr>
            <w:contextualSpacing/>
          </w:pPr>
          <w:r>
            <w:t>MR bes gjennomgå årsmeldingen. Eventuelle spørsmål sendes Linda på e-post</w:t>
          </w:r>
          <w:r w:rsidRPr="005E33E0">
            <w:t xml:space="preserve"> </w:t>
          </w:r>
          <w:r>
            <w:t xml:space="preserve">snarest, </w:t>
          </w:r>
          <w:r w:rsidRPr="005E33E0">
            <w:t>og senest innen 11.03.25.</w:t>
          </w:r>
        </w:p>
      </w:sdtContent>
    </w:sdt>
    <w:p w14:paraId="4E1C5CD5" w14:textId="77777777" w:rsidR="00174D17" w:rsidRDefault="00174D17" w:rsidP="00174D17"/>
    <w:sdt>
      <w:sdtPr>
        <w:rPr>
          <w:b/>
        </w:rPr>
        <w:tag w:val="MU_Tittel"/>
        <w:id w:val="-751968258"/>
        <w:placeholder>
          <w:docPart w:val="3458FEDD042C46F98A0F10F57D4867E9"/>
        </w:placeholder>
        <w:text/>
      </w:sdtPr>
      <w:sdtContent>
        <w:p w14:paraId="4874BBD7" w14:textId="77777777" w:rsidR="00174D17" w:rsidRDefault="00174D17" w:rsidP="00174D17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372FB166" w14:textId="77777777" w:rsidR="00174D17" w:rsidRDefault="00174D17" w:rsidP="00174D17"/>
    <w:p w14:paraId="6046DFE9" w14:textId="4173FF24" w:rsidR="00174D17" w:rsidRDefault="00174D17" w:rsidP="00174D17">
      <w:r>
        <w:t>MR godkjenner årsmelding for 2024.</w:t>
      </w:r>
    </w:p>
    <w:p w14:paraId="00AD45C2" w14:textId="77777777" w:rsidR="00174D17" w:rsidRDefault="00174D17" w:rsidP="00174D17"/>
    <w:bookmarkStart w:id="6" w:name="_Hlk193452826" w:displacedByCustomXml="next"/>
    <w:sdt>
      <w:sdtPr>
        <w:rPr>
          <w:b w:val="0"/>
        </w:rPr>
        <w:alias w:val="Vedtak for sak 11/25"/>
        <w:tag w:val="HandlingID259178;CaseID219039"/>
        <w:id w:val="-463815717"/>
        <w:placeholder>
          <w:docPart w:val="DefaultPlaceholder_-1854013440"/>
        </w:placeholder>
      </w:sdtPr>
      <w:sdtContent>
        <w:p w14:paraId="6E8FF39C" w14:textId="644666F8" w:rsidR="00174D17" w:rsidRDefault="00174D17" w:rsidP="00174D17">
          <w:pPr>
            <w:pStyle w:val="MUCaseTitle3"/>
          </w:pPr>
          <w:r>
            <w:t>Møtebehandling</w:t>
          </w:r>
        </w:p>
        <w:p w14:paraId="3C130ED1" w14:textId="77777777" w:rsidR="00174D17" w:rsidRDefault="00174D17" w:rsidP="00174D17"/>
        <w:sdt>
          <w:sdtPr>
            <w:rPr>
              <w:b w:val="0"/>
            </w:rPr>
            <w:tag w:val="MU_Innstilling"/>
            <w:id w:val="1336652355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114C7C34" w14:textId="77777777" w:rsidR="00174D17" w:rsidRDefault="00174D17" w:rsidP="00174D17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957781904"/>
                <w:lock w:val="sdtLocked"/>
                <w:placeholder>
                  <w:docPart w:val="B70B994D38744B75B14CFA6FB50A1EF2"/>
                </w:placeholder>
                <w15:appearance w15:val="hidden"/>
              </w:sdtPr>
              <w:sdtContent>
                <w:p w14:paraId="3848667C" w14:textId="7877E4DE" w:rsidR="00174D17" w:rsidRPr="00174D17" w:rsidRDefault="00174D17" w:rsidP="00174D17">
                  <w:r>
                    <w:t>MR godkjenner årsmelding for 2024.</w:t>
                  </w:r>
                </w:p>
              </w:sdtContent>
            </w:sdt>
          </w:sdtContent>
        </w:sdt>
      </w:sdtContent>
    </w:sdt>
    <w:bookmarkEnd w:id="6" w:displacedByCustomXml="prev"/>
    <w:sectPr w:rsidR="00174D17" w:rsidRPr="00174D17" w:rsidSect="005D52A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0E33" w14:textId="77777777" w:rsidR="006D4139" w:rsidRDefault="006D4139" w:rsidP="00933AD0">
      <w:r>
        <w:separator/>
      </w:r>
    </w:p>
  </w:endnote>
  <w:endnote w:type="continuationSeparator" w:id="0">
    <w:p w14:paraId="3C1B2D51" w14:textId="77777777" w:rsidR="006D4139" w:rsidRDefault="006D4139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ACC3" w14:textId="77777777" w:rsidR="006D4139" w:rsidRDefault="006D4139" w:rsidP="00933AD0">
      <w:r>
        <w:separator/>
      </w:r>
    </w:p>
  </w:footnote>
  <w:footnote w:type="continuationSeparator" w:id="0">
    <w:p w14:paraId="43872C32" w14:textId="77777777" w:rsidR="006D4139" w:rsidRDefault="006D4139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28CDE88F" w:rsidR="006638E2" w:rsidRPr="00832A5E" w:rsidRDefault="00000000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244302051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Content>
              <w:r w:rsidR="00174D17">
                <w:rPr>
                  <w:sz w:val="22"/>
                  <w:szCs w:val="22"/>
                </w:rPr>
                <w:t>Ås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3CB7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4D1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2BD0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84246"/>
    <w:rsid w:val="00494A22"/>
    <w:rsid w:val="00497EB3"/>
    <w:rsid w:val="004A1155"/>
    <w:rsid w:val="004A3B69"/>
    <w:rsid w:val="004A5C1C"/>
    <w:rsid w:val="004B68C9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293F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D413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C7BB8"/>
    <w:rsid w:val="007D034E"/>
    <w:rsid w:val="007D1DA4"/>
    <w:rsid w:val="007D22ED"/>
    <w:rsid w:val="007E08C7"/>
    <w:rsid w:val="007E308E"/>
    <w:rsid w:val="007F07F2"/>
    <w:rsid w:val="007F141C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67961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369D5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C5D3D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460B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5DF6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5865C"/>
  <w15:docId w15:val="{8EA34221-8516-4EA8-B137-D91EF8CD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7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nk-borg.public360online.com/biz/v2-pbr/docprod/templates/dnk_mu_moteprotokoll_bokmal_fr_mr_n_202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0FFE97A429C48AAADCB84F7060422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51CF5-4FED-412B-BCCC-D1CD60804E01}"/>
      </w:docPartPr>
      <w:docPartBody>
        <w:p w:rsidR="00010494" w:rsidRDefault="00293E41" w:rsidP="00293E41">
          <w:pPr>
            <w:pStyle w:val="00FFE97A429C48AAADCB84F706042249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8CA4043F3F36443185A2A208118DAB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427A04-9CEB-4A7C-885D-0504B886C577}"/>
      </w:docPartPr>
      <w:docPartBody>
        <w:p w:rsidR="003F1DEA" w:rsidRDefault="003F1DEA" w:rsidP="003F1DEA">
          <w:pPr>
            <w:pStyle w:val="8CA4043F3F36443185A2A208118DABB7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AD3C70398DB54BD49E4414F147B546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0D6C33-D9BB-4E67-80A6-B0473670DED8}"/>
      </w:docPartPr>
      <w:docPartBody>
        <w:p w:rsidR="003F1DEA" w:rsidRDefault="003F1DEA" w:rsidP="003F1DEA">
          <w:pPr>
            <w:pStyle w:val="AD3C70398DB54BD49E4414F147B5467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5488-8CEA-4E6B-92C9-D059E3230BE8}"/>
      </w:docPartPr>
      <w:docPartBody>
        <w:p w:rsidR="003F1DEA" w:rsidRDefault="003F1DEA">
          <w:r w:rsidRPr="00241D1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FFC1B2E1F74B48BF845706C1D5DB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EE88CA-F803-4B8A-88DC-B148B770134A}"/>
      </w:docPartPr>
      <w:docPartBody>
        <w:p w:rsidR="003F1DEA" w:rsidRDefault="003F1DEA">
          <w:r w:rsidRPr="00241D1D">
            <w:rPr>
              <w:rStyle w:val="Plassholdertekst"/>
            </w:rPr>
            <w:t>Skriv inn vedtaket her</w:t>
          </w:r>
        </w:p>
      </w:docPartBody>
    </w:docPart>
    <w:docPart>
      <w:docPartPr>
        <w:name w:val="30C416DC70AE492CACD0A0BDD19C0D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48482-221E-4177-9FCC-C859285DEC3B}"/>
      </w:docPartPr>
      <w:docPartBody>
        <w:p w:rsidR="003F1DEA" w:rsidRDefault="003F1DEA" w:rsidP="003F1DEA">
          <w:pPr>
            <w:pStyle w:val="30C416DC70AE492CACD0A0BDD19C0D24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3458FEDD042C46F98A0F10F57D4867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D34BEB-B4E0-4B90-9CE3-8A336699986A}"/>
      </w:docPartPr>
      <w:docPartBody>
        <w:p w:rsidR="003F1DEA" w:rsidRDefault="003F1DEA" w:rsidP="003F1DEA">
          <w:pPr>
            <w:pStyle w:val="3458FEDD042C46F98A0F10F57D4867E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70B994D38744B75B14CFA6FB50A1E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AB88BE-7F87-4761-A32E-EE8612C21152}"/>
      </w:docPartPr>
      <w:docPartBody>
        <w:p w:rsidR="003F1DEA" w:rsidRDefault="003F1DEA">
          <w:r w:rsidRPr="00241D1D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010494"/>
    <w:rsid w:val="00253F83"/>
    <w:rsid w:val="00293E41"/>
    <w:rsid w:val="002E0A79"/>
    <w:rsid w:val="00300F2C"/>
    <w:rsid w:val="00343652"/>
    <w:rsid w:val="00353520"/>
    <w:rsid w:val="00381EAD"/>
    <w:rsid w:val="003A10CA"/>
    <w:rsid w:val="003D06AE"/>
    <w:rsid w:val="003E1116"/>
    <w:rsid w:val="003F1DEA"/>
    <w:rsid w:val="00451121"/>
    <w:rsid w:val="004B68C9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7C7BB8"/>
    <w:rsid w:val="009128B1"/>
    <w:rsid w:val="0091594B"/>
    <w:rsid w:val="009660A4"/>
    <w:rsid w:val="00976F27"/>
    <w:rsid w:val="009B1F6C"/>
    <w:rsid w:val="00A270E8"/>
    <w:rsid w:val="00A54CD1"/>
    <w:rsid w:val="00A86163"/>
    <w:rsid w:val="00A916D2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F1DEA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00FFE97A429C48AAADCB84F706042249">
    <w:name w:val="00FFE97A429C48AAADCB84F706042249"/>
    <w:rsid w:val="00293E41"/>
    <w:rPr>
      <w:kern w:val="2"/>
      <w:lang w:val="nb-NO" w:eastAsia="nb-NO"/>
      <w14:ligatures w14:val="standardContextual"/>
    </w:rPr>
  </w:style>
  <w:style w:type="paragraph" w:customStyle="1" w:styleId="8CA4043F3F36443185A2A208118DABB7">
    <w:name w:val="8CA4043F3F36443185A2A208118DABB7"/>
    <w:rsid w:val="003F1DEA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D3C70398DB54BD49E4414F147B54670">
    <w:name w:val="AD3C70398DB54BD49E4414F147B54670"/>
    <w:rsid w:val="003F1DEA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0C416DC70AE492CACD0A0BDD19C0D24">
    <w:name w:val="30C416DC70AE492CACD0A0BDD19C0D24"/>
    <w:rsid w:val="003F1DEA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458FEDD042C46F98A0F10F57D4867E9">
    <w:name w:val="3458FEDD042C46F98A0F10F57D4867E9"/>
    <w:rsid w:val="003F1DEA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60839" gbs:entity="Activity" gbs:templateDesignerVersion="3.1 F">
  <gbs:ToBoard.Name gbs:loadFromGrowBusiness="OnProduce" gbs:saveInGrowBusiness="False" gbs:connected="true" gbs:recno="" gbs:entity="" gbs:datatype="string" gbs:key="10000">Ås menighetsråd</gbs:ToBoard.Name>
  <gbs:StartDate gbs:loadFromGrowBusiness="OnProduce" gbs:saveInGrowBusiness="False" gbs:connected="true" gbs:recno="" gbs:entity="" gbs:datatype="date" gbs:key="10001">2025-03-16T20:00:00</gbs:StartDate>
  <gbs:Location gbs:loadFromGrowBusiness="OnProduce" gbs:saveInGrowBusiness="False" gbs:connected="true" gbs:recno="" gbs:entity="" gbs:datatype="string" gbs:key="10002">Behandlet på e-post</gbs:Location>
  <gbs:ToBoard.ToCaseForBoardDocuments.Name gbs:loadFromGrowBusiness="OnProduce" gbs:saveInGrowBusiness="False" gbs:connected="true" gbs:recno="" gbs:entity="" gbs:datatype="string" gbs:key="10003">23/06360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Linda Janson-Haddal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Ann Kristin Almås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
  </gbs:ToBoard.ToEmployer.AddressesJOINEX.ZipPlace>
  <gbs:ToOrgUnit.StructureNumber gbs:loadFromGrowBusiness="OnProduce" gbs:saveInGrowBusiness="False" gbs:connected="true" gbs:recno="" gbs:entity="" gbs:datatype="string" gbs:key="10007">200185M200796M</gbs:ToOrgUnit.StructureNumber>
  <gbs:StartDate gbs:loadFromGrowBusiness="OnProduce" gbs:saveInGrowBusiness="False" gbs:connected="true" gbs:recno="" gbs:entity="" gbs:datatype="date" gbs:key="10008">2025-03-16T20:00:00</gbs:StartDate>
  <gbs:ToBoard.ToCaseForBoardDocuments.Name gbs:loadFromGrowBusiness="OnProduce" gbs:saveInGrowBusiness="False" gbs:connected="true" gbs:recno="" gbs:entity="" gbs:datatype="string" gbs:key="10009">23/06360</gbs:ToBoard.ToCaseForBoardDocuments.Name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AC2F2-BC89-4FBE-8D04-D77C450C58E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492E2-34C8-4865-BCB9-221F5E505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dnk_mu_moteprotokoll_bokmal_fr_mr_n_2024</Template>
  <TotalTime>1</TotalTime>
  <Pages>2</Pages>
  <Words>280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Møteprotokoll</vt:lpstr>
      <vt:lpstr>Møteprotokoll</vt:lpstr>
    </vt:vector>
  </TitlesOfParts>
  <Company>Ås menighetsråd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Ås menighetsråd 16.03.2025</dc:title>
  <dc:subject/>
  <dc:creator>Linda Janson-Haddal</dc:creator>
  <cp:keywords/>
  <dc:description/>
  <cp:lastModifiedBy>Linda Janson-Haddal</cp:lastModifiedBy>
  <cp:revision>2</cp:revision>
  <cp:lastPrinted>1900-12-31T23:00:00Z</cp:lastPrinted>
  <dcterms:created xsi:type="dcterms:W3CDTF">2025-07-08T07:02:00Z</dcterms:created>
  <dcterms:modified xsi:type="dcterms:W3CDTF">2025-07-08T07:02:00Z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0x01010014F9E3583EC26F4A85A5410F4319D332</vt:lpwstr>
  </property>
  <property fmtid="{D5CDD505-2E9C-101B-9397-08002B2CF9AE}" pid="3" name="templateFilePath">
    <vt:lpwstr>c:\windows\system32\inetsrv\dnk_mu_moteprotokoll_bokmal_fr_mr_n_2024.dotm</vt:lpwstr>
  </property>
  <property fmtid="{D5CDD505-2E9C-101B-9397-08002B2CF9AE}" pid="4" name="filePathOneNote">
    <vt:lpwstr>
    </vt:lpwstr>
  </property>
  <property fmtid="{D5CDD505-2E9C-101B-9397-08002B2CF9AE}" pid="5" name="comment">
    <vt:lpwstr>
    </vt:lpwstr>
  </property>
  <property fmtid="{D5CDD505-2E9C-101B-9397-08002B2CF9AE}" pid="6" name="sourceId">
    <vt:lpwstr>259172</vt:lpwstr>
  </property>
  <property fmtid="{D5CDD505-2E9C-101B-9397-08002B2CF9AE}" pid="7" name="module">
    <vt:lpwstr>Contact</vt:lpwstr>
  </property>
  <property fmtid="{D5CDD505-2E9C-101B-9397-08002B2CF9AE}" pid="8" name="customParams">
    <vt:lpwstr>
    </vt:lpwstr>
  </property>
  <property fmtid="{D5CDD505-2E9C-101B-9397-08002B2CF9AE}" pid="9" name="server">
    <vt:lpwstr>dnk-borg.public360online.com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CompanyName">
    <vt:lpwstr>Ås kirkelige fellesråd</vt:lpwstr>
  </property>
  <property fmtid="{D5CDD505-2E9C-101B-9397-08002B2CF9AE}" pid="13" name="gbsTemplate">
    <vt:lpwstr>Agenda</vt:lpwstr>
  </property>
  <property fmtid="{D5CDD505-2E9C-101B-9397-08002B2CF9AE}" pid="14" name="gbs_meetingID">
    <vt:lpwstr>259172</vt:lpwstr>
  </property>
  <property fmtid="{D5CDD505-2E9C-101B-9397-08002B2CF9AE}" pid="15" name="gbs_board">
    <vt:lpwstr>Ås menighetsråd</vt:lpwstr>
  </property>
  <property fmtid="{D5CDD505-2E9C-101B-9397-08002B2CF9AE}" pid="16" name="gbs_boardID">
    <vt:lpwstr>218522</vt:lpwstr>
  </property>
  <property fmtid="{D5CDD505-2E9C-101B-9397-08002B2CF9AE}" pid="17" name="gbs_meetingdate">
    <vt:lpwstr>16.03.2025</vt:lpwstr>
  </property>
  <property fmtid="{D5CDD505-2E9C-101B-9397-08002B2CF9AE}" pid="18" name="gbs_location">
    <vt:lpwstr>Behandles på e-post</vt:lpwstr>
  </property>
  <property fmtid="{D5CDD505-2E9C-101B-9397-08002B2CF9AE}" pid="19" name="gbs_TemplatePath">
    <vt:lpwstr>https://dnk-borg.public360online.com/biz/v2-pbr/docprod/templates/</vt:lpwstr>
  </property>
  <property fmtid="{D5CDD505-2E9C-101B-9397-08002B2CF9AE}" pid="20" name="gbs_boardCode">
    <vt:lpwstr>
    </vt:lpwstr>
  </property>
  <property fmtid="{D5CDD505-2E9C-101B-9397-08002B2CF9AE}" pid="21" name="gbs_UserOrgUnitID">
    <vt:lpwstr>200185</vt:lpwstr>
  </property>
  <property fmtid="{D5CDD505-2E9C-101B-9397-08002B2CF9AE}" pid="22" name="gbs_UserContactID">
    <vt:lpwstr>200809</vt:lpwstr>
  </property>
  <property fmtid="{D5CDD505-2E9C-101B-9397-08002B2CF9AE}" pid="23" name="gbs_ToAuthorization">
    <vt:lpwstr>
    </vt:lpwstr>
  </property>
  <property fmtid="{D5CDD505-2E9C-101B-9397-08002B2CF9AE}" pid="24" name="gbs_ToAccessCode">
    <vt:lpwstr>
    </vt:lpwstr>
  </property>
  <property fmtid="{D5CDD505-2E9C-101B-9397-08002B2CF9AE}" pid="25" name="BackOfficeType">
    <vt:lpwstr>CheckoutFile</vt:lpwstr>
  </property>
  <property fmtid="{D5CDD505-2E9C-101B-9397-08002B2CF9AE}" pid="26" name="docId">
    <vt:lpwstr>260839</vt:lpwstr>
  </property>
  <property fmtid="{D5CDD505-2E9C-101B-9397-08002B2CF9AE}" pid="27" name="verId">
    <vt:lpwstr>255428</vt:lpwstr>
  </property>
  <property fmtid="{D5CDD505-2E9C-101B-9397-08002B2CF9AE}" pid="28" name="templateId">
    <vt:lpwstr>110005</vt:lpwstr>
  </property>
  <property fmtid="{D5CDD505-2E9C-101B-9397-08002B2CF9AE}" pid="29" name="createdBy">
    <vt:lpwstr>Linda Janson-Haddal</vt:lpwstr>
  </property>
  <property fmtid="{D5CDD505-2E9C-101B-9397-08002B2CF9AE}" pid="30" name="modifiedBy">
    <vt:lpwstr>Linda Janson-Haddal</vt:lpwstr>
  </property>
  <property fmtid="{D5CDD505-2E9C-101B-9397-08002B2CF9AE}" pid="31" name="serverName">
    <vt:lpwstr>
    </vt:lpwstr>
  </property>
  <property fmtid="{D5CDD505-2E9C-101B-9397-08002B2CF9AE}" pid="32" name="protocol">
    <vt:lpwstr>
    </vt:lpwstr>
  </property>
  <property fmtid="{D5CDD505-2E9C-101B-9397-08002B2CF9AE}" pid="33" name="site">
    <vt:lpwstr>
    </vt:lpwstr>
  </property>
  <property fmtid="{D5CDD505-2E9C-101B-9397-08002B2CF9AE}" pid="34" name="fileId">
    <vt:lpwstr>314959</vt:lpwstr>
  </property>
  <property fmtid="{D5CDD505-2E9C-101B-9397-08002B2CF9AE}" pid="35" name="currentVerId">
    <vt:lpwstr>255428</vt:lpwstr>
  </property>
  <property fmtid="{D5CDD505-2E9C-101B-9397-08002B2CF9AE}" pid="36" name="fileName">
    <vt:lpwstr>23_06360-63 Protokoll Ås menighetsråd 16.03.2025 314959_255428_0.DOCX</vt:lpwstr>
  </property>
  <property fmtid="{D5CDD505-2E9C-101B-9397-08002B2CF9AE}" pid="37" name="filePath">
    <vt:lpwstr>
    </vt:lpwstr>
  </property>
  <property fmtid="{D5CDD505-2E9C-101B-9397-08002B2CF9AE}" pid="38" name="Operation">
    <vt:lpwstr>CheckoutFile</vt:lpwstr>
  </property>
</Properties>
</file>