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5BA45DC6" w:rsidR="00DE4470" w:rsidRPr="005D52A2" w:rsidRDefault="0000000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sidR="001D7E79">
            <w:rPr>
              <w:b w:val="0"/>
              <w:sz w:val="56"/>
              <w:szCs w:val="56"/>
            </w:rPr>
            <w:t>Ås menighetsråd</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FE4714">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6-03T19:00:00Z">
              <w:dateFormat w:val="dd.MM.yyyy kl. HH:mm"/>
              <w:lid w:val="nb-NO"/>
              <w:storeMappedDataAs w:val="dateTime"/>
              <w:calendar w:val="gregorian"/>
            </w:date>
          </w:sdtPr>
          <w:sdtContent>
            <w:tc>
              <w:tcPr>
                <w:tcW w:w="7149" w:type="dxa"/>
                <w:tcBorders>
                  <w:top w:val="single" w:sz="4" w:space="0" w:color="auto"/>
                </w:tcBorders>
              </w:tcPr>
              <w:p w14:paraId="092353AF" w14:textId="089A8AD3" w:rsidR="00D8150E" w:rsidRPr="00D8150E" w:rsidRDefault="001D7E79" w:rsidP="009253BB">
                <w:r>
                  <w:t>03.06.2025 kl. 19:00</w:t>
                </w:r>
              </w:p>
            </w:tc>
          </w:sdtContent>
        </w:sdt>
      </w:tr>
      <w:tr w:rsidR="00D8150E" w:rsidRPr="00D8150E" w14:paraId="7D354A4D" w14:textId="77777777" w:rsidTr="00FE4714">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680B47FD" w:rsidR="00D8150E" w:rsidRPr="00D8150E" w:rsidRDefault="001D7E79" w:rsidP="009253BB">
                <w:r>
                  <w:t>Ås arbeidskirke</w:t>
                </w:r>
              </w:p>
            </w:tc>
          </w:sdtContent>
        </w:sdt>
      </w:tr>
      <w:tr w:rsidR="00D8150E" w:rsidRPr="00D8150E" w14:paraId="5DE49B50" w14:textId="77777777" w:rsidTr="00FE4714">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70DB6826" w:rsidR="00D8150E" w:rsidRPr="00D8150E" w:rsidRDefault="001D7E79" w:rsidP="009253BB">
                <w:r>
                  <w:t>23/06360</w:t>
                </w:r>
              </w:p>
            </w:tc>
          </w:sdtContent>
        </w:sdt>
      </w:tr>
      <w:tr w:rsidR="00D8150E" w:rsidRPr="00D8150E" w14:paraId="1D33E830" w14:textId="77777777" w:rsidTr="00FE4714">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FE4714">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64C16245" w:rsidR="00D8150E" w:rsidRPr="00D8150E" w:rsidRDefault="001D7E79" w:rsidP="009253BB">
            <w:bookmarkStart w:id="1" w:name="MEMBERS_MET"/>
            <w:bookmarkEnd w:id="1"/>
            <w:r>
              <w:t xml:space="preserve">Elin Finnseth Sæverås, Jan Fredrik </w:t>
            </w:r>
            <w:proofErr w:type="spellStart"/>
            <w:r>
              <w:t>Holmqvist</w:t>
            </w:r>
            <w:proofErr w:type="spellEnd"/>
            <w:r>
              <w:t xml:space="preserve">, Karen Elise Aschim-Teigum, Siv Merete Kvalbein, Kirsti Stave </w:t>
            </w:r>
            <w:proofErr w:type="spellStart"/>
            <w:r>
              <w:t>Stevik</w:t>
            </w:r>
            <w:proofErr w:type="spellEnd"/>
            <w:r w:rsidR="00FE4714">
              <w:t>,</w:t>
            </w:r>
            <w:r>
              <w:t xml:space="preserve"> Ottar Kristoffer Kjus, Geir Waldeland, Tom Egil Nordengen (</w:t>
            </w:r>
            <w:r w:rsidR="006774CE">
              <w:t>sokneprest</w:t>
            </w:r>
            <w:r>
              <w:t>), Linda Janson-Haddal (</w:t>
            </w:r>
            <w:r w:rsidR="006774CE">
              <w:t>daglig leder</w:t>
            </w:r>
            <w:r>
              <w:t>)</w:t>
            </w:r>
          </w:p>
        </w:tc>
      </w:tr>
      <w:tr w:rsidR="00D8150E" w:rsidRPr="00D8150E" w14:paraId="5FA2684E" w14:textId="77777777" w:rsidTr="00FE4714">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FE4714">
        <w:tc>
          <w:tcPr>
            <w:tcW w:w="2138" w:type="dxa"/>
          </w:tcPr>
          <w:p w14:paraId="74885193" w14:textId="77777777" w:rsidR="00D8150E" w:rsidRPr="00D8150E" w:rsidRDefault="00D8150E" w:rsidP="009253BB">
            <w:r w:rsidRPr="00D8150E">
              <w:t>Møtende varamedlemmer:</w:t>
            </w:r>
          </w:p>
        </w:tc>
        <w:tc>
          <w:tcPr>
            <w:tcW w:w="7149" w:type="dxa"/>
          </w:tcPr>
          <w:p w14:paraId="2CAE5B0E" w14:textId="72E78A2F" w:rsidR="00D8150E" w:rsidRPr="00D8150E" w:rsidRDefault="001D7E79" w:rsidP="009253BB">
            <w:bookmarkStart w:id="2" w:name="MEMBERS_SUBST"/>
            <w:bookmarkEnd w:id="2"/>
            <w:r>
              <w:t>Odd Henning Unhjem</w:t>
            </w:r>
            <w:r w:rsidR="001B04C4">
              <w:t>, Gunder Skiaker (sak 25/25)</w:t>
            </w:r>
            <w:r>
              <w:t xml:space="preserve"> </w:t>
            </w:r>
          </w:p>
        </w:tc>
      </w:tr>
      <w:tr w:rsidR="00D8150E" w:rsidRPr="00D8150E" w14:paraId="66E59DD1" w14:textId="77777777" w:rsidTr="00FE4714">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FE4714">
        <w:tc>
          <w:tcPr>
            <w:tcW w:w="2138" w:type="dxa"/>
          </w:tcPr>
          <w:p w14:paraId="11E44C25" w14:textId="77777777" w:rsidR="00D8150E" w:rsidRPr="00D8150E" w:rsidRDefault="00D8150E" w:rsidP="009253BB">
            <w:r w:rsidRPr="00D8150E">
              <w:t xml:space="preserve">Forfall: </w:t>
            </w:r>
          </w:p>
        </w:tc>
        <w:tc>
          <w:tcPr>
            <w:tcW w:w="7149" w:type="dxa"/>
          </w:tcPr>
          <w:p w14:paraId="7E49EC86" w14:textId="5ABF9678" w:rsidR="00D8150E" w:rsidRPr="00D8150E" w:rsidRDefault="006774CE" w:rsidP="009253BB">
            <w:bookmarkStart w:id="3" w:name="MEMBERS_NOTMET"/>
            <w:bookmarkEnd w:id="3"/>
            <w:r>
              <w:t>Ann Kristin Almås</w:t>
            </w:r>
          </w:p>
        </w:tc>
      </w:tr>
      <w:tr w:rsidR="00D8150E" w:rsidRPr="00D8150E" w14:paraId="50839307" w14:textId="77777777" w:rsidTr="00FE4714">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1BD26D64" w14:textId="77777777" w:rsidTr="00FE4714">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FE4714">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5EC431D8" w:rsidR="00D8150E" w:rsidRPr="00D8150E" w:rsidRDefault="001D7E79" w:rsidP="009253BB">
                <w:r>
                  <w:t>Linda Janson-Haddal</w:t>
                </w:r>
              </w:p>
            </w:tc>
          </w:sdtContent>
        </w:sdt>
      </w:tr>
      <w:tr w:rsidR="00D8150E" w:rsidRPr="00D8150E" w14:paraId="1F5F408D" w14:textId="77777777" w:rsidTr="00FE4714">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1D7E79" w:rsidRPr="001D7E79" w14:paraId="42B7743C" w14:textId="77777777" w:rsidTr="001D7E79">
        <w:trPr>
          <w:trHeight w:val="480"/>
        </w:trPr>
        <w:tc>
          <w:tcPr>
            <w:tcW w:w="9061" w:type="dxa"/>
            <w:gridSpan w:val="3"/>
            <w:vAlign w:val="center"/>
          </w:tcPr>
          <w:p w14:paraId="30C64E52" w14:textId="4F0EBDDC" w:rsidR="001D7E79" w:rsidRPr="001D7E79" w:rsidRDefault="001D7E79" w:rsidP="001D7E79">
            <w:pPr>
              <w:rPr>
                <w:b/>
              </w:rPr>
            </w:pPr>
            <w:bookmarkStart w:id="4" w:name="AGENDA_TABLE"/>
            <w:bookmarkEnd w:id="4"/>
            <w:r>
              <w:rPr>
                <w:b/>
              </w:rPr>
              <w:t>Godkjenning av innkalling og saksliste</w:t>
            </w:r>
          </w:p>
        </w:tc>
      </w:tr>
      <w:tr w:rsidR="001D7E79" w:rsidRPr="001D7E79" w14:paraId="740BF674" w14:textId="77777777" w:rsidTr="001D7E79">
        <w:trPr>
          <w:trHeight w:val="480"/>
        </w:trPr>
        <w:tc>
          <w:tcPr>
            <w:tcW w:w="9061" w:type="dxa"/>
            <w:gridSpan w:val="3"/>
            <w:vAlign w:val="center"/>
          </w:tcPr>
          <w:p w14:paraId="217DD974" w14:textId="76E56E47" w:rsidR="001D7E79" w:rsidRPr="001D7E79" w:rsidRDefault="001D7E79" w:rsidP="001D7E79">
            <w:pPr>
              <w:rPr>
                <w:b/>
              </w:rPr>
            </w:pPr>
            <w:r>
              <w:rPr>
                <w:b/>
              </w:rPr>
              <w:t>Godkjenning av protokoll</w:t>
            </w:r>
          </w:p>
        </w:tc>
      </w:tr>
      <w:tr w:rsidR="001D7E79" w:rsidRPr="001D7E79" w14:paraId="669151DC" w14:textId="77777777" w:rsidTr="001D7E79">
        <w:trPr>
          <w:trHeight w:val="480"/>
        </w:trPr>
        <w:tc>
          <w:tcPr>
            <w:tcW w:w="9061" w:type="dxa"/>
            <w:gridSpan w:val="3"/>
            <w:vAlign w:val="center"/>
          </w:tcPr>
          <w:p w14:paraId="77432938" w14:textId="3A7C76BC" w:rsidR="001D7E79" w:rsidRPr="001D7E79" w:rsidRDefault="001D7E79" w:rsidP="001D7E79">
            <w:pPr>
              <w:rPr>
                <w:b/>
              </w:rPr>
            </w:pPr>
            <w:r>
              <w:rPr>
                <w:b/>
              </w:rPr>
              <w:t>Saker til behandling</w:t>
            </w:r>
          </w:p>
        </w:tc>
      </w:tr>
      <w:tr w:rsidR="001D7E79" w:rsidRPr="001D7E79" w14:paraId="74E47776" w14:textId="77777777" w:rsidTr="001D7E79">
        <w:trPr>
          <w:trHeight w:val="240"/>
        </w:trPr>
        <w:tc>
          <w:tcPr>
            <w:tcW w:w="931" w:type="dxa"/>
            <w:vAlign w:val="center"/>
          </w:tcPr>
          <w:p w14:paraId="618B4DA0" w14:textId="3778B5F3" w:rsidR="001D7E79" w:rsidRPr="001D7E79" w:rsidRDefault="001D7E79" w:rsidP="001D7E79">
            <w:hyperlink w:anchor="CaseRef263058" w:tooltip="Detaljer" w:history="1">
              <w:r>
                <w:rPr>
                  <w:rStyle w:val="Hyperkobling"/>
                </w:rPr>
                <w:t>18/25</w:t>
              </w:r>
            </w:hyperlink>
          </w:p>
        </w:tc>
        <w:tc>
          <w:tcPr>
            <w:tcW w:w="7281" w:type="dxa"/>
            <w:vAlign w:val="center"/>
          </w:tcPr>
          <w:p w14:paraId="382DE89D" w14:textId="2CE8F4A2" w:rsidR="001D7E79" w:rsidRPr="001D7E79" w:rsidRDefault="001D7E79" w:rsidP="00933AD0">
            <w:r>
              <w:t>Offerliste 2. halvår 2025</w:t>
            </w:r>
          </w:p>
        </w:tc>
        <w:tc>
          <w:tcPr>
            <w:tcW w:w="849" w:type="dxa"/>
            <w:vAlign w:val="center"/>
          </w:tcPr>
          <w:p w14:paraId="5441A1AE" w14:textId="66EBB006" w:rsidR="001D7E79" w:rsidRPr="001D7E79" w:rsidRDefault="001D7E79" w:rsidP="00933AD0">
            <w:r>
              <w:fldChar w:fldCharType="begin"/>
            </w:r>
            <w:r>
              <w:instrText xml:space="preserve"> PAGEREF CaseRef263058 </w:instrText>
            </w:r>
            <w:r>
              <w:fldChar w:fldCharType="separate"/>
            </w:r>
            <w:r w:rsidR="00A73194">
              <w:rPr>
                <w:noProof/>
              </w:rPr>
              <w:t>2</w:t>
            </w:r>
            <w:r>
              <w:fldChar w:fldCharType="end"/>
            </w:r>
          </w:p>
        </w:tc>
      </w:tr>
      <w:tr w:rsidR="001D7E79" w:rsidRPr="001D7E79" w14:paraId="1B35BB31" w14:textId="77777777" w:rsidTr="001D7E79">
        <w:trPr>
          <w:trHeight w:val="240"/>
        </w:trPr>
        <w:tc>
          <w:tcPr>
            <w:tcW w:w="931" w:type="dxa"/>
            <w:vAlign w:val="center"/>
          </w:tcPr>
          <w:p w14:paraId="0507EEB0" w14:textId="0643F935" w:rsidR="001D7E79" w:rsidRPr="001D7E79" w:rsidRDefault="001D7E79" w:rsidP="001D7E79">
            <w:hyperlink w:anchor="CaseRef262244" w:tooltip="Detaljer" w:history="1">
              <w:r>
                <w:rPr>
                  <w:rStyle w:val="Hyperkobling"/>
                </w:rPr>
                <w:t>19/25</w:t>
              </w:r>
            </w:hyperlink>
          </w:p>
        </w:tc>
        <w:tc>
          <w:tcPr>
            <w:tcW w:w="7281" w:type="dxa"/>
            <w:vAlign w:val="center"/>
          </w:tcPr>
          <w:p w14:paraId="1C5C9B2C" w14:textId="78BC2172" w:rsidR="001D7E79" w:rsidRPr="001D7E79" w:rsidRDefault="001D7E79" w:rsidP="00933AD0">
            <w:r>
              <w:t>Representant i Diakoniutvalget</w:t>
            </w:r>
          </w:p>
        </w:tc>
        <w:tc>
          <w:tcPr>
            <w:tcW w:w="849" w:type="dxa"/>
            <w:vAlign w:val="center"/>
          </w:tcPr>
          <w:p w14:paraId="27B9BA88" w14:textId="1BA5E92D" w:rsidR="001D7E79" w:rsidRPr="001D7E79" w:rsidRDefault="001D7E79" w:rsidP="00933AD0">
            <w:r>
              <w:fldChar w:fldCharType="begin"/>
            </w:r>
            <w:r>
              <w:instrText xml:space="preserve"> PAGEREF CaseRef262244 </w:instrText>
            </w:r>
            <w:r>
              <w:fldChar w:fldCharType="separate"/>
            </w:r>
            <w:r w:rsidR="00A73194">
              <w:rPr>
                <w:noProof/>
              </w:rPr>
              <w:t>4</w:t>
            </w:r>
            <w:r>
              <w:fldChar w:fldCharType="end"/>
            </w:r>
          </w:p>
        </w:tc>
      </w:tr>
      <w:tr w:rsidR="001D7E79" w:rsidRPr="001D7E79" w14:paraId="48D6E460" w14:textId="77777777" w:rsidTr="001D7E79">
        <w:trPr>
          <w:trHeight w:val="240"/>
        </w:trPr>
        <w:tc>
          <w:tcPr>
            <w:tcW w:w="931" w:type="dxa"/>
            <w:vAlign w:val="center"/>
          </w:tcPr>
          <w:p w14:paraId="0916A090" w14:textId="747FB3BD" w:rsidR="001D7E79" w:rsidRPr="001D7E79" w:rsidRDefault="001D7E79" w:rsidP="001D7E79">
            <w:hyperlink w:anchor="CaseRef263927" w:tooltip="Detaljer" w:history="1">
              <w:r>
                <w:rPr>
                  <w:rStyle w:val="Hyperkobling"/>
                </w:rPr>
                <w:t>20/25</w:t>
              </w:r>
            </w:hyperlink>
          </w:p>
        </w:tc>
        <w:tc>
          <w:tcPr>
            <w:tcW w:w="7281" w:type="dxa"/>
            <w:vAlign w:val="center"/>
          </w:tcPr>
          <w:p w14:paraId="441A5A27" w14:textId="621F3E23" w:rsidR="001D7E79" w:rsidRPr="001D7E79" w:rsidRDefault="001D7E79" w:rsidP="00933AD0">
            <w:r>
              <w:t>Misjonsgudstjeneste, 40-årsmarkering av Ås arbeidskirke og åpning av platting</w:t>
            </w:r>
          </w:p>
        </w:tc>
        <w:tc>
          <w:tcPr>
            <w:tcW w:w="849" w:type="dxa"/>
            <w:vAlign w:val="center"/>
          </w:tcPr>
          <w:p w14:paraId="42015998" w14:textId="7015DCA6" w:rsidR="001D7E79" w:rsidRPr="001D7E79" w:rsidRDefault="00FE4714" w:rsidP="00933AD0">
            <w:r>
              <w:t>5</w:t>
            </w:r>
          </w:p>
        </w:tc>
      </w:tr>
      <w:tr w:rsidR="001D7E79" w:rsidRPr="001D7E79" w14:paraId="22369294" w14:textId="77777777" w:rsidTr="001D7E79">
        <w:trPr>
          <w:trHeight w:val="240"/>
        </w:trPr>
        <w:tc>
          <w:tcPr>
            <w:tcW w:w="931" w:type="dxa"/>
            <w:vAlign w:val="center"/>
          </w:tcPr>
          <w:p w14:paraId="1418908B" w14:textId="3F444951" w:rsidR="001D7E79" w:rsidRPr="001D7E79" w:rsidRDefault="001D7E79" w:rsidP="001D7E79">
            <w:hyperlink w:anchor="CaseRef263925" w:tooltip="Detaljer" w:history="1">
              <w:r>
                <w:rPr>
                  <w:rStyle w:val="Hyperkobling"/>
                </w:rPr>
                <w:t>21/25</w:t>
              </w:r>
            </w:hyperlink>
          </w:p>
        </w:tc>
        <w:tc>
          <w:tcPr>
            <w:tcW w:w="7281" w:type="dxa"/>
            <w:vAlign w:val="center"/>
          </w:tcPr>
          <w:p w14:paraId="0D6DE9A9" w14:textId="39BD90CD" w:rsidR="001D7E79" w:rsidRPr="001D7E79" w:rsidRDefault="001D7E79" w:rsidP="00933AD0">
            <w:r>
              <w:t>Hagemøbler til platting - Ås arbeidskirke</w:t>
            </w:r>
          </w:p>
        </w:tc>
        <w:tc>
          <w:tcPr>
            <w:tcW w:w="849" w:type="dxa"/>
            <w:vAlign w:val="center"/>
          </w:tcPr>
          <w:p w14:paraId="4CA99E9C" w14:textId="61E0398F" w:rsidR="001D7E79" w:rsidRPr="001D7E79" w:rsidRDefault="001D7E79" w:rsidP="00933AD0">
            <w:r>
              <w:fldChar w:fldCharType="begin"/>
            </w:r>
            <w:r>
              <w:instrText xml:space="preserve"> PAGEREF CaseRef263925 </w:instrText>
            </w:r>
            <w:r>
              <w:fldChar w:fldCharType="separate"/>
            </w:r>
            <w:r w:rsidR="00A73194">
              <w:rPr>
                <w:noProof/>
              </w:rPr>
              <w:t>5</w:t>
            </w:r>
            <w:r>
              <w:fldChar w:fldCharType="end"/>
            </w:r>
          </w:p>
        </w:tc>
      </w:tr>
      <w:tr w:rsidR="001D7E79" w:rsidRPr="001D7E79" w14:paraId="70464A90" w14:textId="77777777" w:rsidTr="001D7E79">
        <w:trPr>
          <w:trHeight w:val="240"/>
        </w:trPr>
        <w:tc>
          <w:tcPr>
            <w:tcW w:w="931" w:type="dxa"/>
            <w:vAlign w:val="center"/>
          </w:tcPr>
          <w:p w14:paraId="10749D08" w14:textId="5C21F94A" w:rsidR="001D7E79" w:rsidRPr="001D7E79" w:rsidRDefault="001D7E79" w:rsidP="001D7E79">
            <w:hyperlink w:anchor="CaseRef263919" w:tooltip="Detaljer" w:history="1">
              <w:r>
                <w:rPr>
                  <w:rStyle w:val="Hyperkobling"/>
                </w:rPr>
                <w:t>22/25</w:t>
              </w:r>
            </w:hyperlink>
          </w:p>
        </w:tc>
        <w:tc>
          <w:tcPr>
            <w:tcW w:w="7281" w:type="dxa"/>
            <w:vAlign w:val="center"/>
          </w:tcPr>
          <w:p w14:paraId="64B8E497" w14:textId="1E656DBE" w:rsidR="001D7E79" w:rsidRPr="001D7E79" w:rsidRDefault="001D7E79" w:rsidP="00933AD0">
            <w:r>
              <w:t>Nattverdsett - Ås arbeidskirke</w:t>
            </w:r>
          </w:p>
        </w:tc>
        <w:tc>
          <w:tcPr>
            <w:tcW w:w="849" w:type="dxa"/>
            <w:vAlign w:val="center"/>
          </w:tcPr>
          <w:p w14:paraId="242666E6" w14:textId="78365872" w:rsidR="001D7E79" w:rsidRPr="001D7E79" w:rsidRDefault="001D7E79" w:rsidP="00933AD0">
            <w:r>
              <w:fldChar w:fldCharType="begin"/>
            </w:r>
            <w:r>
              <w:instrText xml:space="preserve"> PAGEREF CaseRef263919 </w:instrText>
            </w:r>
            <w:r>
              <w:fldChar w:fldCharType="separate"/>
            </w:r>
            <w:r w:rsidR="00A73194">
              <w:rPr>
                <w:noProof/>
              </w:rPr>
              <w:t>6</w:t>
            </w:r>
            <w:r>
              <w:fldChar w:fldCharType="end"/>
            </w:r>
          </w:p>
        </w:tc>
      </w:tr>
      <w:tr w:rsidR="001D7E79" w:rsidRPr="001D7E79" w14:paraId="2549D52D" w14:textId="77777777" w:rsidTr="001D7E79">
        <w:trPr>
          <w:trHeight w:val="240"/>
        </w:trPr>
        <w:tc>
          <w:tcPr>
            <w:tcW w:w="931" w:type="dxa"/>
            <w:vAlign w:val="center"/>
          </w:tcPr>
          <w:p w14:paraId="0C40FBB5" w14:textId="4422A8A6" w:rsidR="001D7E79" w:rsidRPr="001D7E79" w:rsidRDefault="001D7E79" w:rsidP="001D7E79">
            <w:hyperlink w:anchor="CaseRef263021" w:tooltip="Detaljer" w:history="1">
              <w:r>
                <w:rPr>
                  <w:rStyle w:val="Hyperkobling"/>
                </w:rPr>
                <w:t>23/25</w:t>
              </w:r>
            </w:hyperlink>
          </w:p>
        </w:tc>
        <w:tc>
          <w:tcPr>
            <w:tcW w:w="7281" w:type="dxa"/>
            <w:vAlign w:val="center"/>
          </w:tcPr>
          <w:p w14:paraId="34050F45" w14:textId="00ACB1BD" w:rsidR="001D7E79" w:rsidRPr="001D7E79" w:rsidRDefault="001D7E79" w:rsidP="00933AD0">
            <w:r>
              <w:t>Rekruttere frivillige</w:t>
            </w:r>
          </w:p>
        </w:tc>
        <w:tc>
          <w:tcPr>
            <w:tcW w:w="849" w:type="dxa"/>
            <w:vAlign w:val="center"/>
          </w:tcPr>
          <w:p w14:paraId="41278C9A" w14:textId="3B3259FC" w:rsidR="001D7E79" w:rsidRPr="001D7E79" w:rsidRDefault="00FE4714" w:rsidP="00933AD0">
            <w:r>
              <w:t>7</w:t>
            </w:r>
          </w:p>
        </w:tc>
      </w:tr>
      <w:tr w:rsidR="001D7E79" w:rsidRPr="001D7E79" w14:paraId="743A9B96" w14:textId="77777777" w:rsidTr="001D7E79">
        <w:trPr>
          <w:trHeight w:val="240"/>
        </w:trPr>
        <w:tc>
          <w:tcPr>
            <w:tcW w:w="931" w:type="dxa"/>
            <w:vAlign w:val="center"/>
          </w:tcPr>
          <w:p w14:paraId="6D5711DC" w14:textId="06D0D02E" w:rsidR="001D7E79" w:rsidRPr="001D7E79" w:rsidRDefault="001D7E79" w:rsidP="001D7E79">
            <w:hyperlink w:anchor="CaseRef263019" w:tooltip="Detaljer" w:history="1">
              <w:r>
                <w:rPr>
                  <w:rStyle w:val="Hyperkobling"/>
                </w:rPr>
                <w:t>24/25</w:t>
              </w:r>
            </w:hyperlink>
          </w:p>
        </w:tc>
        <w:tc>
          <w:tcPr>
            <w:tcW w:w="7281" w:type="dxa"/>
            <w:vAlign w:val="center"/>
          </w:tcPr>
          <w:p w14:paraId="4055275F" w14:textId="13CF1947" w:rsidR="001D7E79" w:rsidRPr="001D7E79" w:rsidRDefault="001D7E79" w:rsidP="00933AD0">
            <w:r>
              <w:t>Evaluering av årsmøte og årsmelding</w:t>
            </w:r>
          </w:p>
        </w:tc>
        <w:tc>
          <w:tcPr>
            <w:tcW w:w="849" w:type="dxa"/>
            <w:vAlign w:val="center"/>
          </w:tcPr>
          <w:p w14:paraId="1DD44A7F" w14:textId="0ABC4C27" w:rsidR="001D7E79" w:rsidRPr="001D7E79" w:rsidRDefault="00FE4714" w:rsidP="00933AD0">
            <w:r>
              <w:t>8</w:t>
            </w:r>
          </w:p>
        </w:tc>
      </w:tr>
      <w:tr w:rsidR="001D7E79" w:rsidRPr="001D7E79" w14:paraId="29D3F0B9" w14:textId="77777777" w:rsidTr="001D7E79">
        <w:trPr>
          <w:trHeight w:val="480"/>
        </w:trPr>
        <w:tc>
          <w:tcPr>
            <w:tcW w:w="9061" w:type="dxa"/>
            <w:gridSpan w:val="3"/>
            <w:vAlign w:val="center"/>
          </w:tcPr>
          <w:p w14:paraId="582F4E19" w14:textId="61B24E5A" w:rsidR="001D7E79" w:rsidRPr="001D7E79" w:rsidRDefault="001D7E79" w:rsidP="001D7E79">
            <w:pPr>
              <w:rPr>
                <w:b/>
              </w:rPr>
            </w:pPr>
            <w:r>
              <w:rPr>
                <w:b/>
              </w:rPr>
              <w:t>Orienteringssaker</w:t>
            </w:r>
          </w:p>
        </w:tc>
      </w:tr>
      <w:tr w:rsidR="001D7E79" w:rsidRPr="001D7E79" w14:paraId="7A85D0EB" w14:textId="77777777" w:rsidTr="001D7E79">
        <w:trPr>
          <w:trHeight w:val="240"/>
        </w:trPr>
        <w:tc>
          <w:tcPr>
            <w:tcW w:w="931" w:type="dxa"/>
            <w:vAlign w:val="center"/>
          </w:tcPr>
          <w:p w14:paraId="1E0F823A" w14:textId="2DEEA269" w:rsidR="001D7E79" w:rsidRPr="001D7E79" w:rsidRDefault="001D7E79" w:rsidP="001D7E79">
            <w:hyperlink w:anchor="CaseRef263023" w:tooltip="Detaljer" w:history="1">
              <w:r>
                <w:rPr>
                  <w:rStyle w:val="Hyperkobling"/>
                </w:rPr>
                <w:t>25/25</w:t>
              </w:r>
            </w:hyperlink>
          </w:p>
        </w:tc>
        <w:tc>
          <w:tcPr>
            <w:tcW w:w="7281" w:type="dxa"/>
            <w:vAlign w:val="center"/>
          </w:tcPr>
          <w:p w14:paraId="5403BB3E" w14:textId="36D9687E" w:rsidR="001D7E79" w:rsidRPr="001D7E79" w:rsidRDefault="001D7E79" w:rsidP="00933AD0">
            <w:r>
              <w:t>Dialog med UR, KRIK, D41, Tweens og Barne- og familieutvalget</w:t>
            </w:r>
          </w:p>
        </w:tc>
        <w:tc>
          <w:tcPr>
            <w:tcW w:w="849" w:type="dxa"/>
            <w:vAlign w:val="center"/>
          </w:tcPr>
          <w:p w14:paraId="2E332100" w14:textId="16DBAC40" w:rsidR="001D7E79" w:rsidRPr="001D7E79" w:rsidRDefault="001D7E79" w:rsidP="00933AD0">
            <w:r>
              <w:fldChar w:fldCharType="begin"/>
            </w:r>
            <w:r>
              <w:instrText xml:space="preserve"> PAGEREF CaseRef263023 </w:instrText>
            </w:r>
            <w:r>
              <w:fldChar w:fldCharType="separate"/>
            </w:r>
            <w:r w:rsidR="00A73194">
              <w:rPr>
                <w:noProof/>
              </w:rPr>
              <w:t>9</w:t>
            </w:r>
            <w:r>
              <w:fldChar w:fldCharType="end"/>
            </w:r>
          </w:p>
        </w:tc>
      </w:tr>
      <w:tr w:rsidR="001D7E79" w:rsidRPr="001D7E79" w14:paraId="198DB4DA" w14:textId="77777777" w:rsidTr="001D7E79">
        <w:trPr>
          <w:trHeight w:val="240"/>
        </w:trPr>
        <w:tc>
          <w:tcPr>
            <w:tcW w:w="931" w:type="dxa"/>
            <w:vAlign w:val="center"/>
          </w:tcPr>
          <w:p w14:paraId="66299D16" w14:textId="42D797C8" w:rsidR="001D7E79" w:rsidRPr="001D7E79" w:rsidRDefault="001D7E79" w:rsidP="001D7E79">
            <w:hyperlink w:anchor="CaseRef263016" w:tooltip="Detaljer" w:history="1">
              <w:r>
                <w:rPr>
                  <w:rStyle w:val="Hyperkobling"/>
                </w:rPr>
                <w:t>26/25</w:t>
              </w:r>
            </w:hyperlink>
          </w:p>
        </w:tc>
        <w:tc>
          <w:tcPr>
            <w:tcW w:w="7281" w:type="dxa"/>
            <w:vAlign w:val="center"/>
          </w:tcPr>
          <w:p w14:paraId="657C31C0" w14:textId="63E6AFF7" w:rsidR="001D7E79" w:rsidRPr="001D7E79" w:rsidRDefault="001D7E79" w:rsidP="00933AD0">
            <w:r>
              <w:t>Foreløpig regnskap pr. 30.04.2025</w:t>
            </w:r>
          </w:p>
        </w:tc>
        <w:tc>
          <w:tcPr>
            <w:tcW w:w="849" w:type="dxa"/>
            <w:vAlign w:val="center"/>
          </w:tcPr>
          <w:p w14:paraId="688D8E01" w14:textId="5F54AE24" w:rsidR="001D7E79" w:rsidRPr="001D7E79" w:rsidRDefault="00FE4714" w:rsidP="00933AD0">
            <w:r>
              <w:t>11</w:t>
            </w:r>
          </w:p>
        </w:tc>
      </w:tr>
      <w:tr w:rsidR="001D7E79" w:rsidRPr="001D7E79" w14:paraId="2A2D1464" w14:textId="77777777" w:rsidTr="001D7E79">
        <w:trPr>
          <w:trHeight w:val="240"/>
        </w:trPr>
        <w:tc>
          <w:tcPr>
            <w:tcW w:w="931" w:type="dxa"/>
            <w:vAlign w:val="center"/>
          </w:tcPr>
          <w:p w14:paraId="58B81F2D" w14:textId="5536E622" w:rsidR="001D7E79" w:rsidRPr="001D7E79" w:rsidRDefault="001D7E79" w:rsidP="001D7E79">
            <w:hyperlink w:anchor="CaseRef263915" w:tooltip="Detaljer" w:history="1">
              <w:r>
                <w:rPr>
                  <w:rStyle w:val="Hyperkobling"/>
                </w:rPr>
                <w:t>27/25</w:t>
              </w:r>
            </w:hyperlink>
          </w:p>
        </w:tc>
        <w:tc>
          <w:tcPr>
            <w:tcW w:w="7281" w:type="dxa"/>
            <w:vAlign w:val="center"/>
          </w:tcPr>
          <w:p w14:paraId="2A90DD5C" w14:textId="36278104" w:rsidR="001D7E79" w:rsidRPr="001D7E79" w:rsidRDefault="001D7E79" w:rsidP="00933AD0">
            <w:r>
              <w:t>Revisjonsberetning Ås sokn</w:t>
            </w:r>
          </w:p>
        </w:tc>
        <w:tc>
          <w:tcPr>
            <w:tcW w:w="849" w:type="dxa"/>
            <w:vAlign w:val="center"/>
          </w:tcPr>
          <w:p w14:paraId="1288EE5D" w14:textId="574DFC76" w:rsidR="001D7E79" w:rsidRPr="001D7E79" w:rsidRDefault="00FE4714" w:rsidP="00933AD0">
            <w:r>
              <w:t>11</w:t>
            </w:r>
          </w:p>
        </w:tc>
      </w:tr>
      <w:tr w:rsidR="001D7E79" w:rsidRPr="001D7E79" w14:paraId="75D1C80D" w14:textId="77777777" w:rsidTr="001D7E79">
        <w:trPr>
          <w:trHeight w:val="240"/>
        </w:trPr>
        <w:tc>
          <w:tcPr>
            <w:tcW w:w="931" w:type="dxa"/>
            <w:vAlign w:val="center"/>
          </w:tcPr>
          <w:p w14:paraId="72947C1F" w14:textId="50583BF4" w:rsidR="001D7E79" w:rsidRPr="001D7E79" w:rsidRDefault="001D7E79" w:rsidP="001D7E79">
            <w:hyperlink w:anchor="CaseRef257559" w:tooltip="Detaljer" w:history="1">
              <w:r>
                <w:rPr>
                  <w:rStyle w:val="Hyperkobling"/>
                </w:rPr>
                <w:t>28/25</w:t>
              </w:r>
            </w:hyperlink>
          </w:p>
        </w:tc>
        <w:tc>
          <w:tcPr>
            <w:tcW w:w="7281" w:type="dxa"/>
            <w:vAlign w:val="center"/>
          </w:tcPr>
          <w:p w14:paraId="456AB5A9" w14:textId="6400E3E5" w:rsidR="001D7E79" w:rsidRPr="001D7E79" w:rsidRDefault="001D7E79" w:rsidP="00933AD0">
            <w:r>
              <w:t>Orientering fra utvalgsarbeid</w:t>
            </w:r>
          </w:p>
        </w:tc>
        <w:tc>
          <w:tcPr>
            <w:tcW w:w="849" w:type="dxa"/>
            <w:vAlign w:val="center"/>
          </w:tcPr>
          <w:p w14:paraId="29C7ECBD" w14:textId="375A2C3B" w:rsidR="001D7E79" w:rsidRPr="001D7E79" w:rsidRDefault="001D7E79" w:rsidP="00933AD0">
            <w:r>
              <w:fldChar w:fldCharType="begin"/>
            </w:r>
            <w:r>
              <w:instrText xml:space="preserve"> PAGEREF CaseRef257559 </w:instrText>
            </w:r>
            <w:r>
              <w:fldChar w:fldCharType="separate"/>
            </w:r>
            <w:r w:rsidR="00A73194">
              <w:rPr>
                <w:noProof/>
              </w:rPr>
              <w:t>12</w:t>
            </w:r>
            <w:r>
              <w:fldChar w:fldCharType="end"/>
            </w:r>
          </w:p>
        </w:tc>
      </w:tr>
      <w:tr w:rsidR="001D7E79" w:rsidRPr="001D7E79" w14:paraId="521FA1E2" w14:textId="77777777" w:rsidTr="001D7E79">
        <w:trPr>
          <w:trHeight w:val="480"/>
        </w:trPr>
        <w:tc>
          <w:tcPr>
            <w:tcW w:w="9061" w:type="dxa"/>
            <w:gridSpan w:val="3"/>
            <w:vAlign w:val="center"/>
          </w:tcPr>
          <w:p w14:paraId="45791B78" w14:textId="0380973A" w:rsidR="001D7E79" w:rsidRPr="001D7E79" w:rsidRDefault="001D7E79" w:rsidP="001D7E79">
            <w:pPr>
              <w:rPr>
                <w:b/>
              </w:rPr>
            </w:pPr>
            <w:r>
              <w:rPr>
                <w:b/>
              </w:rPr>
              <w:t>Eventuelt</w:t>
            </w:r>
          </w:p>
        </w:tc>
      </w:tr>
      <w:tr w:rsidR="001D7E79" w:rsidRPr="001D7E79" w14:paraId="4EF85E04" w14:textId="77777777" w:rsidTr="001D7E79">
        <w:trPr>
          <w:trHeight w:val="240"/>
        </w:trPr>
        <w:tc>
          <w:tcPr>
            <w:tcW w:w="931" w:type="dxa"/>
            <w:vAlign w:val="center"/>
          </w:tcPr>
          <w:p w14:paraId="33559BC6" w14:textId="77777777" w:rsidR="001D7E79" w:rsidRDefault="001D7E79" w:rsidP="001D7E79"/>
        </w:tc>
        <w:tc>
          <w:tcPr>
            <w:tcW w:w="7281" w:type="dxa"/>
            <w:vAlign w:val="center"/>
          </w:tcPr>
          <w:p w14:paraId="7645D105" w14:textId="447606A5" w:rsidR="001D7E79" w:rsidRDefault="0054629C" w:rsidP="00933AD0">
            <w:r w:rsidRPr="0054629C">
              <w:t>Trosopplæring for voksne</w:t>
            </w:r>
          </w:p>
        </w:tc>
        <w:tc>
          <w:tcPr>
            <w:tcW w:w="849" w:type="dxa"/>
            <w:vAlign w:val="center"/>
          </w:tcPr>
          <w:p w14:paraId="6F70A1B4" w14:textId="69DD2DAF" w:rsidR="001D7E79" w:rsidRDefault="0054629C" w:rsidP="00933AD0">
            <w:r>
              <w:t>1</w:t>
            </w:r>
            <w:r w:rsidR="00FE4714">
              <w:t>3</w:t>
            </w:r>
          </w:p>
        </w:tc>
      </w:tr>
    </w:tbl>
    <w:p w14:paraId="12F2F07A" w14:textId="77777777" w:rsidR="004C78E3" w:rsidRDefault="004C78E3" w:rsidP="00933AD0"/>
    <w:p w14:paraId="46461387" w14:textId="77777777" w:rsidR="00FE4714" w:rsidRDefault="00FE4714" w:rsidP="00933AD0"/>
    <w:p w14:paraId="72F518C4" w14:textId="77777777" w:rsidR="00FE4714" w:rsidRPr="00933AD0" w:rsidRDefault="00FE4714" w:rsidP="00933AD0"/>
    <w:p w14:paraId="0D002129" w14:textId="47C50A57" w:rsidR="005D52A2" w:rsidRPr="004631EB" w:rsidRDefault="0000000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Content>
          <w:r w:rsidR="0054629C">
            <w:t>Ås,</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D851E7">
        <w:rPr>
          <w:noProof/>
        </w:rPr>
        <w:t>10.06</w:t>
      </w:r>
      <w:r w:rsidR="00D851E7">
        <w:rPr>
          <w:noProof/>
        </w:rPr>
        <w:t>.2025</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7473096A" w:rsidR="00403641" w:rsidRDefault="0054629C" w:rsidP="00403641">
                <w:r>
                  <w:t>Elin Finnseth Sæverås</w:t>
                </w:r>
              </w:p>
            </w:sdtContent>
          </w:sdt>
          <w:p w14:paraId="0E34F9CC" w14:textId="572B7020" w:rsidR="005D52A2" w:rsidRPr="004631EB" w:rsidRDefault="0054629C" w:rsidP="006832C2">
            <w:r>
              <w:t>Nestleder</w:t>
            </w:r>
          </w:p>
        </w:tc>
        <w:tc>
          <w:tcPr>
            <w:tcW w:w="4531" w:type="dxa"/>
          </w:tcPr>
          <w:sdt>
            <w:sdtPr>
              <w:tag w:val="ToBoard.FromOtherContacts"/>
              <w:id w:val="897170772"/>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38C0F163" w:rsidR="005D52A2" w:rsidRPr="004631EB" w:rsidRDefault="001D7E79" w:rsidP="006832C2">
                <w:r>
                  <w:t>Linda Janson-Haddal</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0D52F00B" w14:textId="41CFA07A" w:rsidR="001D7E79" w:rsidRDefault="001D7E79" w:rsidP="001D7E79">
      <w:pPr>
        <w:pStyle w:val="MUCaseTitle"/>
        <w:rPr>
          <w:shd w:val="clear" w:color="auto" w:fill="D9D9D9"/>
        </w:rPr>
      </w:pPr>
      <w:r w:rsidRPr="001D7E79">
        <w:rPr>
          <w:shd w:val="clear" w:color="auto" w:fill="D9D9D9"/>
        </w:rPr>
        <w:t>Godkjenning av innkalling og saksliste</w:t>
      </w:r>
    </w:p>
    <w:p w14:paraId="66FDCE4F" w14:textId="31E0A137" w:rsidR="001D7E79" w:rsidRDefault="001D7E79" w:rsidP="001D7E79">
      <w:pPr>
        <w:pStyle w:val="MUCaseTitle"/>
        <w:rPr>
          <w:shd w:val="clear" w:color="auto" w:fill="D9D9D9"/>
        </w:rPr>
      </w:pPr>
      <w:r w:rsidRPr="001D7E79">
        <w:rPr>
          <w:shd w:val="clear" w:color="auto" w:fill="D9D9D9"/>
        </w:rPr>
        <w:t>Godkjenning av protokoll</w:t>
      </w:r>
    </w:p>
    <w:p w14:paraId="2F53524E" w14:textId="2A89347B" w:rsidR="001D7E79" w:rsidRDefault="001D7E79" w:rsidP="001D7E79">
      <w:pPr>
        <w:pStyle w:val="MUCaseTitle"/>
      </w:pPr>
      <w:r w:rsidRPr="001D7E79">
        <w:rPr>
          <w:shd w:val="clear" w:color="auto" w:fill="D9D9D9"/>
        </w:rPr>
        <w:t>Saker til behandling</w:t>
      </w:r>
    </w:p>
    <w:p w14:paraId="777A352B" w14:textId="77777777" w:rsidR="001D7E79" w:rsidRDefault="001D7E79" w:rsidP="001D7E79">
      <w:pPr>
        <w:pStyle w:val="MUCaseTitle2"/>
      </w:pPr>
      <w:bookmarkStart w:id="5" w:name="CaseRef263058"/>
      <w:bookmarkEnd w:id="5"/>
      <w:r>
        <w:t>18/25 Offerliste 2. halvår 2025</w:t>
      </w:r>
    </w:p>
    <w:p w14:paraId="1706E575" w14:textId="7BB20517"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04E670F2" w14:textId="77777777" w:rsidTr="001D7E79">
        <w:tc>
          <w:tcPr>
            <w:tcW w:w="5102" w:type="dxa"/>
            <w:shd w:val="clear" w:color="auto" w:fill="auto"/>
          </w:tcPr>
          <w:p w14:paraId="3A69CDD5" w14:textId="1787AE96" w:rsidR="001D7E79" w:rsidRDefault="001D7E79" w:rsidP="001D7E79">
            <w:r>
              <w:t>Behandlet av</w:t>
            </w:r>
          </w:p>
        </w:tc>
        <w:tc>
          <w:tcPr>
            <w:tcW w:w="1701" w:type="dxa"/>
            <w:shd w:val="clear" w:color="auto" w:fill="auto"/>
          </w:tcPr>
          <w:p w14:paraId="080A2AF7" w14:textId="4B416C96" w:rsidR="001D7E79" w:rsidRDefault="001D7E79" w:rsidP="001D7E79">
            <w:r>
              <w:t>Møtedato</w:t>
            </w:r>
          </w:p>
        </w:tc>
        <w:tc>
          <w:tcPr>
            <w:tcW w:w="1134" w:type="dxa"/>
            <w:shd w:val="clear" w:color="auto" w:fill="auto"/>
          </w:tcPr>
          <w:p w14:paraId="091EFD42" w14:textId="27EF83E5" w:rsidR="001D7E79" w:rsidRDefault="001D7E79" w:rsidP="001D7E79">
            <w:proofErr w:type="spellStart"/>
            <w:r>
              <w:t>Saknr</w:t>
            </w:r>
            <w:proofErr w:type="spellEnd"/>
          </w:p>
        </w:tc>
      </w:tr>
      <w:tr w:rsidR="001D7E79" w14:paraId="29771E25" w14:textId="77777777" w:rsidTr="001D7E79">
        <w:tc>
          <w:tcPr>
            <w:tcW w:w="5102" w:type="dxa"/>
            <w:shd w:val="clear" w:color="auto" w:fill="auto"/>
          </w:tcPr>
          <w:p w14:paraId="7ECFAFD6" w14:textId="4D4AF3DC" w:rsidR="001D7E79" w:rsidRDefault="001D7E79" w:rsidP="001D7E79">
            <w:r>
              <w:t>1 Ås menighetsråd</w:t>
            </w:r>
          </w:p>
        </w:tc>
        <w:tc>
          <w:tcPr>
            <w:tcW w:w="1701" w:type="dxa"/>
            <w:shd w:val="clear" w:color="auto" w:fill="auto"/>
          </w:tcPr>
          <w:p w14:paraId="00999D3B" w14:textId="4F7A1B28" w:rsidR="001D7E79" w:rsidRDefault="001D7E79" w:rsidP="001D7E79">
            <w:r>
              <w:t>03.06.2025</w:t>
            </w:r>
          </w:p>
        </w:tc>
        <w:tc>
          <w:tcPr>
            <w:tcW w:w="1134" w:type="dxa"/>
            <w:shd w:val="clear" w:color="auto" w:fill="auto"/>
          </w:tcPr>
          <w:p w14:paraId="203196E9" w14:textId="1A70BE60" w:rsidR="001D7E79" w:rsidRDefault="001D7E79" w:rsidP="001D7E79">
            <w:r>
              <w:t>18/25</w:t>
            </w:r>
          </w:p>
        </w:tc>
      </w:tr>
    </w:tbl>
    <w:p w14:paraId="6698A016" w14:textId="77777777" w:rsidR="001D7E79" w:rsidRDefault="001D7E79" w:rsidP="001D7E79"/>
    <w:p w14:paraId="0B0E0005" w14:textId="77777777" w:rsidR="001D7E79" w:rsidRDefault="001D7E79" w:rsidP="001D7E79"/>
    <w:sdt>
      <w:sdtPr>
        <w:alias w:val="Sammendrag"/>
        <w:tag w:val="Sammendrag"/>
        <w:id w:val="1674685779"/>
        <w:placeholder>
          <w:docPart w:val="D692674EF1F24E3594DF07F3A3351C89"/>
        </w:placeholder>
      </w:sdtPr>
      <w:sdtContent>
        <w:p w14:paraId="28960DE5"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1F9FCC21" w14:textId="77777777" w:rsidR="001D7E79" w:rsidRDefault="001D7E79" w:rsidP="001D7E79">
          <w:pPr>
            <w:tabs>
              <w:tab w:val="center" w:pos="4507"/>
            </w:tabs>
            <w:contextualSpacing/>
          </w:pPr>
          <w:r>
            <w:t>MR behandler offerliste 2. halvår 2025.</w:t>
          </w:r>
          <w:r>
            <w:tab/>
          </w:r>
        </w:p>
        <w:p w14:paraId="5066E1D5" w14:textId="77777777" w:rsidR="001D7E79" w:rsidRDefault="001D7E79" w:rsidP="001D7E79">
          <w:pPr>
            <w:tabs>
              <w:tab w:val="center" w:pos="4507"/>
            </w:tabs>
            <w:contextualSpacing/>
          </w:pPr>
        </w:p>
        <w:p w14:paraId="15F28C09" w14:textId="77777777" w:rsidR="001D7E79" w:rsidRPr="008719FD" w:rsidRDefault="001D7E79" w:rsidP="001D7E79">
          <w:pPr>
            <w:contextualSpacing/>
            <w:rPr>
              <w:rStyle w:val="Hyperkobling"/>
            </w:rPr>
          </w:pPr>
          <w:r>
            <w:t xml:space="preserve">Søknader og informasjon om de forskjellige offerformålene finnes her: </w:t>
          </w:r>
          <w:r>
            <w:fldChar w:fldCharType="begin"/>
          </w:r>
          <w:r>
            <w:instrText>HYPERLINK "https://www.kirkekollekt.no/"</w:instrText>
          </w:r>
          <w:r>
            <w:fldChar w:fldCharType="separate"/>
          </w:r>
          <w:r w:rsidRPr="008719FD">
            <w:rPr>
              <w:rStyle w:val="Hyperkobling"/>
            </w:rPr>
            <w:t>Kirkekollekt - 2025</w:t>
          </w:r>
        </w:p>
        <w:p w14:paraId="14F2FF14" w14:textId="77777777" w:rsidR="001D7E79" w:rsidRDefault="001D7E79" w:rsidP="001D7E79">
          <w:pPr>
            <w:tabs>
              <w:tab w:val="center" w:pos="4507"/>
            </w:tabs>
            <w:contextualSpacing/>
          </w:pPr>
          <w:r>
            <w:fldChar w:fldCharType="end"/>
          </w:r>
        </w:p>
        <w:p w14:paraId="49305285" w14:textId="77777777" w:rsidR="001D7E79" w:rsidRDefault="001D7E79" w:rsidP="001D7E79">
          <w:pPr>
            <w:tabs>
              <w:tab w:val="center" w:pos="4507"/>
            </w:tabs>
            <w:contextualSpacing/>
          </w:pPr>
          <w:r>
            <w:t>Det vises til sak 46/24 i 2024 og søknad om offer fra Stiftelsen Ås menighetshus, samt rullerende liste med offerformål som ble opprettet i samme sak:</w:t>
          </w:r>
        </w:p>
        <w:p w14:paraId="5DDA9141" w14:textId="77777777" w:rsidR="001D7E79" w:rsidRDefault="001D7E79" w:rsidP="001D7E79">
          <w:pPr>
            <w:pStyle w:val="Listeavsnitt"/>
            <w:numPr>
              <w:ilvl w:val="0"/>
              <w:numId w:val="1"/>
            </w:numPr>
            <w:tabs>
              <w:tab w:val="center" w:pos="4507"/>
            </w:tabs>
          </w:pPr>
          <w:r>
            <w:t>Strømmestiftelsen (ut av lista 1. halvår 25 i sak 46/24)</w:t>
          </w:r>
        </w:p>
        <w:p w14:paraId="25035BC2" w14:textId="77777777" w:rsidR="001D7E79" w:rsidRDefault="001D7E79" w:rsidP="001D7E79">
          <w:pPr>
            <w:pStyle w:val="Listeavsnitt"/>
            <w:numPr>
              <w:ilvl w:val="0"/>
              <w:numId w:val="1"/>
            </w:numPr>
            <w:tabs>
              <w:tab w:val="center" w:pos="4507"/>
            </w:tabs>
          </w:pPr>
          <w:proofErr w:type="spellStart"/>
          <w:r>
            <w:t>ReddBarna</w:t>
          </w:r>
          <w:proofErr w:type="spellEnd"/>
          <w:r>
            <w:t xml:space="preserve"> (inn på lista 1. halvår 25 i sak 46/24)</w:t>
          </w:r>
        </w:p>
        <w:p w14:paraId="0CE3DF98" w14:textId="77777777" w:rsidR="001D7E79" w:rsidRDefault="001D7E79" w:rsidP="001D7E79">
          <w:pPr>
            <w:tabs>
              <w:tab w:val="center" w:pos="4507"/>
            </w:tabs>
          </w:pPr>
        </w:p>
        <w:p w14:paraId="1D0593F3" w14:textId="77777777" w:rsidR="001D7E79" w:rsidRDefault="001D7E79" w:rsidP="001D7E79">
          <w:pPr>
            <w:tabs>
              <w:tab w:val="center" w:pos="4507"/>
            </w:tabs>
          </w:pPr>
        </w:p>
        <w:p w14:paraId="7A09A0EC" w14:textId="77777777" w:rsidR="001D7E79" w:rsidRDefault="001D7E79" w:rsidP="001D7E79">
          <w:pPr>
            <w:tabs>
              <w:tab w:val="center" w:pos="4507"/>
            </w:tabs>
          </w:pPr>
          <w:r>
            <w:t>Forslag til offerliste 2. halvår 2025 er satt opp med samme offerformål som 2. halvår 2024:</w:t>
          </w:r>
        </w:p>
        <w:tbl>
          <w:tblPr>
            <w:tblStyle w:val="Tabellrutenett"/>
            <w:tblW w:w="9067" w:type="dxa"/>
            <w:tblLook w:val="04A0" w:firstRow="1" w:lastRow="0" w:firstColumn="1" w:lastColumn="0" w:noHBand="0" w:noVBand="1"/>
          </w:tblPr>
          <w:tblGrid>
            <w:gridCol w:w="1418"/>
            <w:gridCol w:w="817"/>
            <w:gridCol w:w="1670"/>
            <w:gridCol w:w="3098"/>
            <w:gridCol w:w="2480"/>
          </w:tblGrid>
          <w:tr w:rsidR="001D7E79" w:rsidRPr="008719FD" w14:paraId="472E6B8F" w14:textId="77777777" w:rsidTr="006023E4">
            <w:trPr>
              <w:trHeight w:val="315"/>
            </w:trPr>
            <w:tc>
              <w:tcPr>
                <w:tcW w:w="1413" w:type="dxa"/>
                <w:noWrap/>
                <w:hideMark/>
              </w:tcPr>
              <w:p w14:paraId="5E6F8128" w14:textId="77777777" w:rsidR="001D7E79" w:rsidRPr="008719FD" w:rsidRDefault="001D7E79" w:rsidP="006023E4">
                <w:pPr>
                  <w:tabs>
                    <w:tab w:val="center" w:pos="4507"/>
                  </w:tabs>
                  <w:rPr>
                    <w:b/>
                    <w:bCs/>
                  </w:rPr>
                </w:pPr>
                <w:r>
                  <w:br/>
                </w:r>
                <w:r w:rsidRPr="008719FD">
                  <w:rPr>
                    <w:b/>
                    <w:bCs/>
                  </w:rPr>
                  <w:t>Dato</w:t>
                </w:r>
              </w:p>
            </w:tc>
            <w:tc>
              <w:tcPr>
                <w:tcW w:w="767" w:type="dxa"/>
                <w:noWrap/>
                <w:hideMark/>
              </w:tcPr>
              <w:p w14:paraId="76BACC72" w14:textId="77777777" w:rsidR="001D7E79" w:rsidRPr="008719FD" w:rsidRDefault="001D7E79" w:rsidP="006023E4">
                <w:pPr>
                  <w:tabs>
                    <w:tab w:val="center" w:pos="4507"/>
                  </w:tabs>
                  <w:rPr>
                    <w:b/>
                    <w:bCs/>
                  </w:rPr>
                </w:pPr>
                <w:r w:rsidRPr="008719FD">
                  <w:rPr>
                    <w:b/>
                    <w:bCs/>
                  </w:rPr>
                  <w:t>Tid</w:t>
                </w:r>
              </w:p>
            </w:tc>
            <w:tc>
              <w:tcPr>
                <w:tcW w:w="1549" w:type="dxa"/>
                <w:noWrap/>
                <w:hideMark/>
              </w:tcPr>
              <w:p w14:paraId="77422759" w14:textId="77777777" w:rsidR="001D7E79" w:rsidRPr="008719FD" w:rsidRDefault="001D7E79" w:rsidP="006023E4">
                <w:pPr>
                  <w:tabs>
                    <w:tab w:val="center" w:pos="4507"/>
                  </w:tabs>
                  <w:rPr>
                    <w:b/>
                    <w:bCs/>
                  </w:rPr>
                </w:pPr>
                <w:r w:rsidRPr="008719FD">
                  <w:rPr>
                    <w:b/>
                    <w:bCs/>
                  </w:rPr>
                  <w:t>Sted</w:t>
                </w:r>
              </w:p>
            </w:tc>
            <w:tc>
              <w:tcPr>
                <w:tcW w:w="2858" w:type="dxa"/>
                <w:noWrap/>
                <w:hideMark/>
              </w:tcPr>
              <w:p w14:paraId="3FEC7DF0" w14:textId="77777777" w:rsidR="001D7E79" w:rsidRPr="008719FD" w:rsidRDefault="001D7E79" w:rsidP="006023E4">
                <w:pPr>
                  <w:tabs>
                    <w:tab w:val="center" w:pos="4507"/>
                  </w:tabs>
                  <w:rPr>
                    <w:b/>
                    <w:bCs/>
                  </w:rPr>
                </w:pPr>
                <w:r w:rsidRPr="008719FD">
                  <w:rPr>
                    <w:b/>
                    <w:bCs/>
                  </w:rPr>
                  <w:t>Tittel</w:t>
                </w:r>
              </w:p>
            </w:tc>
            <w:tc>
              <w:tcPr>
                <w:tcW w:w="2480" w:type="dxa"/>
                <w:noWrap/>
                <w:hideMark/>
              </w:tcPr>
              <w:p w14:paraId="6EA83CB9" w14:textId="77777777" w:rsidR="001D7E79" w:rsidRPr="008719FD" w:rsidRDefault="001D7E79" w:rsidP="006023E4">
                <w:pPr>
                  <w:tabs>
                    <w:tab w:val="center" w:pos="4507"/>
                  </w:tabs>
                  <w:rPr>
                    <w:b/>
                    <w:bCs/>
                  </w:rPr>
                </w:pPr>
                <w:r w:rsidRPr="008719FD">
                  <w:rPr>
                    <w:b/>
                    <w:bCs/>
                  </w:rPr>
                  <w:t>Offerformål</w:t>
                </w:r>
              </w:p>
            </w:tc>
          </w:tr>
          <w:tr w:rsidR="001D7E79" w:rsidRPr="008719FD" w14:paraId="1925F007" w14:textId="77777777" w:rsidTr="006023E4">
            <w:trPr>
              <w:trHeight w:val="315"/>
            </w:trPr>
            <w:tc>
              <w:tcPr>
                <w:tcW w:w="1413" w:type="dxa"/>
                <w:noWrap/>
                <w:hideMark/>
              </w:tcPr>
              <w:p w14:paraId="5AE12B95" w14:textId="77777777" w:rsidR="001D7E79" w:rsidRPr="008719FD" w:rsidRDefault="001D7E79" w:rsidP="006023E4">
                <w:pPr>
                  <w:tabs>
                    <w:tab w:val="center" w:pos="4507"/>
                  </w:tabs>
                </w:pPr>
                <w:r w:rsidRPr="008719FD">
                  <w:t>13.07.2025</w:t>
                </w:r>
              </w:p>
            </w:tc>
            <w:tc>
              <w:tcPr>
                <w:tcW w:w="767" w:type="dxa"/>
                <w:noWrap/>
                <w:hideMark/>
              </w:tcPr>
              <w:p w14:paraId="0B51DCC8" w14:textId="77777777" w:rsidR="001D7E79" w:rsidRPr="008719FD" w:rsidRDefault="001D7E79" w:rsidP="006023E4">
                <w:pPr>
                  <w:tabs>
                    <w:tab w:val="center" w:pos="4507"/>
                  </w:tabs>
                </w:pPr>
                <w:r w:rsidRPr="008719FD">
                  <w:t>11:00</w:t>
                </w:r>
              </w:p>
            </w:tc>
            <w:tc>
              <w:tcPr>
                <w:tcW w:w="1549" w:type="dxa"/>
                <w:noWrap/>
                <w:hideMark/>
              </w:tcPr>
              <w:p w14:paraId="5E8F9C7A" w14:textId="77777777" w:rsidR="001D7E79" w:rsidRPr="008719FD" w:rsidRDefault="001D7E79" w:rsidP="006023E4">
                <w:pPr>
                  <w:tabs>
                    <w:tab w:val="center" w:pos="4507"/>
                  </w:tabs>
                </w:pPr>
                <w:r w:rsidRPr="008719FD">
                  <w:t>Ås kirke</w:t>
                </w:r>
              </w:p>
            </w:tc>
            <w:tc>
              <w:tcPr>
                <w:tcW w:w="2858" w:type="dxa"/>
                <w:noWrap/>
                <w:hideMark/>
              </w:tcPr>
              <w:p w14:paraId="4672DA86" w14:textId="77777777" w:rsidR="001D7E79" w:rsidRPr="008719FD" w:rsidRDefault="001D7E79" w:rsidP="006023E4">
                <w:pPr>
                  <w:tabs>
                    <w:tab w:val="center" w:pos="4507"/>
                  </w:tabs>
                </w:pPr>
                <w:r w:rsidRPr="008719FD">
                  <w:t>Fellesgudstjeneste</w:t>
                </w:r>
              </w:p>
            </w:tc>
            <w:tc>
              <w:tcPr>
                <w:tcW w:w="2480" w:type="dxa"/>
                <w:noWrap/>
                <w:hideMark/>
              </w:tcPr>
              <w:p w14:paraId="3F36173A" w14:textId="77777777" w:rsidR="001D7E79" w:rsidRPr="008719FD" w:rsidRDefault="001D7E79" w:rsidP="006023E4">
                <w:pPr>
                  <w:tabs>
                    <w:tab w:val="center" w:pos="4507"/>
                  </w:tabs>
                </w:pPr>
                <w:r w:rsidRPr="008719FD">
                  <w:t>Menighetens arbeid</w:t>
                </w:r>
              </w:p>
            </w:tc>
          </w:tr>
          <w:tr w:rsidR="001D7E79" w:rsidRPr="008719FD" w14:paraId="715220EC" w14:textId="77777777" w:rsidTr="006023E4">
            <w:trPr>
              <w:trHeight w:val="315"/>
            </w:trPr>
            <w:tc>
              <w:tcPr>
                <w:tcW w:w="1413" w:type="dxa"/>
                <w:noWrap/>
                <w:hideMark/>
              </w:tcPr>
              <w:p w14:paraId="5F75FBDB" w14:textId="77777777" w:rsidR="001D7E79" w:rsidRPr="008719FD" w:rsidRDefault="001D7E79" w:rsidP="006023E4">
                <w:pPr>
                  <w:tabs>
                    <w:tab w:val="center" w:pos="4507"/>
                  </w:tabs>
                </w:pPr>
                <w:r w:rsidRPr="008719FD">
                  <w:t>20.07.2025</w:t>
                </w:r>
              </w:p>
            </w:tc>
            <w:tc>
              <w:tcPr>
                <w:tcW w:w="767" w:type="dxa"/>
                <w:noWrap/>
                <w:hideMark/>
              </w:tcPr>
              <w:p w14:paraId="4C4BED0E" w14:textId="77777777" w:rsidR="001D7E79" w:rsidRPr="008719FD" w:rsidRDefault="001D7E79" w:rsidP="006023E4">
                <w:pPr>
                  <w:tabs>
                    <w:tab w:val="center" w:pos="4507"/>
                  </w:tabs>
                </w:pPr>
                <w:r w:rsidRPr="008719FD">
                  <w:t>11:00</w:t>
                </w:r>
              </w:p>
            </w:tc>
            <w:tc>
              <w:tcPr>
                <w:tcW w:w="1549" w:type="dxa"/>
                <w:noWrap/>
                <w:hideMark/>
              </w:tcPr>
              <w:p w14:paraId="17D20C87" w14:textId="77777777" w:rsidR="001D7E79" w:rsidRPr="008719FD" w:rsidRDefault="001D7E79" w:rsidP="006023E4">
                <w:pPr>
                  <w:tabs>
                    <w:tab w:val="center" w:pos="4507"/>
                  </w:tabs>
                </w:pPr>
                <w:r w:rsidRPr="008719FD">
                  <w:t>Ås kirke</w:t>
                </w:r>
              </w:p>
            </w:tc>
            <w:tc>
              <w:tcPr>
                <w:tcW w:w="2858" w:type="dxa"/>
                <w:noWrap/>
                <w:hideMark/>
              </w:tcPr>
              <w:p w14:paraId="703753BB" w14:textId="77777777" w:rsidR="001D7E79" w:rsidRPr="008719FD" w:rsidRDefault="001D7E79" w:rsidP="006023E4">
                <w:pPr>
                  <w:tabs>
                    <w:tab w:val="center" w:pos="4507"/>
                  </w:tabs>
                </w:pPr>
                <w:r w:rsidRPr="008719FD">
                  <w:t>Fellesgudstjeneste</w:t>
                </w:r>
              </w:p>
            </w:tc>
            <w:tc>
              <w:tcPr>
                <w:tcW w:w="2480" w:type="dxa"/>
                <w:noWrap/>
                <w:hideMark/>
              </w:tcPr>
              <w:p w14:paraId="15943216" w14:textId="77777777" w:rsidR="001D7E79" w:rsidRPr="008719FD" w:rsidRDefault="001D7E79" w:rsidP="006023E4">
                <w:pPr>
                  <w:tabs>
                    <w:tab w:val="center" w:pos="4507"/>
                  </w:tabs>
                </w:pPr>
                <w:r w:rsidRPr="008719FD">
                  <w:t>NMS-prosjekt, Etiopia</w:t>
                </w:r>
              </w:p>
            </w:tc>
          </w:tr>
          <w:tr w:rsidR="001D7E79" w:rsidRPr="008719FD" w14:paraId="5DF1538F" w14:textId="77777777" w:rsidTr="006023E4">
            <w:trPr>
              <w:trHeight w:val="315"/>
            </w:trPr>
            <w:tc>
              <w:tcPr>
                <w:tcW w:w="1413" w:type="dxa"/>
                <w:noWrap/>
                <w:hideMark/>
              </w:tcPr>
              <w:p w14:paraId="76C60101" w14:textId="77777777" w:rsidR="001D7E79" w:rsidRPr="008719FD" w:rsidRDefault="001D7E79" w:rsidP="006023E4">
                <w:pPr>
                  <w:tabs>
                    <w:tab w:val="center" w:pos="4507"/>
                  </w:tabs>
                </w:pPr>
                <w:r w:rsidRPr="008719FD">
                  <w:t>03.08.2025</w:t>
                </w:r>
              </w:p>
            </w:tc>
            <w:tc>
              <w:tcPr>
                <w:tcW w:w="767" w:type="dxa"/>
                <w:noWrap/>
                <w:hideMark/>
              </w:tcPr>
              <w:p w14:paraId="25218C8F" w14:textId="77777777" w:rsidR="001D7E79" w:rsidRPr="008719FD" w:rsidRDefault="001D7E79" w:rsidP="006023E4">
                <w:pPr>
                  <w:tabs>
                    <w:tab w:val="center" w:pos="4507"/>
                  </w:tabs>
                </w:pPr>
                <w:r w:rsidRPr="008719FD">
                  <w:t>11:00</w:t>
                </w:r>
              </w:p>
            </w:tc>
            <w:tc>
              <w:tcPr>
                <w:tcW w:w="1549" w:type="dxa"/>
                <w:noWrap/>
                <w:hideMark/>
              </w:tcPr>
              <w:p w14:paraId="131A13E8" w14:textId="77777777" w:rsidR="001D7E79" w:rsidRPr="008719FD" w:rsidRDefault="001D7E79" w:rsidP="006023E4">
                <w:pPr>
                  <w:tabs>
                    <w:tab w:val="center" w:pos="4507"/>
                  </w:tabs>
                </w:pPr>
                <w:r w:rsidRPr="008719FD">
                  <w:t>Ås kirke</w:t>
                </w:r>
              </w:p>
            </w:tc>
            <w:tc>
              <w:tcPr>
                <w:tcW w:w="2858" w:type="dxa"/>
                <w:noWrap/>
                <w:hideMark/>
              </w:tcPr>
              <w:p w14:paraId="6A7A6978" w14:textId="77777777" w:rsidR="001D7E79" w:rsidRPr="008719FD" w:rsidRDefault="001D7E79" w:rsidP="006023E4">
                <w:pPr>
                  <w:tabs>
                    <w:tab w:val="center" w:pos="4507"/>
                  </w:tabs>
                </w:pPr>
                <w:r w:rsidRPr="008719FD">
                  <w:t>Fellesgudstjeneste</w:t>
                </w:r>
              </w:p>
            </w:tc>
            <w:tc>
              <w:tcPr>
                <w:tcW w:w="2480" w:type="dxa"/>
                <w:noWrap/>
                <w:hideMark/>
              </w:tcPr>
              <w:p w14:paraId="752D17A7" w14:textId="77777777" w:rsidR="001D7E79" w:rsidRPr="008719FD" w:rsidRDefault="001D7E79" w:rsidP="006023E4">
                <w:pPr>
                  <w:tabs>
                    <w:tab w:val="center" w:pos="4507"/>
                  </w:tabs>
                </w:pPr>
                <w:r w:rsidRPr="008719FD">
                  <w:t>Menighetens arbeid</w:t>
                </w:r>
              </w:p>
            </w:tc>
          </w:tr>
          <w:tr w:rsidR="001D7E79" w:rsidRPr="008719FD" w14:paraId="304A6986" w14:textId="77777777" w:rsidTr="006023E4">
            <w:trPr>
              <w:trHeight w:val="315"/>
            </w:trPr>
            <w:tc>
              <w:tcPr>
                <w:tcW w:w="1413" w:type="dxa"/>
                <w:noWrap/>
                <w:hideMark/>
              </w:tcPr>
              <w:p w14:paraId="0E1F7263" w14:textId="77777777" w:rsidR="001D7E79" w:rsidRPr="008719FD" w:rsidRDefault="001D7E79" w:rsidP="006023E4">
                <w:pPr>
                  <w:tabs>
                    <w:tab w:val="center" w:pos="4507"/>
                  </w:tabs>
                </w:pPr>
                <w:r w:rsidRPr="008719FD">
                  <w:t>17.08.2025</w:t>
                </w:r>
              </w:p>
            </w:tc>
            <w:tc>
              <w:tcPr>
                <w:tcW w:w="767" w:type="dxa"/>
                <w:noWrap/>
                <w:hideMark/>
              </w:tcPr>
              <w:p w14:paraId="677406D8" w14:textId="77777777" w:rsidR="001D7E79" w:rsidRPr="008719FD" w:rsidRDefault="001D7E79" w:rsidP="006023E4">
                <w:pPr>
                  <w:tabs>
                    <w:tab w:val="center" w:pos="4507"/>
                  </w:tabs>
                </w:pPr>
                <w:r w:rsidRPr="008719FD">
                  <w:t>11:00</w:t>
                </w:r>
              </w:p>
            </w:tc>
            <w:tc>
              <w:tcPr>
                <w:tcW w:w="1549" w:type="dxa"/>
                <w:noWrap/>
                <w:hideMark/>
              </w:tcPr>
              <w:p w14:paraId="6937863A" w14:textId="77777777" w:rsidR="001D7E79" w:rsidRPr="008719FD" w:rsidRDefault="001D7E79" w:rsidP="006023E4">
                <w:pPr>
                  <w:tabs>
                    <w:tab w:val="center" w:pos="4507"/>
                  </w:tabs>
                </w:pPr>
                <w:r w:rsidRPr="008719FD">
                  <w:t>Ås kirke</w:t>
                </w:r>
              </w:p>
            </w:tc>
            <w:tc>
              <w:tcPr>
                <w:tcW w:w="2858" w:type="dxa"/>
                <w:noWrap/>
                <w:hideMark/>
              </w:tcPr>
              <w:p w14:paraId="12253F48" w14:textId="77777777" w:rsidR="001D7E79" w:rsidRPr="008719FD" w:rsidRDefault="001D7E79" w:rsidP="006023E4">
                <w:pPr>
                  <w:tabs>
                    <w:tab w:val="center" w:pos="4507"/>
                  </w:tabs>
                </w:pPr>
                <w:r w:rsidRPr="008719FD">
                  <w:t>Gudstjeneste</w:t>
                </w:r>
              </w:p>
            </w:tc>
            <w:tc>
              <w:tcPr>
                <w:tcW w:w="2480" w:type="dxa"/>
                <w:noWrap/>
                <w:hideMark/>
              </w:tcPr>
              <w:p w14:paraId="39F96953" w14:textId="77777777" w:rsidR="001D7E79" w:rsidRPr="008719FD" w:rsidRDefault="001D7E79" w:rsidP="006023E4">
                <w:pPr>
                  <w:tabs>
                    <w:tab w:val="center" w:pos="4507"/>
                  </w:tabs>
                </w:pPr>
                <w:r w:rsidRPr="008719FD">
                  <w:t>Laget i Ås, NMBU</w:t>
                </w:r>
              </w:p>
            </w:tc>
          </w:tr>
          <w:tr w:rsidR="001D7E79" w:rsidRPr="008719FD" w14:paraId="565173C6" w14:textId="77777777" w:rsidTr="006023E4">
            <w:trPr>
              <w:trHeight w:val="315"/>
            </w:trPr>
            <w:tc>
              <w:tcPr>
                <w:tcW w:w="1413" w:type="dxa"/>
                <w:noWrap/>
                <w:hideMark/>
              </w:tcPr>
              <w:p w14:paraId="31BF0163" w14:textId="77777777" w:rsidR="001D7E79" w:rsidRPr="008719FD" w:rsidRDefault="001D7E79" w:rsidP="006023E4">
                <w:pPr>
                  <w:tabs>
                    <w:tab w:val="center" w:pos="4507"/>
                  </w:tabs>
                </w:pPr>
                <w:r w:rsidRPr="008719FD">
                  <w:t>24.08.2025</w:t>
                </w:r>
              </w:p>
            </w:tc>
            <w:tc>
              <w:tcPr>
                <w:tcW w:w="767" w:type="dxa"/>
                <w:noWrap/>
                <w:hideMark/>
              </w:tcPr>
              <w:p w14:paraId="07A5064A" w14:textId="77777777" w:rsidR="001D7E79" w:rsidRPr="008719FD" w:rsidRDefault="001D7E79" w:rsidP="006023E4">
                <w:pPr>
                  <w:tabs>
                    <w:tab w:val="center" w:pos="4507"/>
                  </w:tabs>
                </w:pPr>
                <w:r w:rsidRPr="008719FD">
                  <w:t>11:00</w:t>
                </w:r>
              </w:p>
            </w:tc>
            <w:tc>
              <w:tcPr>
                <w:tcW w:w="1549" w:type="dxa"/>
                <w:noWrap/>
                <w:hideMark/>
              </w:tcPr>
              <w:p w14:paraId="60EEF7C2" w14:textId="77777777" w:rsidR="001D7E79" w:rsidRPr="008719FD" w:rsidRDefault="001D7E79" w:rsidP="006023E4">
                <w:pPr>
                  <w:tabs>
                    <w:tab w:val="center" w:pos="4507"/>
                  </w:tabs>
                </w:pPr>
                <w:r w:rsidRPr="008719FD">
                  <w:t>Ås arbeidskirke</w:t>
                </w:r>
              </w:p>
            </w:tc>
            <w:tc>
              <w:tcPr>
                <w:tcW w:w="2858" w:type="dxa"/>
                <w:noWrap/>
                <w:hideMark/>
              </w:tcPr>
              <w:p w14:paraId="4AA3B421" w14:textId="77777777" w:rsidR="001D7E79" w:rsidRPr="008719FD" w:rsidRDefault="001D7E79" w:rsidP="006023E4">
                <w:pPr>
                  <w:tabs>
                    <w:tab w:val="center" w:pos="4507"/>
                  </w:tabs>
                </w:pPr>
                <w:r w:rsidRPr="008719FD">
                  <w:t>Loppegudstjeneste</w:t>
                </w:r>
              </w:p>
            </w:tc>
            <w:tc>
              <w:tcPr>
                <w:tcW w:w="2480" w:type="dxa"/>
                <w:noWrap/>
                <w:hideMark/>
              </w:tcPr>
              <w:p w14:paraId="054229FD" w14:textId="77777777" w:rsidR="001D7E79" w:rsidRPr="008719FD" w:rsidRDefault="001D7E79" w:rsidP="006023E4">
                <w:pPr>
                  <w:tabs>
                    <w:tab w:val="center" w:pos="4507"/>
                  </w:tabs>
                </w:pPr>
                <w:r w:rsidRPr="008719FD">
                  <w:t>Ås arbeidskirke</w:t>
                </w:r>
              </w:p>
            </w:tc>
          </w:tr>
          <w:tr w:rsidR="001D7E79" w:rsidRPr="008719FD" w14:paraId="3681BCF7" w14:textId="77777777" w:rsidTr="006023E4">
            <w:trPr>
              <w:trHeight w:val="315"/>
            </w:trPr>
            <w:tc>
              <w:tcPr>
                <w:tcW w:w="1413" w:type="dxa"/>
                <w:noWrap/>
                <w:hideMark/>
              </w:tcPr>
              <w:p w14:paraId="0DD35ADC" w14:textId="77777777" w:rsidR="001D7E79" w:rsidRPr="008719FD" w:rsidRDefault="001D7E79" w:rsidP="006023E4">
                <w:pPr>
                  <w:tabs>
                    <w:tab w:val="center" w:pos="4507"/>
                  </w:tabs>
                </w:pPr>
                <w:r w:rsidRPr="008719FD">
                  <w:t>30.08.2025</w:t>
                </w:r>
              </w:p>
            </w:tc>
            <w:tc>
              <w:tcPr>
                <w:tcW w:w="767" w:type="dxa"/>
                <w:noWrap/>
                <w:hideMark/>
              </w:tcPr>
              <w:p w14:paraId="00515AEE" w14:textId="77777777" w:rsidR="001D7E79" w:rsidRPr="008719FD" w:rsidRDefault="001D7E79" w:rsidP="006023E4">
                <w:pPr>
                  <w:tabs>
                    <w:tab w:val="center" w:pos="4507"/>
                  </w:tabs>
                </w:pPr>
                <w:r w:rsidRPr="008719FD">
                  <w:t>12:00</w:t>
                </w:r>
              </w:p>
            </w:tc>
            <w:tc>
              <w:tcPr>
                <w:tcW w:w="1549" w:type="dxa"/>
                <w:noWrap/>
                <w:hideMark/>
              </w:tcPr>
              <w:p w14:paraId="4C1A07FE" w14:textId="77777777" w:rsidR="001D7E79" w:rsidRPr="008719FD" w:rsidRDefault="001D7E79" w:rsidP="006023E4">
                <w:pPr>
                  <w:tabs>
                    <w:tab w:val="center" w:pos="4507"/>
                  </w:tabs>
                </w:pPr>
                <w:r w:rsidRPr="008719FD">
                  <w:t>Ås kirke</w:t>
                </w:r>
              </w:p>
            </w:tc>
            <w:tc>
              <w:tcPr>
                <w:tcW w:w="2858" w:type="dxa"/>
                <w:noWrap/>
                <w:hideMark/>
              </w:tcPr>
              <w:p w14:paraId="1DB18992" w14:textId="77777777" w:rsidR="001D7E79" w:rsidRPr="008719FD" w:rsidRDefault="001D7E79" w:rsidP="006023E4">
                <w:pPr>
                  <w:tabs>
                    <w:tab w:val="center" w:pos="4507"/>
                  </w:tabs>
                </w:pPr>
                <w:r w:rsidRPr="008719FD">
                  <w:t>Gudstjeneste med dåp</w:t>
                </w:r>
              </w:p>
            </w:tc>
            <w:tc>
              <w:tcPr>
                <w:tcW w:w="2480" w:type="dxa"/>
                <w:noWrap/>
                <w:hideMark/>
              </w:tcPr>
              <w:p w14:paraId="3EF7764A" w14:textId="77777777" w:rsidR="001D7E79" w:rsidRPr="008719FD" w:rsidRDefault="001D7E79" w:rsidP="006023E4">
                <w:pPr>
                  <w:tabs>
                    <w:tab w:val="center" w:pos="4507"/>
                  </w:tabs>
                </w:pPr>
                <w:r w:rsidRPr="008719FD">
                  <w:t>Menighetens arbeid</w:t>
                </w:r>
              </w:p>
            </w:tc>
          </w:tr>
          <w:tr w:rsidR="001D7E79" w:rsidRPr="008719FD" w14:paraId="565DA3B4" w14:textId="77777777" w:rsidTr="006023E4">
            <w:trPr>
              <w:trHeight w:val="315"/>
            </w:trPr>
            <w:tc>
              <w:tcPr>
                <w:tcW w:w="1413" w:type="dxa"/>
                <w:noWrap/>
                <w:hideMark/>
              </w:tcPr>
              <w:p w14:paraId="2A3B1F88" w14:textId="77777777" w:rsidR="001D7E79" w:rsidRPr="008719FD" w:rsidRDefault="001D7E79" w:rsidP="006023E4">
                <w:pPr>
                  <w:tabs>
                    <w:tab w:val="center" w:pos="4507"/>
                  </w:tabs>
                </w:pPr>
                <w:r w:rsidRPr="008719FD">
                  <w:t>31.08.2025</w:t>
                </w:r>
              </w:p>
            </w:tc>
            <w:tc>
              <w:tcPr>
                <w:tcW w:w="767" w:type="dxa"/>
                <w:noWrap/>
                <w:hideMark/>
              </w:tcPr>
              <w:p w14:paraId="3935690B" w14:textId="77777777" w:rsidR="001D7E79" w:rsidRPr="008719FD" w:rsidRDefault="001D7E79" w:rsidP="006023E4">
                <w:pPr>
                  <w:tabs>
                    <w:tab w:val="center" w:pos="4507"/>
                  </w:tabs>
                </w:pPr>
                <w:r w:rsidRPr="008719FD">
                  <w:t>11:00</w:t>
                </w:r>
              </w:p>
            </w:tc>
            <w:tc>
              <w:tcPr>
                <w:tcW w:w="1549" w:type="dxa"/>
                <w:noWrap/>
                <w:hideMark/>
              </w:tcPr>
              <w:p w14:paraId="510B8D28" w14:textId="77777777" w:rsidR="001D7E79" w:rsidRPr="008719FD" w:rsidRDefault="001D7E79" w:rsidP="006023E4">
                <w:pPr>
                  <w:tabs>
                    <w:tab w:val="center" w:pos="4507"/>
                  </w:tabs>
                </w:pPr>
                <w:r w:rsidRPr="008719FD">
                  <w:t>Ås kirke</w:t>
                </w:r>
              </w:p>
            </w:tc>
            <w:tc>
              <w:tcPr>
                <w:tcW w:w="2858" w:type="dxa"/>
                <w:noWrap/>
                <w:hideMark/>
              </w:tcPr>
              <w:p w14:paraId="43332048" w14:textId="77777777" w:rsidR="001D7E79" w:rsidRPr="008719FD" w:rsidRDefault="001D7E79" w:rsidP="006023E4">
                <w:pPr>
                  <w:tabs>
                    <w:tab w:val="center" w:pos="4507"/>
                  </w:tabs>
                </w:pPr>
                <w:r w:rsidRPr="008719FD">
                  <w:t>Gudstjeneste</w:t>
                </w:r>
              </w:p>
            </w:tc>
            <w:tc>
              <w:tcPr>
                <w:tcW w:w="2480" w:type="dxa"/>
                <w:noWrap/>
                <w:hideMark/>
              </w:tcPr>
              <w:p w14:paraId="1B6A4173" w14:textId="77777777" w:rsidR="001D7E79" w:rsidRPr="008719FD" w:rsidRDefault="001D7E79" w:rsidP="006023E4">
                <w:pPr>
                  <w:tabs>
                    <w:tab w:val="center" w:pos="4507"/>
                  </w:tabs>
                </w:pPr>
                <w:r w:rsidRPr="008719FD">
                  <w:t>Menighetens arbeid</w:t>
                </w:r>
              </w:p>
            </w:tc>
          </w:tr>
          <w:tr w:rsidR="001D7E79" w:rsidRPr="008719FD" w14:paraId="3154E4D5" w14:textId="77777777" w:rsidTr="006023E4">
            <w:trPr>
              <w:trHeight w:val="315"/>
            </w:trPr>
            <w:tc>
              <w:tcPr>
                <w:tcW w:w="1413" w:type="dxa"/>
                <w:noWrap/>
                <w:hideMark/>
              </w:tcPr>
              <w:p w14:paraId="615E22CE" w14:textId="77777777" w:rsidR="001D7E79" w:rsidRPr="008719FD" w:rsidRDefault="001D7E79" w:rsidP="006023E4">
                <w:pPr>
                  <w:tabs>
                    <w:tab w:val="center" w:pos="4507"/>
                  </w:tabs>
                </w:pPr>
                <w:r w:rsidRPr="008719FD">
                  <w:t>06.09.2025</w:t>
                </w:r>
              </w:p>
            </w:tc>
            <w:tc>
              <w:tcPr>
                <w:tcW w:w="767" w:type="dxa"/>
                <w:noWrap/>
                <w:hideMark/>
              </w:tcPr>
              <w:p w14:paraId="736A20AF" w14:textId="77777777" w:rsidR="001D7E79" w:rsidRPr="008719FD" w:rsidRDefault="001D7E79" w:rsidP="006023E4">
                <w:pPr>
                  <w:tabs>
                    <w:tab w:val="center" w:pos="4507"/>
                  </w:tabs>
                </w:pPr>
                <w:r w:rsidRPr="008719FD">
                  <w:t>11:00</w:t>
                </w:r>
              </w:p>
            </w:tc>
            <w:tc>
              <w:tcPr>
                <w:tcW w:w="1549" w:type="dxa"/>
                <w:noWrap/>
                <w:hideMark/>
              </w:tcPr>
              <w:p w14:paraId="4974D056" w14:textId="77777777" w:rsidR="001D7E79" w:rsidRPr="008719FD" w:rsidRDefault="001D7E79" w:rsidP="006023E4">
                <w:pPr>
                  <w:tabs>
                    <w:tab w:val="center" w:pos="4507"/>
                  </w:tabs>
                </w:pPr>
                <w:r w:rsidRPr="008719FD">
                  <w:t>Ås kirke</w:t>
                </w:r>
              </w:p>
            </w:tc>
            <w:tc>
              <w:tcPr>
                <w:tcW w:w="2858" w:type="dxa"/>
                <w:noWrap/>
                <w:hideMark/>
              </w:tcPr>
              <w:p w14:paraId="21694956" w14:textId="77777777" w:rsidR="001D7E79" w:rsidRPr="008719FD" w:rsidRDefault="001D7E79" w:rsidP="006023E4">
                <w:pPr>
                  <w:tabs>
                    <w:tab w:val="center" w:pos="4507"/>
                  </w:tabs>
                </w:pPr>
                <w:r w:rsidRPr="008719FD">
                  <w:t>Konfirmasjonsgudstjeneste</w:t>
                </w:r>
              </w:p>
            </w:tc>
            <w:tc>
              <w:tcPr>
                <w:tcW w:w="2480" w:type="dxa"/>
                <w:noWrap/>
                <w:hideMark/>
              </w:tcPr>
              <w:p w14:paraId="5F2F36C4" w14:textId="77777777" w:rsidR="001D7E79" w:rsidRPr="008719FD" w:rsidRDefault="001D7E79" w:rsidP="006023E4">
                <w:pPr>
                  <w:tabs>
                    <w:tab w:val="center" w:pos="4507"/>
                  </w:tabs>
                </w:pPr>
                <w:r w:rsidRPr="008719FD">
                  <w:t>Menighetens arbeid</w:t>
                </w:r>
              </w:p>
            </w:tc>
          </w:tr>
          <w:tr w:rsidR="001D7E79" w:rsidRPr="008719FD" w14:paraId="5F7614BD" w14:textId="77777777" w:rsidTr="006023E4">
            <w:trPr>
              <w:trHeight w:val="315"/>
            </w:trPr>
            <w:tc>
              <w:tcPr>
                <w:tcW w:w="1413" w:type="dxa"/>
                <w:noWrap/>
                <w:hideMark/>
              </w:tcPr>
              <w:p w14:paraId="20DB7AE0" w14:textId="77777777" w:rsidR="001D7E79" w:rsidRPr="008719FD" w:rsidRDefault="001D7E79" w:rsidP="006023E4">
                <w:pPr>
                  <w:tabs>
                    <w:tab w:val="center" w:pos="4507"/>
                  </w:tabs>
                </w:pPr>
                <w:r w:rsidRPr="008719FD">
                  <w:t>06.09.2025</w:t>
                </w:r>
              </w:p>
            </w:tc>
            <w:tc>
              <w:tcPr>
                <w:tcW w:w="767" w:type="dxa"/>
                <w:noWrap/>
                <w:hideMark/>
              </w:tcPr>
              <w:p w14:paraId="1F059F65" w14:textId="77777777" w:rsidR="001D7E79" w:rsidRPr="008719FD" w:rsidRDefault="001D7E79" w:rsidP="006023E4">
                <w:pPr>
                  <w:tabs>
                    <w:tab w:val="center" w:pos="4507"/>
                  </w:tabs>
                </w:pPr>
                <w:r w:rsidRPr="008719FD">
                  <w:t>13:00</w:t>
                </w:r>
              </w:p>
            </w:tc>
            <w:tc>
              <w:tcPr>
                <w:tcW w:w="1549" w:type="dxa"/>
                <w:noWrap/>
                <w:hideMark/>
              </w:tcPr>
              <w:p w14:paraId="35C0AC20" w14:textId="77777777" w:rsidR="001D7E79" w:rsidRPr="008719FD" w:rsidRDefault="001D7E79" w:rsidP="006023E4">
                <w:pPr>
                  <w:tabs>
                    <w:tab w:val="center" w:pos="4507"/>
                  </w:tabs>
                </w:pPr>
                <w:r w:rsidRPr="008719FD">
                  <w:t>Ås kirke</w:t>
                </w:r>
              </w:p>
            </w:tc>
            <w:tc>
              <w:tcPr>
                <w:tcW w:w="2858" w:type="dxa"/>
                <w:noWrap/>
                <w:hideMark/>
              </w:tcPr>
              <w:p w14:paraId="3B981793" w14:textId="77777777" w:rsidR="001D7E79" w:rsidRPr="008719FD" w:rsidRDefault="001D7E79" w:rsidP="006023E4">
                <w:pPr>
                  <w:tabs>
                    <w:tab w:val="center" w:pos="4507"/>
                  </w:tabs>
                </w:pPr>
                <w:r w:rsidRPr="008719FD">
                  <w:t>Konfirmasjonsgudstjeneste</w:t>
                </w:r>
              </w:p>
            </w:tc>
            <w:tc>
              <w:tcPr>
                <w:tcW w:w="2480" w:type="dxa"/>
                <w:noWrap/>
                <w:hideMark/>
              </w:tcPr>
              <w:p w14:paraId="54CD34F9" w14:textId="77777777" w:rsidR="001D7E79" w:rsidRPr="008719FD" w:rsidRDefault="001D7E79" w:rsidP="006023E4">
                <w:pPr>
                  <w:tabs>
                    <w:tab w:val="center" w:pos="4507"/>
                  </w:tabs>
                </w:pPr>
                <w:r w:rsidRPr="008719FD">
                  <w:t>Menighetens arbeid</w:t>
                </w:r>
              </w:p>
            </w:tc>
          </w:tr>
          <w:tr w:rsidR="001D7E79" w:rsidRPr="008719FD" w14:paraId="406CBAF3" w14:textId="77777777" w:rsidTr="006023E4">
            <w:trPr>
              <w:trHeight w:val="315"/>
            </w:trPr>
            <w:tc>
              <w:tcPr>
                <w:tcW w:w="1413" w:type="dxa"/>
                <w:noWrap/>
                <w:hideMark/>
              </w:tcPr>
              <w:p w14:paraId="50068029" w14:textId="77777777" w:rsidR="001D7E79" w:rsidRPr="008719FD" w:rsidRDefault="001D7E79" w:rsidP="006023E4">
                <w:pPr>
                  <w:tabs>
                    <w:tab w:val="center" w:pos="4507"/>
                  </w:tabs>
                </w:pPr>
                <w:r w:rsidRPr="008719FD">
                  <w:lastRenderedPageBreak/>
                  <w:t>06.09.2025</w:t>
                </w:r>
              </w:p>
            </w:tc>
            <w:tc>
              <w:tcPr>
                <w:tcW w:w="767" w:type="dxa"/>
                <w:noWrap/>
                <w:hideMark/>
              </w:tcPr>
              <w:p w14:paraId="246F7525" w14:textId="77777777" w:rsidR="001D7E79" w:rsidRPr="008719FD" w:rsidRDefault="001D7E79" w:rsidP="006023E4">
                <w:pPr>
                  <w:tabs>
                    <w:tab w:val="center" w:pos="4507"/>
                  </w:tabs>
                </w:pPr>
                <w:r w:rsidRPr="008719FD">
                  <w:t>15:00</w:t>
                </w:r>
              </w:p>
            </w:tc>
            <w:tc>
              <w:tcPr>
                <w:tcW w:w="1549" w:type="dxa"/>
                <w:noWrap/>
                <w:hideMark/>
              </w:tcPr>
              <w:p w14:paraId="62EDD485" w14:textId="77777777" w:rsidR="001D7E79" w:rsidRPr="008719FD" w:rsidRDefault="001D7E79" w:rsidP="006023E4">
                <w:pPr>
                  <w:tabs>
                    <w:tab w:val="center" w:pos="4507"/>
                  </w:tabs>
                </w:pPr>
                <w:r w:rsidRPr="008719FD">
                  <w:t>Ås kirke</w:t>
                </w:r>
              </w:p>
            </w:tc>
            <w:tc>
              <w:tcPr>
                <w:tcW w:w="2858" w:type="dxa"/>
                <w:noWrap/>
                <w:hideMark/>
              </w:tcPr>
              <w:p w14:paraId="58FEE87A" w14:textId="77777777" w:rsidR="001D7E79" w:rsidRPr="008719FD" w:rsidRDefault="001D7E79" w:rsidP="006023E4">
                <w:pPr>
                  <w:tabs>
                    <w:tab w:val="center" w:pos="4507"/>
                  </w:tabs>
                </w:pPr>
                <w:r w:rsidRPr="008719FD">
                  <w:t>Konfirmasjonsgudstjeneste</w:t>
                </w:r>
              </w:p>
            </w:tc>
            <w:tc>
              <w:tcPr>
                <w:tcW w:w="2480" w:type="dxa"/>
                <w:noWrap/>
                <w:hideMark/>
              </w:tcPr>
              <w:p w14:paraId="46297B51" w14:textId="77777777" w:rsidR="001D7E79" w:rsidRPr="008719FD" w:rsidRDefault="001D7E79" w:rsidP="006023E4">
                <w:pPr>
                  <w:tabs>
                    <w:tab w:val="center" w:pos="4507"/>
                  </w:tabs>
                </w:pPr>
                <w:r w:rsidRPr="008719FD">
                  <w:t>Menighetens arbeid</w:t>
                </w:r>
              </w:p>
            </w:tc>
          </w:tr>
          <w:tr w:rsidR="001D7E79" w:rsidRPr="008719FD" w14:paraId="2D9E3929" w14:textId="77777777" w:rsidTr="006023E4">
            <w:trPr>
              <w:trHeight w:val="315"/>
            </w:trPr>
            <w:tc>
              <w:tcPr>
                <w:tcW w:w="1413" w:type="dxa"/>
                <w:noWrap/>
                <w:hideMark/>
              </w:tcPr>
              <w:p w14:paraId="264CE507" w14:textId="77777777" w:rsidR="001D7E79" w:rsidRPr="008719FD" w:rsidRDefault="001D7E79" w:rsidP="006023E4">
                <w:pPr>
                  <w:tabs>
                    <w:tab w:val="center" w:pos="4507"/>
                  </w:tabs>
                </w:pPr>
                <w:r w:rsidRPr="008719FD">
                  <w:t>07.09.2025</w:t>
                </w:r>
              </w:p>
            </w:tc>
            <w:tc>
              <w:tcPr>
                <w:tcW w:w="767" w:type="dxa"/>
                <w:noWrap/>
                <w:hideMark/>
              </w:tcPr>
              <w:p w14:paraId="6EFB14D5" w14:textId="77777777" w:rsidR="001D7E79" w:rsidRPr="008719FD" w:rsidRDefault="001D7E79" w:rsidP="006023E4">
                <w:pPr>
                  <w:tabs>
                    <w:tab w:val="center" w:pos="4507"/>
                  </w:tabs>
                </w:pPr>
                <w:r w:rsidRPr="008719FD">
                  <w:t>13:00</w:t>
                </w:r>
              </w:p>
            </w:tc>
            <w:tc>
              <w:tcPr>
                <w:tcW w:w="1549" w:type="dxa"/>
                <w:noWrap/>
                <w:hideMark/>
              </w:tcPr>
              <w:p w14:paraId="315B20AC" w14:textId="77777777" w:rsidR="001D7E79" w:rsidRPr="008719FD" w:rsidRDefault="001D7E79" w:rsidP="006023E4">
                <w:pPr>
                  <w:tabs>
                    <w:tab w:val="center" w:pos="4507"/>
                  </w:tabs>
                </w:pPr>
                <w:r w:rsidRPr="008719FD">
                  <w:t>Ås kirke</w:t>
                </w:r>
              </w:p>
            </w:tc>
            <w:tc>
              <w:tcPr>
                <w:tcW w:w="2858" w:type="dxa"/>
                <w:noWrap/>
                <w:hideMark/>
              </w:tcPr>
              <w:p w14:paraId="1001328A" w14:textId="77777777" w:rsidR="001D7E79" w:rsidRPr="008719FD" w:rsidRDefault="001D7E79" w:rsidP="006023E4">
                <w:pPr>
                  <w:tabs>
                    <w:tab w:val="center" w:pos="4507"/>
                  </w:tabs>
                </w:pPr>
                <w:r w:rsidRPr="008719FD">
                  <w:t>Dåpsgudstjeneste</w:t>
                </w:r>
              </w:p>
            </w:tc>
            <w:tc>
              <w:tcPr>
                <w:tcW w:w="2480" w:type="dxa"/>
                <w:noWrap/>
                <w:hideMark/>
              </w:tcPr>
              <w:p w14:paraId="18FC999F" w14:textId="77777777" w:rsidR="001D7E79" w:rsidRPr="008719FD" w:rsidRDefault="001D7E79" w:rsidP="006023E4">
                <w:pPr>
                  <w:tabs>
                    <w:tab w:val="center" w:pos="4507"/>
                  </w:tabs>
                </w:pPr>
                <w:r w:rsidRPr="008719FD">
                  <w:t>Menighetens arbeid</w:t>
                </w:r>
              </w:p>
            </w:tc>
          </w:tr>
          <w:tr w:rsidR="001D7E79" w:rsidRPr="008719FD" w14:paraId="743015D2" w14:textId="77777777" w:rsidTr="006023E4">
            <w:trPr>
              <w:trHeight w:val="315"/>
            </w:trPr>
            <w:tc>
              <w:tcPr>
                <w:tcW w:w="1413" w:type="dxa"/>
                <w:noWrap/>
                <w:hideMark/>
              </w:tcPr>
              <w:p w14:paraId="2A03AFEA" w14:textId="77777777" w:rsidR="001D7E79" w:rsidRPr="008719FD" w:rsidRDefault="001D7E79" w:rsidP="006023E4">
                <w:pPr>
                  <w:tabs>
                    <w:tab w:val="center" w:pos="4507"/>
                  </w:tabs>
                </w:pPr>
                <w:r w:rsidRPr="008719FD">
                  <w:t>13.09.2025</w:t>
                </w:r>
              </w:p>
            </w:tc>
            <w:tc>
              <w:tcPr>
                <w:tcW w:w="767" w:type="dxa"/>
                <w:noWrap/>
                <w:hideMark/>
              </w:tcPr>
              <w:p w14:paraId="6A806B90" w14:textId="77777777" w:rsidR="001D7E79" w:rsidRPr="008719FD" w:rsidRDefault="001D7E79" w:rsidP="006023E4">
                <w:pPr>
                  <w:tabs>
                    <w:tab w:val="center" w:pos="4507"/>
                  </w:tabs>
                </w:pPr>
                <w:r w:rsidRPr="008719FD">
                  <w:t>11:00</w:t>
                </w:r>
              </w:p>
            </w:tc>
            <w:tc>
              <w:tcPr>
                <w:tcW w:w="1549" w:type="dxa"/>
                <w:noWrap/>
                <w:hideMark/>
              </w:tcPr>
              <w:p w14:paraId="5BAB5F0F" w14:textId="77777777" w:rsidR="001D7E79" w:rsidRPr="008719FD" w:rsidRDefault="001D7E79" w:rsidP="006023E4">
                <w:pPr>
                  <w:tabs>
                    <w:tab w:val="center" w:pos="4507"/>
                  </w:tabs>
                </w:pPr>
                <w:r w:rsidRPr="008719FD">
                  <w:t>Ås kirke</w:t>
                </w:r>
              </w:p>
            </w:tc>
            <w:tc>
              <w:tcPr>
                <w:tcW w:w="2858" w:type="dxa"/>
                <w:noWrap/>
                <w:hideMark/>
              </w:tcPr>
              <w:p w14:paraId="586AA3EE" w14:textId="77777777" w:rsidR="001D7E79" w:rsidRPr="008719FD" w:rsidRDefault="001D7E79" w:rsidP="006023E4">
                <w:pPr>
                  <w:tabs>
                    <w:tab w:val="center" w:pos="4507"/>
                  </w:tabs>
                </w:pPr>
                <w:r w:rsidRPr="008719FD">
                  <w:t>Konfirmasjonsgudstjeneste</w:t>
                </w:r>
              </w:p>
            </w:tc>
            <w:tc>
              <w:tcPr>
                <w:tcW w:w="2480" w:type="dxa"/>
                <w:noWrap/>
                <w:hideMark/>
              </w:tcPr>
              <w:p w14:paraId="0E1FC75E" w14:textId="77777777" w:rsidR="001D7E79" w:rsidRPr="008719FD" w:rsidRDefault="001D7E79" w:rsidP="006023E4">
                <w:pPr>
                  <w:tabs>
                    <w:tab w:val="center" w:pos="4507"/>
                  </w:tabs>
                </w:pPr>
                <w:r w:rsidRPr="008719FD">
                  <w:t>Menighetens arbeid</w:t>
                </w:r>
              </w:p>
            </w:tc>
          </w:tr>
          <w:tr w:rsidR="001D7E79" w:rsidRPr="008719FD" w14:paraId="7C877752" w14:textId="77777777" w:rsidTr="006023E4">
            <w:trPr>
              <w:trHeight w:val="315"/>
            </w:trPr>
            <w:tc>
              <w:tcPr>
                <w:tcW w:w="1413" w:type="dxa"/>
                <w:noWrap/>
                <w:hideMark/>
              </w:tcPr>
              <w:p w14:paraId="73C20DBA" w14:textId="77777777" w:rsidR="001D7E79" w:rsidRPr="008719FD" w:rsidRDefault="001D7E79" w:rsidP="006023E4">
                <w:pPr>
                  <w:tabs>
                    <w:tab w:val="center" w:pos="4507"/>
                  </w:tabs>
                </w:pPr>
                <w:r w:rsidRPr="008719FD">
                  <w:t>13.09.2025</w:t>
                </w:r>
              </w:p>
            </w:tc>
            <w:tc>
              <w:tcPr>
                <w:tcW w:w="767" w:type="dxa"/>
                <w:noWrap/>
                <w:hideMark/>
              </w:tcPr>
              <w:p w14:paraId="76957CE5" w14:textId="77777777" w:rsidR="001D7E79" w:rsidRPr="008719FD" w:rsidRDefault="001D7E79" w:rsidP="006023E4">
                <w:pPr>
                  <w:tabs>
                    <w:tab w:val="center" w:pos="4507"/>
                  </w:tabs>
                </w:pPr>
                <w:r w:rsidRPr="008719FD">
                  <w:t>13:00</w:t>
                </w:r>
              </w:p>
            </w:tc>
            <w:tc>
              <w:tcPr>
                <w:tcW w:w="1549" w:type="dxa"/>
                <w:noWrap/>
                <w:hideMark/>
              </w:tcPr>
              <w:p w14:paraId="5FE565C9" w14:textId="77777777" w:rsidR="001D7E79" w:rsidRPr="008719FD" w:rsidRDefault="001D7E79" w:rsidP="006023E4">
                <w:pPr>
                  <w:tabs>
                    <w:tab w:val="center" w:pos="4507"/>
                  </w:tabs>
                </w:pPr>
                <w:r w:rsidRPr="008719FD">
                  <w:t>Ås kirke</w:t>
                </w:r>
              </w:p>
            </w:tc>
            <w:tc>
              <w:tcPr>
                <w:tcW w:w="2858" w:type="dxa"/>
                <w:noWrap/>
                <w:hideMark/>
              </w:tcPr>
              <w:p w14:paraId="7E7EAEF3" w14:textId="77777777" w:rsidR="001D7E79" w:rsidRPr="008719FD" w:rsidRDefault="001D7E79" w:rsidP="006023E4">
                <w:pPr>
                  <w:tabs>
                    <w:tab w:val="center" w:pos="4507"/>
                  </w:tabs>
                </w:pPr>
                <w:r w:rsidRPr="008719FD">
                  <w:t>Konfirmasjonsgudstjeneste</w:t>
                </w:r>
              </w:p>
            </w:tc>
            <w:tc>
              <w:tcPr>
                <w:tcW w:w="2480" w:type="dxa"/>
                <w:noWrap/>
                <w:hideMark/>
              </w:tcPr>
              <w:p w14:paraId="5D0AA5CC" w14:textId="77777777" w:rsidR="001D7E79" w:rsidRPr="008719FD" w:rsidRDefault="001D7E79" w:rsidP="006023E4">
                <w:pPr>
                  <w:tabs>
                    <w:tab w:val="center" w:pos="4507"/>
                  </w:tabs>
                </w:pPr>
                <w:r w:rsidRPr="008719FD">
                  <w:t>Menighetens arbeid</w:t>
                </w:r>
              </w:p>
            </w:tc>
          </w:tr>
          <w:tr w:rsidR="001D7E79" w:rsidRPr="008719FD" w14:paraId="0BE5C14A" w14:textId="77777777" w:rsidTr="006023E4">
            <w:trPr>
              <w:trHeight w:val="315"/>
            </w:trPr>
            <w:tc>
              <w:tcPr>
                <w:tcW w:w="1413" w:type="dxa"/>
                <w:noWrap/>
                <w:hideMark/>
              </w:tcPr>
              <w:p w14:paraId="73F97A6C" w14:textId="77777777" w:rsidR="001D7E79" w:rsidRPr="008719FD" w:rsidRDefault="001D7E79" w:rsidP="006023E4">
                <w:pPr>
                  <w:tabs>
                    <w:tab w:val="center" w:pos="4507"/>
                  </w:tabs>
                </w:pPr>
                <w:r w:rsidRPr="008719FD">
                  <w:t>13.09.2025</w:t>
                </w:r>
              </w:p>
            </w:tc>
            <w:tc>
              <w:tcPr>
                <w:tcW w:w="767" w:type="dxa"/>
                <w:noWrap/>
                <w:hideMark/>
              </w:tcPr>
              <w:p w14:paraId="44DA8855" w14:textId="77777777" w:rsidR="001D7E79" w:rsidRPr="008719FD" w:rsidRDefault="001D7E79" w:rsidP="006023E4">
                <w:pPr>
                  <w:tabs>
                    <w:tab w:val="center" w:pos="4507"/>
                  </w:tabs>
                </w:pPr>
                <w:r w:rsidRPr="008719FD">
                  <w:t>15:00</w:t>
                </w:r>
              </w:p>
            </w:tc>
            <w:tc>
              <w:tcPr>
                <w:tcW w:w="1549" w:type="dxa"/>
                <w:noWrap/>
                <w:hideMark/>
              </w:tcPr>
              <w:p w14:paraId="0EACEB8A" w14:textId="77777777" w:rsidR="001D7E79" w:rsidRPr="008719FD" w:rsidRDefault="001D7E79" w:rsidP="006023E4">
                <w:pPr>
                  <w:tabs>
                    <w:tab w:val="center" w:pos="4507"/>
                  </w:tabs>
                </w:pPr>
                <w:r w:rsidRPr="008719FD">
                  <w:t>Ås kirke</w:t>
                </w:r>
              </w:p>
            </w:tc>
            <w:tc>
              <w:tcPr>
                <w:tcW w:w="2858" w:type="dxa"/>
                <w:noWrap/>
                <w:hideMark/>
              </w:tcPr>
              <w:p w14:paraId="1AD4CBA0" w14:textId="77777777" w:rsidR="001D7E79" w:rsidRPr="008719FD" w:rsidRDefault="001D7E79" w:rsidP="006023E4">
                <w:pPr>
                  <w:tabs>
                    <w:tab w:val="center" w:pos="4507"/>
                  </w:tabs>
                </w:pPr>
                <w:r w:rsidRPr="008719FD">
                  <w:t>Konfirmasjonsgudstjeneste</w:t>
                </w:r>
              </w:p>
            </w:tc>
            <w:tc>
              <w:tcPr>
                <w:tcW w:w="2480" w:type="dxa"/>
                <w:noWrap/>
                <w:hideMark/>
              </w:tcPr>
              <w:p w14:paraId="70947F55" w14:textId="77777777" w:rsidR="001D7E79" w:rsidRPr="008719FD" w:rsidRDefault="001D7E79" w:rsidP="006023E4">
                <w:pPr>
                  <w:tabs>
                    <w:tab w:val="center" w:pos="4507"/>
                  </w:tabs>
                </w:pPr>
                <w:r w:rsidRPr="008719FD">
                  <w:t>Menighetens arbeid</w:t>
                </w:r>
              </w:p>
            </w:tc>
          </w:tr>
          <w:tr w:rsidR="001D7E79" w:rsidRPr="008719FD" w14:paraId="1635E4B5" w14:textId="77777777" w:rsidTr="006023E4">
            <w:trPr>
              <w:trHeight w:val="315"/>
            </w:trPr>
            <w:tc>
              <w:tcPr>
                <w:tcW w:w="1413" w:type="dxa"/>
                <w:noWrap/>
                <w:hideMark/>
              </w:tcPr>
              <w:p w14:paraId="0834EC75" w14:textId="77777777" w:rsidR="001D7E79" w:rsidRPr="008719FD" w:rsidRDefault="001D7E79" w:rsidP="006023E4">
                <w:pPr>
                  <w:tabs>
                    <w:tab w:val="center" w:pos="4507"/>
                  </w:tabs>
                </w:pPr>
                <w:r w:rsidRPr="008719FD">
                  <w:t>21.09.2025</w:t>
                </w:r>
              </w:p>
            </w:tc>
            <w:tc>
              <w:tcPr>
                <w:tcW w:w="767" w:type="dxa"/>
                <w:noWrap/>
                <w:hideMark/>
              </w:tcPr>
              <w:p w14:paraId="715FFD4C" w14:textId="77777777" w:rsidR="001D7E79" w:rsidRPr="008719FD" w:rsidRDefault="001D7E79" w:rsidP="006023E4">
                <w:pPr>
                  <w:tabs>
                    <w:tab w:val="center" w:pos="4507"/>
                  </w:tabs>
                </w:pPr>
                <w:r w:rsidRPr="008719FD">
                  <w:t>11:00</w:t>
                </w:r>
              </w:p>
            </w:tc>
            <w:tc>
              <w:tcPr>
                <w:tcW w:w="1549" w:type="dxa"/>
                <w:noWrap/>
                <w:hideMark/>
              </w:tcPr>
              <w:p w14:paraId="0A8540AD" w14:textId="77777777" w:rsidR="001D7E79" w:rsidRPr="008719FD" w:rsidRDefault="001D7E79" w:rsidP="006023E4">
                <w:pPr>
                  <w:tabs>
                    <w:tab w:val="center" w:pos="4507"/>
                  </w:tabs>
                </w:pPr>
                <w:r w:rsidRPr="008719FD">
                  <w:t>Ås arbeidskirke</w:t>
                </w:r>
              </w:p>
            </w:tc>
            <w:tc>
              <w:tcPr>
                <w:tcW w:w="2858" w:type="dxa"/>
                <w:noWrap/>
                <w:hideMark/>
              </w:tcPr>
              <w:p w14:paraId="350EEE43" w14:textId="77777777" w:rsidR="001D7E79" w:rsidRPr="008719FD" w:rsidRDefault="001D7E79" w:rsidP="006023E4">
                <w:pPr>
                  <w:tabs>
                    <w:tab w:val="center" w:pos="4507"/>
                  </w:tabs>
                </w:pPr>
                <w:r w:rsidRPr="008719FD">
                  <w:t>Høsttakkefest og festival</w:t>
                </w:r>
              </w:p>
            </w:tc>
            <w:tc>
              <w:tcPr>
                <w:tcW w:w="2480" w:type="dxa"/>
                <w:noWrap/>
                <w:hideMark/>
              </w:tcPr>
              <w:p w14:paraId="18D749C6" w14:textId="77777777" w:rsidR="001D7E79" w:rsidRPr="008719FD" w:rsidRDefault="001D7E79" w:rsidP="006023E4">
                <w:pPr>
                  <w:tabs>
                    <w:tab w:val="center" w:pos="4507"/>
                  </w:tabs>
                </w:pPr>
                <w:r w:rsidRPr="008719FD">
                  <w:t>Søndagsskolen</w:t>
                </w:r>
              </w:p>
            </w:tc>
          </w:tr>
          <w:tr w:rsidR="001D7E79" w:rsidRPr="008719FD" w14:paraId="1705D706" w14:textId="77777777" w:rsidTr="006023E4">
            <w:trPr>
              <w:trHeight w:val="315"/>
            </w:trPr>
            <w:tc>
              <w:tcPr>
                <w:tcW w:w="1413" w:type="dxa"/>
                <w:noWrap/>
                <w:hideMark/>
              </w:tcPr>
              <w:p w14:paraId="2C93BAF0" w14:textId="77777777" w:rsidR="001D7E79" w:rsidRPr="008719FD" w:rsidRDefault="001D7E79" w:rsidP="006023E4">
                <w:pPr>
                  <w:tabs>
                    <w:tab w:val="center" w:pos="4507"/>
                  </w:tabs>
                </w:pPr>
                <w:r w:rsidRPr="008719FD">
                  <w:t>28.09.2025</w:t>
                </w:r>
              </w:p>
            </w:tc>
            <w:tc>
              <w:tcPr>
                <w:tcW w:w="767" w:type="dxa"/>
                <w:noWrap/>
                <w:hideMark/>
              </w:tcPr>
              <w:p w14:paraId="3A775218" w14:textId="77777777" w:rsidR="001D7E79" w:rsidRPr="008719FD" w:rsidRDefault="001D7E79" w:rsidP="006023E4">
                <w:pPr>
                  <w:tabs>
                    <w:tab w:val="center" w:pos="4507"/>
                  </w:tabs>
                </w:pPr>
                <w:r w:rsidRPr="008719FD">
                  <w:t>11:00</w:t>
                </w:r>
              </w:p>
            </w:tc>
            <w:tc>
              <w:tcPr>
                <w:tcW w:w="1549" w:type="dxa"/>
                <w:noWrap/>
                <w:hideMark/>
              </w:tcPr>
              <w:p w14:paraId="0E953272" w14:textId="77777777" w:rsidR="001D7E79" w:rsidRPr="008719FD" w:rsidRDefault="001D7E79" w:rsidP="006023E4">
                <w:pPr>
                  <w:tabs>
                    <w:tab w:val="center" w:pos="4507"/>
                  </w:tabs>
                </w:pPr>
                <w:r w:rsidRPr="008719FD">
                  <w:t>Ås kirke</w:t>
                </w:r>
              </w:p>
            </w:tc>
            <w:tc>
              <w:tcPr>
                <w:tcW w:w="2858" w:type="dxa"/>
                <w:noWrap/>
                <w:hideMark/>
              </w:tcPr>
              <w:p w14:paraId="0CBCFD15" w14:textId="77777777" w:rsidR="001D7E79" w:rsidRPr="008719FD" w:rsidRDefault="001D7E79" w:rsidP="006023E4">
                <w:pPr>
                  <w:tabs>
                    <w:tab w:val="center" w:pos="4507"/>
                  </w:tabs>
                </w:pPr>
                <w:r w:rsidRPr="008719FD">
                  <w:t>Fellesgudstjeneste</w:t>
                </w:r>
              </w:p>
            </w:tc>
            <w:tc>
              <w:tcPr>
                <w:tcW w:w="2480" w:type="dxa"/>
                <w:noWrap/>
                <w:hideMark/>
              </w:tcPr>
              <w:p w14:paraId="4945D4E9" w14:textId="77777777" w:rsidR="001D7E79" w:rsidRPr="008719FD" w:rsidRDefault="001D7E79" w:rsidP="006023E4">
                <w:pPr>
                  <w:tabs>
                    <w:tab w:val="center" w:pos="4507"/>
                  </w:tabs>
                </w:pPr>
                <w:r w:rsidRPr="008719FD">
                  <w:t>NMS-prosjekt, Etiopia</w:t>
                </w:r>
              </w:p>
            </w:tc>
          </w:tr>
          <w:tr w:rsidR="001D7E79" w:rsidRPr="008719FD" w14:paraId="5C6DFA51" w14:textId="77777777" w:rsidTr="006023E4">
            <w:trPr>
              <w:trHeight w:val="315"/>
            </w:trPr>
            <w:tc>
              <w:tcPr>
                <w:tcW w:w="1413" w:type="dxa"/>
                <w:noWrap/>
                <w:hideMark/>
              </w:tcPr>
              <w:p w14:paraId="5616B5A1" w14:textId="77777777" w:rsidR="001D7E79" w:rsidRPr="008719FD" w:rsidRDefault="001D7E79" w:rsidP="006023E4">
                <w:pPr>
                  <w:tabs>
                    <w:tab w:val="center" w:pos="4507"/>
                  </w:tabs>
                </w:pPr>
                <w:r w:rsidRPr="008719FD">
                  <w:t>11.10.2025</w:t>
                </w:r>
              </w:p>
            </w:tc>
            <w:tc>
              <w:tcPr>
                <w:tcW w:w="767" w:type="dxa"/>
                <w:noWrap/>
                <w:hideMark/>
              </w:tcPr>
              <w:p w14:paraId="4042C106" w14:textId="77777777" w:rsidR="001D7E79" w:rsidRPr="008719FD" w:rsidRDefault="001D7E79" w:rsidP="006023E4">
                <w:pPr>
                  <w:tabs>
                    <w:tab w:val="center" w:pos="4507"/>
                  </w:tabs>
                </w:pPr>
                <w:r w:rsidRPr="008719FD">
                  <w:t>11:00</w:t>
                </w:r>
              </w:p>
            </w:tc>
            <w:tc>
              <w:tcPr>
                <w:tcW w:w="1549" w:type="dxa"/>
                <w:noWrap/>
                <w:hideMark/>
              </w:tcPr>
              <w:p w14:paraId="5BF3CD5B" w14:textId="77777777" w:rsidR="001D7E79" w:rsidRPr="008719FD" w:rsidRDefault="001D7E79" w:rsidP="006023E4">
                <w:pPr>
                  <w:tabs>
                    <w:tab w:val="center" w:pos="4507"/>
                  </w:tabs>
                </w:pPr>
                <w:r w:rsidRPr="008719FD">
                  <w:t>Ås kirke</w:t>
                </w:r>
              </w:p>
            </w:tc>
            <w:tc>
              <w:tcPr>
                <w:tcW w:w="2858" w:type="dxa"/>
                <w:noWrap/>
                <w:hideMark/>
              </w:tcPr>
              <w:p w14:paraId="331A1585" w14:textId="77777777" w:rsidR="001D7E79" w:rsidRPr="008719FD" w:rsidRDefault="001D7E79" w:rsidP="006023E4">
                <w:pPr>
                  <w:tabs>
                    <w:tab w:val="center" w:pos="4507"/>
                  </w:tabs>
                </w:pPr>
                <w:r w:rsidRPr="008719FD">
                  <w:t>Dåpsgudstjeneste</w:t>
                </w:r>
              </w:p>
            </w:tc>
            <w:tc>
              <w:tcPr>
                <w:tcW w:w="2480" w:type="dxa"/>
                <w:noWrap/>
                <w:hideMark/>
              </w:tcPr>
              <w:p w14:paraId="0AB853A8" w14:textId="77777777" w:rsidR="001D7E79" w:rsidRPr="008719FD" w:rsidRDefault="001D7E79" w:rsidP="006023E4">
                <w:pPr>
                  <w:tabs>
                    <w:tab w:val="center" w:pos="4507"/>
                  </w:tabs>
                </w:pPr>
                <w:r w:rsidRPr="008719FD">
                  <w:t>Menighetens arbeid</w:t>
                </w:r>
              </w:p>
            </w:tc>
          </w:tr>
          <w:tr w:rsidR="001D7E79" w:rsidRPr="008719FD" w14:paraId="25A8AF15" w14:textId="77777777" w:rsidTr="006023E4">
            <w:trPr>
              <w:trHeight w:val="315"/>
            </w:trPr>
            <w:tc>
              <w:tcPr>
                <w:tcW w:w="1413" w:type="dxa"/>
                <w:noWrap/>
                <w:hideMark/>
              </w:tcPr>
              <w:p w14:paraId="0228EEAA" w14:textId="77777777" w:rsidR="001D7E79" w:rsidRPr="008719FD" w:rsidRDefault="001D7E79" w:rsidP="006023E4">
                <w:pPr>
                  <w:tabs>
                    <w:tab w:val="center" w:pos="4507"/>
                  </w:tabs>
                </w:pPr>
                <w:r w:rsidRPr="008719FD">
                  <w:t>12.10.2025</w:t>
                </w:r>
              </w:p>
            </w:tc>
            <w:tc>
              <w:tcPr>
                <w:tcW w:w="767" w:type="dxa"/>
                <w:noWrap/>
                <w:hideMark/>
              </w:tcPr>
              <w:p w14:paraId="77589F2F" w14:textId="77777777" w:rsidR="001D7E79" w:rsidRPr="008719FD" w:rsidRDefault="001D7E79" w:rsidP="006023E4">
                <w:pPr>
                  <w:tabs>
                    <w:tab w:val="center" w:pos="4507"/>
                  </w:tabs>
                </w:pPr>
                <w:r w:rsidRPr="008719FD">
                  <w:t>11:00</w:t>
                </w:r>
              </w:p>
            </w:tc>
            <w:tc>
              <w:tcPr>
                <w:tcW w:w="1549" w:type="dxa"/>
                <w:noWrap/>
                <w:hideMark/>
              </w:tcPr>
              <w:p w14:paraId="1DDFCD75" w14:textId="77777777" w:rsidR="001D7E79" w:rsidRPr="008719FD" w:rsidRDefault="001D7E79" w:rsidP="006023E4">
                <w:pPr>
                  <w:tabs>
                    <w:tab w:val="center" w:pos="4507"/>
                  </w:tabs>
                </w:pPr>
                <w:r w:rsidRPr="008719FD">
                  <w:t>Ås arbeidskirke</w:t>
                </w:r>
              </w:p>
            </w:tc>
            <w:tc>
              <w:tcPr>
                <w:tcW w:w="2858" w:type="dxa"/>
                <w:noWrap/>
                <w:hideMark/>
              </w:tcPr>
              <w:p w14:paraId="2DD9C3F7" w14:textId="77777777" w:rsidR="001D7E79" w:rsidRPr="008719FD" w:rsidRDefault="001D7E79" w:rsidP="006023E4">
                <w:pPr>
                  <w:tabs>
                    <w:tab w:val="center" w:pos="4507"/>
                  </w:tabs>
                </w:pPr>
                <w:r w:rsidRPr="008719FD">
                  <w:t>Folkedansgudstjeneste</w:t>
                </w:r>
              </w:p>
            </w:tc>
            <w:tc>
              <w:tcPr>
                <w:tcW w:w="2480" w:type="dxa"/>
                <w:noWrap/>
                <w:hideMark/>
              </w:tcPr>
              <w:p w14:paraId="163FB8FE" w14:textId="77777777" w:rsidR="001D7E79" w:rsidRPr="008719FD" w:rsidRDefault="001D7E79" w:rsidP="006023E4">
                <w:pPr>
                  <w:tabs>
                    <w:tab w:val="center" w:pos="4507"/>
                  </w:tabs>
                </w:pPr>
                <w:r w:rsidRPr="008719FD">
                  <w:t>Ås arbeidskirke</w:t>
                </w:r>
              </w:p>
            </w:tc>
          </w:tr>
          <w:tr w:rsidR="001D7E79" w:rsidRPr="008719FD" w14:paraId="2A0F9980" w14:textId="77777777" w:rsidTr="006023E4">
            <w:trPr>
              <w:trHeight w:val="315"/>
            </w:trPr>
            <w:tc>
              <w:tcPr>
                <w:tcW w:w="1413" w:type="dxa"/>
                <w:noWrap/>
                <w:hideMark/>
              </w:tcPr>
              <w:p w14:paraId="5351850E" w14:textId="77777777" w:rsidR="001D7E79" w:rsidRPr="008719FD" w:rsidRDefault="001D7E79" w:rsidP="006023E4">
                <w:pPr>
                  <w:tabs>
                    <w:tab w:val="center" w:pos="4507"/>
                  </w:tabs>
                </w:pPr>
                <w:r w:rsidRPr="008719FD">
                  <w:t>14.10.2025</w:t>
                </w:r>
              </w:p>
            </w:tc>
            <w:tc>
              <w:tcPr>
                <w:tcW w:w="767" w:type="dxa"/>
                <w:noWrap/>
                <w:hideMark/>
              </w:tcPr>
              <w:p w14:paraId="796A4E69" w14:textId="77777777" w:rsidR="001D7E79" w:rsidRPr="008719FD" w:rsidRDefault="001D7E79" w:rsidP="006023E4">
                <w:pPr>
                  <w:tabs>
                    <w:tab w:val="center" w:pos="4507"/>
                  </w:tabs>
                </w:pPr>
                <w:r w:rsidRPr="008719FD">
                  <w:t>18:00</w:t>
                </w:r>
              </w:p>
            </w:tc>
            <w:tc>
              <w:tcPr>
                <w:tcW w:w="1549" w:type="dxa"/>
                <w:noWrap/>
                <w:hideMark/>
              </w:tcPr>
              <w:p w14:paraId="7E4F1AA9" w14:textId="77777777" w:rsidR="001D7E79" w:rsidRPr="008719FD" w:rsidRDefault="001D7E79" w:rsidP="006023E4">
                <w:pPr>
                  <w:tabs>
                    <w:tab w:val="center" w:pos="4507"/>
                  </w:tabs>
                </w:pPr>
                <w:r w:rsidRPr="008719FD">
                  <w:t>Ås kirke</w:t>
                </w:r>
              </w:p>
            </w:tc>
            <w:tc>
              <w:tcPr>
                <w:tcW w:w="2858" w:type="dxa"/>
                <w:noWrap/>
                <w:hideMark/>
              </w:tcPr>
              <w:p w14:paraId="3BBEC3CD" w14:textId="77777777" w:rsidR="001D7E79" w:rsidRPr="008719FD" w:rsidRDefault="001D7E79" w:rsidP="006023E4">
                <w:pPr>
                  <w:tabs>
                    <w:tab w:val="center" w:pos="4507"/>
                  </w:tabs>
                </w:pPr>
                <w:r w:rsidRPr="008719FD">
                  <w:t>Ærlig messe for håp</w:t>
                </w:r>
              </w:p>
            </w:tc>
            <w:tc>
              <w:tcPr>
                <w:tcW w:w="2480" w:type="dxa"/>
                <w:noWrap/>
                <w:hideMark/>
              </w:tcPr>
              <w:p w14:paraId="206A536F" w14:textId="77777777" w:rsidR="001D7E79" w:rsidRPr="008719FD" w:rsidRDefault="001D7E79" w:rsidP="006023E4">
                <w:pPr>
                  <w:tabs>
                    <w:tab w:val="center" w:pos="4507"/>
                  </w:tabs>
                </w:pPr>
                <w:r w:rsidRPr="008719FD">
                  <w:t>Kirkens SOS i Borg</w:t>
                </w:r>
              </w:p>
            </w:tc>
          </w:tr>
          <w:tr w:rsidR="001D7E79" w:rsidRPr="008719FD" w14:paraId="3349436C" w14:textId="77777777" w:rsidTr="006023E4">
            <w:trPr>
              <w:trHeight w:val="315"/>
            </w:trPr>
            <w:tc>
              <w:tcPr>
                <w:tcW w:w="1413" w:type="dxa"/>
                <w:noWrap/>
                <w:hideMark/>
              </w:tcPr>
              <w:p w14:paraId="3380849D" w14:textId="77777777" w:rsidR="001D7E79" w:rsidRPr="008719FD" w:rsidRDefault="001D7E79" w:rsidP="006023E4">
                <w:pPr>
                  <w:tabs>
                    <w:tab w:val="center" w:pos="4507"/>
                  </w:tabs>
                </w:pPr>
                <w:r w:rsidRPr="008719FD">
                  <w:t>19.10.2025</w:t>
                </w:r>
              </w:p>
            </w:tc>
            <w:tc>
              <w:tcPr>
                <w:tcW w:w="767" w:type="dxa"/>
                <w:noWrap/>
                <w:hideMark/>
              </w:tcPr>
              <w:p w14:paraId="646C4EF4" w14:textId="77777777" w:rsidR="001D7E79" w:rsidRPr="008719FD" w:rsidRDefault="001D7E79" w:rsidP="006023E4">
                <w:pPr>
                  <w:tabs>
                    <w:tab w:val="center" w:pos="4507"/>
                  </w:tabs>
                </w:pPr>
                <w:r w:rsidRPr="008719FD">
                  <w:t>11:00</w:t>
                </w:r>
              </w:p>
            </w:tc>
            <w:tc>
              <w:tcPr>
                <w:tcW w:w="1549" w:type="dxa"/>
                <w:noWrap/>
                <w:hideMark/>
              </w:tcPr>
              <w:p w14:paraId="2A1DD144" w14:textId="77777777" w:rsidR="001D7E79" w:rsidRPr="008719FD" w:rsidRDefault="001D7E79" w:rsidP="006023E4">
                <w:pPr>
                  <w:tabs>
                    <w:tab w:val="center" w:pos="4507"/>
                  </w:tabs>
                </w:pPr>
                <w:r w:rsidRPr="008719FD">
                  <w:t>Ås kirke</w:t>
                </w:r>
              </w:p>
            </w:tc>
            <w:tc>
              <w:tcPr>
                <w:tcW w:w="2858" w:type="dxa"/>
                <w:noWrap/>
                <w:hideMark/>
              </w:tcPr>
              <w:p w14:paraId="54F1E363" w14:textId="77777777" w:rsidR="001D7E79" w:rsidRPr="008719FD" w:rsidRDefault="001D7E79" w:rsidP="006023E4">
                <w:pPr>
                  <w:tabs>
                    <w:tab w:val="center" w:pos="4507"/>
                  </w:tabs>
                </w:pPr>
                <w:r w:rsidRPr="008719FD">
                  <w:t>Gudstjeneste</w:t>
                </w:r>
              </w:p>
            </w:tc>
            <w:tc>
              <w:tcPr>
                <w:tcW w:w="2480" w:type="dxa"/>
                <w:noWrap/>
                <w:hideMark/>
              </w:tcPr>
              <w:p w14:paraId="5EAD23F4" w14:textId="77777777" w:rsidR="001D7E79" w:rsidRPr="008719FD" w:rsidRDefault="001D7E79" w:rsidP="006023E4">
                <w:pPr>
                  <w:tabs>
                    <w:tab w:val="center" w:pos="4507"/>
                  </w:tabs>
                </w:pPr>
                <w:r w:rsidRPr="008719FD">
                  <w:t>Tv aksjonen, Atlasalliansen</w:t>
                </w:r>
              </w:p>
            </w:tc>
          </w:tr>
          <w:tr w:rsidR="001D7E79" w:rsidRPr="008719FD" w14:paraId="4DCA433A" w14:textId="77777777" w:rsidTr="006023E4">
            <w:trPr>
              <w:trHeight w:val="315"/>
            </w:trPr>
            <w:tc>
              <w:tcPr>
                <w:tcW w:w="1413" w:type="dxa"/>
                <w:noWrap/>
                <w:hideMark/>
              </w:tcPr>
              <w:p w14:paraId="1CAC62C6" w14:textId="77777777" w:rsidR="001D7E79" w:rsidRPr="008719FD" w:rsidRDefault="001D7E79" w:rsidP="006023E4">
                <w:pPr>
                  <w:tabs>
                    <w:tab w:val="center" w:pos="4507"/>
                  </w:tabs>
                </w:pPr>
                <w:r w:rsidRPr="008719FD">
                  <w:t>26.10.2025</w:t>
                </w:r>
              </w:p>
            </w:tc>
            <w:tc>
              <w:tcPr>
                <w:tcW w:w="767" w:type="dxa"/>
                <w:noWrap/>
                <w:hideMark/>
              </w:tcPr>
              <w:p w14:paraId="1C5605EC" w14:textId="77777777" w:rsidR="001D7E79" w:rsidRPr="008719FD" w:rsidRDefault="001D7E79" w:rsidP="006023E4">
                <w:pPr>
                  <w:tabs>
                    <w:tab w:val="center" w:pos="4507"/>
                  </w:tabs>
                </w:pPr>
                <w:r w:rsidRPr="008719FD">
                  <w:t>11:00</w:t>
                </w:r>
              </w:p>
            </w:tc>
            <w:tc>
              <w:tcPr>
                <w:tcW w:w="1549" w:type="dxa"/>
                <w:noWrap/>
                <w:hideMark/>
              </w:tcPr>
              <w:p w14:paraId="2B2DE6DB" w14:textId="77777777" w:rsidR="001D7E79" w:rsidRPr="008719FD" w:rsidRDefault="001D7E79" w:rsidP="006023E4">
                <w:pPr>
                  <w:tabs>
                    <w:tab w:val="center" w:pos="4507"/>
                  </w:tabs>
                </w:pPr>
                <w:r w:rsidRPr="008719FD">
                  <w:t>Ås arbeidskirke</w:t>
                </w:r>
              </w:p>
            </w:tc>
            <w:tc>
              <w:tcPr>
                <w:tcW w:w="2858" w:type="dxa"/>
                <w:noWrap/>
                <w:hideMark/>
              </w:tcPr>
              <w:p w14:paraId="1AFE3B46" w14:textId="77777777" w:rsidR="001D7E79" w:rsidRPr="008719FD" w:rsidRDefault="001D7E79" w:rsidP="006023E4">
                <w:pPr>
                  <w:tabs>
                    <w:tab w:val="center" w:pos="4507"/>
                  </w:tabs>
                </w:pPr>
                <w:r w:rsidRPr="008719FD">
                  <w:t>Fellesgudstjeneste</w:t>
                </w:r>
              </w:p>
            </w:tc>
            <w:tc>
              <w:tcPr>
                <w:tcW w:w="2480" w:type="dxa"/>
                <w:noWrap/>
                <w:hideMark/>
              </w:tcPr>
              <w:p w14:paraId="2634AC7F" w14:textId="77777777" w:rsidR="001D7E79" w:rsidRPr="008719FD" w:rsidRDefault="001D7E79" w:rsidP="006023E4">
                <w:pPr>
                  <w:tabs>
                    <w:tab w:val="center" w:pos="4507"/>
                  </w:tabs>
                </w:pPr>
                <w:r w:rsidRPr="008719FD">
                  <w:t>Misjonsalliansen</w:t>
                </w:r>
              </w:p>
            </w:tc>
          </w:tr>
          <w:tr w:rsidR="001D7E79" w:rsidRPr="008719FD" w14:paraId="17E35E99" w14:textId="77777777" w:rsidTr="006023E4">
            <w:trPr>
              <w:trHeight w:val="315"/>
            </w:trPr>
            <w:tc>
              <w:tcPr>
                <w:tcW w:w="1413" w:type="dxa"/>
                <w:noWrap/>
                <w:hideMark/>
              </w:tcPr>
              <w:p w14:paraId="6381DFA9" w14:textId="77777777" w:rsidR="001D7E79" w:rsidRPr="008719FD" w:rsidRDefault="001D7E79" w:rsidP="006023E4">
                <w:pPr>
                  <w:tabs>
                    <w:tab w:val="center" w:pos="4507"/>
                  </w:tabs>
                </w:pPr>
                <w:r w:rsidRPr="008719FD">
                  <w:t>02.11.2025</w:t>
                </w:r>
              </w:p>
            </w:tc>
            <w:tc>
              <w:tcPr>
                <w:tcW w:w="767" w:type="dxa"/>
                <w:noWrap/>
                <w:hideMark/>
              </w:tcPr>
              <w:p w14:paraId="086E3D33" w14:textId="77777777" w:rsidR="001D7E79" w:rsidRPr="008719FD" w:rsidRDefault="001D7E79" w:rsidP="006023E4">
                <w:pPr>
                  <w:tabs>
                    <w:tab w:val="center" w:pos="4507"/>
                  </w:tabs>
                </w:pPr>
                <w:r w:rsidRPr="008719FD">
                  <w:t>11:00</w:t>
                </w:r>
              </w:p>
            </w:tc>
            <w:tc>
              <w:tcPr>
                <w:tcW w:w="1549" w:type="dxa"/>
                <w:noWrap/>
                <w:hideMark/>
              </w:tcPr>
              <w:p w14:paraId="082E8919" w14:textId="77777777" w:rsidR="001D7E79" w:rsidRPr="008719FD" w:rsidRDefault="001D7E79" w:rsidP="006023E4">
                <w:pPr>
                  <w:tabs>
                    <w:tab w:val="center" w:pos="4507"/>
                  </w:tabs>
                </w:pPr>
                <w:r w:rsidRPr="008719FD">
                  <w:t>Ås kirke</w:t>
                </w:r>
              </w:p>
            </w:tc>
            <w:tc>
              <w:tcPr>
                <w:tcW w:w="2858" w:type="dxa"/>
                <w:noWrap/>
                <w:hideMark/>
              </w:tcPr>
              <w:p w14:paraId="7C4E4711" w14:textId="77777777" w:rsidR="001D7E79" w:rsidRPr="008719FD" w:rsidRDefault="001D7E79" w:rsidP="006023E4">
                <w:pPr>
                  <w:tabs>
                    <w:tab w:val="center" w:pos="4507"/>
                  </w:tabs>
                </w:pPr>
                <w:r w:rsidRPr="008719FD">
                  <w:t>Allehelgensgudstjeneste</w:t>
                </w:r>
              </w:p>
            </w:tc>
            <w:tc>
              <w:tcPr>
                <w:tcW w:w="2480" w:type="dxa"/>
                <w:noWrap/>
                <w:hideMark/>
              </w:tcPr>
              <w:p w14:paraId="62093FD9" w14:textId="77777777" w:rsidR="001D7E79" w:rsidRPr="008719FD" w:rsidRDefault="001D7E79" w:rsidP="006023E4">
                <w:pPr>
                  <w:tabs>
                    <w:tab w:val="center" w:pos="4507"/>
                  </w:tabs>
                </w:pPr>
                <w:r w:rsidRPr="008719FD">
                  <w:t>Kirkens SOS i Borg</w:t>
                </w:r>
              </w:p>
            </w:tc>
          </w:tr>
          <w:tr w:rsidR="001D7E79" w:rsidRPr="008719FD" w14:paraId="6C2D61D1" w14:textId="77777777" w:rsidTr="006023E4">
            <w:trPr>
              <w:trHeight w:val="945"/>
            </w:trPr>
            <w:tc>
              <w:tcPr>
                <w:tcW w:w="1413" w:type="dxa"/>
                <w:noWrap/>
                <w:hideMark/>
              </w:tcPr>
              <w:p w14:paraId="08B0C33D" w14:textId="77777777" w:rsidR="001D7E79" w:rsidRPr="008719FD" w:rsidRDefault="001D7E79" w:rsidP="006023E4">
                <w:pPr>
                  <w:tabs>
                    <w:tab w:val="center" w:pos="4507"/>
                  </w:tabs>
                </w:pPr>
                <w:r w:rsidRPr="008719FD">
                  <w:t>09.11.2025</w:t>
                </w:r>
              </w:p>
            </w:tc>
            <w:tc>
              <w:tcPr>
                <w:tcW w:w="767" w:type="dxa"/>
                <w:noWrap/>
                <w:hideMark/>
              </w:tcPr>
              <w:p w14:paraId="003EC2B9" w14:textId="77777777" w:rsidR="001D7E79" w:rsidRPr="008719FD" w:rsidRDefault="001D7E79" w:rsidP="006023E4">
                <w:pPr>
                  <w:tabs>
                    <w:tab w:val="center" w:pos="4507"/>
                  </w:tabs>
                </w:pPr>
                <w:r w:rsidRPr="008719FD">
                  <w:t>11:00</w:t>
                </w:r>
              </w:p>
            </w:tc>
            <w:tc>
              <w:tcPr>
                <w:tcW w:w="1549" w:type="dxa"/>
                <w:noWrap/>
                <w:hideMark/>
              </w:tcPr>
              <w:p w14:paraId="02C0D23B" w14:textId="77777777" w:rsidR="001D7E79" w:rsidRPr="008719FD" w:rsidRDefault="001D7E79" w:rsidP="006023E4">
                <w:pPr>
                  <w:tabs>
                    <w:tab w:val="center" w:pos="4507"/>
                  </w:tabs>
                </w:pPr>
                <w:r w:rsidRPr="008719FD">
                  <w:t>Ås arbeidskirke</w:t>
                </w:r>
              </w:p>
            </w:tc>
            <w:tc>
              <w:tcPr>
                <w:tcW w:w="2858" w:type="dxa"/>
                <w:hideMark/>
              </w:tcPr>
              <w:p w14:paraId="3A4DDC8E" w14:textId="77777777" w:rsidR="001D7E79" w:rsidRPr="008719FD" w:rsidRDefault="001D7E79" w:rsidP="006023E4">
                <w:pPr>
                  <w:tabs>
                    <w:tab w:val="center" w:pos="4507"/>
                  </w:tabs>
                </w:pPr>
                <w:r w:rsidRPr="008719FD">
                  <w:t>Gudstjeneste med presentasjon av konfirmanter, søndag for de forfulgte</w:t>
                </w:r>
              </w:p>
            </w:tc>
            <w:tc>
              <w:tcPr>
                <w:tcW w:w="2480" w:type="dxa"/>
                <w:noWrap/>
                <w:hideMark/>
              </w:tcPr>
              <w:p w14:paraId="58130180" w14:textId="77777777" w:rsidR="001D7E79" w:rsidRPr="008719FD" w:rsidRDefault="001D7E79" w:rsidP="006023E4">
                <w:pPr>
                  <w:tabs>
                    <w:tab w:val="center" w:pos="4507"/>
                  </w:tabs>
                </w:pPr>
                <w:proofErr w:type="spellStart"/>
                <w:r w:rsidRPr="008719FD">
                  <w:t>Stefanusalliansen</w:t>
                </w:r>
                <w:proofErr w:type="spellEnd"/>
              </w:p>
            </w:tc>
          </w:tr>
          <w:tr w:rsidR="001D7E79" w:rsidRPr="008719FD" w14:paraId="069D2DDB" w14:textId="77777777" w:rsidTr="006023E4">
            <w:trPr>
              <w:trHeight w:val="315"/>
            </w:trPr>
            <w:tc>
              <w:tcPr>
                <w:tcW w:w="1413" w:type="dxa"/>
                <w:noWrap/>
                <w:hideMark/>
              </w:tcPr>
              <w:p w14:paraId="240E725C" w14:textId="77777777" w:rsidR="001D7E79" w:rsidRPr="008719FD" w:rsidRDefault="001D7E79" w:rsidP="006023E4">
                <w:pPr>
                  <w:tabs>
                    <w:tab w:val="center" w:pos="4507"/>
                  </w:tabs>
                </w:pPr>
                <w:r w:rsidRPr="008719FD">
                  <w:t>16.11.2025</w:t>
                </w:r>
              </w:p>
            </w:tc>
            <w:tc>
              <w:tcPr>
                <w:tcW w:w="767" w:type="dxa"/>
                <w:noWrap/>
                <w:hideMark/>
              </w:tcPr>
              <w:p w14:paraId="5945E865" w14:textId="77777777" w:rsidR="001D7E79" w:rsidRPr="008719FD" w:rsidRDefault="001D7E79" w:rsidP="006023E4">
                <w:pPr>
                  <w:tabs>
                    <w:tab w:val="center" w:pos="4507"/>
                  </w:tabs>
                </w:pPr>
                <w:r w:rsidRPr="008719FD">
                  <w:t>11:00</w:t>
                </w:r>
              </w:p>
            </w:tc>
            <w:tc>
              <w:tcPr>
                <w:tcW w:w="1549" w:type="dxa"/>
                <w:noWrap/>
                <w:hideMark/>
              </w:tcPr>
              <w:p w14:paraId="69F154A3" w14:textId="77777777" w:rsidR="001D7E79" w:rsidRPr="008719FD" w:rsidRDefault="001D7E79" w:rsidP="006023E4">
                <w:pPr>
                  <w:tabs>
                    <w:tab w:val="center" w:pos="4507"/>
                  </w:tabs>
                </w:pPr>
                <w:r w:rsidRPr="008719FD">
                  <w:t>Ås arbeidskirke</w:t>
                </w:r>
              </w:p>
            </w:tc>
            <w:tc>
              <w:tcPr>
                <w:tcW w:w="2858" w:type="dxa"/>
                <w:noWrap/>
                <w:hideMark/>
              </w:tcPr>
              <w:p w14:paraId="6A48EB45" w14:textId="77777777" w:rsidR="001D7E79" w:rsidRPr="008719FD" w:rsidRDefault="001D7E79" w:rsidP="006023E4">
                <w:pPr>
                  <w:tabs>
                    <w:tab w:val="center" w:pos="4507"/>
                  </w:tabs>
                </w:pPr>
                <w:r w:rsidRPr="008719FD">
                  <w:t>Misjonsgudstjeneste</w:t>
                </w:r>
              </w:p>
            </w:tc>
            <w:tc>
              <w:tcPr>
                <w:tcW w:w="2480" w:type="dxa"/>
                <w:noWrap/>
                <w:hideMark/>
              </w:tcPr>
              <w:p w14:paraId="0A76B227" w14:textId="77777777" w:rsidR="001D7E79" w:rsidRPr="008719FD" w:rsidRDefault="001D7E79" w:rsidP="006023E4">
                <w:pPr>
                  <w:tabs>
                    <w:tab w:val="center" w:pos="4507"/>
                  </w:tabs>
                </w:pPr>
                <w:r w:rsidRPr="008719FD">
                  <w:t>NMS-prosjekt, Etiopia</w:t>
                </w:r>
              </w:p>
            </w:tc>
          </w:tr>
          <w:tr w:rsidR="001D7E79" w:rsidRPr="008719FD" w14:paraId="670E454B" w14:textId="77777777" w:rsidTr="006023E4">
            <w:trPr>
              <w:trHeight w:val="315"/>
            </w:trPr>
            <w:tc>
              <w:tcPr>
                <w:tcW w:w="1413" w:type="dxa"/>
                <w:noWrap/>
                <w:hideMark/>
              </w:tcPr>
              <w:p w14:paraId="56F4DA10" w14:textId="77777777" w:rsidR="001D7E79" w:rsidRPr="008719FD" w:rsidRDefault="001D7E79" w:rsidP="006023E4">
                <w:pPr>
                  <w:tabs>
                    <w:tab w:val="center" w:pos="4507"/>
                  </w:tabs>
                </w:pPr>
                <w:r w:rsidRPr="008719FD">
                  <w:t>23.11.2025</w:t>
                </w:r>
              </w:p>
            </w:tc>
            <w:tc>
              <w:tcPr>
                <w:tcW w:w="767" w:type="dxa"/>
                <w:noWrap/>
                <w:hideMark/>
              </w:tcPr>
              <w:p w14:paraId="0A5E77CD" w14:textId="77777777" w:rsidR="001D7E79" w:rsidRPr="008719FD" w:rsidRDefault="001D7E79" w:rsidP="006023E4">
                <w:pPr>
                  <w:tabs>
                    <w:tab w:val="center" w:pos="4507"/>
                  </w:tabs>
                </w:pPr>
                <w:r w:rsidRPr="008719FD">
                  <w:t>11:00</w:t>
                </w:r>
              </w:p>
            </w:tc>
            <w:tc>
              <w:tcPr>
                <w:tcW w:w="1549" w:type="dxa"/>
                <w:noWrap/>
                <w:hideMark/>
              </w:tcPr>
              <w:p w14:paraId="65269ABC" w14:textId="77777777" w:rsidR="001D7E79" w:rsidRPr="008719FD" w:rsidRDefault="001D7E79" w:rsidP="006023E4">
                <w:pPr>
                  <w:tabs>
                    <w:tab w:val="center" w:pos="4507"/>
                  </w:tabs>
                </w:pPr>
                <w:r w:rsidRPr="008719FD">
                  <w:t>Ås kirke</w:t>
                </w:r>
              </w:p>
            </w:tc>
            <w:tc>
              <w:tcPr>
                <w:tcW w:w="2858" w:type="dxa"/>
                <w:noWrap/>
                <w:hideMark/>
              </w:tcPr>
              <w:p w14:paraId="150AFF08" w14:textId="77777777" w:rsidR="001D7E79" w:rsidRPr="008719FD" w:rsidRDefault="001D7E79" w:rsidP="006023E4">
                <w:pPr>
                  <w:tabs>
                    <w:tab w:val="center" w:pos="4507"/>
                  </w:tabs>
                </w:pPr>
                <w:r w:rsidRPr="008719FD">
                  <w:t>Fellesgudstjeneste</w:t>
                </w:r>
              </w:p>
            </w:tc>
            <w:tc>
              <w:tcPr>
                <w:tcW w:w="2480" w:type="dxa"/>
                <w:noWrap/>
                <w:hideMark/>
              </w:tcPr>
              <w:p w14:paraId="61E69C7D" w14:textId="77777777" w:rsidR="001D7E79" w:rsidRPr="008719FD" w:rsidRDefault="001D7E79" w:rsidP="006023E4">
                <w:pPr>
                  <w:tabs>
                    <w:tab w:val="center" w:pos="4507"/>
                  </w:tabs>
                </w:pPr>
                <w:r w:rsidRPr="008719FD">
                  <w:t>Ås arbeidskirke</w:t>
                </w:r>
              </w:p>
            </w:tc>
          </w:tr>
          <w:tr w:rsidR="001D7E79" w:rsidRPr="008719FD" w14:paraId="0A6BA37E" w14:textId="77777777" w:rsidTr="006023E4">
            <w:trPr>
              <w:trHeight w:val="315"/>
            </w:trPr>
            <w:tc>
              <w:tcPr>
                <w:tcW w:w="1413" w:type="dxa"/>
                <w:noWrap/>
                <w:hideMark/>
              </w:tcPr>
              <w:p w14:paraId="29853EF1" w14:textId="77777777" w:rsidR="001D7E79" w:rsidRPr="008719FD" w:rsidRDefault="001D7E79" w:rsidP="006023E4">
                <w:pPr>
                  <w:tabs>
                    <w:tab w:val="center" w:pos="4507"/>
                  </w:tabs>
                </w:pPr>
                <w:r w:rsidRPr="008719FD">
                  <w:t>30.11.2025</w:t>
                </w:r>
              </w:p>
            </w:tc>
            <w:tc>
              <w:tcPr>
                <w:tcW w:w="767" w:type="dxa"/>
                <w:noWrap/>
                <w:hideMark/>
              </w:tcPr>
              <w:p w14:paraId="77CC5E37" w14:textId="77777777" w:rsidR="001D7E79" w:rsidRPr="008719FD" w:rsidRDefault="001D7E79" w:rsidP="006023E4">
                <w:pPr>
                  <w:tabs>
                    <w:tab w:val="center" w:pos="4507"/>
                  </w:tabs>
                </w:pPr>
                <w:r w:rsidRPr="008719FD">
                  <w:t>11:00</w:t>
                </w:r>
              </w:p>
            </w:tc>
            <w:tc>
              <w:tcPr>
                <w:tcW w:w="1549" w:type="dxa"/>
                <w:noWrap/>
                <w:hideMark/>
              </w:tcPr>
              <w:p w14:paraId="76476CCC" w14:textId="77777777" w:rsidR="001D7E79" w:rsidRPr="008719FD" w:rsidRDefault="001D7E79" w:rsidP="006023E4">
                <w:pPr>
                  <w:tabs>
                    <w:tab w:val="center" w:pos="4507"/>
                  </w:tabs>
                </w:pPr>
                <w:r w:rsidRPr="008719FD">
                  <w:t>Ås kirke</w:t>
                </w:r>
              </w:p>
            </w:tc>
            <w:tc>
              <w:tcPr>
                <w:tcW w:w="2858" w:type="dxa"/>
                <w:noWrap/>
                <w:hideMark/>
              </w:tcPr>
              <w:p w14:paraId="2D25C206" w14:textId="77777777" w:rsidR="001D7E79" w:rsidRPr="008719FD" w:rsidRDefault="001D7E79" w:rsidP="006023E4">
                <w:pPr>
                  <w:tabs>
                    <w:tab w:val="center" w:pos="4507"/>
                  </w:tabs>
                </w:pPr>
                <w:r w:rsidRPr="008719FD">
                  <w:t>Gudstjeneste, Lys våken</w:t>
                </w:r>
              </w:p>
            </w:tc>
            <w:tc>
              <w:tcPr>
                <w:tcW w:w="2480" w:type="dxa"/>
                <w:noWrap/>
                <w:hideMark/>
              </w:tcPr>
              <w:p w14:paraId="1C913A05" w14:textId="77777777" w:rsidR="001D7E79" w:rsidRPr="008719FD" w:rsidRDefault="001D7E79" w:rsidP="006023E4">
                <w:pPr>
                  <w:tabs>
                    <w:tab w:val="center" w:pos="4507"/>
                  </w:tabs>
                </w:pPr>
                <w:r w:rsidRPr="008719FD">
                  <w:t>IKO</w:t>
                </w:r>
              </w:p>
            </w:tc>
          </w:tr>
          <w:tr w:rsidR="001D7E79" w:rsidRPr="008719FD" w14:paraId="52417AD1" w14:textId="77777777" w:rsidTr="006023E4">
            <w:trPr>
              <w:trHeight w:val="315"/>
            </w:trPr>
            <w:tc>
              <w:tcPr>
                <w:tcW w:w="1413" w:type="dxa"/>
                <w:noWrap/>
                <w:hideMark/>
              </w:tcPr>
              <w:p w14:paraId="5E6BCBCC" w14:textId="77777777" w:rsidR="001D7E79" w:rsidRPr="008719FD" w:rsidRDefault="001D7E79" w:rsidP="006023E4">
                <w:pPr>
                  <w:tabs>
                    <w:tab w:val="center" w:pos="4507"/>
                  </w:tabs>
                </w:pPr>
                <w:r w:rsidRPr="008719FD">
                  <w:t>07.12.2025</w:t>
                </w:r>
              </w:p>
            </w:tc>
            <w:tc>
              <w:tcPr>
                <w:tcW w:w="767" w:type="dxa"/>
                <w:noWrap/>
                <w:hideMark/>
              </w:tcPr>
              <w:p w14:paraId="687645B2" w14:textId="77777777" w:rsidR="001D7E79" w:rsidRPr="008719FD" w:rsidRDefault="001D7E79" w:rsidP="006023E4">
                <w:pPr>
                  <w:tabs>
                    <w:tab w:val="center" w:pos="4507"/>
                  </w:tabs>
                </w:pPr>
                <w:r w:rsidRPr="008719FD">
                  <w:t>11:00</w:t>
                </w:r>
              </w:p>
            </w:tc>
            <w:tc>
              <w:tcPr>
                <w:tcW w:w="1549" w:type="dxa"/>
                <w:noWrap/>
                <w:hideMark/>
              </w:tcPr>
              <w:p w14:paraId="1C5CAFC8" w14:textId="77777777" w:rsidR="001D7E79" w:rsidRPr="008719FD" w:rsidRDefault="001D7E79" w:rsidP="006023E4">
                <w:pPr>
                  <w:tabs>
                    <w:tab w:val="center" w:pos="4507"/>
                  </w:tabs>
                </w:pPr>
                <w:r w:rsidRPr="008719FD">
                  <w:t>Ås arbeidskirke</w:t>
                </w:r>
              </w:p>
            </w:tc>
            <w:tc>
              <w:tcPr>
                <w:tcW w:w="2858" w:type="dxa"/>
                <w:noWrap/>
                <w:hideMark/>
              </w:tcPr>
              <w:p w14:paraId="2AD057A3" w14:textId="77777777" w:rsidR="001D7E79" w:rsidRPr="008719FD" w:rsidRDefault="001D7E79" w:rsidP="006023E4">
                <w:pPr>
                  <w:tabs>
                    <w:tab w:val="center" w:pos="4507"/>
                  </w:tabs>
                </w:pPr>
                <w:r w:rsidRPr="008719FD">
                  <w:t>Gudstjeneste</w:t>
                </w:r>
              </w:p>
            </w:tc>
            <w:tc>
              <w:tcPr>
                <w:tcW w:w="2480" w:type="dxa"/>
                <w:noWrap/>
                <w:hideMark/>
              </w:tcPr>
              <w:p w14:paraId="15BEC2BD" w14:textId="77777777" w:rsidR="001D7E79" w:rsidRPr="008719FD" w:rsidRDefault="001D7E79" w:rsidP="006023E4">
                <w:pPr>
                  <w:tabs>
                    <w:tab w:val="center" w:pos="4507"/>
                  </w:tabs>
                </w:pPr>
                <w:r w:rsidRPr="008719FD">
                  <w:t>Menighetens arbeid</w:t>
                </w:r>
              </w:p>
            </w:tc>
          </w:tr>
          <w:tr w:rsidR="001D7E79" w:rsidRPr="008719FD" w14:paraId="2E0BFA76" w14:textId="77777777" w:rsidTr="006023E4">
            <w:trPr>
              <w:trHeight w:val="315"/>
            </w:trPr>
            <w:tc>
              <w:tcPr>
                <w:tcW w:w="1413" w:type="dxa"/>
                <w:noWrap/>
                <w:hideMark/>
              </w:tcPr>
              <w:p w14:paraId="35117992" w14:textId="77777777" w:rsidR="001D7E79" w:rsidRPr="008719FD" w:rsidRDefault="001D7E79" w:rsidP="006023E4">
                <w:pPr>
                  <w:tabs>
                    <w:tab w:val="center" w:pos="4507"/>
                  </w:tabs>
                </w:pPr>
                <w:r w:rsidRPr="008719FD">
                  <w:t>12.12.2025</w:t>
                </w:r>
              </w:p>
            </w:tc>
            <w:tc>
              <w:tcPr>
                <w:tcW w:w="767" w:type="dxa"/>
                <w:noWrap/>
                <w:hideMark/>
              </w:tcPr>
              <w:p w14:paraId="7A71A11D" w14:textId="77777777" w:rsidR="001D7E79" w:rsidRPr="008719FD" w:rsidRDefault="001D7E79" w:rsidP="006023E4">
                <w:pPr>
                  <w:tabs>
                    <w:tab w:val="center" w:pos="4507"/>
                  </w:tabs>
                </w:pPr>
                <w:r w:rsidRPr="008719FD">
                  <w:t>20:00</w:t>
                </w:r>
              </w:p>
            </w:tc>
            <w:tc>
              <w:tcPr>
                <w:tcW w:w="1549" w:type="dxa"/>
                <w:noWrap/>
                <w:hideMark/>
              </w:tcPr>
              <w:p w14:paraId="743ED5E2" w14:textId="77777777" w:rsidR="001D7E79" w:rsidRPr="008719FD" w:rsidRDefault="001D7E79" w:rsidP="006023E4">
                <w:pPr>
                  <w:tabs>
                    <w:tab w:val="center" w:pos="4507"/>
                  </w:tabs>
                </w:pPr>
                <w:r w:rsidRPr="008719FD">
                  <w:t>Ås arbeidskirke</w:t>
                </w:r>
              </w:p>
            </w:tc>
            <w:tc>
              <w:tcPr>
                <w:tcW w:w="2858" w:type="dxa"/>
                <w:noWrap/>
                <w:hideMark/>
              </w:tcPr>
              <w:p w14:paraId="29A04526" w14:textId="77777777" w:rsidR="001D7E79" w:rsidRPr="008719FD" w:rsidRDefault="001D7E79" w:rsidP="006023E4">
                <w:pPr>
                  <w:tabs>
                    <w:tab w:val="center" w:pos="4507"/>
                  </w:tabs>
                </w:pPr>
                <w:r w:rsidRPr="008719FD">
                  <w:t xml:space="preserve">Gudstjeneste og </w:t>
                </w:r>
                <w:proofErr w:type="spellStart"/>
                <w:r w:rsidRPr="008719FD">
                  <w:t>grøtfest</w:t>
                </w:r>
                <w:proofErr w:type="spellEnd"/>
              </w:p>
            </w:tc>
            <w:tc>
              <w:tcPr>
                <w:tcW w:w="2480" w:type="dxa"/>
                <w:noWrap/>
                <w:hideMark/>
              </w:tcPr>
              <w:p w14:paraId="04899B00" w14:textId="77777777" w:rsidR="001D7E79" w:rsidRPr="008719FD" w:rsidRDefault="001D7E79" w:rsidP="006023E4">
                <w:pPr>
                  <w:tabs>
                    <w:tab w:val="center" w:pos="4507"/>
                  </w:tabs>
                </w:pPr>
                <w:r w:rsidRPr="008719FD">
                  <w:t>Menighetens arbeid</w:t>
                </w:r>
              </w:p>
            </w:tc>
          </w:tr>
          <w:tr w:rsidR="001D7E79" w:rsidRPr="008719FD" w14:paraId="6AFE8D62" w14:textId="77777777" w:rsidTr="006023E4">
            <w:trPr>
              <w:trHeight w:val="315"/>
            </w:trPr>
            <w:tc>
              <w:tcPr>
                <w:tcW w:w="1413" w:type="dxa"/>
                <w:noWrap/>
                <w:hideMark/>
              </w:tcPr>
              <w:p w14:paraId="1C9441D5" w14:textId="77777777" w:rsidR="001D7E79" w:rsidRPr="008719FD" w:rsidRDefault="001D7E79" w:rsidP="006023E4">
                <w:pPr>
                  <w:tabs>
                    <w:tab w:val="center" w:pos="4507"/>
                  </w:tabs>
                </w:pPr>
                <w:r w:rsidRPr="008719FD">
                  <w:t>21.12.2025</w:t>
                </w:r>
              </w:p>
            </w:tc>
            <w:tc>
              <w:tcPr>
                <w:tcW w:w="767" w:type="dxa"/>
                <w:noWrap/>
                <w:hideMark/>
              </w:tcPr>
              <w:p w14:paraId="7EAE4E5C" w14:textId="77777777" w:rsidR="001D7E79" w:rsidRPr="008719FD" w:rsidRDefault="001D7E79" w:rsidP="006023E4">
                <w:pPr>
                  <w:tabs>
                    <w:tab w:val="center" w:pos="4507"/>
                  </w:tabs>
                </w:pPr>
                <w:r w:rsidRPr="008719FD">
                  <w:t>11:00</w:t>
                </w:r>
              </w:p>
            </w:tc>
            <w:tc>
              <w:tcPr>
                <w:tcW w:w="1549" w:type="dxa"/>
                <w:noWrap/>
                <w:hideMark/>
              </w:tcPr>
              <w:p w14:paraId="0001124B" w14:textId="77777777" w:rsidR="001D7E79" w:rsidRPr="008719FD" w:rsidRDefault="001D7E79" w:rsidP="006023E4">
                <w:pPr>
                  <w:tabs>
                    <w:tab w:val="center" w:pos="4507"/>
                  </w:tabs>
                </w:pPr>
                <w:r w:rsidRPr="008719FD">
                  <w:t>Ås kirke</w:t>
                </w:r>
              </w:p>
            </w:tc>
            <w:tc>
              <w:tcPr>
                <w:tcW w:w="2858" w:type="dxa"/>
                <w:noWrap/>
                <w:hideMark/>
              </w:tcPr>
              <w:p w14:paraId="442765E4" w14:textId="77777777" w:rsidR="001D7E79" w:rsidRPr="008719FD" w:rsidRDefault="001D7E79" w:rsidP="006023E4">
                <w:pPr>
                  <w:tabs>
                    <w:tab w:val="center" w:pos="4507"/>
                  </w:tabs>
                </w:pPr>
                <w:r w:rsidRPr="008719FD">
                  <w:t>Fellesgudstjeneste</w:t>
                </w:r>
              </w:p>
            </w:tc>
            <w:tc>
              <w:tcPr>
                <w:tcW w:w="2480" w:type="dxa"/>
                <w:noWrap/>
                <w:hideMark/>
              </w:tcPr>
              <w:p w14:paraId="367CC0D5" w14:textId="77777777" w:rsidR="001D7E79" w:rsidRPr="008719FD" w:rsidRDefault="001D7E79" w:rsidP="006023E4">
                <w:pPr>
                  <w:tabs>
                    <w:tab w:val="center" w:pos="4507"/>
                  </w:tabs>
                </w:pPr>
                <w:r w:rsidRPr="008719FD">
                  <w:t>Menighetens arbeid</w:t>
                </w:r>
              </w:p>
            </w:tc>
          </w:tr>
          <w:tr w:rsidR="001D7E79" w:rsidRPr="008719FD" w14:paraId="2F7A32EC" w14:textId="77777777" w:rsidTr="006023E4">
            <w:trPr>
              <w:trHeight w:val="315"/>
            </w:trPr>
            <w:tc>
              <w:tcPr>
                <w:tcW w:w="1413" w:type="dxa"/>
                <w:noWrap/>
                <w:hideMark/>
              </w:tcPr>
              <w:p w14:paraId="4282D8EB" w14:textId="77777777" w:rsidR="001D7E79" w:rsidRPr="008719FD" w:rsidRDefault="001D7E79" w:rsidP="006023E4">
                <w:pPr>
                  <w:tabs>
                    <w:tab w:val="center" w:pos="4507"/>
                  </w:tabs>
                </w:pPr>
                <w:r w:rsidRPr="008719FD">
                  <w:t>24.12.2025</w:t>
                </w:r>
              </w:p>
            </w:tc>
            <w:tc>
              <w:tcPr>
                <w:tcW w:w="767" w:type="dxa"/>
                <w:noWrap/>
                <w:hideMark/>
              </w:tcPr>
              <w:p w14:paraId="30C89400" w14:textId="77777777" w:rsidR="001D7E79" w:rsidRPr="008719FD" w:rsidRDefault="001D7E79" w:rsidP="006023E4">
                <w:pPr>
                  <w:tabs>
                    <w:tab w:val="center" w:pos="4507"/>
                  </w:tabs>
                </w:pPr>
                <w:r w:rsidRPr="008719FD">
                  <w:t>13:00</w:t>
                </w:r>
              </w:p>
            </w:tc>
            <w:tc>
              <w:tcPr>
                <w:tcW w:w="1549" w:type="dxa"/>
                <w:noWrap/>
                <w:hideMark/>
              </w:tcPr>
              <w:p w14:paraId="19E29BAB" w14:textId="77777777" w:rsidR="001D7E79" w:rsidRPr="008719FD" w:rsidRDefault="001D7E79" w:rsidP="006023E4">
                <w:pPr>
                  <w:tabs>
                    <w:tab w:val="center" w:pos="4507"/>
                  </w:tabs>
                </w:pPr>
                <w:r w:rsidRPr="008719FD">
                  <w:t>Ås kirke</w:t>
                </w:r>
              </w:p>
            </w:tc>
            <w:tc>
              <w:tcPr>
                <w:tcW w:w="2858" w:type="dxa"/>
                <w:noWrap/>
                <w:hideMark/>
              </w:tcPr>
              <w:p w14:paraId="257AB688" w14:textId="77777777" w:rsidR="001D7E79" w:rsidRPr="008719FD" w:rsidRDefault="001D7E79" w:rsidP="006023E4">
                <w:pPr>
                  <w:tabs>
                    <w:tab w:val="center" w:pos="4507"/>
                  </w:tabs>
                </w:pPr>
                <w:r w:rsidRPr="008719FD">
                  <w:t>Julaftensgudstjeneste</w:t>
                </w:r>
              </w:p>
            </w:tc>
            <w:tc>
              <w:tcPr>
                <w:tcW w:w="2480" w:type="dxa"/>
                <w:noWrap/>
                <w:hideMark/>
              </w:tcPr>
              <w:p w14:paraId="6FB936DA" w14:textId="77777777" w:rsidR="001D7E79" w:rsidRPr="008719FD" w:rsidRDefault="001D7E79" w:rsidP="006023E4">
                <w:pPr>
                  <w:tabs>
                    <w:tab w:val="center" w:pos="4507"/>
                  </w:tabs>
                </w:pPr>
                <w:r w:rsidRPr="008719FD">
                  <w:t>Kirkens Bymisjon/Kirkens Nødhjelp</w:t>
                </w:r>
              </w:p>
            </w:tc>
          </w:tr>
          <w:tr w:rsidR="001D7E79" w:rsidRPr="008719FD" w14:paraId="15593213" w14:textId="77777777" w:rsidTr="006023E4">
            <w:trPr>
              <w:trHeight w:val="315"/>
            </w:trPr>
            <w:tc>
              <w:tcPr>
                <w:tcW w:w="1413" w:type="dxa"/>
                <w:noWrap/>
                <w:hideMark/>
              </w:tcPr>
              <w:p w14:paraId="7E004699" w14:textId="77777777" w:rsidR="001D7E79" w:rsidRPr="008719FD" w:rsidRDefault="001D7E79" w:rsidP="006023E4">
                <w:pPr>
                  <w:tabs>
                    <w:tab w:val="center" w:pos="4507"/>
                  </w:tabs>
                </w:pPr>
                <w:r w:rsidRPr="008719FD">
                  <w:t>24.12.2025</w:t>
                </w:r>
              </w:p>
            </w:tc>
            <w:tc>
              <w:tcPr>
                <w:tcW w:w="767" w:type="dxa"/>
                <w:noWrap/>
                <w:hideMark/>
              </w:tcPr>
              <w:p w14:paraId="6BA144A1" w14:textId="77777777" w:rsidR="001D7E79" w:rsidRPr="008719FD" w:rsidRDefault="001D7E79" w:rsidP="006023E4">
                <w:pPr>
                  <w:tabs>
                    <w:tab w:val="center" w:pos="4507"/>
                  </w:tabs>
                </w:pPr>
                <w:r w:rsidRPr="008719FD">
                  <w:t>14:00</w:t>
                </w:r>
              </w:p>
            </w:tc>
            <w:tc>
              <w:tcPr>
                <w:tcW w:w="1549" w:type="dxa"/>
                <w:noWrap/>
                <w:hideMark/>
              </w:tcPr>
              <w:p w14:paraId="24D2C7CE" w14:textId="77777777" w:rsidR="001D7E79" w:rsidRPr="008719FD" w:rsidRDefault="001D7E79" w:rsidP="006023E4">
                <w:pPr>
                  <w:tabs>
                    <w:tab w:val="center" w:pos="4507"/>
                  </w:tabs>
                </w:pPr>
                <w:r w:rsidRPr="008719FD">
                  <w:t>Ås arbeidskirke</w:t>
                </w:r>
              </w:p>
            </w:tc>
            <w:tc>
              <w:tcPr>
                <w:tcW w:w="2858" w:type="dxa"/>
                <w:noWrap/>
                <w:hideMark/>
              </w:tcPr>
              <w:p w14:paraId="4547F24B" w14:textId="77777777" w:rsidR="001D7E79" w:rsidRPr="008719FD" w:rsidRDefault="001D7E79" w:rsidP="006023E4">
                <w:pPr>
                  <w:tabs>
                    <w:tab w:val="center" w:pos="4507"/>
                  </w:tabs>
                </w:pPr>
                <w:r w:rsidRPr="008719FD">
                  <w:t>Julaftensgudstjeneste</w:t>
                </w:r>
              </w:p>
            </w:tc>
            <w:tc>
              <w:tcPr>
                <w:tcW w:w="2480" w:type="dxa"/>
                <w:noWrap/>
                <w:hideMark/>
              </w:tcPr>
              <w:p w14:paraId="7426F385" w14:textId="77777777" w:rsidR="001D7E79" w:rsidRPr="008719FD" w:rsidRDefault="001D7E79" w:rsidP="006023E4">
                <w:pPr>
                  <w:tabs>
                    <w:tab w:val="center" w:pos="4507"/>
                  </w:tabs>
                </w:pPr>
                <w:r w:rsidRPr="008719FD">
                  <w:t>Kirkens Bymisjon/Kirkens Nødhjelp</w:t>
                </w:r>
              </w:p>
            </w:tc>
          </w:tr>
          <w:tr w:rsidR="001D7E79" w:rsidRPr="008719FD" w14:paraId="31CA0E09" w14:textId="77777777" w:rsidTr="006023E4">
            <w:trPr>
              <w:trHeight w:val="315"/>
            </w:trPr>
            <w:tc>
              <w:tcPr>
                <w:tcW w:w="1413" w:type="dxa"/>
                <w:noWrap/>
                <w:hideMark/>
              </w:tcPr>
              <w:p w14:paraId="19E2C704" w14:textId="77777777" w:rsidR="001D7E79" w:rsidRPr="008719FD" w:rsidRDefault="001D7E79" w:rsidP="006023E4">
                <w:pPr>
                  <w:tabs>
                    <w:tab w:val="center" w:pos="4507"/>
                  </w:tabs>
                </w:pPr>
                <w:r w:rsidRPr="008719FD">
                  <w:t>24.12.2025</w:t>
                </w:r>
              </w:p>
            </w:tc>
            <w:tc>
              <w:tcPr>
                <w:tcW w:w="767" w:type="dxa"/>
                <w:noWrap/>
                <w:hideMark/>
              </w:tcPr>
              <w:p w14:paraId="2BF99C34" w14:textId="77777777" w:rsidR="001D7E79" w:rsidRPr="008719FD" w:rsidRDefault="001D7E79" w:rsidP="006023E4">
                <w:pPr>
                  <w:tabs>
                    <w:tab w:val="center" w:pos="4507"/>
                  </w:tabs>
                </w:pPr>
                <w:r w:rsidRPr="008719FD">
                  <w:t>14:30</w:t>
                </w:r>
              </w:p>
            </w:tc>
            <w:tc>
              <w:tcPr>
                <w:tcW w:w="1549" w:type="dxa"/>
                <w:noWrap/>
                <w:hideMark/>
              </w:tcPr>
              <w:p w14:paraId="21EA2FC3" w14:textId="77777777" w:rsidR="001D7E79" w:rsidRPr="008719FD" w:rsidRDefault="001D7E79" w:rsidP="006023E4">
                <w:pPr>
                  <w:tabs>
                    <w:tab w:val="center" w:pos="4507"/>
                  </w:tabs>
                </w:pPr>
                <w:r w:rsidRPr="008719FD">
                  <w:t>Ås kirke</w:t>
                </w:r>
              </w:p>
            </w:tc>
            <w:tc>
              <w:tcPr>
                <w:tcW w:w="2858" w:type="dxa"/>
                <w:noWrap/>
                <w:hideMark/>
              </w:tcPr>
              <w:p w14:paraId="30372083" w14:textId="77777777" w:rsidR="001D7E79" w:rsidRPr="008719FD" w:rsidRDefault="001D7E79" w:rsidP="006023E4">
                <w:pPr>
                  <w:tabs>
                    <w:tab w:val="center" w:pos="4507"/>
                  </w:tabs>
                </w:pPr>
                <w:r w:rsidRPr="008719FD">
                  <w:t>Julaftensgudstjeneste</w:t>
                </w:r>
              </w:p>
            </w:tc>
            <w:tc>
              <w:tcPr>
                <w:tcW w:w="2480" w:type="dxa"/>
                <w:noWrap/>
                <w:hideMark/>
              </w:tcPr>
              <w:p w14:paraId="4DE6FECE" w14:textId="77777777" w:rsidR="001D7E79" w:rsidRPr="008719FD" w:rsidRDefault="001D7E79" w:rsidP="006023E4">
                <w:pPr>
                  <w:tabs>
                    <w:tab w:val="center" w:pos="4507"/>
                  </w:tabs>
                </w:pPr>
                <w:r w:rsidRPr="008719FD">
                  <w:t>Kirkens Bymisjon/Kirkens Nødhjelp</w:t>
                </w:r>
              </w:p>
            </w:tc>
          </w:tr>
          <w:tr w:rsidR="001D7E79" w:rsidRPr="008719FD" w14:paraId="62F856CD" w14:textId="77777777" w:rsidTr="006023E4">
            <w:trPr>
              <w:trHeight w:val="315"/>
            </w:trPr>
            <w:tc>
              <w:tcPr>
                <w:tcW w:w="1413" w:type="dxa"/>
                <w:noWrap/>
                <w:hideMark/>
              </w:tcPr>
              <w:p w14:paraId="2F894A02" w14:textId="77777777" w:rsidR="001D7E79" w:rsidRPr="008719FD" w:rsidRDefault="001D7E79" w:rsidP="006023E4">
                <w:pPr>
                  <w:tabs>
                    <w:tab w:val="center" w:pos="4507"/>
                  </w:tabs>
                </w:pPr>
                <w:r w:rsidRPr="008719FD">
                  <w:t>24.12.2025</w:t>
                </w:r>
              </w:p>
            </w:tc>
            <w:tc>
              <w:tcPr>
                <w:tcW w:w="767" w:type="dxa"/>
                <w:noWrap/>
                <w:hideMark/>
              </w:tcPr>
              <w:p w14:paraId="40E9074B" w14:textId="77777777" w:rsidR="001D7E79" w:rsidRPr="008719FD" w:rsidRDefault="001D7E79" w:rsidP="006023E4">
                <w:pPr>
                  <w:tabs>
                    <w:tab w:val="center" w:pos="4507"/>
                  </w:tabs>
                </w:pPr>
                <w:r w:rsidRPr="008719FD">
                  <w:t>16:00</w:t>
                </w:r>
              </w:p>
            </w:tc>
            <w:tc>
              <w:tcPr>
                <w:tcW w:w="1549" w:type="dxa"/>
                <w:noWrap/>
                <w:hideMark/>
              </w:tcPr>
              <w:p w14:paraId="46C9968C" w14:textId="77777777" w:rsidR="001D7E79" w:rsidRPr="008719FD" w:rsidRDefault="001D7E79" w:rsidP="006023E4">
                <w:pPr>
                  <w:tabs>
                    <w:tab w:val="center" w:pos="4507"/>
                  </w:tabs>
                </w:pPr>
                <w:r w:rsidRPr="008719FD">
                  <w:t>Ås kirke</w:t>
                </w:r>
              </w:p>
            </w:tc>
            <w:tc>
              <w:tcPr>
                <w:tcW w:w="2858" w:type="dxa"/>
                <w:noWrap/>
                <w:hideMark/>
              </w:tcPr>
              <w:p w14:paraId="3EA14B95" w14:textId="77777777" w:rsidR="001D7E79" w:rsidRPr="008719FD" w:rsidRDefault="001D7E79" w:rsidP="006023E4">
                <w:pPr>
                  <w:tabs>
                    <w:tab w:val="center" w:pos="4507"/>
                  </w:tabs>
                </w:pPr>
                <w:r w:rsidRPr="008719FD">
                  <w:t>Julaftensgudstjeneste</w:t>
                </w:r>
              </w:p>
            </w:tc>
            <w:tc>
              <w:tcPr>
                <w:tcW w:w="2480" w:type="dxa"/>
                <w:noWrap/>
                <w:hideMark/>
              </w:tcPr>
              <w:p w14:paraId="4CDD5AFC" w14:textId="77777777" w:rsidR="001D7E79" w:rsidRPr="008719FD" w:rsidRDefault="001D7E79" w:rsidP="006023E4">
                <w:pPr>
                  <w:tabs>
                    <w:tab w:val="center" w:pos="4507"/>
                  </w:tabs>
                </w:pPr>
                <w:r w:rsidRPr="008719FD">
                  <w:t>Kirkens Bymisjon/Kirkens Nødhjelp</w:t>
                </w:r>
              </w:p>
            </w:tc>
          </w:tr>
          <w:tr w:rsidR="001D7E79" w:rsidRPr="008719FD" w14:paraId="52088834" w14:textId="77777777" w:rsidTr="006023E4">
            <w:trPr>
              <w:trHeight w:val="315"/>
            </w:trPr>
            <w:tc>
              <w:tcPr>
                <w:tcW w:w="1413" w:type="dxa"/>
                <w:noWrap/>
                <w:hideMark/>
              </w:tcPr>
              <w:p w14:paraId="6C26EDD5" w14:textId="77777777" w:rsidR="001D7E79" w:rsidRPr="008719FD" w:rsidRDefault="001D7E79" w:rsidP="006023E4">
                <w:pPr>
                  <w:tabs>
                    <w:tab w:val="center" w:pos="4507"/>
                  </w:tabs>
                </w:pPr>
                <w:r w:rsidRPr="008719FD">
                  <w:t>25.12.2025</w:t>
                </w:r>
              </w:p>
            </w:tc>
            <w:tc>
              <w:tcPr>
                <w:tcW w:w="767" w:type="dxa"/>
                <w:noWrap/>
                <w:hideMark/>
              </w:tcPr>
              <w:p w14:paraId="2C7EEBC8" w14:textId="77777777" w:rsidR="001D7E79" w:rsidRPr="008719FD" w:rsidRDefault="001D7E79" w:rsidP="006023E4">
                <w:pPr>
                  <w:tabs>
                    <w:tab w:val="center" w:pos="4507"/>
                  </w:tabs>
                </w:pPr>
                <w:r w:rsidRPr="008719FD">
                  <w:t>11:00</w:t>
                </w:r>
              </w:p>
            </w:tc>
            <w:tc>
              <w:tcPr>
                <w:tcW w:w="1549" w:type="dxa"/>
                <w:noWrap/>
                <w:hideMark/>
              </w:tcPr>
              <w:p w14:paraId="1C28249C" w14:textId="77777777" w:rsidR="001D7E79" w:rsidRPr="008719FD" w:rsidRDefault="001D7E79" w:rsidP="006023E4">
                <w:pPr>
                  <w:tabs>
                    <w:tab w:val="center" w:pos="4507"/>
                  </w:tabs>
                </w:pPr>
                <w:r w:rsidRPr="008719FD">
                  <w:t>Ås kirke</w:t>
                </w:r>
              </w:p>
            </w:tc>
            <w:tc>
              <w:tcPr>
                <w:tcW w:w="2858" w:type="dxa"/>
                <w:noWrap/>
                <w:hideMark/>
              </w:tcPr>
              <w:p w14:paraId="4B113D0D" w14:textId="77777777" w:rsidR="001D7E79" w:rsidRPr="008719FD" w:rsidRDefault="001D7E79" w:rsidP="006023E4">
                <w:pPr>
                  <w:tabs>
                    <w:tab w:val="center" w:pos="4507"/>
                  </w:tabs>
                </w:pPr>
                <w:r w:rsidRPr="008719FD">
                  <w:t>Gudstjeneste</w:t>
                </w:r>
              </w:p>
            </w:tc>
            <w:tc>
              <w:tcPr>
                <w:tcW w:w="2480" w:type="dxa"/>
                <w:noWrap/>
                <w:hideMark/>
              </w:tcPr>
              <w:p w14:paraId="6F600764" w14:textId="77777777" w:rsidR="001D7E79" w:rsidRPr="008719FD" w:rsidRDefault="001D7E79" w:rsidP="006023E4">
                <w:pPr>
                  <w:tabs>
                    <w:tab w:val="center" w:pos="4507"/>
                  </w:tabs>
                </w:pPr>
                <w:r w:rsidRPr="008719FD">
                  <w:t>Kirkens Bymisjon</w:t>
                </w:r>
              </w:p>
            </w:tc>
          </w:tr>
          <w:tr w:rsidR="001D7E79" w:rsidRPr="008719FD" w14:paraId="3A2985EB" w14:textId="77777777" w:rsidTr="006023E4">
            <w:trPr>
              <w:trHeight w:val="315"/>
            </w:trPr>
            <w:tc>
              <w:tcPr>
                <w:tcW w:w="1413" w:type="dxa"/>
                <w:noWrap/>
                <w:hideMark/>
              </w:tcPr>
              <w:p w14:paraId="2C5E1CEA" w14:textId="77777777" w:rsidR="001D7E79" w:rsidRPr="008719FD" w:rsidRDefault="001D7E79" w:rsidP="006023E4">
                <w:pPr>
                  <w:tabs>
                    <w:tab w:val="center" w:pos="4507"/>
                  </w:tabs>
                </w:pPr>
                <w:r w:rsidRPr="008719FD">
                  <w:t>26.12.2025</w:t>
                </w:r>
              </w:p>
            </w:tc>
            <w:tc>
              <w:tcPr>
                <w:tcW w:w="767" w:type="dxa"/>
                <w:noWrap/>
                <w:hideMark/>
              </w:tcPr>
              <w:p w14:paraId="318817AC" w14:textId="77777777" w:rsidR="001D7E79" w:rsidRPr="008719FD" w:rsidRDefault="001D7E79" w:rsidP="006023E4">
                <w:pPr>
                  <w:tabs>
                    <w:tab w:val="center" w:pos="4507"/>
                  </w:tabs>
                </w:pPr>
                <w:r w:rsidRPr="008719FD">
                  <w:t>11:00</w:t>
                </w:r>
              </w:p>
            </w:tc>
            <w:tc>
              <w:tcPr>
                <w:tcW w:w="1549" w:type="dxa"/>
                <w:noWrap/>
                <w:hideMark/>
              </w:tcPr>
              <w:p w14:paraId="4D00F315" w14:textId="77777777" w:rsidR="001D7E79" w:rsidRPr="008719FD" w:rsidRDefault="001D7E79" w:rsidP="006023E4">
                <w:pPr>
                  <w:tabs>
                    <w:tab w:val="center" w:pos="4507"/>
                  </w:tabs>
                </w:pPr>
                <w:r w:rsidRPr="008719FD">
                  <w:t>Moer helsehus</w:t>
                </w:r>
              </w:p>
            </w:tc>
            <w:tc>
              <w:tcPr>
                <w:tcW w:w="2858" w:type="dxa"/>
                <w:noWrap/>
                <w:hideMark/>
              </w:tcPr>
              <w:p w14:paraId="387A3F0D" w14:textId="77777777" w:rsidR="001D7E79" w:rsidRPr="008719FD" w:rsidRDefault="001D7E79" w:rsidP="006023E4">
                <w:pPr>
                  <w:tabs>
                    <w:tab w:val="center" w:pos="4507"/>
                  </w:tabs>
                </w:pPr>
                <w:r w:rsidRPr="008719FD">
                  <w:t>Julegudstjeneste</w:t>
                </w:r>
              </w:p>
            </w:tc>
            <w:tc>
              <w:tcPr>
                <w:tcW w:w="2480" w:type="dxa"/>
                <w:noWrap/>
                <w:hideMark/>
              </w:tcPr>
              <w:p w14:paraId="44D1A812" w14:textId="77777777" w:rsidR="001D7E79" w:rsidRPr="008719FD" w:rsidRDefault="001D7E79" w:rsidP="006023E4">
                <w:pPr>
                  <w:tabs>
                    <w:tab w:val="center" w:pos="4507"/>
                  </w:tabs>
                </w:pPr>
                <w:r w:rsidRPr="008719FD">
                  <w:t> </w:t>
                </w:r>
              </w:p>
            </w:tc>
          </w:tr>
          <w:tr w:rsidR="001D7E79" w:rsidRPr="008719FD" w14:paraId="3A3177E9" w14:textId="77777777" w:rsidTr="006023E4">
            <w:trPr>
              <w:trHeight w:val="315"/>
            </w:trPr>
            <w:tc>
              <w:tcPr>
                <w:tcW w:w="1413" w:type="dxa"/>
                <w:noWrap/>
                <w:hideMark/>
              </w:tcPr>
              <w:p w14:paraId="660357DE" w14:textId="77777777" w:rsidR="001D7E79" w:rsidRPr="008719FD" w:rsidRDefault="001D7E79" w:rsidP="006023E4">
                <w:pPr>
                  <w:tabs>
                    <w:tab w:val="center" w:pos="4507"/>
                  </w:tabs>
                </w:pPr>
                <w:r w:rsidRPr="008719FD">
                  <w:t>26.12.2025</w:t>
                </w:r>
              </w:p>
            </w:tc>
            <w:tc>
              <w:tcPr>
                <w:tcW w:w="767" w:type="dxa"/>
                <w:noWrap/>
                <w:hideMark/>
              </w:tcPr>
              <w:p w14:paraId="294ED523" w14:textId="77777777" w:rsidR="001D7E79" w:rsidRPr="008719FD" w:rsidRDefault="001D7E79" w:rsidP="006023E4">
                <w:pPr>
                  <w:tabs>
                    <w:tab w:val="center" w:pos="4507"/>
                  </w:tabs>
                </w:pPr>
                <w:r w:rsidRPr="008719FD">
                  <w:t>12:15</w:t>
                </w:r>
              </w:p>
            </w:tc>
            <w:tc>
              <w:tcPr>
                <w:tcW w:w="1549" w:type="dxa"/>
                <w:noWrap/>
                <w:hideMark/>
              </w:tcPr>
              <w:p w14:paraId="5053725C" w14:textId="77777777" w:rsidR="001D7E79" w:rsidRPr="008719FD" w:rsidRDefault="001D7E79" w:rsidP="006023E4">
                <w:pPr>
                  <w:tabs>
                    <w:tab w:val="center" w:pos="4507"/>
                  </w:tabs>
                </w:pPr>
                <w:proofErr w:type="spellStart"/>
                <w:r w:rsidRPr="008719FD">
                  <w:t>Moertunet</w:t>
                </w:r>
                <w:proofErr w:type="spellEnd"/>
                <w:r w:rsidRPr="008719FD">
                  <w:t xml:space="preserve"> ressurssenter </w:t>
                </w:r>
              </w:p>
            </w:tc>
            <w:tc>
              <w:tcPr>
                <w:tcW w:w="2858" w:type="dxa"/>
                <w:noWrap/>
                <w:hideMark/>
              </w:tcPr>
              <w:p w14:paraId="2C571AAD" w14:textId="77777777" w:rsidR="001D7E79" w:rsidRPr="008719FD" w:rsidRDefault="001D7E79" w:rsidP="006023E4">
                <w:pPr>
                  <w:tabs>
                    <w:tab w:val="center" w:pos="4507"/>
                  </w:tabs>
                </w:pPr>
                <w:r w:rsidRPr="008719FD">
                  <w:t>Julegudstjeneste</w:t>
                </w:r>
              </w:p>
            </w:tc>
            <w:tc>
              <w:tcPr>
                <w:tcW w:w="2480" w:type="dxa"/>
                <w:noWrap/>
                <w:hideMark/>
              </w:tcPr>
              <w:p w14:paraId="24A71DDD" w14:textId="77777777" w:rsidR="001D7E79" w:rsidRPr="008719FD" w:rsidRDefault="001D7E79" w:rsidP="006023E4">
                <w:pPr>
                  <w:tabs>
                    <w:tab w:val="center" w:pos="4507"/>
                  </w:tabs>
                </w:pPr>
                <w:r w:rsidRPr="008719FD">
                  <w:t> </w:t>
                </w:r>
              </w:p>
            </w:tc>
          </w:tr>
        </w:tbl>
        <w:p w14:paraId="16D1EA35" w14:textId="77777777" w:rsidR="001D7E79" w:rsidRDefault="001D7E79" w:rsidP="001D7E79">
          <w:pPr>
            <w:tabs>
              <w:tab w:val="center" w:pos="4507"/>
            </w:tabs>
          </w:pPr>
        </w:p>
        <w:p w14:paraId="0E12AE73" w14:textId="77777777" w:rsidR="001D7E79" w:rsidRDefault="00000000" w:rsidP="001D7E79">
          <w:pPr>
            <w:contextualSpacing/>
          </w:pPr>
        </w:p>
      </w:sdtContent>
    </w:sdt>
    <w:p w14:paraId="72D12CFE" w14:textId="77777777" w:rsidR="001D7E79" w:rsidRDefault="001D7E79" w:rsidP="001D7E79"/>
    <w:sdt>
      <w:sdtPr>
        <w:rPr>
          <w:b/>
        </w:rPr>
        <w:tag w:val="MU_Tittel"/>
        <w:id w:val="-1559318507"/>
        <w:placeholder>
          <w:docPart w:val="1EF027B841CF4FF091A583B34C66D7D6"/>
        </w:placeholder>
        <w:text/>
      </w:sdtPr>
      <w:sdtContent>
        <w:p w14:paraId="21F1B5C4" w14:textId="77777777" w:rsidR="001D7E79" w:rsidRDefault="001D7E79" w:rsidP="001D7E79">
          <w:pPr>
            <w:rPr>
              <w:b/>
            </w:rPr>
          </w:pPr>
          <w:r w:rsidRPr="00EF6EF9">
            <w:rPr>
              <w:b/>
            </w:rPr>
            <w:t>Forslag til vedtak</w:t>
          </w:r>
        </w:p>
      </w:sdtContent>
    </w:sdt>
    <w:p w14:paraId="6DC2A1CD" w14:textId="77777777" w:rsidR="001D7E79" w:rsidRDefault="001D7E79" w:rsidP="001D7E79"/>
    <w:p w14:paraId="45B681E3" w14:textId="2D8E0722" w:rsidR="001D7E79" w:rsidRDefault="001D7E79" w:rsidP="001D7E79">
      <w:r>
        <w:t>MR vedtar offerliste 2. halvår 2025 med følgende endringer:</w:t>
      </w:r>
    </w:p>
    <w:p w14:paraId="2B89013B" w14:textId="77777777" w:rsidR="001D7E79" w:rsidRDefault="001D7E79" w:rsidP="001D7E79"/>
    <w:bookmarkStart w:id="6" w:name="_Hlk199914551" w:displacedByCustomXml="next"/>
    <w:sdt>
      <w:sdtPr>
        <w:rPr>
          <w:b w:val="0"/>
        </w:rPr>
        <w:alias w:val="Vedtak for sak 18/25"/>
        <w:tag w:val="HandlingID263058;CaseID206559"/>
        <w:id w:val="1892603947"/>
        <w:placeholder>
          <w:docPart w:val="DefaultPlaceholder_-1854013440"/>
        </w:placeholder>
      </w:sdtPr>
      <w:sdtContent>
        <w:p w14:paraId="72FFD4CC" w14:textId="4D50D5EF" w:rsidR="001D7E79" w:rsidRDefault="001D7E79" w:rsidP="001D7E79">
          <w:pPr>
            <w:pStyle w:val="MUCaseTitle3"/>
          </w:pPr>
          <w:r>
            <w:t>Møtebehandling</w:t>
          </w:r>
        </w:p>
        <w:p w14:paraId="2AD7CC84" w14:textId="77777777" w:rsidR="001D7E79" w:rsidRDefault="001D7E79" w:rsidP="001D7E79"/>
        <w:sdt>
          <w:sdtPr>
            <w:rPr>
              <w:b w:val="0"/>
            </w:rPr>
            <w:tag w:val="MU_Innstilling"/>
            <w:id w:val="91060500"/>
            <w:lock w:val="sdtLocked"/>
            <w:placeholder>
              <w:docPart w:val="DefaultPlaceholder_-1854013440"/>
            </w:placeholder>
            <w15:appearance w15:val="hidden"/>
          </w:sdtPr>
          <w:sdtContent>
            <w:p w14:paraId="1726678D" w14:textId="77777777" w:rsidR="001D7E79" w:rsidRDefault="001D7E79" w:rsidP="001D7E79">
              <w:pPr>
                <w:pStyle w:val="MUCaseTitle3"/>
              </w:pPr>
              <w:r>
                <w:t xml:space="preserve">Vedtak </w:t>
              </w:r>
            </w:p>
            <w:sdt>
              <w:sdtPr>
                <w:tag w:val="MU_Vedtakstekst"/>
                <w:id w:val="-381867430"/>
                <w:lock w:val="sdtLocked"/>
                <w:placeholder>
                  <w:docPart w:val="91FB194E97E648B0814AC700B57867BD"/>
                </w:placeholder>
                <w15:appearance w15:val="hidden"/>
              </w:sdtPr>
              <w:sdtContent>
                <w:p w14:paraId="6ED2AF7F" w14:textId="07A63C7A" w:rsidR="001D7E79" w:rsidRDefault="001D7E79" w:rsidP="001D7E79">
                  <w:r>
                    <w:t>MR vedtar offerliste for 2. halvår 2025.</w:t>
                  </w:r>
                </w:p>
                <w:p w14:paraId="71F8EF64" w14:textId="5F4335F3" w:rsidR="001D7E79" w:rsidRDefault="00000000" w:rsidP="001D7E79"/>
              </w:sdtContent>
            </w:sdt>
          </w:sdtContent>
        </w:sdt>
      </w:sdtContent>
    </w:sdt>
    <w:bookmarkEnd w:id="6"/>
    <w:p w14:paraId="25DE248A" w14:textId="77777777" w:rsidR="001D7E79" w:rsidRDefault="001D7E79" w:rsidP="001D7E79">
      <w:pPr>
        <w:spacing w:before="240"/>
      </w:pPr>
    </w:p>
    <w:p w14:paraId="5B59D496" w14:textId="77777777" w:rsidR="00FE4714" w:rsidRDefault="00FE4714" w:rsidP="001D7E79">
      <w:pPr>
        <w:spacing w:before="240"/>
      </w:pPr>
    </w:p>
    <w:p w14:paraId="4D5CF6F9" w14:textId="77777777" w:rsidR="001D7E79" w:rsidRDefault="001D7E79" w:rsidP="001D7E79">
      <w:pPr>
        <w:pStyle w:val="MUCaseTitle2"/>
      </w:pPr>
      <w:bookmarkStart w:id="7" w:name="CaseRef262244"/>
      <w:bookmarkEnd w:id="7"/>
      <w:r>
        <w:t>19/25 Representant i Diakoniutvalget</w:t>
      </w:r>
    </w:p>
    <w:p w14:paraId="03A887D6" w14:textId="260949B2"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7D0DECAD" w14:textId="77777777" w:rsidTr="001D7E79">
        <w:tc>
          <w:tcPr>
            <w:tcW w:w="5102" w:type="dxa"/>
            <w:shd w:val="clear" w:color="auto" w:fill="auto"/>
          </w:tcPr>
          <w:p w14:paraId="1B8249F5" w14:textId="1A3DA17C" w:rsidR="001D7E79" w:rsidRDefault="001D7E79" w:rsidP="001D7E79">
            <w:r>
              <w:t>Behandlet av</w:t>
            </w:r>
          </w:p>
        </w:tc>
        <w:tc>
          <w:tcPr>
            <w:tcW w:w="1701" w:type="dxa"/>
            <w:shd w:val="clear" w:color="auto" w:fill="auto"/>
          </w:tcPr>
          <w:p w14:paraId="705C074E" w14:textId="4968D69B" w:rsidR="001D7E79" w:rsidRDefault="001D7E79" w:rsidP="001D7E79">
            <w:r>
              <w:t>Møtedato</w:t>
            </w:r>
          </w:p>
        </w:tc>
        <w:tc>
          <w:tcPr>
            <w:tcW w:w="1134" w:type="dxa"/>
            <w:shd w:val="clear" w:color="auto" w:fill="auto"/>
          </w:tcPr>
          <w:p w14:paraId="15912A3C" w14:textId="55FDD9DD" w:rsidR="001D7E79" w:rsidRDefault="001D7E79" w:rsidP="001D7E79">
            <w:proofErr w:type="spellStart"/>
            <w:r>
              <w:t>Saknr</w:t>
            </w:r>
            <w:proofErr w:type="spellEnd"/>
          </w:p>
        </w:tc>
      </w:tr>
      <w:tr w:rsidR="001D7E79" w14:paraId="17EAB79B" w14:textId="77777777" w:rsidTr="001D7E79">
        <w:tc>
          <w:tcPr>
            <w:tcW w:w="5102" w:type="dxa"/>
            <w:shd w:val="clear" w:color="auto" w:fill="auto"/>
          </w:tcPr>
          <w:p w14:paraId="0690D0BB" w14:textId="46715E0E" w:rsidR="001D7E79" w:rsidRDefault="001D7E79" w:rsidP="001D7E79">
            <w:r>
              <w:t>1 Ås menighetsråd</w:t>
            </w:r>
          </w:p>
        </w:tc>
        <w:tc>
          <w:tcPr>
            <w:tcW w:w="1701" w:type="dxa"/>
            <w:shd w:val="clear" w:color="auto" w:fill="auto"/>
          </w:tcPr>
          <w:p w14:paraId="7CA4558B" w14:textId="06321C86" w:rsidR="001D7E79" w:rsidRDefault="001D7E79" w:rsidP="001D7E79">
            <w:r>
              <w:t>03.06.2025</w:t>
            </w:r>
          </w:p>
        </w:tc>
        <w:tc>
          <w:tcPr>
            <w:tcW w:w="1134" w:type="dxa"/>
            <w:shd w:val="clear" w:color="auto" w:fill="auto"/>
          </w:tcPr>
          <w:p w14:paraId="4772BDDE" w14:textId="4B7D0790" w:rsidR="001D7E79" w:rsidRDefault="001D7E79" w:rsidP="001D7E79">
            <w:r>
              <w:t>19/25</w:t>
            </w:r>
          </w:p>
        </w:tc>
      </w:tr>
    </w:tbl>
    <w:p w14:paraId="58427C1E" w14:textId="77777777" w:rsidR="001D7E79" w:rsidRDefault="001D7E79" w:rsidP="001D7E79"/>
    <w:p w14:paraId="502DC828" w14:textId="77777777" w:rsidR="001D7E79" w:rsidRDefault="001D7E79" w:rsidP="001D7E79"/>
    <w:sdt>
      <w:sdtPr>
        <w:alias w:val="Sammendrag"/>
        <w:tag w:val="Sammendrag"/>
        <w:id w:val="2082864285"/>
        <w:placeholder>
          <w:docPart w:val="1AD521FB8F6A4A33BD8B25662BD475E4"/>
        </w:placeholder>
      </w:sdtPr>
      <w:sdtContent>
        <w:p w14:paraId="48817FD0"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2B113524" w14:textId="77777777" w:rsidR="001D7E79" w:rsidRDefault="001D7E79" w:rsidP="001D7E79">
          <w:pPr>
            <w:contextualSpacing/>
          </w:pPr>
          <w:r>
            <w:t>MR bør velge en ny representant til Diakoniutvalget da, Odd Henning Unhjem ønsker å tre ut av utvalget.</w:t>
          </w:r>
        </w:p>
        <w:p w14:paraId="4E30731B" w14:textId="77777777" w:rsidR="001D7E79" w:rsidRDefault="001D7E79" w:rsidP="001D7E79">
          <w:pPr>
            <w:contextualSpacing/>
          </w:pPr>
        </w:p>
        <w:p w14:paraId="33BCA229" w14:textId="77777777" w:rsidR="001D7E79" w:rsidRDefault="001D7E79" w:rsidP="001D7E79">
          <w:pPr>
            <w:contextualSpacing/>
          </w:pPr>
          <w:r>
            <w:t>Vedlagt følger Diakoniutvalgets mandat.</w:t>
          </w:r>
        </w:p>
      </w:sdtContent>
    </w:sdt>
    <w:p w14:paraId="35868F38" w14:textId="77777777" w:rsidR="001D7E79" w:rsidRDefault="001D7E79" w:rsidP="001D7E79"/>
    <w:sdt>
      <w:sdtPr>
        <w:rPr>
          <w:b/>
        </w:rPr>
        <w:tag w:val="MU_Tittel"/>
        <w:id w:val="-1737616572"/>
        <w:placeholder>
          <w:docPart w:val="62192565BF3A4EAF9C36C1D8B3237025"/>
        </w:placeholder>
        <w:text/>
      </w:sdtPr>
      <w:sdtContent>
        <w:p w14:paraId="3683C2DE" w14:textId="77777777" w:rsidR="001D7E79" w:rsidRDefault="001D7E79" w:rsidP="001D7E79">
          <w:pPr>
            <w:rPr>
              <w:b/>
            </w:rPr>
          </w:pPr>
          <w:r w:rsidRPr="00EF6EF9">
            <w:rPr>
              <w:b/>
            </w:rPr>
            <w:t>Forslag til vedtak</w:t>
          </w:r>
        </w:p>
      </w:sdtContent>
    </w:sdt>
    <w:p w14:paraId="47597854" w14:textId="77777777" w:rsidR="001D7E79" w:rsidRDefault="001D7E79" w:rsidP="001D7E79"/>
    <w:p w14:paraId="19728660" w14:textId="1E2A34CE" w:rsidR="001D7E79" w:rsidRDefault="001D7E79" w:rsidP="001D7E79">
      <w:r>
        <w:t>Saken legges frem uten forslag til vedtak.</w:t>
      </w:r>
    </w:p>
    <w:p w14:paraId="6E0FC13C" w14:textId="77777777" w:rsidR="001D7E79" w:rsidRDefault="001D7E79" w:rsidP="001D7E79"/>
    <w:bookmarkStart w:id="8" w:name="_Hlk199916012" w:displacedByCustomXml="next"/>
    <w:sdt>
      <w:sdtPr>
        <w:rPr>
          <w:b w:val="0"/>
        </w:rPr>
        <w:alias w:val="Vedtak for sak 19/25"/>
        <w:tag w:val="HandlingID262244;CaseID220291"/>
        <w:id w:val="-1186744872"/>
        <w:placeholder>
          <w:docPart w:val="DefaultPlaceholder_-1854013440"/>
        </w:placeholder>
      </w:sdtPr>
      <w:sdtContent>
        <w:p w14:paraId="094A32FF" w14:textId="1BA65F53" w:rsidR="001B04C4" w:rsidRDefault="001D7E79" w:rsidP="001B04C4">
          <w:pPr>
            <w:pStyle w:val="MUCaseTitle3"/>
          </w:pPr>
          <w:r>
            <w:t>Møtebehandling</w:t>
          </w:r>
          <w:r w:rsidR="001B04C4">
            <w:br/>
          </w:r>
          <w:r w:rsidR="001B04C4" w:rsidRPr="001B04C4">
            <w:rPr>
              <w:b w:val="0"/>
              <w:bCs/>
            </w:rPr>
            <w:t>Det ble åpnet for samtale om oppnevning av medlemmer til utvalget. Blant de fremmøtte var det ingen som på nåværende tidspunkt hadde anledning til å påta seg vervet. AU jobber videre med saken.</w:t>
          </w:r>
          <w:r w:rsidR="001B04C4">
            <w:br/>
          </w:r>
        </w:p>
        <w:sdt>
          <w:sdtPr>
            <w:rPr>
              <w:b w:val="0"/>
            </w:rPr>
            <w:tag w:val="MU_Innstilling"/>
            <w:id w:val="772666971"/>
            <w:lock w:val="sdtLocked"/>
            <w:placeholder>
              <w:docPart w:val="DefaultPlaceholder_-1854013440"/>
            </w:placeholder>
            <w15:appearance w15:val="hidden"/>
          </w:sdtPr>
          <w:sdtContent>
            <w:p w14:paraId="51954F7E" w14:textId="77777777" w:rsidR="001D7E79" w:rsidRDefault="001D7E79" w:rsidP="001D7E79">
              <w:pPr>
                <w:pStyle w:val="MUCaseTitle3"/>
              </w:pPr>
              <w:r>
                <w:t xml:space="preserve">Vedtak </w:t>
              </w:r>
            </w:p>
            <w:sdt>
              <w:sdtPr>
                <w:tag w:val="MU_Vedtakstekst"/>
                <w:id w:val="616335942"/>
                <w:lock w:val="sdtLocked"/>
                <w:placeholder>
                  <w:docPart w:val="87E03F3094664C2BBB820BC38ED2FA5A"/>
                </w:placeholder>
                <w15:appearance w15:val="hidden"/>
              </w:sdtPr>
              <w:sdtContent>
                <w:p w14:paraId="1D2FFCFE" w14:textId="2CA3A4F7" w:rsidR="001D7E79" w:rsidRDefault="001B04C4" w:rsidP="001D7E79">
                  <w:r>
                    <w:t>Saken utsettes til neste møte.</w:t>
                  </w:r>
                </w:p>
                <w:p w14:paraId="32A7B09C" w14:textId="30798185" w:rsidR="001D7E79" w:rsidRDefault="00000000" w:rsidP="001D7E79"/>
              </w:sdtContent>
            </w:sdt>
          </w:sdtContent>
        </w:sdt>
      </w:sdtContent>
    </w:sdt>
    <w:bookmarkEnd w:id="8"/>
    <w:p w14:paraId="516D61A1" w14:textId="77777777" w:rsidR="001D7E79" w:rsidRDefault="001D7E79" w:rsidP="001D7E79">
      <w:pPr>
        <w:spacing w:before="240"/>
      </w:pPr>
    </w:p>
    <w:p w14:paraId="35B046D7" w14:textId="77777777" w:rsidR="00FE4714" w:rsidRDefault="00FE4714" w:rsidP="001D7E79">
      <w:pPr>
        <w:spacing w:before="240"/>
      </w:pPr>
    </w:p>
    <w:p w14:paraId="2FA9DE68" w14:textId="77777777" w:rsidR="00FE4714" w:rsidRDefault="00FE4714" w:rsidP="001D7E79">
      <w:pPr>
        <w:spacing w:before="240"/>
      </w:pPr>
    </w:p>
    <w:p w14:paraId="2332B234" w14:textId="77777777" w:rsidR="00FE4714" w:rsidRDefault="00FE4714" w:rsidP="001D7E79">
      <w:pPr>
        <w:spacing w:before="240"/>
      </w:pPr>
    </w:p>
    <w:p w14:paraId="5EDC5D41" w14:textId="77777777" w:rsidR="00FE4714" w:rsidRDefault="00FE4714" w:rsidP="001D7E79">
      <w:pPr>
        <w:spacing w:before="240"/>
      </w:pPr>
    </w:p>
    <w:p w14:paraId="1A610440" w14:textId="77777777" w:rsidR="001D7E79" w:rsidRDefault="001D7E79" w:rsidP="001D7E79">
      <w:pPr>
        <w:pStyle w:val="MUCaseTitle2"/>
      </w:pPr>
      <w:bookmarkStart w:id="9" w:name="CaseRef263927"/>
      <w:bookmarkEnd w:id="9"/>
      <w:r>
        <w:t>20/25 Misjonsgudstjeneste, 40-årsmarkering av Ås arbeidskirke og åpning av platting</w:t>
      </w:r>
    </w:p>
    <w:p w14:paraId="016A96FA" w14:textId="286DE117"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5AF68A74" w14:textId="77777777" w:rsidTr="001D7E79">
        <w:tc>
          <w:tcPr>
            <w:tcW w:w="5102" w:type="dxa"/>
            <w:shd w:val="clear" w:color="auto" w:fill="auto"/>
          </w:tcPr>
          <w:p w14:paraId="7A6603EE" w14:textId="3F2A67B8" w:rsidR="001D7E79" w:rsidRDefault="001D7E79" w:rsidP="001D7E79">
            <w:r>
              <w:t>Behandlet av</w:t>
            </w:r>
          </w:p>
        </w:tc>
        <w:tc>
          <w:tcPr>
            <w:tcW w:w="1701" w:type="dxa"/>
            <w:shd w:val="clear" w:color="auto" w:fill="auto"/>
          </w:tcPr>
          <w:p w14:paraId="36B1C795" w14:textId="58D9E70B" w:rsidR="001D7E79" w:rsidRDefault="001D7E79" w:rsidP="001D7E79">
            <w:r>
              <w:t>Møtedato</w:t>
            </w:r>
          </w:p>
        </w:tc>
        <w:tc>
          <w:tcPr>
            <w:tcW w:w="1134" w:type="dxa"/>
            <w:shd w:val="clear" w:color="auto" w:fill="auto"/>
          </w:tcPr>
          <w:p w14:paraId="5D427E5C" w14:textId="3A816BBC" w:rsidR="001D7E79" w:rsidRDefault="001D7E79" w:rsidP="001D7E79">
            <w:proofErr w:type="spellStart"/>
            <w:r>
              <w:t>Saknr</w:t>
            </w:r>
            <w:proofErr w:type="spellEnd"/>
          </w:p>
        </w:tc>
      </w:tr>
      <w:tr w:rsidR="001D7E79" w14:paraId="4C42160A" w14:textId="77777777" w:rsidTr="001D7E79">
        <w:tc>
          <w:tcPr>
            <w:tcW w:w="5102" w:type="dxa"/>
            <w:shd w:val="clear" w:color="auto" w:fill="auto"/>
          </w:tcPr>
          <w:p w14:paraId="1B42B9D7" w14:textId="73996AAE" w:rsidR="001D7E79" w:rsidRDefault="001D7E79" w:rsidP="001D7E79">
            <w:r>
              <w:t>1 Ås menighetsråd</w:t>
            </w:r>
          </w:p>
        </w:tc>
        <w:tc>
          <w:tcPr>
            <w:tcW w:w="1701" w:type="dxa"/>
            <w:shd w:val="clear" w:color="auto" w:fill="auto"/>
          </w:tcPr>
          <w:p w14:paraId="69E027FF" w14:textId="5F9E9616" w:rsidR="001D7E79" w:rsidRDefault="001D7E79" w:rsidP="001D7E79">
            <w:r>
              <w:t>03.06.2025</w:t>
            </w:r>
          </w:p>
        </w:tc>
        <w:tc>
          <w:tcPr>
            <w:tcW w:w="1134" w:type="dxa"/>
            <w:shd w:val="clear" w:color="auto" w:fill="auto"/>
          </w:tcPr>
          <w:p w14:paraId="576B58FF" w14:textId="61F0B404" w:rsidR="001D7E79" w:rsidRDefault="001D7E79" w:rsidP="001D7E79">
            <w:r>
              <w:t>20/25</w:t>
            </w:r>
          </w:p>
        </w:tc>
      </w:tr>
    </w:tbl>
    <w:p w14:paraId="17F5625A" w14:textId="77777777" w:rsidR="001D7E79" w:rsidRDefault="001D7E79" w:rsidP="001D7E79"/>
    <w:p w14:paraId="749B3968" w14:textId="77777777" w:rsidR="001D7E79" w:rsidRDefault="001D7E79" w:rsidP="001D7E79"/>
    <w:sdt>
      <w:sdtPr>
        <w:alias w:val="Sammendrag"/>
        <w:tag w:val="Sammendrag"/>
        <w:id w:val="-1978678117"/>
        <w:placeholder>
          <w:docPart w:val="269E49BA61DC4D7796CC4382EC0F7B57"/>
        </w:placeholder>
      </w:sdtPr>
      <w:sdtContent>
        <w:p w14:paraId="7324B0E5"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61A330D5" w14:textId="77777777" w:rsidR="001D7E79" w:rsidRDefault="001D7E79" w:rsidP="001D7E79">
          <w:pPr>
            <w:contextualSpacing/>
          </w:pPr>
          <w:r w:rsidRPr="00BB282A">
            <w:t>Søndag 15. juni er det misjonsgudstjeneste i Ås arbeidskirke. I tillegg markerer vi at arbeidskirken fyller 40 år i år. Som en del av markeringen vil vi også ha offisiell åpning av den nye plattingen utenfor kirken, med snorklipping. Det blir kirkekaffe etter gudstjenesten, med grilling av pølser.</w:t>
          </w:r>
          <w:r>
            <w:br/>
          </w:r>
          <w:r>
            <w:br/>
          </w:r>
          <w:r w:rsidRPr="00BB282A">
            <w:t>Det er naturlig at menighetsrådet er godt representert. Vi ber derfor om tilbakemelding på hvem som har anledning til å delta, og om noen kan bidra praktisk</w:t>
          </w:r>
          <w:r>
            <w:t xml:space="preserve">. Misjonsutvalget vil være gudstjenestemedarbeidere denne dagen. </w:t>
          </w:r>
        </w:p>
        <w:p w14:paraId="4C954E18" w14:textId="77777777" w:rsidR="001D7E79" w:rsidRDefault="001D7E79" w:rsidP="001D7E79">
          <w:pPr>
            <w:contextualSpacing/>
          </w:pPr>
        </w:p>
        <w:p w14:paraId="16E1CC15" w14:textId="77777777" w:rsidR="001D7E79" w:rsidRDefault="001D7E79" w:rsidP="001D7E79">
          <w:pPr>
            <w:contextualSpacing/>
          </w:pPr>
          <w:r w:rsidRPr="00BB282A">
            <w:t xml:space="preserve">Det bør også vurderes om det skal holdes en tale i forbindelse med jubileet og åpningen av plattingen, og i så fall hvem som </w:t>
          </w:r>
          <w:r>
            <w:t>kan</w:t>
          </w:r>
          <w:r w:rsidRPr="00BB282A">
            <w:t xml:space="preserve"> holde den.</w:t>
          </w:r>
        </w:p>
      </w:sdtContent>
    </w:sdt>
    <w:p w14:paraId="5F0C69B6" w14:textId="77777777" w:rsidR="001D7E79" w:rsidRDefault="001D7E79" w:rsidP="001D7E79"/>
    <w:sdt>
      <w:sdtPr>
        <w:rPr>
          <w:b/>
        </w:rPr>
        <w:tag w:val="MU_Tittel"/>
        <w:id w:val="835107312"/>
        <w:placeholder>
          <w:docPart w:val="E0889246522F4559B38D36585DF34AD8"/>
        </w:placeholder>
        <w:text/>
      </w:sdtPr>
      <w:sdtContent>
        <w:p w14:paraId="5012FB5E" w14:textId="77777777" w:rsidR="001D7E79" w:rsidRDefault="001D7E79" w:rsidP="001D7E79">
          <w:pPr>
            <w:rPr>
              <w:b/>
            </w:rPr>
          </w:pPr>
          <w:r w:rsidRPr="00EF6EF9">
            <w:rPr>
              <w:b/>
            </w:rPr>
            <w:t>Forslag til vedtak</w:t>
          </w:r>
        </w:p>
      </w:sdtContent>
    </w:sdt>
    <w:p w14:paraId="0B31A776" w14:textId="77777777" w:rsidR="001D7E79" w:rsidRDefault="001D7E79" w:rsidP="001D7E79"/>
    <w:p w14:paraId="7588AAE7" w14:textId="1A041A74" w:rsidR="001D7E79" w:rsidRDefault="001D7E79" w:rsidP="001D7E79">
      <w:r>
        <w:t>Saken legges frem uten forslag til vedtak.</w:t>
      </w:r>
    </w:p>
    <w:p w14:paraId="17A3BA99" w14:textId="77777777" w:rsidR="001D7E79" w:rsidRDefault="001D7E79" w:rsidP="001D7E79"/>
    <w:bookmarkStart w:id="10" w:name="_Hlk199917751" w:displacedByCustomXml="next"/>
    <w:sdt>
      <w:sdtPr>
        <w:rPr>
          <w:b w:val="0"/>
        </w:rPr>
        <w:alias w:val="Vedtak for sak 20/25"/>
        <w:tag w:val="HandlingID263927;CaseID206559"/>
        <w:id w:val="463316888"/>
        <w:placeholder>
          <w:docPart w:val="DefaultPlaceholder_-1854013440"/>
        </w:placeholder>
      </w:sdtPr>
      <w:sdtContent>
        <w:p w14:paraId="4A1898DA" w14:textId="11306F6D" w:rsidR="001D7E79" w:rsidRPr="00083F37" w:rsidRDefault="001D7E79" w:rsidP="001D7E79">
          <w:pPr>
            <w:pStyle w:val="MUCaseTitle3"/>
            <w:rPr>
              <w:b w:val="0"/>
              <w:bCs/>
            </w:rPr>
          </w:pPr>
          <w:r>
            <w:t>Møtebehandling</w:t>
          </w:r>
          <w:r w:rsidR="00083F37">
            <w:br/>
          </w:r>
          <w:r w:rsidR="00D2603A">
            <w:rPr>
              <w:b w:val="0"/>
              <w:bCs/>
            </w:rPr>
            <w:t>Kirkekaffeverter stiller med kake og kaffe.</w:t>
          </w:r>
        </w:p>
        <w:p w14:paraId="426B960B" w14:textId="77777777" w:rsidR="001D7E79" w:rsidRDefault="001D7E79" w:rsidP="001D7E79"/>
        <w:sdt>
          <w:sdtPr>
            <w:rPr>
              <w:b w:val="0"/>
            </w:rPr>
            <w:tag w:val="MU_Innstilling"/>
            <w:id w:val="1019658794"/>
            <w:lock w:val="sdtLocked"/>
            <w:placeholder>
              <w:docPart w:val="DefaultPlaceholder_-1854013440"/>
            </w:placeholder>
            <w15:appearance w15:val="hidden"/>
          </w:sdtPr>
          <w:sdtContent>
            <w:p w14:paraId="428C05A1" w14:textId="77777777" w:rsidR="001D7E79" w:rsidRDefault="001D7E79" w:rsidP="001D7E79">
              <w:pPr>
                <w:pStyle w:val="MUCaseTitle3"/>
              </w:pPr>
              <w:r>
                <w:t xml:space="preserve">Vedtak </w:t>
              </w:r>
            </w:p>
            <w:sdt>
              <w:sdtPr>
                <w:tag w:val="MU_Vedtakstekst"/>
                <w:id w:val="887235108"/>
                <w:lock w:val="sdtLocked"/>
                <w:placeholder>
                  <w:docPart w:val="8F4DE3D229C444D5A29E9F61D2F67034"/>
                </w:placeholder>
                <w15:appearance w15:val="hidden"/>
              </w:sdtPr>
              <w:sdtContent>
                <w:p w14:paraId="7B3752DA" w14:textId="406AA7C7" w:rsidR="001D7E79" w:rsidRDefault="00D2603A" w:rsidP="001D7E79">
                  <w:r w:rsidRPr="00D2603A">
                    <w:t xml:space="preserve">Kirsti, Ann Kristin og Linda bidrar under gudstjenesten og </w:t>
                  </w:r>
                  <w:r>
                    <w:t>med grilling</w:t>
                  </w:r>
                  <w:r w:rsidRPr="00D2603A">
                    <w:t>. Linda tar ansvar for innkjøp. Det vurderes nærmere hvem som eventuelt holder en tale</w:t>
                  </w:r>
                  <w:r>
                    <w:t>.</w:t>
                  </w:r>
                </w:p>
              </w:sdtContent>
            </w:sdt>
          </w:sdtContent>
        </w:sdt>
      </w:sdtContent>
    </w:sdt>
    <w:bookmarkEnd w:id="10"/>
    <w:p w14:paraId="6B549413" w14:textId="77777777" w:rsidR="001D7E79" w:rsidRDefault="001D7E79" w:rsidP="001D7E79">
      <w:pPr>
        <w:spacing w:before="240"/>
      </w:pPr>
    </w:p>
    <w:p w14:paraId="5B06DF08" w14:textId="77777777" w:rsidR="00FE4714" w:rsidRDefault="00FE4714" w:rsidP="001D7E79">
      <w:pPr>
        <w:spacing w:before="240"/>
      </w:pPr>
    </w:p>
    <w:p w14:paraId="3A71DF5A" w14:textId="77777777" w:rsidR="001D7E79" w:rsidRDefault="001D7E79" w:rsidP="001D7E79">
      <w:pPr>
        <w:pStyle w:val="MUCaseTitle2"/>
      </w:pPr>
      <w:bookmarkStart w:id="11" w:name="CaseRef263925"/>
      <w:bookmarkEnd w:id="11"/>
      <w:r>
        <w:t>21/25 Hagemøbler til platting - Ås arbeidskirke</w:t>
      </w:r>
    </w:p>
    <w:p w14:paraId="6C6A29EA" w14:textId="3479A9BF"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040D7061" w14:textId="77777777" w:rsidTr="001D7E79">
        <w:tc>
          <w:tcPr>
            <w:tcW w:w="5102" w:type="dxa"/>
            <w:shd w:val="clear" w:color="auto" w:fill="auto"/>
          </w:tcPr>
          <w:p w14:paraId="47DA353B" w14:textId="129CFC01" w:rsidR="001D7E79" w:rsidRDefault="001D7E79" w:rsidP="001D7E79">
            <w:r>
              <w:t>Behandlet av</w:t>
            </w:r>
          </w:p>
        </w:tc>
        <w:tc>
          <w:tcPr>
            <w:tcW w:w="1701" w:type="dxa"/>
            <w:shd w:val="clear" w:color="auto" w:fill="auto"/>
          </w:tcPr>
          <w:p w14:paraId="1938E84F" w14:textId="2B7C5FC5" w:rsidR="001D7E79" w:rsidRDefault="001D7E79" w:rsidP="001D7E79">
            <w:r>
              <w:t>Møtedato</w:t>
            </w:r>
          </w:p>
        </w:tc>
        <w:tc>
          <w:tcPr>
            <w:tcW w:w="1134" w:type="dxa"/>
            <w:shd w:val="clear" w:color="auto" w:fill="auto"/>
          </w:tcPr>
          <w:p w14:paraId="3734EA4D" w14:textId="5D72E540" w:rsidR="001D7E79" w:rsidRDefault="001D7E79" w:rsidP="001D7E79">
            <w:proofErr w:type="spellStart"/>
            <w:r>
              <w:t>Saknr</w:t>
            </w:r>
            <w:proofErr w:type="spellEnd"/>
          </w:p>
        </w:tc>
      </w:tr>
      <w:tr w:rsidR="001D7E79" w14:paraId="788E8303" w14:textId="77777777" w:rsidTr="001D7E79">
        <w:tc>
          <w:tcPr>
            <w:tcW w:w="5102" w:type="dxa"/>
            <w:shd w:val="clear" w:color="auto" w:fill="auto"/>
          </w:tcPr>
          <w:p w14:paraId="6116F5A0" w14:textId="550CF599" w:rsidR="001D7E79" w:rsidRDefault="001D7E79" w:rsidP="001D7E79">
            <w:r>
              <w:t>1 Ås menighetsråd</w:t>
            </w:r>
          </w:p>
        </w:tc>
        <w:tc>
          <w:tcPr>
            <w:tcW w:w="1701" w:type="dxa"/>
            <w:shd w:val="clear" w:color="auto" w:fill="auto"/>
          </w:tcPr>
          <w:p w14:paraId="48D9DDBB" w14:textId="6D36C054" w:rsidR="001D7E79" w:rsidRDefault="001D7E79" w:rsidP="001D7E79">
            <w:r>
              <w:t>03.06.2025</w:t>
            </w:r>
          </w:p>
        </w:tc>
        <w:tc>
          <w:tcPr>
            <w:tcW w:w="1134" w:type="dxa"/>
            <w:shd w:val="clear" w:color="auto" w:fill="auto"/>
          </w:tcPr>
          <w:p w14:paraId="691C2A45" w14:textId="687D36DF" w:rsidR="001D7E79" w:rsidRDefault="001D7E79" w:rsidP="001D7E79">
            <w:r>
              <w:t>21/25</w:t>
            </w:r>
          </w:p>
        </w:tc>
      </w:tr>
    </w:tbl>
    <w:p w14:paraId="2FB30EC6" w14:textId="77777777" w:rsidR="001D7E79" w:rsidRDefault="001D7E79" w:rsidP="001D7E79"/>
    <w:p w14:paraId="1F778463" w14:textId="77777777" w:rsidR="001D7E79" w:rsidRDefault="001D7E79" w:rsidP="001D7E79"/>
    <w:sdt>
      <w:sdtPr>
        <w:alias w:val="Sammendrag"/>
        <w:tag w:val="Sammendrag"/>
        <w:id w:val="55358881"/>
        <w:placeholder>
          <w:docPart w:val="332334ED68CE4D0CABDD6C0DF968A8F0"/>
        </w:placeholder>
      </w:sdtPr>
      <w:sdtContent>
        <w:p w14:paraId="1D5D4EF4"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1FAA9626" w14:textId="77777777" w:rsidR="001D7E79" w:rsidRDefault="001D7E79" w:rsidP="001D7E79">
          <w:pPr>
            <w:contextualSpacing/>
          </w:pPr>
          <w:r w:rsidRPr="00923131">
            <w:t>Det er et behov for nye utemøbler til plattingen utenfor Ås arbeidskirke, som benyttes i forbindelse med ulike aktiviteter og samlinger. Det ble derfor sendt en søknad til Sparebankstiftelsen om midler til formålet. Søknaden fikk dessverre avslag.</w:t>
          </w:r>
          <w:r>
            <w:br/>
          </w:r>
          <w:r>
            <w:br/>
          </w:r>
          <w:r w:rsidRPr="00923131">
            <w:lastRenderedPageBreak/>
            <w:t>Menigheten har kr 200 023 disponibelt på bundet driftsfond</w:t>
          </w:r>
          <w:r>
            <w:t xml:space="preserve"> til Ås arbeidskirke</w:t>
          </w:r>
          <w:r w:rsidRPr="00923131">
            <w:t>. Det foreslås at det settes av en passende del av dette fondet til anskaffelse av nye møbler. Dette vil bidra til mer bruk av uteområdet</w:t>
          </w:r>
          <w:r>
            <w:t xml:space="preserve">. </w:t>
          </w:r>
          <w:r w:rsidRPr="00176DEC">
            <w:t>Videre foreslås det at kostnaden innarbeides i revidert budsjett for 2025.</w:t>
          </w:r>
          <w:r>
            <w:br/>
          </w:r>
          <w:r>
            <w:br/>
          </w:r>
          <w:r w:rsidRPr="00923131">
            <w:t>Ann Kristin vil orientere nærmere i møtet om mulige møbelløsninger og kostnadsrammer.</w:t>
          </w:r>
        </w:p>
      </w:sdtContent>
    </w:sdt>
    <w:p w14:paraId="77E767E9" w14:textId="77777777" w:rsidR="001D7E79" w:rsidRDefault="001D7E79" w:rsidP="001D7E79"/>
    <w:p w14:paraId="0E307185" w14:textId="5D1EE730" w:rsidR="001D7E79" w:rsidRDefault="001D7E79" w:rsidP="001D7E79">
      <w:pPr>
        <w:rPr>
          <w:b/>
        </w:rPr>
      </w:pPr>
      <w:r w:rsidRPr="00EF6EF9">
        <w:rPr>
          <w:b/>
        </w:rPr>
        <w:t>Forslag til vedtak</w:t>
      </w:r>
    </w:p>
    <w:p w14:paraId="174B5E4F" w14:textId="77777777" w:rsidR="001D7E79" w:rsidRDefault="001D7E79" w:rsidP="001D7E79"/>
    <w:bookmarkStart w:id="12" w:name="_Hlk199918302" w:displacedByCustomXml="next"/>
    <w:sdt>
      <w:sdtPr>
        <w:rPr>
          <w:b w:val="0"/>
        </w:rPr>
        <w:alias w:val="Vedtak for sak 21/25"/>
        <w:tag w:val="HandlingID263925;CaseID203936"/>
        <w:id w:val="115332243"/>
        <w:placeholder>
          <w:docPart w:val="DefaultPlaceholder_-1854013440"/>
        </w:placeholder>
      </w:sdtPr>
      <w:sdtContent>
        <w:p w14:paraId="69701D6A" w14:textId="3E859472" w:rsidR="00EC3318" w:rsidRPr="00EC3318" w:rsidRDefault="001D7E79" w:rsidP="00EC3318">
          <w:pPr>
            <w:pStyle w:val="MUCaseTitle3"/>
            <w:rPr>
              <w:b w:val="0"/>
            </w:rPr>
          </w:pPr>
          <w:r>
            <w:t>Møtebehandling</w:t>
          </w:r>
          <w:r w:rsidR="00EC3318">
            <w:br/>
          </w:r>
          <w:r w:rsidR="00EC3318" w:rsidRPr="00EC3318">
            <w:rPr>
              <w:b w:val="0"/>
            </w:rPr>
            <w:t xml:space="preserve">Det ble informert om møbler fra Vestre, der to ulike benkebord </w:t>
          </w:r>
          <w:r w:rsidR="00EC3318">
            <w:rPr>
              <w:b w:val="0"/>
            </w:rPr>
            <w:t xml:space="preserve">«Berg» og </w:t>
          </w:r>
          <w:r w:rsidR="00D46D2F">
            <w:rPr>
              <w:b w:val="0"/>
            </w:rPr>
            <w:t>«</w:t>
          </w:r>
          <w:r w:rsidR="00EC3318">
            <w:rPr>
              <w:b w:val="0"/>
            </w:rPr>
            <w:t xml:space="preserve">April» </w:t>
          </w:r>
          <w:r w:rsidR="00EC3318" w:rsidRPr="00EC3318">
            <w:rPr>
              <w:b w:val="0"/>
            </w:rPr>
            <w:t xml:space="preserve">koster henholdsvis kr 20 000 og kr 30 000 per </w:t>
          </w:r>
          <w:r w:rsidR="00EC3318">
            <w:rPr>
              <w:b w:val="0"/>
            </w:rPr>
            <w:t>stk</w:t>
          </w:r>
          <w:r w:rsidR="00EC3318" w:rsidRPr="00EC3318">
            <w:rPr>
              <w:b w:val="0"/>
            </w:rPr>
            <w:t xml:space="preserve">. </w:t>
          </w:r>
          <w:r w:rsidR="00EC3318">
            <w:rPr>
              <w:b w:val="0"/>
            </w:rPr>
            <w:t>Det ble</w:t>
          </w:r>
          <w:r w:rsidR="00EC3318" w:rsidRPr="00EC3318">
            <w:rPr>
              <w:b w:val="0"/>
            </w:rPr>
            <w:t xml:space="preserve"> reist spørsmål om det finnes rimeligere alternativer. Det ble nevnt mulighet for å finne brukte møbler via Finn.no eller gjennom kommende loppemarked. Samtidig ble det understreket at kvalitet og universell utforming er viktig.</w:t>
          </w:r>
        </w:p>
        <w:p w14:paraId="0D255F33" w14:textId="3902CAD7" w:rsidR="00EC3318" w:rsidRPr="00EC3318" w:rsidRDefault="00EC3318" w:rsidP="00EC3318">
          <w:pPr>
            <w:pStyle w:val="MUCaseTitle3"/>
            <w:rPr>
              <w:b w:val="0"/>
            </w:rPr>
          </w:pPr>
          <w:r w:rsidRPr="00EC3318">
            <w:rPr>
              <w:b w:val="0"/>
            </w:rPr>
            <w:t xml:space="preserve">Det kom forslag om å undersøke om møbler kan bygges </w:t>
          </w:r>
          <w:r>
            <w:rPr>
              <w:b w:val="0"/>
            </w:rPr>
            <w:t>av en snekker i Vestby</w:t>
          </w:r>
          <w:r w:rsidRPr="00EC3318">
            <w:rPr>
              <w:b w:val="0"/>
            </w:rPr>
            <w:t xml:space="preserve"> eller som et prosjekt sammen med ungdomsgruppen i regi av Halvor</w:t>
          </w:r>
          <w:r>
            <w:rPr>
              <w:b w:val="0"/>
            </w:rPr>
            <w:t xml:space="preserve"> eller andre frivillige.</w:t>
          </w:r>
          <w:r w:rsidRPr="00EC3318">
            <w:rPr>
              <w:b w:val="0"/>
            </w:rPr>
            <w:t xml:space="preserve"> Det var positiv respons på dette, og rådet ønsket å se nærmere på slike løsninger før en endelig beslutning tas</w:t>
          </w:r>
          <w:r>
            <w:rPr>
              <w:b w:val="0"/>
            </w:rPr>
            <w:t>, husrådet bør også inkluderes</w:t>
          </w:r>
          <w:r w:rsidRPr="00EC3318">
            <w:rPr>
              <w:b w:val="0"/>
            </w:rPr>
            <w:t>. Det ble også diskutert hvorvidt løse bord og benker er hensiktsmessig.</w:t>
          </w:r>
        </w:p>
        <w:p w14:paraId="6DC1EC62" w14:textId="6598DC28" w:rsidR="00EC3318" w:rsidRPr="00EC3318" w:rsidRDefault="00EC3318" w:rsidP="00EC3318">
          <w:pPr>
            <w:pStyle w:val="MUCaseTitle3"/>
            <w:rPr>
              <w:b w:val="0"/>
            </w:rPr>
          </w:pPr>
          <w:r w:rsidRPr="00EC3318">
            <w:rPr>
              <w:b w:val="0"/>
            </w:rPr>
            <w:t xml:space="preserve">Hvem som følger opp de ulike alternativene ble ikke avklart i møtet, men </w:t>
          </w:r>
          <w:r w:rsidR="00D46D2F">
            <w:rPr>
              <w:b w:val="0"/>
            </w:rPr>
            <w:t>Linda</w:t>
          </w:r>
          <w:r w:rsidRPr="00EC3318">
            <w:rPr>
              <w:b w:val="0"/>
            </w:rPr>
            <w:t xml:space="preserve"> </w:t>
          </w:r>
          <w:r w:rsidR="00D46D2F">
            <w:rPr>
              <w:b w:val="0"/>
            </w:rPr>
            <w:t>snakker med Halvor</w:t>
          </w:r>
          <w:r w:rsidRPr="00EC3318">
            <w:rPr>
              <w:b w:val="0"/>
            </w:rPr>
            <w:t>.</w:t>
          </w:r>
        </w:p>
        <w:p w14:paraId="427D6B92" w14:textId="77777777" w:rsidR="001D7E79" w:rsidRDefault="001D7E79" w:rsidP="001D7E79"/>
        <w:sdt>
          <w:sdtPr>
            <w:rPr>
              <w:b w:val="0"/>
            </w:rPr>
            <w:tag w:val="MU_Innstilling"/>
            <w:id w:val="459699237"/>
            <w:lock w:val="sdtLocked"/>
            <w:placeholder>
              <w:docPart w:val="DefaultPlaceholder_-1854013440"/>
            </w:placeholder>
            <w15:appearance w15:val="hidden"/>
          </w:sdtPr>
          <w:sdtContent>
            <w:p w14:paraId="7DCC5DAC" w14:textId="77777777" w:rsidR="001D7E79" w:rsidRDefault="001D7E79" w:rsidP="001D7E79">
              <w:pPr>
                <w:pStyle w:val="MUCaseTitle3"/>
              </w:pPr>
              <w:r>
                <w:t xml:space="preserve">Vedtak </w:t>
              </w:r>
            </w:p>
            <w:sdt>
              <w:sdtPr>
                <w:tag w:val="MU_Vedtakstekst"/>
                <w:id w:val="656113469"/>
                <w:lock w:val="sdtLocked"/>
                <w:placeholder>
                  <w:docPart w:val="40FA0219F9EE472E95C736E6B52ADDDF"/>
                </w:placeholder>
                <w15:appearance w15:val="hidden"/>
              </w:sdtPr>
              <w:sdtContent>
                <w:p w14:paraId="31BF04FF" w14:textId="56B35CAD" w:rsidR="001D7E79" w:rsidRDefault="00EC3318" w:rsidP="001D7E79">
                  <w:r w:rsidRPr="00EC3318">
                    <w:t>Halvor</w:t>
                  </w:r>
                  <w:r>
                    <w:t xml:space="preserve"> kontaktes</w:t>
                  </w:r>
                  <w:r w:rsidRPr="00EC3318">
                    <w:t xml:space="preserve"> for å avklare om han kan involveres i prosjektet sammen med </w:t>
                  </w:r>
                  <w:r w:rsidR="00D46D2F">
                    <w:t xml:space="preserve">en </w:t>
                  </w:r>
                  <w:r w:rsidRPr="00EC3318">
                    <w:t>ungdomsgruppe</w:t>
                  </w:r>
                  <w:r>
                    <w:t>, husrådet og andre frivillige</w:t>
                  </w:r>
                  <w:r w:rsidRPr="00EC3318">
                    <w:t>. Dersom dette ikke er mulig, bes Kirsti undersøke muligheten for å engasjere sin lokale kontakt.</w:t>
                  </w:r>
                </w:p>
              </w:sdtContent>
            </w:sdt>
          </w:sdtContent>
        </w:sdt>
      </w:sdtContent>
    </w:sdt>
    <w:bookmarkEnd w:id="12"/>
    <w:p w14:paraId="03519A2B" w14:textId="77777777" w:rsidR="001D7E79" w:rsidRDefault="001D7E79" w:rsidP="001D7E79">
      <w:pPr>
        <w:spacing w:before="240"/>
      </w:pPr>
    </w:p>
    <w:p w14:paraId="717E3F45" w14:textId="77777777" w:rsidR="00FE4714" w:rsidRDefault="00FE4714" w:rsidP="001D7E79">
      <w:pPr>
        <w:spacing w:before="240"/>
      </w:pPr>
    </w:p>
    <w:p w14:paraId="03767E54" w14:textId="77777777" w:rsidR="001D7E79" w:rsidRDefault="001D7E79" w:rsidP="001D7E79">
      <w:pPr>
        <w:pStyle w:val="MUCaseTitle2"/>
      </w:pPr>
      <w:bookmarkStart w:id="13" w:name="CaseRef263919"/>
      <w:bookmarkEnd w:id="13"/>
      <w:r>
        <w:t>22/25 Nattverdsett - Ås arbeidskirke</w:t>
      </w:r>
    </w:p>
    <w:p w14:paraId="34C430EF" w14:textId="4BC5EF34"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18F9DCFA" w14:textId="77777777" w:rsidTr="001D7E79">
        <w:tc>
          <w:tcPr>
            <w:tcW w:w="5102" w:type="dxa"/>
            <w:shd w:val="clear" w:color="auto" w:fill="auto"/>
          </w:tcPr>
          <w:p w14:paraId="4E42074D" w14:textId="449F2D13" w:rsidR="001D7E79" w:rsidRDefault="001D7E79" w:rsidP="001D7E79">
            <w:r>
              <w:t>Behandlet av</w:t>
            </w:r>
          </w:p>
        </w:tc>
        <w:tc>
          <w:tcPr>
            <w:tcW w:w="1701" w:type="dxa"/>
            <w:shd w:val="clear" w:color="auto" w:fill="auto"/>
          </w:tcPr>
          <w:p w14:paraId="561EFD59" w14:textId="29910BF8" w:rsidR="001D7E79" w:rsidRDefault="001D7E79" w:rsidP="001D7E79">
            <w:r>
              <w:t>Møtedato</w:t>
            </w:r>
          </w:p>
        </w:tc>
        <w:tc>
          <w:tcPr>
            <w:tcW w:w="1134" w:type="dxa"/>
            <w:shd w:val="clear" w:color="auto" w:fill="auto"/>
          </w:tcPr>
          <w:p w14:paraId="7DEA1A24" w14:textId="3C84E94F" w:rsidR="001D7E79" w:rsidRDefault="001D7E79" w:rsidP="001D7E79">
            <w:proofErr w:type="spellStart"/>
            <w:r>
              <w:t>Saknr</w:t>
            </w:r>
            <w:proofErr w:type="spellEnd"/>
          </w:p>
        </w:tc>
      </w:tr>
      <w:tr w:rsidR="001D7E79" w14:paraId="5450284F" w14:textId="77777777" w:rsidTr="001D7E79">
        <w:tc>
          <w:tcPr>
            <w:tcW w:w="5102" w:type="dxa"/>
            <w:shd w:val="clear" w:color="auto" w:fill="auto"/>
          </w:tcPr>
          <w:p w14:paraId="6F9A249F" w14:textId="294973C4" w:rsidR="001D7E79" w:rsidRDefault="001D7E79" w:rsidP="001D7E79">
            <w:r>
              <w:t>1 Ås menighetsråd</w:t>
            </w:r>
          </w:p>
        </w:tc>
        <w:tc>
          <w:tcPr>
            <w:tcW w:w="1701" w:type="dxa"/>
            <w:shd w:val="clear" w:color="auto" w:fill="auto"/>
          </w:tcPr>
          <w:p w14:paraId="077BCE44" w14:textId="01EAEA64" w:rsidR="001D7E79" w:rsidRDefault="001D7E79" w:rsidP="001D7E79">
            <w:r>
              <w:t>03.06.2025</w:t>
            </w:r>
          </w:p>
        </w:tc>
        <w:tc>
          <w:tcPr>
            <w:tcW w:w="1134" w:type="dxa"/>
            <w:shd w:val="clear" w:color="auto" w:fill="auto"/>
          </w:tcPr>
          <w:p w14:paraId="33A4CCC3" w14:textId="2C2EBD0B" w:rsidR="001D7E79" w:rsidRDefault="001D7E79" w:rsidP="001D7E79">
            <w:r>
              <w:t>22/25</w:t>
            </w:r>
          </w:p>
        </w:tc>
      </w:tr>
    </w:tbl>
    <w:p w14:paraId="67F70413" w14:textId="77777777" w:rsidR="001D7E79" w:rsidRDefault="001D7E79" w:rsidP="001D7E79"/>
    <w:p w14:paraId="4BB76038" w14:textId="77777777" w:rsidR="001D7E79" w:rsidRDefault="001D7E79" w:rsidP="001D7E79"/>
    <w:p w14:paraId="0D6C87AA" w14:textId="77777777" w:rsidR="001D7E79" w:rsidRDefault="001D7E79" w:rsidP="001D7E79"/>
    <w:p w14:paraId="05EAA2D1" w14:textId="77777777" w:rsidR="001D7E79" w:rsidRDefault="001D7E79" w:rsidP="001D7E79"/>
    <w:sdt>
      <w:sdtPr>
        <w:alias w:val="Sammendrag"/>
        <w:tag w:val="Sammendrag"/>
        <w:id w:val="263587347"/>
        <w:placeholder>
          <w:docPart w:val="6E8273618D7E4C20B4AFF81B822EADB1"/>
        </w:placeholder>
      </w:sdtPr>
      <w:sdtContent>
        <w:p w14:paraId="2A9C2B3B"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44333959" w14:textId="77777777" w:rsidR="001D7E79" w:rsidRPr="00525D66" w:rsidRDefault="001D7E79" w:rsidP="001D7E79">
          <w:pPr>
            <w:contextualSpacing/>
          </w:pPr>
          <w:r w:rsidRPr="00525D66">
            <w:t xml:space="preserve">Det er jevnlig behov for to nattverdsett i Ås arbeidskirke, men per i dag er kun ett sett tilgjengelig. </w:t>
          </w:r>
          <w:r>
            <w:t>AU</w:t>
          </w:r>
          <w:r w:rsidRPr="00525D66">
            <w:t xml:space="preserve"> foreslår derfor at det anskaffes et ekstra nattverdsett. </w:t>
          </w:r>
          <w:r>
            <w:br/>
          </w:r>
          <w:r>
            <w:br/>
          </w:r>
          <w:r w:rsidRPr="00525D66">
            <w:t>Følgende utstyr foreslås bestilt:</w:t>
          </w:r>
        </w:p>
        <w:p w14:paraId="7C2BDDAD" w14:textId="77777777" w:rsidR="001D7E79" w:rsidRDefault="001D7E79" w:rsidP="001D7E79">
          <w:pPr>
            <w:contextualSpacing/>
          </w:pPr>
        </w:p>
        <w:p w14:paraId="39E42797" w14:textId="77777777" w:rsidR="001D7E79" w:rsidRDefault="001D7E79" w:rsidP="001D7E79">
          <w:pPr>
            <w:pStyle w:val="Listeavsnitt"/>
            <w:numPr>
              <w:ilvl w:val="0"/>
              <w:numId w:val="2"/>
            </w:numPr>
          </w:pPr>
          <w:r>
            <w:t>Alterkalk i polert tinn (</w:t>
          </w:r>
          <w:hyperlink r:id="rId12" w:history="1">
            <w:r w:rsidRPr="00124BFF">
              <w:rPr>
                <w:rStyle w:val="Hyperkobling"/>
              </w:rPr>
              <w:t>Alterkalk i polert tinn, 1825 - Kirketorget</w:t>
            </w:r>
          </w:hyperlink>
          <w:r>
            <w:t xml:space="preserve">) kr. </w:t>
          </w:r>
          <w:proofErr w:type="gramStart"/>
          <w:r>
            <w:t>2.876,-</w:t>
          </w:r>
          <w:proofErr w:type="gramEnd"/>
        </w:p>
        <w:p w14:paraId="00CF9B82" w14:textId="77777777" w:rsidR="001D7E79" w:rsidRDefault="001D7E79" w:rsidP="001D7E79">
          <w:pPr>
            <w:pStyle w:val="Listeavsnitt"/>
            <w:numPr>
              <w:ilvl w:val="0"/>
              <w:numId w:val="2"/>
            </w:numPr>
          </w:pPr>
          <w:r>
            <w:lastRenderedPageBreak/>
            <w:t>Disk i tinn (</w:t>
          </w:r>
          <w:hyperlink r:id="rId13" w:history="1">
            <w:r w:rsidRPr="00124BFF">
              <w:rPr>
                <w:rStyle w:val="Hyperkobling"/>
              </w:rPr>
              <w:t>Disk i tinn, 1825 - Kirketorget</w:t>
            </w:r>
          </w:hyperlink>
          <w:r>
            <w:t>) kr. 1178,-</w:t>
          </w:r>
        </w:p>
        <w:p w14:paraId="378D80ED" w14:textId="77777777" w:rsidR="001D7E79" w:rsidRDefault="001D7E79" w:rsidP="001D7E79">
          <w:r>
            <w:br/>
          </w:r>
          <w:r w:rsidRPr="00124BFF">
            <w:t>For å dekke de foreslåtte merutgiftene, foreslås det at midler tas fra disposisjonsfond. Beløpet innarbeides i det reviderte budsjettet</w:t>
          </w:r>
          <w:r>
            <w:t>.</w:t>
          </w:r>
        </w:p>
        <w:p w14:paraId="4A97CE81" w14:textId="77777777" w:rsidR="001D7E79" w:rsidRDefault="00000000" w:rsidP="001D7E79"/>
      </w:sdtContent>
    </w:sdt>
    <w:p w14:paraId="405D7C12" w14:textId="77777777" w:rsidR="001D7E79" w:rsidRDefault="001D7E79" w:rsidP="001D7E79"/>
    <w:p w14:paraId="18D00368" w14:textId="21CA150B" w:rsidR="001D7E79" w:rsidRDefault="001D7E79" w:rsidP="001D7E79">
      <w:pPr>
        <w:rPr>
          <w:b/>
        </w:rPr>
      </w:pPr>
      <w:r w:rsidRPr="00EF6EF9">
        <w:rPr>
          <w:b/>
        </w:rPr>
        <w:t>Forslag til vedtak</w:t>
      </w:r>
    </w:p>
    <w:p w14:paraId="1395BA3F" w14:textId="77777777" w:rsidR="001D7E79" w:rsidRDefault="001D7E79" w:rsidP="001D7E79"/>
    <w:bookmarkStart w:id="14" w:name="_Hlk199918627" w:displacedByCustomXml="next"/>
    <w:sdt>
      <w:sdtPr>
        <w:rPr>
          <w:b w:val="0"/>
        </w:rPr>
        <w:alias w:val="Vedtak for sak 22/25"/>
        <w:tag w:val="HandlingID263919;CaseID206559"/>
        <w:id w:val="1389304306"/>
        <w:placeholder>
          <w:docPart w:val="DefaultPlaceholder_-1854013440"/>
        </w:placeholder>
      </w:sdtPr>
      <w:sdtContent>
        <w:p w14:paraId="75F5D745" w14:textId="3BF12B8E" w:rsidR="001D7E79" w:rsidRPr="00582D79" w:rsidRDefault="001D7E79" w:rsidP="001D7E79">
          <w:pPr>
            <w:pStyle w:val="MUCaseTitle3"/>
            <w:rPr>
              <w:b w:val="0"/>
              <w:bCs/>
            </w:rPr>
          </w:pPr>
          <w:r>
            <w:t>Møtebehandling</w:t>
          </w:r>
          <w:r w:rsidR="00582D79">
            <w:br/>
          </w:r>
          <w:r w:rsidR="00582D79" w:rsidRPr="00582D79">
            <w:rPr>
              <w:b w:val="0"/>
              <w:bCs/>
            </w:rPr>
            <w:t>Det har i etterkant av saksforberedelsen dukket opp et ekstra nattverdsett</w:t>
          </w:r>
          <w:r w:rsidR="00582D79">
            <w:rPr>
              <w:b w:val="0"/>
              <w:bCs/>
            </w:rPr>
            <w:t>.</w:t>
          </w:r>
        </w:p>
        <w:p w14:paraId="19E8871A" w14:textId="77777777" w:rsidR="001D7E79" w:rsidRDefault="001D7E79" w:rsidP="001D7E79"/>
        <w:sdt>
          <w:sdtPr>
            <w:rPr>
              <w:b w:val="0"/>
            </w:rPr>
            <w:tag w:val="MU_Innstilling"/>
            <w:id w:val="-116298349"/>
            <w:lock w:val="sdtLocked"/>
            <w:placeholder>
              <w:docPart w:val="DefaultPlaceholder_-1854013440"/>
            </w:placeholder>
            <w15:appearance w15:val="hidden"/>
          </w:sdtPr>
          <w:sdtContent>
            <w:p w14:paraId="10368038" w14:textId="77777777" w:rsidR="001D7E79" w:rsidRDefault="001D7E79" w:rsidP="001D7E79">
              <w:pPr>
                <w:pStyle w:val="MUCaseTitle3"/>
              </w:pPr>
              <w:r>
                <w:t xml:space="preserve">Vedtak </w:t>
              </w:r>
            </w:p>
            <w:sdt>
              <w:sdtPr>
                <w:tag w:val="MU_Vedtakstekst"/>
                <w:id w:val="-1013533436"/>
                <w:lock w:val="sdtLocked"/>
                <w:placeholder>
                  <w:docPart w:val="09969B4EDB83405A860276E1615C9913"/>
                </w:placeholder>
                <w15:appearance w15:val="hidden"/>
              </w:sdtPr>
              <w:sdtContent>
                <w:p w14:paraId="4CDC4258" w14:textId="39F73B74" w:rsidR="001D7E79" w:rsidRDefault="00582D79" w:rsidP="001D7E79">
                  <w:r w:rsidRPr="00582D79">
                    <w:t>Saken ble trukket og ikke behandlet.</w:t>
                  </w:r>
                </w:p>
              </w:sdtContent>
            </w:sdt>
          </w:sdtContent>
        </w:sdt>
      </w:sdtContent>
    </w:sdt>
    <w:bookmarkEnd w:id="14"/>
    <w:p w14:paraId="2BE8C65C" w14:textId="77777777" w:rsidR="001D7E79" w:rsidRDefault="001D7E79" w:rsidP="001D7E79">
      <w:pPr>
        <w:spacing w:before="240"/>
      </w:pPr>
    </w:p>
    <w:p w14:paraId="61CC0712" w14:textId="77777777" w:rsidR="001D7E79" w:rsidRDefault="001D7E79" w:rsidP="001D7E79">
      <w:pPr>
        <w:spacing w:before="240"/>
      </w:pPr>
    </w:p>
    <w:p w14:paraId="49FC1B13" w14:textId="77777777" w:rsidR="001D7E79" w:rsidRDefault="001D7E79" w:rsidP="001D7E79">
      <w:pPr>
        <w:pStyle w:val="MUCaseTitle2"/>
      </w:pPr>
      <w:bookmarkStart w:id="15" w:name="CaseRef263021"/>
      <w:bookmarkEnd w:id="15"/>
      <w:r>
        <w:t>23/25 Rekruttere frivillige</w:t>
      </w:r>
    </w:p>
    <w:p w14:paraId="6283CECC" w14:textId="46E49384"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3B2575B0" w14:textId="77777777" w:rsidTr="001D7E79">
        <w:tc>
          <w:tcPr>
            <w:tcW w:w="5102" w:type="dxa"/>
            <w:shd w:val="clear" w:color="auto" w:fill="auto"/>
          </w:tcPr>
          <w:p w14:paraId="51D2F9C2" w14:textId="2720BCE0" w:rsidR="001D7E79" w:rsidRDefault="001D7E79" w:rsidP="001D7E79">
            <w:r>
              <w:t>Behandlet av</w:t>
            </w:r>
          </w:p>
        </w:tc>
        <w:tc>
          <w:tcPr>
            <w:tcW w:w="1701" w:type="dxa"/>
            <w:shd w:val="clear" w:color="auto" w:fill="auto"/>
          </w:tcPr>
          <w:p w14:paraId="25C45C5F" w14:textId="2DFAB258" w:rsidR="001D7E79" w:rsidRDefault="001D7E79" w:rsidP="001D7E79">
            <w:r>
              <w:t>Møtedato</w:t>
            </w:r>
          </w:p>
        </w:tc>
        <w:tc>
          <w:tcPr>
            <w:tcW w:w="1134" w:type="dxa"/>
            <w:shd w:val="clear" w:color="auto" w:fill="auto"/>
          </w:tcPr>
          <w:p w14:paraId="79187AA1" w14:textId="0598B310" w:rsidR="001D7E79" w:rsidRDefault="001D7E79" w:rsidP="001D7E79">
            <w:proofErr w:type="spellStart"/>
            <w:r>
              <w:t>Saknr</w:t>
            </w:r>
            <w:proofErr w:type="spellEnd"/>
          </w:p>
        </w:tc>
      </w:tr>
      <w:tr w:rsidR="001D7E79" w14:paraId="0ED70D29" w14:textId="77777777" w:rsidTr="001D7E79">
        <w:tc>
          <w:tcPr>
            <w:tcW w:w="5102" w:type="dxa"/>
            <w:shd w:val="clear" w:color="auto" w:fill="auto"/>
          </w:tcPr>
          <w:p w14:paraId="296EFA01" w14:textId="4ED90DAD" w:rsidR="001D7E79" w:rsidRDefault="001D7E79" w:rsidP="001D7E79">
            <w:r>
              <w:t>1 Ås menighetsråd</w:t>
            </w:r>
          </w:p>
        </w:tc>
        <w:tc>
          <w:tcPr>
            <w:tcW w:w="1701" w:type="dxa"/>
            <w:shd w:val="clear" w:color="auto" w:fill="auto"/>
          </w:tcPr>
          <w:p w14:paraId="2179D294" w14:textId="77EE9018" w:rsidR="001D7E79" w:rsidRDefault="001D7E79" w:rsidP="001D7E79">
            <w:r>
              <w:t>03.06.2025</w:t>
            </w:r>
          </w:p>
        </w:tc>
        <w:tc>
          <w:tcPr>
            <w:tcW w:w="1134" w:type="dxa"/>
            <w:shd w:val="clear" w:color="auto" w:fill="auto"/>
          </w:tcPr>
          <w:p w14:paraId="599045EA" w14:textId="161AD84A" w:rsidR="001D7E79" w:rsidRDefault="001D7E79" w:rsidP="001D7E79">
            <w:r>
              <w:t>23/25</w:t>
            </w:r>
          </w:p>
        </w:tc>
      </w:tr>
    </w:tbl>
    <w:p w14:paraId="20C74096" w14:textId="77777777" w:rsidR="001D7E79" w:rsidRDefault="001D7E79" w:rsidP="001D7E79"/>
    <w:p w14:paraId="51F2B650" w14:textId="77777777" w:rsidR="001D7E79" w:rsidRDefault="001D7E79" w:rsidP="001D7E79"/>
    <w:sdt>
      <w:sdtPr>
        <w:alias w:val="Sammendrag"/>
        <w:tag w:val="Sammendrag"/>
        <w:id w:val="1706673612"/>
        <w:placeholder>
          <w:docPart w:val="05DEC27A8A3540C1B158B72E318810C2"/>
        </w:placeholder>
      </w:sdtPr>
      <w:sdtContent>
        <w:p w14:paraId="4CAF1B2C"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74B24E62" w14:textId="77777777" w:rsidR="001D7E79" w:rsidRDefault="001D7E79" w:rsidP="001D7E79">
          <w:pPr>
            <w:contextualSpacing/>
          </w:pPr>
          <w:r>
            <w:t>MR drøfter hvordan rekruttere frivillige til menigheten.</w:t>
          </w:r>
        </w:p>
        <w:p w14:paraId="7775F8EA" w14:textId="77777777" w:rsidR="001D7E79" w:rsidRDefault="001D7E79" w:rsidP="001D7E79">
          <w:pPr>
            <w:contextualSpacing/>
          </w:pPr>
        </w:p>
        <w:p w14:paraId="03DB17D5" w14:textId="77777777" w:rsidR="001D7E79" w:rsidRDefault="001D7E79" w:rsidP="001D7E79">
          <w:pPr>
            <w:contextualSpacing/>
          </w:pPr>
          <w:r>
            <w:t>Saken ble utsatt i møtet 1. april, sak 15/25.</w:t>
          </w:r>
        </w:p>
        <w:p w14:paraId="072DEC5F" w14:textId="77777777" w:rsidR="001D7E79" w:rsidRDefault="00000000" w:rsidP="001D7E79">
          <w:pPr>
            <w:contextualSpacing/>
          </w:pPr>
        </w:p>
      </w:sdtContent>
    </w:sdt>
    <w:p w14:paraId="3051308B" w14:textId="77777777" w:rsidR="001D7E79" w:rsidRDefault="001D7E79" w:rsidP="001D7E79"/>
    <w:sdt>
      <w:sdtPr>
        <w:rPr>
          <w:b/>
        </w:rPr>
        <w:tag w:val="MU_Tittel"/>
        <w:id w:val="1355616648"/>
        <w:placeholder>
          <w:docPart w:val="13B6A76367EE453C9C419463A07E8BE2"/>
        </w:placeholder>
        <w:text/>
      </w:sdtPr>
      <w:sdtContent>
        <w:p w14:paraId="75462129" w14:textId="77777777" w:rsidR="001D7E79" w:rsidRDefault="001D7E79" w:rsidP="001D7E79">
          <w:pPr>
            <w:rPr>
              <w:b/>
            </w:rPr>
          </w:pPr>
          <w:r w:rsidRPr="00EF6EF9">
            <w:rPr>
              <w:b/>
            </w:rPr>
            <w:t>Forslag til vedtak</w:t>
          </w:r>
        </w:p>
      </w:sdtContent>
    </w:sdt>
    <w:p w14:paraId="1653CD7E" w14:textId="77777777" w:rsidR="001D7E79" w:rsidRDefault="001D7E79" w:rsidP="001D7E79"/>
    <w:p w14:paraId="3AB02B60" w14:textId="31243A76" w:rsidR="001D7E79" w:rsidRDefault="001D7E79" w:rsidP="001D7E79">
      <w:r>
        <w:t>Saken legges frem uten forslag til vedtak.</w:t>
      </w:r>
    </w:p>
    <w:p w14:paraId="79EFF511" w14:textId="77777777" w:rsidR="001D7E79" w:rsidRDefault="001D7E79" w:rsidP="001D7E79"/>
    <w:bookmarkStart w:id="16" w:name="_Hlk199919971" w:displacedByCustomXml="next"/>
    <w:sdt>
      <w:sdtPr>
        <w:rPr>
          <w:b w:val="0"/>
        </w:rPr>
        <w:alias w:val="Vedtak for sak 23/25"/>
        <w:tag w:val="HandlingID263021;CaseID203935"/>
        <w:id w:val="-1392729134"/>
        <w:placeholder>
          <w:docPart w:val="DefaultPlaceholder_-1854013440"/>
        </w:placeholder>
      </w:sdtPr>
      <w:sdtContent>
        <w:p w14:paraId="6625ACD3" w14:textId="1613B931" w:rsidR="00F143E8" w:rsidRPr="00F143E8" w:rsidRDefault="001D7E79" w:rsidP="00F143E8">
          <w:pPr>
            <w:pStyle w:val="MUCaseTitle3"/>
            <w:rPr>
              <w:b w:val="0"/>
            </w:rPr>
          </w:pPr>
          <w:r>
            <w:t>Møtebehandling</w:t>
          </w:r>
          <w:r w:rsidR="00F143E8">
            <w:br/>
          </w:r>
          <w:r w:rsidR="00DA75D5">
            <w:rPr>
              <w:b w:val="0"/>
            </w:rPr>
            <w:t>Følgende meldte</w:t>
          </w:r>
          <w:r w:rsidR="00F143E8" w:rsidRPr="00F143E8">
            <w:rPr>
              <w:b w:val="0"/>
            </w:rPr>
            <w:t xml:space="preserve"> seg til </w:t>
          </w:r>
          <w:r w:rsidR="00DA75D5">
            <w:rPr>
              <w:b w:val="0"/>
            </w:rPr>
            <w:t>å være gudstjenestemedarbeidere</w:t>
          </w:r>
          <w:r w:rsidR="00F143E8" w:rsidRPr="00F143E8">
            <w:rPr>
              <w:b w:val="0"/>
            </w:rPr>
            <w:t>:</w:t>
          </w:r>
          <w:r w:rsidR="00F143E8" w:rsidRPr="00F143E8">
            <w:rPr>
              <w:b w:val="0"/>
            </w:rPr>
            <w:br/>
            <w:t>Karen Elise</w:t>
          </w:r>
          <w:r w:rsidR="00DA75D5">
            <w:rPr>
              <w:b w:val="0"/>
            </w:rPr>
            <w:t xml:space="preserve"> (også på konfirmasjonsgudstjenestene)</w:t>
          </w:r>
          <w:r w:rsidR="00F143E8" w:rsidRPr="00F143E8">
            <w:rPr>
              <w:b w:val="0"/>
            </w:rPr>
            <w:t>, Siv Me</w:t>
          </w:r>
          <w:r w:rsidR="00F143E8">
            <w:rPr>
              <w:b w:val="0"/>
            </w:rPr>
            <w:t>ret</w:t>
          </w:r>
          <w:r w:rsidR="00F143E8" w:rsidRPr="00F143E8">
            <w:rPr>
              <w:b w:val="0"/>
            </w:rPr>
            <w:t>e, Kirsti, Elin, Jan Fredrik</w:t>
          </w:r>
          <w:r w:rsidR="00F143E8">
            <w:rPr>
              <w:b w:val="0"/>
            </w:rPr>
            <w:t xml:space="preserve"> (klokker i Ås kirke)</w:t>
          </w:r>
          <w:r w:rsidR="00DA75D5">
            <w:rPr>
              <w:b w:val="0"/>
            </w:rPr>
            <w:t>, samt</w:t>
          </w:r>
          <w:r w:rsidR="00F143E8" w:rsidRPr="00F143E8">
            <w:rPr>
              <w:b w:val="0"/>
            </w:rPr>
            <w:t xml:space="preserve"> Ottar Kristoffer </w:t>
          </w:r>
          <w:r w:rsidR="00DA75D5">
            <w:rPr>
              <w:b w:val="0"/>
            </w:rPr>
            <w:t>og Hilde</w:t>
          </w:r>
          <w:r w:rsidR="00F143E8">
            <w:rPr>
              <w:b w:val="0"/>
            </w:rPr>
            <w:t xml:space="preserve"> (kirkeverter)</w:t>
          </w:r>
          <w:r w:rsidR="00F143E8" w:rsidRPr="00F143E8">
            <w:rPr>
              <w:b w:val="0"/>
            </w:rPr>
            <w:t>.</w:t>
          </w:r>
        </w:p>
        <w:p w14:paraId="7FC79EB6" w14:textId="0DB4387D" w:rsidR="00F143E8" w:rsidRPr="00F143E8" w:rsidRDefault="00F143E8" w:rsidP="00F143E8">
          <w:pPr>
            <w:pStyle w:val="MUCaseTitle3"/>
            <w:rPr>
              <w:b w:val="0"/>
            </w:rPr>
          </w:pPr>
          <w:r w:rsidRPr="00F143E8">
            <w:rPr>
              <w:b w:val="0"/>
            </w:rPr>
            <w:t xml:space="preserve">Det ble foreslått å lage en rekrutteringsfilm </w:t>
          </w:r>
          <w:r>
            <w:rPr>
              <w:b w:val="0"/>
            </w:rPr>
            <w:t xml:space="preserve">som fremmes i </w:t>
          </w:r>
          <w:r w:rsidRPr="00F143E8">
            <w:rPr>
              <w:b w:val="0"/>
            </w:rPr>
            <w:t>sosiale medier med tittelen:</w:t>
          </w:r>
          <w:r>
            <w:rPr>
              <w:b w:val="0"/>
            </w:rPr>
            <w:t xml:space="preserve"> </w:t>
          </w:r>
          <w:r w:rsidRPr="00F143E8">
            <w:rPr>
              <w:b w:val="0"/>
            </w:rPr>
            <w:t>"Vær med å holde arbeidskirken åpen"</w:t>
          </w:r>
          <w:r>
            <w:rPr>
              <w:b w:val="0"/>
            </w:rPr>
            <w:t xml:space="preserve">. </w:t>
          </w:r>
          <w:r w:rsidRPr="00F143E8">
            <w:rPr>
              <w:b w:val="0"/>
            </w:rPr>
            <w:t xml:space="preserve">Tom Egil og Linda </w:t>
          </w:r>
          <w:r>
            <w:rPr>
              <w:b w:val="0"/>
            </w:rPr>
            <w:t>tar ansvar</w:t>
          </w:r>
          <w:r w:rsidRPr="00F143E8">
            <w:rPr>
              <w:b w:val="0"/>
            </w:rPr>
            <w:t xml:space="preserve"> for filmen.</w:t>
          </w:r>
        </w:p>
        <w:p w14:paraId="68FA85E9" w14:textId="77777777" w:rsidR="001D7E79" w:rsidRDefault="001D7E79" w:rsidP="001D7E79"/>
        <w:sdt>
          <w:sdtPr>
            <w:rPr>
              <w:b w:val="0"/>
            </w:rPr>
            <w:tag w:val="MU_Innstilling"/>
            <w:id w:val="-1907912668"/>
            <w:lock w:val="sdtLocked"/>
            <w:placeholder>
              <w:docPart w:val="DefaultPlaceholder_-1854013440"/>
            </w:placeholder>
            <w15:appearance w15:val="hidden"/>
          </w:sdtPr>
          <w:sdtContent>
            <w:p w14:paraId="7595EE00" w14:textId="77777777" w:rsidR="001D7E79" w:rsidRDefault="001D7E79" w:rsidP="001D7E79">
              <w:pPr>
                <w:pStyle w:val="MUCaseTitle3"/>
              </w:pPr>
              <w:r>
                <w:t xml:space="preserve">Vedtak </w:t>
              </w:r>
            </w:p>
            <w:sdt>
              <w:sdtPr>
                <w:tag w:val="MU_Vedtakstekst"/>
                <w:id w:val="-677039830"/>
                <w:lock w:val="sdtLocked"/>
                <w:placeholder>
                  <w:docPart w:val="50A3D3CD8ED540C09D76D5E94E6DEB2D"/>
                </w:placeholder>
                <w15:appearance w15:val="hidden"/>
              </w:sdtPr>
              <w:sdtContent>
                <w:p w14:paraId="41EA7175" w14:textId="5CB0AC7A" w:rsidR="001D7E79" w:rsidRDefault="000E391A" w:rsidP="001D7E79">
                  <w:r w:rsidRPr="000E391A">
                    <w:t xml:space="preserve">Saken tas opp igjen i MR-møte </w:t>
                  </w:r>
                  <w:r>
                    <w:t>i september</w:t>
                  </w:r>
                  <w:r w:rsidR="00DA75D5">
                    <w:t>.</w:t>
                  </w:r>
                </w:p>
              </w:sdtContent>
            </w:sdt>
          </w:sdtContent>
        </w:sdt>
      </w:sdtContent>
    </w:sdt>
    <w:bookmarkEnd w:id="16"/>
    <w:p w14:paraId="2D0EC111" w14:textId="77777777" w:rsidR="001D7E79" w:rsidRDefault="001D7E79" w:rsidP="001D7E79">
      <w:pPr>
        <w:spacing w:before="240"/>
      </w:pPr>
    </w:p>
    <w:p w14:paraId="7C91457C" w14:textId="77777777" w:rsidR="001D7E79" w:rsidRDefault="001D7E79" w:rsidP="001D7E79">
      <w:pPr>
        <w:spacing w:before="240"/>
      </w:pPr>
    </w:p>
    <w:p w14:paraId="2D6BC57C" w14:textId="77777777" w:rsidR="001D7E79" w:rsidRDefault="001D7E79" w:rsidP="001D7E79">
      <w:pPr>
        <w:spacing w:before="240"/>
      </w:pPr>
    </w:p>
    <w:p w14:paraId="07954D7A" w14:textId="77777777" w:rsidR="001D7E79" w:rsidRDefault="001D7E79" w:rsidP="001D7E79">
      <w:pPr>
        <w:pStyle w:val="MUCaseTitle2"/>
      </w:pPr>
      <w:bookmarkStart w:id="17" w:name="CaseRef263019"/>
      <w:bookmarkEnd w:id="17"/>
      <w:r>
        <w:t>24/25 Evaluering av årsmøte og årsmelding</w:t>
      </w:r>
    </w:p>
    <w:p w14:paraId="5067ADE7" w14:textId="4523C04E"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0D2540F0" w14:textId="77777777" w:rsidTr="001D7E79">
        <w:tc>
          <w:tcPr>
            <w:tcW w:w="5102" w:type="dxa"/>
            <w:shd w:val="clear" w:color="auto" w:fill="auto"/>
          </w:tcPr>
          <w:p w14:paraId="42A0BD4F" w14:textId="6938FD78" w:rsidR="001D7E79" w:rsidRDefault="001D7E79" w:rsidP="001D7E79">
            <w:r>
              <w:t>Behandlet av</w:t>
            </w:r>
          </w:p>
        </w:tc>
        <w:tc>
          <w:tcPr>
            <w:tcW w:w="1701" w:type="dxa"/>
            <w:shd w:val="clear" w:color="auto" w:fill="auto"/>
          </w:tcPr>
          <w:p w14:paraId="2B8B489B" w14:textId="4A60CCF8" w:rsidR="001D7E79" w:rsidRDefault="001D7E79" w:rsidP="001D7E79">
            <w:r>
              <w:t>Møtedato</w:t>
            </w:r>
          </w:p>
        </w:tc>
        <w:tc>
          <w:tcPr>
            <w:tcW w:w="1134" w:type="dxa"/>
            <w:shd w:val="clear" w:color="auto" w:fill="auto"/>
          </w:tcPr>
          <w:p w14:paraId="196D3209" w14:textId="7EA420E7" w:rsidR="001D7E79" w:rsidRDefault="001D7E79" w:rsidP="001D7E79">
            <w:proofErr w:type="spellStart"/>
            <w:r>
              <w:t>Saknr</w:t>
            </w:r>
            <w:proofErr w:type="spellEnd"/>
          </w:p>
        </w:tc>
      </w:tr>
      <w:tr w:rsidR="001D7E79" w14:paraId="40946F4A" w14:textId="77777777" w:rsidTr="001D7E79">
        <w:tc>
          <w:tcPr>
            <w:tcW w:w="5102" w:type="dxa"/>
            <w:shd w:val="clear" w:color="auto" w:fill="auto"/>
          </w:tcPr>
          <w:p w14:paraId="2EFFC361" w14:textId="483458AA" w:rsidR="001D7E79" w:rsidRDefault="001D7E79" w:rsidP="001D7E79">
            <w:r>
              <w:t>1 Ås menighetsråd</w:t>
            </w:r>
          </w:p>
        </w:tc>
        <w:tc>
          <w:tcPr>
            <w:tcW w:w="1701" w:type="dxa"/>
            <w:shd w:val="clear" w:color="auto" w:fill="auto"/>
          </w:tcPr>
          <w:p w14:paraId="24F72925" w14:textId="1B3A514B" w:rsidR="001D7E79" w:rsidRDefault="001D7E79" w:rsidP="001D7E79">
            <w:r>
              <w:t>03.06.2025</w:t>
            </w:r>
          </w:p>
        </w:tc>
        <w:tc>
          <w:tcPr>
            <w:tcW w:w="1134" w:type="dxa"/>
            <w:shd w:val="clear" w:color="auto" w:fill="auto"/>
          </w:tcPr>
          <w:p w14:paraId="38F2402A" w14:textId="274D746D" w:rsidR="001D7E79" w:rsidRDefault="001D7E79" w:rsidP="001D7E79">
            <w:r>
              <w:t>24/25</w:t>
            </w:r>
          </w:p>
        </w:tc>
      </w:tr>
    </w:tbl>
    <w:p w14:paraId="2E7C3665" w14:textId="77777777" w:rsidR="001D7E79" w:rsidRDefault="001D7E79" w:rsidP="001D7E79"/>
    <w:p w14:paraId="1B322A8B" w14:textId="77777777" w:rsidR="001D7E79" w:rsidRDefault="001D7E79" w:rsidP="001D7E79"/>
    <w:p w14:paraId="2933EE1D" w14:textId="77777777" w:rsidR="001D7E79" w:rsidRDefault="001D7E79" w:rsidP="001D7E79"/>
    <w:sdt>
      <w:sdtPr>
        <w:alias w:val="Sammendrag"/>
        <w:tag w:val="Sammendrag"/>
        <w:id w:val="-1211342553"/>
        <w:placeholder>
          <w:docPart w:val="A551D30AB7354F4FB88B761C53F4A256"/>
        </w:placeholder>
      </w:sdtPr>
      <w:sdtContent>
        <w:p w14:paraId="30A5DD89"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6630A6C9" w14:textId="77777777" w:rsidR="001D7E79" w:rsidRDefault="001D7E79" w:rsidP="001D7E79">
          <w:pPr>
            <w:contextualSpacing/>
          </w:pPr>
          <w:r>
            <w:t>MR evaluerer årsmøtet og årsmeldingen.</w:t>
          </w:r>
        </w:p>
      </w:sdtContent>
    </w:sdt>
    <w:p w14:paraId="3F0BCA84" w14:textId="77777777" w:rsidR="001D7E79" w:rsidRDefault="001D7E79" w:rsidP="001D7E79"/>
    <w:sdt>
      <w:sdtPr>
        <w:rPr>
          <w:b/>
        </w:rPr>
        <w:tag w:val="MU_Tittel"/>
        <w:id w:val="-456640416"/>
        <w:placeholder>
          <w:docPart w:val="7DF4F806CFC14283996BE4D3B2181944"/>
        </w:placeholder>
        <w:text/>
      </w:sdtPr>
      <w:sdtContent>
        <w:p w14:paraId="022F0BBE" w14:textId="77777777" w:rsidR="001D7E79" w:rsidRDefault="001D7E79" w:rsidP="001D7E79">
          <w:pPr>
            <w:rPr>
              <w:b/>
            </w:rPr>
          </w:pPr>
          <w:r w:rsidRPr="00EF6EF9">
            <w:rPr>
              <w:b/>
            </w:rPr>
            <w:t>Forslag til vedtak</w:t>
          </w:r>
        </w:p>
      </w:sdtContent>
    </w:sdt>
    <w:p w14:paraId="2F4ED15D" w14:textId="77777777" w:rsidR="001D7E79" w:rsidRDefault="001D7E79" w:rsidP="001D7E79"/>
    <w:p w14:paraId="2FF14B99" w14:textId="3A96B05F" w:rsidR="001D7E79" w:rsidRDefault="001D7E79" w:rsidP="001D7E79">
      <w:r>
        <w:t>Saken legges frem uten forslag til vedtak.</w:t>
      </w:r>
    </w:p>
    <w:p w14:paraId="21BA082B" w14:textId="77777777" w:rsidR="001D7E79" w:rsidRDefault="001D7E79" w:rsidP="001D7E79"/>
    <w:bookmarkStart w:id="18" w:name="_Hlk199938132" w:displacedByCustomXml="next"/>
    <w:sdt>
      <w:sdtPr>
        <w:rPr>
          <w:b w:val="0"/>
        </w:rPr>
        <w:alias w:val="Vedtak for sak 24/25"/>
        <w:tag w:val="HandlingID263019;CaseID219039"/>
        <w:id w:val="-77521226"/>
        <w:placeholder>
          <w:docPart w:val="DefaultPlaceholder_-1854013440"/>
        </w:placeholder>
      </w:sdtPr>
      <w:sdtContent>
        <w:p w14:paraId="635AB100" w14:textId="4B8986FF" w:rsidR="00DA75D5" w:rsidRPr="00DA75D5" w:rsidRDefault="001D7E79" w:rsidP="00DA75D5">
          <w:pPr>
            <w:pStyle w:val="MUCaseTitle3"/>
            <w:rPr>
              <w:b w:val="0"/>
            </w:rPr>
          </w:pPr>
          <w:r>
            <w:t>Møtebehandling</w:t>
          </w:r>
          <w:r w:rsidR="00DA75D5">
            <w:br/>
          </w:r>
          <w:r w:rsidR="00DA75D5" w:rsidRPr="00DA75D5">
            <w:rPr>
              <w:b w:val="0"/>
            </w:rPr>
            <w:t xml:space="preserve">Det var mange til stede på gudstjenesten, men kun rundt 30 ble igjen til årsmøtet – noe som ble oppfattet som tankevekkende med tanke på engasjement og demokratisk deltakelse i menigheten. Samtidig som det kun var 30 til stede, er det flere til stede og mer engasjement </w:t>
          </w:r>
          <w:r w:rsidR="00DA75D5">
            <w:rPr>
              <w:b w:val="0"/>
            </w:rPr>
            <w:t xml:space="preserve">enn </w:t>
          </w:r>
          <w:r w:rsidR="00DA75D5" w:rsidRPr="00DA75D5">
            <w:rPr>
              <w:b w:val="0"/>
            </w:rPr>
            <w:t>i mange andre menigheter. Det ble satt pris på at mange fra menighetsrådet deltok, og selve årsmøtet ble opplevd som nyttig og velfungerende.</w:t>
          </w:r>
        </w:p>
        <w:p w14:paraId="34BFDC7F" w14:textId="77777777" w:rsidR="00DA75D5" w:rsidRDefault="00DA75D5" w:rsidP="00DA75D5">
          <w:pPr>
            <w:pStyle w:val="MUCaseTitle3"/>
            <w:rPr>
              <w:b w:val="0"/>
            </w:rPr>
          </w:pPr>
          <w:r w:rsidRPr="00DA75D5">
            <w:rPr>
              <w:b w:val="0"/>
            </w:rPr>
            <w:t xml:space="preserve">Det ble reist spørsmål om hvordan man kan få flere til å delta: Kanskje et annet tidspunkt, servering av mat som suppe eller pizza, eller bedre informasjon i forkant? </w:t>
          </w:r>
          <w:r>
            <w:rPr>
              <w:b w:val="0"/>
            </w:rPr>
            <w:br/>
          </w:r>
        </w:p>
        <w:p w14:paraId="294536F3" w14:textId="464BA7DA" w:rsidR="00DA75D5" w:rsidRPr="00DA75D5" w:rsidRDefault="00DA75D5" w:rsidP="00DA75D5">
          <w:pPr>
            <w:pStyle w:val="MUCaseTitle3"/>
            <w:rPr>
              <w:b w:val="0"/>
            </w:rPr>
          </w:pPr>
          <w:r>
            <w:rPr>
              <w:b w:val="0"/>
            </w:rPr>
            <w:t xml:space="preserve">Det ble gode samtaler rundt bordene. </w:t>
          </w:r>
          <w:r w:rsidRPr="00DA75D5">
            <w:rPr>
              <w:b w:val="0"/>
            </w:rPr>
            <w:t xml:space="preserve">Flere savnet arenaer for trosopplæring for voksne, og dette </w:t>
          </w:r>
          <w:r w:rsidR="00D2614B">
            <w:rPr>
              <w:b w:val="0"/>
            </w:rPr>
            <w:t>bør</w:t>
          </w:r>
          <w:r w:rsidRPr="00DA75D5">
            <w:rPr>
              <w:b w:val="0"/>
            </w:rPr>
            <w:t xml:space="preserve"> menighetsrådet følger opp videre. Det ble foreslått å bruke spørreundersøkelser</w:t>
          </w:r>
          <w:r w:rsidR="00D2614B">
            <w:rPr>
              <w:b w:val="0"/>
            </w:rPr>
            <w:t xml:space="preserve"> (hva ville fått deg til å bli med på årsmøtet?)</w:t>
          </w:r>
          <w:r w:rsidRPr="00DA75D5">
            <w:rPr>
              <w:b w:val="0"/>
            </w:rPr>
            <w:t>, mer PR og uformell kommunikasjon («jungeltelegrafen») for å øke engasjementet.</w:t>
          </w:r>
        </w:p>
        <w:p w14:paraId="5F59DBF8" w14:textId="77777777" w:rsidR="00DA75D5" w:rsidRPr="00DA75D5" w:rsidRDefault="00DA75D5" w:rsidP="00DA75D5">
          <w:pPr>
            <w:pStyle w:val="MUCaseTitle3"/>
            <w:rPr>
              <w:b w:val="0"/>
            </w:rPr>
          </w:pPr>
          <w:r w:rsidRPr="00DA75D5">
            <w:rPr>
              <w:b w:val="0"/>
            </w:rPr>
            <w:t>Det ble også understreket at selv om årsmøtet ikke har formell beslutningsmyndighet, er det en viktig arena for å fange opp signaler fra menigheten. Det bør informeres tydeligere om årsmøtets rolle og funksjon neste år.</w:t>
          </w:r>
        </w:p>
        <w:p w14:paraId="6FE8A709" w14:textId="77777777" w:rsidR="001D7E79" w:rsidRDefault="001D7E79" w:rsidP="001D7E79"/>
        <w:sdt>
          <w:sdtPr>
            <w:rPr>
              <w:b w:val="0"/>
            </w:rPr>
            <w:tag w:val="MU_Innstilling"/>
            <w:id w:val="-1763602093"/>
            <w:lock w:val="sdtLocked"/>
            <w:placeholder>
              <w:docPart w:val="DefaultPlaceholder_-1854013440"/>
            </w:placeholder>
            <w15:appearance w15:val="hidden"/>
          </w:sdtPr>
          <w:sdtContent>
            <w:p w14:paraId="3CCBE41E" w14:textId="77777777" w:rsidR="001D7E79" w:rsidRDefault="001D7E79" w:rsidP="001D7E79">
              <w:pPr>
                <w:pStyle w:val="MUCaseTitle3"/>
              </w:pPr>
              <w:r>
                <w:t xml:space="preserve">Vedtak </w:t>
              </w:r>
            </w:p>
            <w:sdt>
              <w:sdtPr>
                <w:tag w:val="MU_Vedtakstekst"/>
                <w:id w:val="173077129"/>
                <w:lock w:val="sdtLocked"/>
                <w:placeholder>
                  <w:docPart w:val="32938A831FB54014AC6428082F6D06D8"/>
                </w:placeholder>
                <w15:appearance w15:val="hidden"/>
              </w:sdtPr>
              <w:sdtContent>
                <w:p w14:paraId="3CA99E5B" w14:textId="082BF7FA" w:rsidR="001D7E79" w:rsidRDefault="00DA75D5" w:rsidP="001D7E79">
                  <w:r>
                    <w:t>Saken tas til orientering.</w:t>
                  </w:r>
                </w:p>
                <w:p w14:paraId="09331B04" w14:textId="00D5AE46" w:rsidR="001D7E79" w:rsidRDefault="00000000" w:rsidP="001D7E79"/>
              </w:sdtContent>
            </w:sdt>
          </w:sdtContent>
        </w:sdt>
      </w:sdtContent>
    </w:sdt>
    <w:bookmarkEnd w:id="18"/>
    <w:p w14:paraId="210FD34D" w14:textId="77777777" w:rsidR="001D7E79" w:rsidRDefault="001D7E79" w:rsidP="001D7E79">
      <w:pPr>
        <w:spacing w:before="240"/>
      </w:pPr>
    </w:p>
    <w:p w14:paraId="1D89DD50" w14:textId="77777777" w:rsidR="001D7E79" w:rsidRDefault="001D7E79" w:rsidP="001D7E79">
      <w:pPr>
        <w:spacing w:before="240"/>
      </w:pPr>
    </w:p>
    <w:p w14:paraId="7CD15013" w14:textId="77777777" w:rsidR="001D7E79" w:rsidRDefault="001D7E79" w:rsidP="001D7E79">
      <w:pPr>
        <w:spacing w:before="240"/>
      </w:pPr>
    </w:p>
    <w:p w14:paraId="7F73E4F4" w14:textId="77777777" w:rsidR="001D7E79" w:rsidRDefault="001D7E79" w:rsidP="001D7E79">
      <w:pPr>
        <w:spacing w:before="240"/>
      </w:pPr>
    </w:p>
    <w:p w14:paraId="1367F516" w14:textId="163202CB" w:rsidR="001D7E79" w:rsidRDefault="001D7E79" w:rsidP="001D7E79">
      <w:pPr>
        <w:pStyle w:val="MUCaseTitle"/>
      </w:pPr>
      <w:r w:rsidRPr="001D7E79">
        <w:rPr>
          <w:shd w:val="clear" w:color="auto" w:fill="D9D9D9"/>
        </w:rPr>
        <w:lastRenderedPageBreak/>
        <w:t>Orienteringssaker</w:t>
      </w:r>
    </w:p>
    <w:p w14:paraId="2FF09E33" w14:textId="77777777" w:rsidR="001D7E79" w:rsidRDefault="001D7E79" w:rsidP="001D7E79">
      <w:pPr>
        <w:pStyle w:val="MUCaseTitle2"/>
      </w:pPr>
      <w:bookmarkStart w:id="19" w:name="CaseRef263023"/>
      <w:bookmarkEnd w:id="19"/>
      <w:r>
        <w:t>25/25 Dialog med UR, KRIK, D41, Tweens og Barne- og familieutvalget</w:t>
      </w:r>
    </w:p>
    <w:p w14:paraId="397E55B4" w14:textId="35D10D1B"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614990E0" w14:textId="77777777" w:rsidTr="001D7E79">
        <w:tc>
          <w:tcPr>
            <w:tcW w:w="5102" w:type="dxa"/>
            <w:shd w:val="clear" w:color="auto" w:fill="auto"/>
          </w:tcPr>
          <w:p w14:paraId="2CFAE588" w14:textId="5E47D8E2" w:rsidR="001D7E79" w:rsidRDefault="001D7E79" w:rsidP="001D7E79">
            <w:r>
              <w:t>Behandlet av</w:t>
            </w:r>
          </w:p>
        </w:tc>
        <w:tc>
          <w:tcPr>
            <w:tcW w:w="1701" w:type="dxa"/>
            <w:shd w:val="clear" w:color="auto" w:fill="auto"/>
          </w:tcPr>
          <w:p w14:paraId="30445D7C" w14:textId="05584B71" w:rsidR="001D7E79" w:rsidRDefault="001D7E79" w:rsidP="001D7E79">
            <w:r>
              <w:t>Møtedato</w:t>
            </w:r>
          </w:p>
        </w:tc>
        <w:tc>
          <w:tcPr>
            <w:tcW w:w="1134" w:type="dxa"/>
            <w:shd w:val="clear" w:color="auto" w:fill="auto"/>
          </w:tcPr>
          <w:p w14:paraId="49C33809" w14:textId="2752F2C3" w:rsidR="001D7E79" w:rsidRDefault="001D7E79" w:rsidP="001D7E79">
            <w:proofErr w:type="spellStart"/>
            <w:r>
              <w:t>Saknr</w:t>
            </w:r>
            <w:proofErr w:type="spellEnd"/>
          </w:p>
        </w:tc>
      </w:tr>
      <w:tr w:rsidR="001D7E79" w14:paraId="79EAB2CA" w14:textId="77777777" w:rsidTr="001D7E79">
        <w:tc>
          <w:tcPr>
            <w:tcW w:w="5102" w:type="dxa"/>
            <w:shd w:val="clear" w:color="auto" w:fill="auto"/>
          </w:tcPr>
          <w:p w14:paraId="249D3DC9" w14:textId="4B01C77E" w:rsidR="001D7E79" w:rsidRDefault="001D7E79" w:rsidP="001D7E79">
            <w:r>
              <w:t>1 Ås menighetsråd</w:t>
            </w:r>
          </w:p>
        </w:tc>
        <w:tc>
          <w:tcPr>
            <w:tcW w:w="1701" w:type="dxa"/>
            <w:shd w:val="clear" w:color="auto" w:fill="auto"/>
          </w:tcPr>
          <w:p w14:paraId="3F57FF78" w14:textId="1E4EF9BA" w:rsidR="001D7E79" w:rsidRDefault="001D7E79" w:rsidP="001D7E79">
            <w:r>
              <w:t>03.06.2025</w:t>
            </w:r>
          </w:p>
        </w:tc>
        <w:tc>
          <w:tcPr>
            <w:tcW w:w="1134" w:type="dxa"/>
            <w:shd w:val="clear" w:color="auto" w:fill="auto"/>
          </w:tcPr>
          <w:p w14:paraId="2DF061F5" w14:textId="56CF1CF3" w:rsidR="001D7E79" w:rsidRDefault="001D7E79" w:rsidP="001D7E79">
            <w:r>
              <w:t>25/25</w:t>
            </w:r>
          </w:p>
        </w:tc>
      </w:tr>
    </w:tbl>
    <w:p w14:paraId="25152FDE" w14:textId="77777777" w:rsidR="001D7E79" w:rsidRDefault="001D7E79" w:rsidP="001D7E79"/>
    <w:p w14:paraId="430421CA" w14:textId="77777777" w:rsidR="001D7E79" w:rsidRDefault="001D7E79" w:rsidP="001D7E79"/>
    <w:p w14:paraId="2C616C72" w14:textId="77777777" w:rsidR="001D7E79" w:rsidRDefault="001D7E79" w:rsidP="001D7E79"/>
    <w:p w14:paraId="3E6DFC83" w14:textId="77777777" w:rsidR="001D7E79" w:rsidRDefault="001D7E79" w:rsidP="001D7E79"/>
    <w:sdt>
      <w:sdtPr>
        <w:alias w:val="Sammendrag"/>
        <w:tag w:val="Sammendrag"/>
        <w:id w:val="518355482"/>
        <w:placeholder>
          <w:docPart w:val="492AF4CAD6FC46D9AE776B0AA6E1F52A"/>
        </w:placeholder>
      </w:sdtPr>
      <w:sdtContent>
        <w:p w14:paraId="437745C5"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51BC823D" w14:textId="77777777" w:rsidR="001D7E79" w:rsidRDefault="001D7E79" w:rsidP="001D7E79">
          <w:pPr>
            <w:contextualSpacing/>
          </w:pPr>
          <w:r w:rsidRPr="00E52C91">
            <w:t>UR, KRIK, D41, Tweens og Barne- og familieutvalget</w:t>
          </w:r>
          <w:r>
            <w:t xml:space="preserve"> er invitert til dialog.</w:t>
          </w:r>
        </w:p>
        <w:p w14:paraId="47DD38AC" w14:textId="77777777" w:rsidR="001D7E79" w:rsidRDefault="001D7E79" w:rsidP="001D7E79">
          <w:pPr>
            <w:contextualSpacing/>
          </w:pPr>
          <w:r>
            <w:t xml:space="preserve">Vi starter med </w:t>
          </w:r>
          <w:r w:rsidRPr="00E52C91">
            <w:t>UR, KRIK, D41</w:t>
          </w:r>
          <w:r>
            <w:t xml:space="preserve"> og </w:t>
          </w:r>
          <w:r w:rsidRPr="00E52C91">
            <w:t>Tweens</w:t>
          </w:r>
          <w:r>
            <w:t xml:space="preserve"> kl. 19.15.</w:t>
          </w:r>
        </w:p>
        <w:p w14:paraId="0CD40883" w14:textId="77777777" w:rsidR="001D7E79" w:rsidRDefault="00000000" w:rsidP="001D7E79">
          <w:pPr>
            <w:contextualSpacing/>
          </w:pPr>
        </w:p>
      </w:sdtContent>
    </w:sdt>
    <w:p w14:paraId="02736592" w14:textId="77777777" w:rsidR="001D7E79" w:rsidRDefault="001D7E79" w:rsidP="001D7E79"/>
    <w:sdt>
      <w:sdtPr>
        <w:rPr>
          <w:b/>
        </w:rPr>
        <w:tag w:val="MU_Tittel"/>
        <w:id w:val="656352213"/>
        <w:placeholder>
          <w:docPart w:val="BC130081C8684ADF968BB9688A256E8F"/>
        </w:placeholder>
        <w:text/>
      </w:sdtPr>
      <w:sdtContent>
        <w:p w14:paraId="72C3FD70" w14:textId="77777777" w:rsidR="001D7E79" w:rsidRDefault="001D7E79" w:rsidP="001D7E79">
          <w:pPr>
            <w:rPr>
              <w:b/>
            </w:rPr>
          </w:pPr>
          <w:r w:rsidRPr="00EF6EF9">
            <w:rPr>
              <w:b/>
            </w:rPr>
            <w:t>Forslag til vedtak</w:t>
          </w:r>
        </w:p>
      </w:sdtContent>
    </w:sdt>
    <w:p w14:paraId="1B6D0E70" w14:textId="77777777" w:rsidR="001D7E79" w:rsidRDefault="001D7E79" w:rsidP="001D7E79"/>
    <w:p w14:paraId="4CFEFE68" w14:textId="4577A449" w:rsidR="001D7E79" w:rsidRDefault="001D7E79" w:rsidP="001D7E79">
      <w:r>
        <w:t>Saken legges frem uten forslag til vedtak.</w:t>
      </w:r>
    </w:p>
    <w:p w14:paraId="362B91C3" w14:textId="77777777" w:rsidR="001D7E79" w:rsidRDefault="001D7E79" w:rsidP="001D7E79"/>
    <w:bookmarkStart w:id="20" w:name="_Hlk199943071" w:displacedByCustomXml="next"/>
    <w:sdt>
      <w:sdtPr>
        <w:rPr>
          <w:b w:val="0"/>
        </w:rPr>
        <w:alias w:val="Vedtak for sak 25/25"/>
        <w:tag w:val="HandlingID263023;CaseID220291"/>
        <w:id w:val="-602567482"/>
        <w:placeholder>
          <w:docPart w:val="DefaultPlaceholder_-1854013440"/>
        </w:placeholder>
      </w:sdtPr>
      <w:sdtContent>
        <w:p w14:paraId="414286AB" w14:textId="6779FA27" w:rsidR="00D2614B" w:rsidRPr="00D2614B" w:rsidRDefault="001D7E79" w:rsidP="00D2614B">
          <w:pPr>
            <w:pStyle w:val="MUCaseTitle3"/>
            <w:rPr>
              <w:b w:val="0"/>
              <w:bCs/>
            </w:rPr>
          </w:pPr>
          <w:r>
            <w:t>Møtebehandling</w:t>
          </w:r>
          <w:r w:rsidR="00D2614B">
            <w:br/>
          </w:r>
          <w:r w:rsidR="00D2614B" w:rsidRPr="002A505A">
            <w:t xml:space="preserve">Fra UR, KRIK og D41 møtte </w:t>
          </w:r>
          <w:r w:rsidR="00566AEA" w:rsidRPr="002A505A">
            <w:t xml:space="preserve">Gunder (leder i UR), </w:t>
          </w:r>
          <w:proofErr w:type="spellStart"/>
          <w:r w:rsidR="00566AEA" w:rsidRPr="002A505A">
            <w:t>Fayo</w:t>
          </w:r>
          <w:proofErr w:type="spellEnd"/>
          <w:r w:rsidR="00566AEA" w:rsidRPr="002A505A">
            <w:t xml:space="preserve"> og </w:t>
          </w:r>
          <w:proofErr w:type="spellStart"/>
          <w:r w:rsidR="00566AEA" w:rsidRPr="002A505A">
            <w:t>Janice</w:t>
          </w:r>
          <w:proofErr w:type="spellEnd"/>
          <w:r w:rsidR="00566AEA" w:rsidRPr="002A505A">
            <w:t xml:space="preserve"> (styret i D41) og Aslak (ungdomsarbeider).</w:t>
          </w:r>
          <w:r w:rsidR="00D2614B">
            <w:rPr>
              <w:b w:val="0"/>
              <w:bCs/>
            </w:rPr>
            <w:br/>
          </w:r>
          <w:r w:rsidR="00D2614B">
            <w:rPr>
              <w:b w:val="0"/>
              <w:bCs/>
            </w:rPr>
            <w:br/>
          </w:r>
          <w:r w:rsidR="00D2614B" w:rsidRPr="00D2614B">
            <w:rPr>
              <w:b w:val="0"/>
              <w:bCs/>
            </w:rPr>
            <w:t xml:space="preserve">D41 har arrangert og deltatt på en rekke aktiviteter gjennom året, blant annet pysjcup – en nattvolleyballecup med 42 deltakere – samt bowlingkveld i samarbeid med KRIK, </w:t>
          </w:r>
          <w:proofErr w:type="spellStart"/>
          <w:r w:rsidR="00D2614B" w:rsidRPr="00D2614B">
            <w:rPr>
              <w:b w:val="0"/>
              <w:bCs/>
            </w:rPr>
            <w:t>spillkvelder</w:t>
          </w:r>
          <w:proofErr w:type="spellEnd"/>
          <w:r w:rsidR="00D2614B" w:rsidRPr="00D2614B">
            <w:rPr>
              <w:b w:val="0"/>
              <w:bCs/>
            </w:rPr>
            <w:t xml:space="preserve">, filmkvelder, bakekvelder og matlaging. </w:t>
          </w:r>
          <w:r w:rsidR="00D2614B">
            <w:rPr>
              <w:b w:val="0"/>
              <w:bCs/>
            </w:rPr>
            <w:t xml:space="preserve">Annenhver fredag har </w:t>
          </w:r>
          <w:proofErr w:type="gramStart"/>
          <w:r w:rsidR="00D2614B">
            <w:rPr>
              <w:b w:val="0"/>
              <w:bCs/>
            </w:rPr>
            <w:t xml:space="preserve">de </w:t>
          </w:r>
          <w:r w:rsidR="00D2614B" w:rsidRPr="00D2614B">
            <w:rPr>
              <w:b w:val="0"/>
              <w:bCs/>
            </w:rPr>
            <w:t xml:space="preserve"> "</w:t>
          </w:r>
          <w:proofErr w:type="gramEnd"/>
          <w:r w:rsidR="00D2614B" w:rsidRPr="00D2614B">
            <w:rPr>
              <w:b w:val="0"/>
              <w:bCs/>
            </w:rPr>
            <w:t xml:space="preserve">Åpen kirke", der </w:t>
          </w:r>
          <w:r w:rsidR="00D46D2F">
            <w:rPr>
              <w:b w:val="0"/>
              <w:bCs/>
            </w:rPr>
            <w:t xml:space="preserve">Gunder og </w:t>
          </w:r>
          <w:r w:rsidR="00D2614B" w:rsidRPr="00D2614B">
            <w:rPr>
              <w:b w:val="0"/>
              <w:bCs/>
            </w:rPr>
            <w:t xml:space="preserve">frivillige </w:t>
          </w:r>
          <w:r w:rsidR="00D2614B">
            <w:rPr>
              <w:b w:val="0"/>
              <w:bCs/>
            </w:rPr>
            <w:t>er ledere</w:t>
          </w:r>
          <w:r w:rsidR="00D2614B" w:rsidRPr="00D2614B">
            <w:rPr>
              <w:b w:val="0"/>
              <w:bCs/>
            </w:rPr>
            <w:t xml:space="preserve"> og folk k</w:t>
          </w:r>
          <w:r w:rsidR="00D2614B">
            <w:rPr>
              <w:b w:val="0"/>
              <w:bCs/>
            </w:rPr>
            <w:t>an</w:t>
          </w:r>
          <w:r w:rsidR="00D2614B" w:rsidRPr="00D2614B">
            <w:rPr>
              <w:b w:val="0"/>
              <w:bCs/>
            </w:rPr>
            <w:t xml:space="preserve"> komme innom for å være sosiale i trygt miljø. Det ble understreket at det er viktig at kirken er åpe</w:t>
          </w:r>
          <w:r w:rsidR="00D2614B">
            <w:rPr>
              <w:b w:val="0"/>
              <w:bCs/>
            </w:rPr>
            <w:t xml:space="preserve">n og at det serveres noe å spise. </w:t>
          </w:r>
          <w:r w:rsidR="00D2614B" w:rsidRPr="00D2614B">
            <w:rPr>
              <w:b w:val="0"/>
              <w:bCs/>
            </w:rPr>
            <w:t>Styret velger hvilke aktiviteter som skal gjennomføres</w:t>
          </w:r>
          <w:r w:rsidR="00D2614B">
            <w:rPr>
              <w:b w:val="0"/>
              <w:bCs/>
            </w:rPr>
            <w:t xml:space="preserve"> på D41</w:t>
          </w:r>
          <w:r w:rsidR="00D2614B" w:rsidRPr="00D2614B">
            <w:rPr>
              <w:b w:val="0"/>
              <w:bCs/>
            </w:rPr>
            <w:t>, og er også med på økonomiske beslutninger. De bygger videre på tiltak som har vært suksessfulle tidligere.</w:t>
          </w:r>
        </w:p>
        <w:p w14:paraId="340F947E" w14:textId="33F9454E" w:rsidR="001D7E79" w:rsidRDefault="00D2614B" w:rsidP="001D7E79">
          <w:pPr>
            <w:pStyle w:val="MUCaseTitle3"/>
            <w:rPr>
              <w:b w:val="0"/>
              <w:bCs/>
            </w:rPr>
          </w:pPr>
          <w:r w:rsidRPr="00D2614B">
            <w:rPr>
              <w:b w:val="0"/>
              <w:bCs/>
            </w:rPr>
            <w:t xml:space="preserve">Overgangen fra Tweens til D41 har vært et viktig tema. Før Ina sluttet, samarbeidet hun med Aslak om å legge til rette for en god overgang. Det ble arrangert egne kvelder der </w:t>
          </w:r>
          <w:proofErr w:type="spellStart"/>
          <w:r w:rsidRPr="00D2614B">
            <w:rPr>
              <w:b w:val="0"/>
              <w:bCs/>
            </w:rPr>
            <w:t>Tweenserne</w:t>
          </w:r>
          <w:proofErr w:type="spellEnd"/>
          <w:r w:rsidRPr="00D2614B">
            <w:rPr>
              <w:b w:val="0"/>
              <w:bCs/>
            </w:rPr>
            <w:t xml:space="preserve"> ble formelt invitert over til D41, og både de og foreldrene fikk invitasjoner via </w:t>
          </w:r>
          <w:proofErr w:type="spellStart"/>
          <w:r w:rsidRPr="00D2614B">
            <w:rPr>
              <w:b w:val="0"/>
              <w:bCs/>
            </w:rPr>
            <w:t>Spond</w:t>
          </w:r>
          <w:proofErr w:type="spellEnd"/>
          <w:r w:rsidRPr="00D2614B">
            <w:rPr>
              <w:b w:val="0"/>
              <w:bCs/>
            </w:rPr>
            <w:t xml:space="preserve">. Det er gjort lignende forsøk med overgangen til KRIK, men dette har vært mer utfordrende på grunn av at aktivitetene skjer på forskjellige dager. For å lette overgangen til KRIK, organiserte Ina også </w:t>
          </w:r>
          <w:proofErr w:type="spellStart"/>
          <w:r w:rsidRPr="00D2614B">
            <w:rPr>
              <w:b w:val="0"/>
              <w:bCs/>
            </w:rPr>
            <w:t>TweensKRIK</w:t>
          </w:r>
          <w:proofErr w:type="spellEnd"/>
          <w:r w:rsidRPr="00D2614B">
            <w:rPr>
              <w:b w:val="0"/>
              <w:bCs/>
            </w:rPr>
            <w:t>.</w:t>
          </w:r>
          <w:r>
            <w:rPr>
              <w:b w:val="0"/>
              <w:bCs/>
            </w:rPr>
            <w:br/>
          </w:r>
          <w:r>
            <w:rPr>
              <w:b w:val="0"/>
              <w:bCs/>
            </w:rPr>
            <w:br/>
          </w:r>
          <w:r w:rsidRPr="00D2614B">
            <w:rPr>
              <w:b w:val="0"/>
              <w:bCs/>
            </w:rPr>
            <w:t>Fra høsten av blir det en endring: konfirmantene blir ikke invitert til D41 i høstsemesteret, men er fortsatt velkomne om de ønsker å komme. De vil få formell invitasjon igjen fra nyåret. Hensikten med dette er å gi Tweens en roligere og mer tilrettelagt overgang inn i D41.</w:t>
          </w:r>
        </w:p>
        <w:p w14:paraId="11EC19FB" w14:textId="72E989A0" w:rsidR="00DD430A" w:rsidRDefault="00D2614B" w:rsidP="00D2614B">
          <w:r w:rsidRPr="00D2614B">
            <w:t>KRIK har hatt god aktivitet gjennom året, med et bredt spekter av sport og aktiviteter, og en andakt som en fast del av samlingene. En av høydepunktene var volleyballturneringen med påfølgende gudstjeneste, som samlet 30</w:t>
          </w:r>
          <w:r>
            <w:t>/</w:t>
          </w:r>
          <w:r w:rsidRPr="00D2614B">
            <w:t xml:space="preserve">40. Det vanlige oppmøtet ligger mellom 10–15 personer, med topp på 32. Kongsbergturen ble også </w:t>
          </w:r>
          <w:r w:rsidRPr="00D2614B">
            <w:lastRenderedPageBreak/>
            <w:t>fremhevet som en svært fin og vellykket opplevelse. Det har vært utfordrende å få med folk i styret.</w:t>
          </w:r>
          <w:r w:rsidR="00DD430A">
            <w:br/>
          </w:r>
          <w:r w:rsidR="00DD430A">
            <w:br/>
            <w:t>Aslak nevnte et</w:t>
          </w:r>
          <w:r w:rsidR="00DD430A" w:rsidRPr="00DD430A">
            <w:t xml:space="preserve"> eksempel på synliggjøring da en prest under en ungdomsdåp </w:t>
          </w:r>
          <w:r w:rsidR="00DD430A">
            <w:t xml:space="preserve">i en annen kirke </w:t>
          </w:r>
          <w:r w:rsidR="00DD430A" w:rsidRPr="00DD430A">
            <w:t xml:space="preserve">informerte om aktiviteter og tilbud i menigheten. </w:t>
          </w:r>
          <w:r w:rsidR="00DD430A">
            <w:t xml:space="preserve">Dette er en </w:t>
          </w:r>
          <w:r w:rsidR="00DD430A" w:rsidRPr="00DD430A">
            <w:t xml:space="preserve">viktig og effektiv måte å gjøre arbeidet i ulike utvalg </w:t>
          </w:r>
          <w:proofErr w:type="gramStart"/>
          <w:r w:rsidR="00DD430A" w:rsidRPr="00DD430A">
            <w:t>kjent</w:t>
          </w:r>
          <w:proofErr w:type="gramEnd"/>
          <w:r w:rsidR="00DD430A" w:rsidRPr="00DD430A">
            <w:t xml:space="preserve"> for flere</w:t>
          </w:r>
          <w:r w:rsidR="00DD430A">
            <w:t>.</w:t>
          </w:r>
        </w:p>
        <w:p w14:paraId="4D683F3C" w14:textId="77777777" w:rsidR="00DD430A" w:rsidRDefault="00DD430A" w:rsidP="00D2614B"/>
        <w:p w14:paraId="63BD8FA3" w14:textId="6CB706A0" w:rsidR="00DD430A" w:rsidRDefault="00DD430A" w:rsidP="00DD430A">
          <w:r>
            <w:t>Ledertrening er en av de store budsjettpostene</w:t>
          </w:r>
          <w:r w:rsidR="00CE35AC">
            <w:t xml:space="preserve"> til UR</w:t>
          </w:r>
          <w:r>
            <w:t xml:space="preserve">, med blant annet </w:t>
          </w:r>
          <w:proofErr w:type="spellStart"/>
          <w:r>
            <w:t>FollowMe</w:t>
          </w:r>
          <w:proofErr w:type="spellEnd"/>
          <w:r>
            <w:t xml:space="preserve">, som ledes av Halvor, det er tre deltakere i år. I tillegg har </w:t>
          </w:r>
          <w:r w:rsidR="00CE35AC">
            <w:t>tre</w:t>
          </w:r>
          <w:r>
            <w:t xml:space="preserve"> også har deltatt på LIV-kurs. Der har de lært om å være gode ledere – hvordan se alle, skape trivsel, og være seg selv som leder. </w:t>
          </w:r>
        </w:p>
        <w:p w14:paraId="7A3C5254" w14:textId="77777777" w:rsidR="00DD430A" w:rsidRDefault="00DD430A" w:rsidP="00DD430A"/>
        <w:p w14:paraId="772F52DA" w14:textId="44861F7C" w:rsidR="00DD430A" w:rsidRDefault="00DD430A" w:rsidP="00DD430A">
          <w:r>
            <w:t>KFUK/M har landsmøte annet hvert år, og D41 har anledning til å sende to delegater med stemmerett – noe de også gjør. Dette gir verdifull ledererfaring.</w:t>
          </w:r>
        </w:p>
        <w:p w14:paraId="6D8A7C97" w14:textId="77777777" w:rsidR="00DD430A" w:rsidRDefault="00DD430A" w:rsidP="00DD430A"/>
        <w:p w14:paraId="4DA2C25E" w14:textId="320C2744" w:rsidR="00566AEA" w:rsidRPr="00566AEA" w:rsidRDefault="00CE35AC" w:rsidP="00566AEA">
          <w:proofErr w:type="spellStart"/>
          <w:r w:rsidRPr="00CE35AC">
            <w:t>Fayo</w:t>
          </w:r>
          <w:proofErr w:type="spellEnd"/>
          <w:r w:rsidRPr="00CE35AC">
            <w:t xml:space="preserve"> delte engasjert </w:t>
          </w:r>
          <w:r>
            <w:t xml:space="preserve">og levende om </w:t>
          </w:r>
          <w:proofErr w:type="spellStart"/>
          <w:r w:rsidR="00DD430A">
            <w:t>TenSing</w:t>
          </w:r>
          <w:proofErr w:type="spellEnd"/>
          <w:r w:rsidR="00DD430A">
            <w:t xml:space="preserve">-seminaret– i år sendes fem deltakere fra Ås. </w:t>
          </w:r>
          <w:proofErr w:type="spellStart"/>
          <w:r w:rsidR="00566AEA">
            <w:t>Fayo</w:t>
          </w:r>
          <w:proofErr w:type="spellEnd"/>
          <w:r w:rsidR="00DD430A">
            <w:t xml:space="preserve"> understreket hvor viktig det er å sende ungdommer dit hvert år, da det er en fantastisk arena for utvikling og fellesskap, og en opplevelse alle barn bør få.</w:t>
          </w:r>
          <w:r>
            <w:t xml:space="preserve"> </w:t>
          </w:r>
          <w:r w:rsidR="00566AEA">
            <w:br/>
          </w:r>
          <w:r w:rsidR="00566AEA">
            <w:br/>
          </w:r>
          <w:r w:rsidR="00566AEA" w:rsidRPr="00566AEA">
            <w:t xml:space="preserve">Aslak </w:t>
          </w:r>
          <w:r w:rsidR="00566AEA">
            <w:t>ønsket å dele noen tanker</w:t>
          </w:r>
          <w:r w:rsidR="00566AEA" w:rsidRPr="00566AEA">
            <w:t xml:space="preserve"> rundt rollen som ungdomsarbeider. Han beskrev stillingen som kompleks og mangfoldig, med mange oppgaver som ikke nødvendigvis står i noen formell instruks – men som likevel er viktige. Rollen innebærer å balansere forventninger fra menighetsråd, kirken og ungdommene, der sistnevnte alltid skal stå i sentrum. Det kan være en </w:t>
          </w:r>
          <w:proofErr w:type="spellStart"/>
          <w:r w:rsidR="00566AEA" w:rsidRPr="00566AEA">
            <w:t>drakamp</w:t>
          </w:r>
          <w:proofErr w:type="spellEnd"/>
          <w:r w:rsidR="00566AEA" w:rsidRPr="00566AEA">
            <w:t xml:space="preserve"> mellom det å veilede ungdommene og samtidig la dem eie og forme sitt eget arbeid.</w:t>
          </w:r>
        </w:p>
        <w:p w14:paraId="50574DA0" w14:textId="7D21FFCF" w:rsidR="00566AEA" w:rsidRPr="00566AEA" w:rsidRDefault="00566AEA" w:rsidP="00566AEA">
          <w:r w:rsidRPr="00566AEA">
            <w:t>Han trakk frem at han selv har vært med</w:t>
          </w:r>
          <w:r>
            <w:t xml:space="preserve"> i ungdomsarbeidet</w:t>
          </w:r>
          <w:r w:rsidRPr="00566AEA">
            <w:t xml:space="preserve"> siden </w:t>
          </w:r>
          <w:r w:rsidR="00D46D2F">
            <w:t xml:space="preserve">han var </w:t>
          </w:r>
          <w:r w:rsidRPr="00566AEA">
            <w:t>konfirma</w:t>
          </w:r>
          <w:r w:rsidR="00D46D2F">
            <w:t>nt</w:t>
          </w:r>
          <w:r w:rsidRPr="00566AEA">
            <w:t>, og at det gir ham et spesielt perspektiv – men at det kanskje ikke er like intuitivt for alle å vite hvordan ting som årsmøter skal gjennomføres. Likevel ser han mye positivt</w:t>
          </w:r>
          <w:r w:rsidR="00D46D2F">
            <w:t>.</w:t>
          </w:r>
          <w:r w:rsidRPr="00566AEA">
            <w:t xml:space="preserve"> </w:t>
          </w:r>
          <w:proofErr w:type="spellStart"/>
          <w:r w:rsidR="00D46D2F">
            <w:t>S</w:t>
          </w:r>
          <w:r w:rsidRPr="00566AEA">
            <w:t>tyret</w:t>
          </w:r>
          <w:r w:rsidR="00D46D2F">
            <w:t>i</w:t>
          </w:r>
          <w:proofErr w:type="spellEnd"/>
          <w:r w:rsidR="00D46D2F">
            <w:t xml:space="preserve"> D41 har</w:t>
          </w:r>
          <w:r w:rsidRPr="00566AEA">
            <w:t xml:space="preserve"> blitt flinke til å planlegge, selv om de fortsatt trenger </w:t>
          </w:r>
          <w:r w:rsidR="00D46D2F">
            <w:t xml:space="preserve">hjelp til </w:t>
          </w:r>
          <w:r w:rsidRPr="00566AEA">
            <w:t>gjennomføring.</w:t>
          </w:r>
          <w:r w:rsidR="00D46D2F">
            <w:t xml:space="preserve"> </w:t>
          </w:r>
          <w:r w:rsidRPr="00566AEA">
            <w:t xml:space="preserve">Aslak delte også </w:t>
          </w:r>
          <w:r w:rsidR="00D46D2F">
            <w:t>noen «gullkorn» fra arbeidet.</w:t>
          </w:r>
        </w:p>
        <w:p w14:paraId="6C4708CF" w14:textId="4049DF8C" w:rsidR="00DD430A" w:rsidRDefault="00DD430A" w:rsidP="00DD430A"/>
        <w:p w14:paraId="473E3E08" w14:textId="5C9BFC90" w:rsidR="00D2614B" w:rsidRDefault="00DD430A" w:rsidP="00D2614B">
          <w:r w:rsidRPr="00DD430A">
            <w:t>Menighetsrådet uttrykte takknemlighet og begeistring for arbeidet som gjøres. De synes det er viktig og kjempefint å høre om hvordan Tweens blir invitert inn og inkludert i fellesskapet</w:t>
          </w:r>
          <w:r>
            <w:t xml:space="preserve"> og lurte på hvordan de ivaretas når de kommer</w:t>
          </w:r>
          <w:r w:rsidRPr="00DD430A">
            <w:t>. Det er inspirerende å høre om ungdommer som tar lederansvar og bidrar til å skape et trygt og åpent miljø gjennom samhandlingsaktiviteter. Eksempler som ungdom som har deltatt i arbeidskirken ble løftet frem som tydelige suksesshistorier.</w:t>
          </w:r>
        </w:p>
        <w:p w14:paraId="13A4A761" w14:textId="77777777" w:rsidR="00566AEA" w:rsidRDefault="00566AEA" w:rsidP="00D2614B"/>
        <w:p w14:paraId="124537A4" w14:textId="14365092" w:rsidR="00566AEA" w:rsidRPr="002A505A" w:rsidRDefault="00D46D2F" w:rsidP="00D2614B">
          <w:pPr>
            <w:rPr>
              <w:b/>
              <w:bCs/>
            </w:rPr>
          </w:pPr>
          <w:r w:rsidRPr="002A505A">
            <w:rPr>
              <w:b/>
              <w:bCs/>
            </w:rPr>
            <w:t>Fra Barne- og Familieutvalget og Tweens møtte Catherin (menighetspedagog-vikar), samt Kirsti og Siv Merete fra MR.</w:t>
          </w:r>
        </w:p>
        <w:p w14:paraId="3F26BB98" w14:textId="77777777" w:rsidR="00D46D2F" w:rsidRDefault="00D46D2F" w:rsidP="00D2614B"/>
        <w:p w14:paraId="2E898654" w14:textId="0EF5B6DB" w:rsidR="00D46D2F" w:rsidRDefault="00D46D2F" w:rsidP="00D46D2F">
          <w:r>
            <w:t xml:space="preserve">Catherin fortalte om Tweens, som arrangeres annenhver fredag og har hatt jevn økning i oppmøte – nå rundt 20 deltakere per kveld, og 39 betalende medlemmer totalt. Kveldene består av aktiviteter, snacks og avsluttes med "Skumrings". Det er alltid to foreldre med som frivillige, og fra høsten av er </w:t>
          </w:r>
          <w:r w:rsidR="002A505A">
            <w:t xml:space="preserve">det </w:t>
          </w:r>
          <w:r>
            <w:t xml:space="preserve">også </w:t>
          </w:r>
          <w:r w:rsidR="002A505A">
            <w:t xml:space="preserve">en ekstra </w:t>
          </w:r>
          <w:r>
            <w:t>ungdomsarbeider til stede hver gang.</w:t>
          </w:r>
          <w:r w:rsidR="002A505A">
            <w:t xml:space="preserve"> </w:t>
          </w:r>
        </w:p>
        <w:p w14:paraId="6CF31F54" w14:textId="77777777" w:rsidR="00D46D2F" w:rsidRDefault="00D46D2F" w:rsidP="00D46D2F"/>
        <w:p w14:paraId="7102D348" w14:textId="24BD15DF" w:rsidR="00D46D2F" w:rsidRDefault="002A505A" w:rsidP="00D46D2F">
          <w:r>
            <w:t xml:space="preserve">Det har blitt arrangert </w:t>
          </w:r>
          <w:proofErr w:type="spellStart"/>
          <w:r w:rsidR="00D46D2F">
            <w:t>TweensKRIK</w:t>
          </w:r>
          <w:proofErr w:type="spellEnd"/>
          <w:r w:rsidR="00D46D2F">
            <w:t xml:space="preserve"> én søndag i måneden, med varierende oppmøte</w:t>
          </w:r>
          <w:r>
            <w:t xml:space="preserve">, men </w:t>
          </w:r>
          <w:r w:rsidR="00D46D2F">
            <w:t>rundt 15 deltakere.</w:t>
          </w:r>
          <w:r>
            <w:t xml:space="preserve"> </w:t>
          </w:r>
          <w:r w:rsidR="00D46D2F">
            <w:t xml:space="preserve"> </w:t>
          </w:r>
          <w:r>
            <w:t xml:space="preserve">I skrivet Catherin leste opp fra Ina ble det </w:t>
          </w:r>
          <w:r w:rsidR="00D46D2F">
            <w:t xml:space="preserve">understreket at det bør settes av </w:t>
          </w:r>
          <w:r>
            <w:t xml:space="preserve">nok </w:t>
          </w:r>
          <w:r w:rsidR="00D46D2F">
            <w:t>midler til Tweens-arbeidet</w:t>
          </w:r>
          <w:r>
            <w:t xml:space="preserve"> - det er viktig.</w:t>
          </w:r>
        </w:p>
        <w:p w14:paraId="73A5E1ED" w14:textId="77777777" w:rsidR="002A505A" w:rsidRDefault="002A505A" w:rsidP="00D46D2F"/>
        <w:p w14:paraId="6B09C249" w14:textId="27D8ABA3" w:rsidR="002A505A" w:rsidRPr="002A505A" w:rsidRDefault="002A505A" w:rsidP="002A505A">
          <w:r w:rsidRPr="002A505A">
            <w:t>Barne- og familieutvalget har fått med to nye medlemmer: én med som ønsker å bidra mer aktivt</w:t>
          </w:r>
          <w:r>
            <w:t xml:space="preserve"> som leder for søndagsskolen</w:t>
          </w:r>
          <w:r w:rsidRPr="002A505A">
            <w:t xml:space="preserve"> når barna hennes blir eldre, og Catherin.</w:t>
          </w:r>
        </w:p>
        <w:p w14:paraId="706F5BBC" w14:textId="63DD9719" w:rsidR="002A505A" w:rsidRPr="002A505A" w:rsidRDefault="002A505A" w:rsidP="002A505A">
          <w:r>
            <w:t>Siv har snakket med</w:t>
          </w:r>
          <w:r w:rsidRPr="002A505A">
            <w:t xml:space="preserve"> Karin McGregor om Baluba, og det er per nå ingen som ønsker å ta over ansvaret. </w:t>
          </w:r>
          <w:r>
            <w:t xml:space="preserve">Utvalget jobber med hva som skal gjøres videre med Baluba, </w:t>
          </w:r>
          <w:r w:rsidRPr="002A505A">
            <w:t xml:space="preserve">kan </w:t>
          </w:r>
          <w:r>
            <w:t xml:space="preserve">det </w:t>
          </w:r>
          <w:r w:rsidRPr="002A505A">
            <w:t>være mulig for Tweens-arbeideren å utvide stillingen med noen timer i en periode for å holde tilbudet i gang</w:t>
          </w:r>
          <w:r>
            <w:t>?</w:t>
          </w:r>
          <w:r>
            <w:br/>
          </w:r>
        </w:p>
        <w:p w14:paraId="7B1F26D1" w14:textId="0F74BC30" w:rsidR="002A505A" w:rsidRPr="002A505A" w:rsidRDefault="002A505A" w:rsidP="002A505A">
          <w:r w:rsidRPr="002A505A">
            <w:t xml:space="preserve">Utvalget har i utarbeidet et forslag til mandat som de ønsker at </w:t>
          </w:r>
          <w:r>
            <w:t>MR</w:t>
          </w:r>
          <w:r w:rsidRPr="002A505A">
            <w:t xml:space="preserve"> skal vedta </w:t>
          </w:r>
          <w:r>
            <w:t xml:space="preserve">på møtet </w:t>
          </w:r>
          <w:r w:rsidRPr="002A505A">
            <w:t>i september.</w:t>
          </w:r>
        </w:p>
        <w:p w14:paraId="51C672F6" w14:textId="77777777" w:rsidR="002A505A" w:rsidRPr="00D2614B" w:rsidRDefault="002A505A" w:rsidP="00D46D2F"/>
        <w:p w14:paraId="2DE30376" w14:textId="77777777" w:rsidR="001D7E79" w:rsidRDefault="001D7E79" w:rsidP="001D7E79"/>
        <w:sdt>
          <w:sdtPr>
            <w:rPr>
              <w:b w:val="0"/>
            </w:rPr>
            <w:tag w:val="MU_Innstilling"/>
            <w:id w:val="-1574968263"/>
            <w:lock w:val="sdtLocked"/>
            <w:placeholder>
              <w:docPart w:val="DefaultPlaceholder_-1854013440"/>
            </w:placeholder>
            <w15:appearance w15:val="hidden"/>
          </w:sdtPr>
          <w:sdtContent>
            <w:p w14:paraId="1D49EE37" w14:textId="77777777" w:rsidR="001D7E79" w:rsidRDefault="001D7E79" w:rsidP="001D7E79">
              <w:pPr>
                <w:pStyle w:val="MUCaseTitle3"/>
              </w:pPr>
              <w:r>
                <w:t xml:space="preserve">Vedtak </w:t>
              </w:r>
            </w:p>
            <w:sdt>
              <w:sdtPr>
                <w:tag w:val="MU_Vedtakstekst"/>
                <w:id w:val="-1656448273"/>
                <w:lock w:val="sdtLocked"/>
                <w:placeholder>
                  <w:docPart w:val="C7B8825364584C90BAD5451A712EDF72"/>
                </w:placeholder>
                <w15:appearance w15:val="hidden"/>
              </w:sdtPr>
              <w:sdtContent>
                <w:p w14:paraId="3F2AFD03" w14:textId="4CBE2788" w:rsidR="001D7E79" w:rsidRDefault="001D7E79" w:rsidP="001D7E79">
                  <w:r>
                    <w:t xml:space="preserve">Saken </w:t>
                  </w:r>
                  <w:r w:rsidR="00DD430A">
                    <w:t>tas til orientering.</w:t>
                  </w:r>
                </w:p>
                <w:p w14:paraId="4653771F" w14:textId="208B60C3" w:rsidR="001D7E79" w:rsidRDefault="00000000" w:rsidP="001D7E79"/>
              </w:sdtContent>
            </w:sdt>
          </w:sdtContent>
        </w:sdt>
      </w:sdtContent>
    </w:sdt>
    <w:bookmarkEnd w:id="20"/>
    <w:p w14:paraId="3662D532" w14:textId="77777777" w:rsidR="001D7E79" w:rsidRDefault="001D7E79" w:rsidP="001D7E79">
      <w:pPr>
        <w:spacing w:before="240"/>
      </w:pPr>
    </w:p>
    <w:p w14:paraId="0539DEF0" w14:textId="77777777" w:rsidR="001D7E79" w:rsidRDefault="001D7E79" w:rsidP="001D7E79">
      <w:pPr>
        <w:pStyle w:val="MUCaseTitle2"/>
      </w:pPr>
      <w:bookmarkStart w:id="21" w:name="CaseRef263016"/>
      <w:bookmarkEnd w:id="21"/>
      <w:r>
        <w:t>26/25 Foreløpig regnskap pr. 30.04.2025</w:t>
      </w:r>
    </w:p>
    <w:p w14:paraId="093C10FE" w14:textId="0CAA8841"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457849FD" w14:textId="77777777" w:rsidTr="001D7E79">
        <w:tc>
          <w:tcPr>
            <w:tcW w:w="5102" w:type="dxa"/>
            <w:shd w:val="clear" w:color="auto" w:fill="auto"/>
          </w:tcPr>
          <w:p w14:paraId="4C21778A" w14:textId="32BB48C0" w:rsidR="001D7E79" w:rsidRDefault="001D7E79" w:rsidP="001D7E79">
            <w:r>
              <w:t>Behandlet av</w:t>
            </w:r>
          </w:p>
        </w:tc>
        <w:tc>
          <w:tcPr>
            <w:tcW w:w="1701" w:type="dxa"/>
            <w:shd w:val="clear" w:color="auto" w:fill="auto"/>
          </w:tcPr>
          <w:p w14:paraId="3AF3C54C" w14:textId="55E2BF6C" w:rsidR="001D7E79" w:rsidRDefault="001D7E79" w:rsidP="001D7E79">
            <w:r>
              <w:t>Møtedato</w:t>
            </w:r>
          </w:p>
        </w:tc>
        <w:tc>
          <w:tcPr>
            <w:tcW w:w="1134" w:type="dxa"/>
            <w:shd w:val="clear" w:color="auto" w:fill="auto"/>
          </w:tcPr>
          <w:p w14:paraId="34E4B81F" w14:textId="76D66B9F" w:rsidR="001D7E79" w:rsidRDefault="001D7E79" w:rsidP="001D7E79">
            <w:proofErr w:type="spellStart"/>
            <w:r>
              <w:t>Saknr</w:t>
            </w:r>
            <w:proofErr w:type="spellEnd"/>
          </w:p>
        </w:tc>
      </w:tr>
      <w:tr w:rsidR="001D7E79" w14:paraId="1702DA81" w14:textId="77777777" w:rsidTr="001D7E79">
        <w:tc>
          <w:tcPr>
            <w:tcW w:w="5102" w:type="dxa"/>
            <w:shd w:val="clear" w:color="auto" w:fill="auto"/>
          </w:tcPr>
          <w:p w14:paraId="16F92300" w14:textId="7B8BE1CB" w:rsidR="001D7E79" w:rsidRDefault="001D7E79" w:rsidP="001D7E79">
            <w:r>
              <w:t>1 Ås menighetsråd</w:t>
            </w:r>
          </w:p>
        </w:tc>
        <w:tc>
          <w:tcPr>
            <w:tcW w:w="1701" w:type="dxa"/>
            <w:shd w:val="clear" w:color="auto" w:fill="auto"/>
          </w:tcPr>
          <w:p w14:paraId="6EC06527" w14:textId="40621A90" w:rsidR="001D7E79" w:rsidRDefault="001D7E79" w:rsidP="001D7E79">
            <w:r>
              <w:t>03.06.2025</w:t>
            </w:r>
          </w:p>
        </w:tc>
        <w:tc>
          <w:tcPr>
            <w:tcW w:w="1134" w:type="dxa"/>
            <w:shd w:val="clear" w:color="auto" w:fill="auto"/>
          </w:tcPr>
          <w:p w14:paraId="65F5852C" w14:textId="0EA1DCDC" w:rsidR="001D7E79" w:rsidRDefault="001D7E79" w:rsidP="001D7E79">
            <w:r>
              <w:t>26/25</w:t>
            </w:r>
          </w:p>
        </w:tc>
      </w:tr>
    </w:tbl>
    <w:p w14:paraId="2A233E68" w14:textId="77777777" w:rsidR="001D7E79" w:rsidRDefault="001D7E79" w:rsidP="001D7E79"/>
    <w:p w14:paraId="6169234E" w14:textId="77777777" w:rsidR="001D7E79" w:rsidRDefault="001D7E79" w:rsidP="001D7E79"/>
    <w:p w14:paraId="03BFE577" w14:textId="77777777" w:rsidR="001D7E79" w:rsidRDefault="001D7E79" w:rsidP="001D7E79"/>
    <w:sdt>
      <w:sdtPr>
        <w:alias w:val="Sammendrag"/>
        <w:tag w:val="Sammendrag"/>
        <w:id w:val="664665888"/>
        <w:placeholder>
          <w:docPart w:val="62632921370A457CBF628558D4727AF0"/>
        </w:placeholder>
      </w:sdtPr>
      <w:sdtContent>
        <w:p w14:paraId="767C9F18"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25F0430C" w14:textId="77777777" w:rsidR="001D7E79" w:rsidRDefault="001D7E79" w:rsidP="001D7E79">
          <w:pPr>
            <w:contextualSpacing/>
          </w:pPr>
          <w:r>
            <w:t>Foreløpig regnskap pr. 30.04.2025 vedlegges innkallingen.</w:t>
          </w:r>
        </w:p>
      </w:sdtContent>
    </w:sdt>
    <w:p w14:paraId="75F768C0" w14:textId="77777777" w:rsidR="001D7E79" w:rsidRDefault="001D7E79" w:rsidP="001D7E79"/>
    <w:sdt>
      <w:sdtPr>
        <w:rPr>
          <w:b/>
        </w:rPr>
        <w:tag w:val="MU_Tittel"/>
        <w:id w:val="-456878967"/>
        <w:placeholder>
          <w:docPart w:val="303CBEE84FA648E28902C87DCF9FEC81"/>
        </w:placeholder>
        <w:text/>
      </w:sdtPr>
      <w:sdtContent>
        <w:p w14:paraId="5B460203" w14:textId="77777777" w:rsidR="001D7E79" w:rsidRDefault="001D7E79" w:rsidP="001D7E79">
          <w:pPr>
            <w:rPr>
              <w:b/>
            </w:rPr>
          </w:pPr>
          <w:r w:rsidRPr="00EF6EF9">
            <w:rPr>
              <w:b/>
            </w:rPr>
            <w:t>Forslag til vedtak</w:t>
          </w:r>
        </w:p>
      </w:sdtContent>
    </w:sdt>
    <w:p w14:paraId="59AA0D2E" w14:textId="77777777" w:rsidR="001D7E79" w:rsidRDefault="001D7E79" w:rsidP="001D7E79"/>
    <w:p w14:paraId="11CD6FEB" w14:textId="3E6E6D49" w:rsidR="001D7E79" w:rsidRDefault="001D7E79" w:rsidP="001D7E79">
      <w:r>
        <w:t>Saken</w:t>
      </w:r>
    </w:p>
    <w:p w14:paraId="6D1CDB17" w14:textId="77777777" w:rsidR="001D7E79" w:rsidRDefault="001D7E79" w:rsidP="001D7E79"/>
    <w:bookmarkStart w:id="22" w:name="_Hlk199943109" w:displacedByCustomXml="next"/>
    <w:sdt>
      <w:sdtPr>
        <w:rPr>
          <w:b w:val="0"/>
        </w:rPr>
        <w:alias w:val="Vedtak for sak 26/25"/>
        <w:tag w:val="HandlingID263016;CaseID219037"/>
        <w:id w:val="-351496089"/>
        <w:placeholder>
          <w:docPart w:val="DefaultPlaceholder_-1854013440"/>
        </w:placeholder>
      </w:sdtPr>
      <w:sdtContent>
        <w:p w14:paraId="55EDD45D" w14:textId="5A5A3E50" w:rsidR="001D7E79" w:rsidRDefault="001D7E79" w:rsidP="001D7E79">
          <w:pPr>
            <w:pStyle w:val="MUCaseTitle3"/>
          </w:pPr>
          <w:r>
            <w:t>Møtebehandling</w:t>
          </w:r>
        </w:p>
        <w:p w14:paraId="33EC711D" w14:textId="77777777" w:rsidR="001D7E79" w:rsidRDefault="001D7E79" w:rsidP="001D7E79"/>
        <w:sdt>
          <w:sdtPr>
            <w:rPr>
              <w:b w:val="0"/>
            </w:rPr>
            <w:tag w:val="MU_Innstilling"/>
            <w:id w:val="-1478530948"/>
            <w:lock w:val="sdtLocked"/>
            <w:placeholder>
              <w:docPart w:val="DefaultPlaceholder_-1854013440"/>
            </w:placeholder>
            <w15:appearance w15:val="hidden"/>
          </w:sdtPr>
          <w:sdtContent>
            <w:p w14:paraId="13A278E8" w14:textId="77777777" w:rsidR="001D7E79" w:rsidRDefault="001D7E79" w:rsidP="001D7E79">
              <w:pPr>
                <w:pStyle w:val="MUCaseTitle3"/>
              </w:pPr>
              <w:r>
                <w:t xml:space="preserve">Vedtak </w:t>
              </w:r>
            </w:p>
            <w:sdt>
              <w:sdtPr>
                <w:tag w:val="MU_Vedtakstekst"/>
                <w:id w:val="-1043215110"/>
                <w:lock w:val="sdtLocked"/>
                <w:placeholder>
                  <w:docPart w:val="76DA545489B447C99CC566B3548B2C7C"/>
                </w:placeholder>
                <w15:appearance w15:val="hidden"/>
              </w:sdtPr>
              <w:sdtContent>
                <w:p w14:paraId="17382AB1" w14:textId="4682A62F" w:rsidR="001D7E79" w:rsidRDefault="001D7E79" w:rsidP="001D7E79">
                  <w:r>
                    <w:t>Saken</w:t>
                  </w:r>
                  <w:r w:rsidR="002A505A">
                    <w:t xml:space="preserve"> tas til orientering.</w:t>
                  </w:r>
                </w:p>
                <w:p w14:paraId="701852B6" w14:textId="1E0BEE90" w:rsidR="001D7E79" w:rsidRDefault="00000000" w:rsidP="001D7E79"/>
              </w:sdtContent>
            </w:sdt>
          </w:sdtContent>
        </w:sdt>
      </w:sdtContent>
    </w:sdt>
    <w:bookmarkEnd w:id="22"/>
    <w:p w14:paraId="0F85E748" w14:textId="77777777" w:rsidR="001D7E79" w:rsidRDefault="001D7E79" w:rsidP="001D7E79">
      <w:pPr>
        <w:spacing w:before="240"/>
      </w:pPr>
    </w:p>
    <w:p w14:paraId="578615F7" w14:textId="77777777" w:rsidR="00FE4714" w:rsidRDefault="00FE4714" w:rsidP="001D7E79">
      <w:pPr>
        <w:spacing w:before="240"/>
      </w:pPr>
    </w:p>
    <w:p w14:paraId="4BB8EDA3" w14:textId="77777777" w:rsidR="001D7E79" w:rsidRDefault="001D7E79" w:rsidP="001D7E79">
      <w:pPr>
        <w:pStyle w:val="MUCaseTitle2"/>
      </w:pPr>
      <w:bookmarkStart w:id="23" w:name="CaseRef263915"/>
      <w:bookmarkEnd w:id="23"/>
      <w:r>
        <w:t>27/25 Revisjonsberetning Ås sokn</w:t>
      </w:r>
    </w:p>
    <w:p w14:paraId="53748143" w14:textId="2237A4C5"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5A4E6E00" w14:textId="77777777" w:rsidTr="001D7E79">
        <w:tc>
          <w:tcPr>
            <w:tcW w:w="5102" w:type="dxa"/>
            <w:shd w:val="clear" w:color="auto" w:fill="auto"/>
          </w:tcPr>
          <w:p w14:paraId="26718183" w14:textId="0DDED2D7" w:rsidR="001D7E79" w:rsidRDefault="001D7E79" w:rsidP="001D7E79">
            <w:r>
              <w:t>Behandlet av</w:t>
            </w:r>
          </w:p>
        </w:tc>
        <w:tc>
          <w:tcPr>
            <w:tcW w:w="1701" w:type="dxa"/>
            <w:shd w:val="clear" w:color="auto" w:fill="auto"/>
          </w:tcPr>
          <w:p w14:paraId="6B8239DB" w14:textId="384B379B" w:rsidR="001D7E79" w:rsidRDefault="001D7E79" w:rsidP="001D7E79">
            <w:r>
              <w:t>Møtedato</w:t>
            </w:r>
          </w:p>
        </w:tc>
        <w:tc>
          <w:tcPr>
            <w:tcW w:w="1134" w:type="dxa"/>
            <w:shd w:val="clear" w:color="auto" w:fill="auto"/>
          </w:tcPr>
          <w:p w14:paraId="7DF27A65" w14:textId="38A1034F" w:rsidR="001D7E79" w:rsidRDefault="001D7E79" w:rsidP="001D7E79">
            <w:proofErr w:type="spellStart"/>
            <w:r>
              <w:t>Saknr</w:t>
            </w:r>
            <w:proofErr w:type="spellEnd"/>
          </w:p>
        </w:tc>
      </w:tr>
      <w:tr w:rsidR="001D7E79" w14:paraId="0A4D9AE6" w14:textId="77777777" w:rsidTr="001D7E79">
        <w:tc>
          <w:tcPr>
            <w:tcW w:w="5102" w:type="dxa"/>
            <w:shd w:val="clear" w:color="auto" w:fill="auto"/>
          </w:tcPr>
          <w:p w14:paraId="19650A6C" w14:textId="46BF0982" w:rsidR="001D7E79" w:rsidRDefault="001D7E79" w:rsidP="001D7E79">
            <w:r>
              <w:t>1 Ås menighetsråd</w:t>
            </w:r>
          </w:p>
        </w:tc>
        <w:tc>
          <w:tcPr>
            <w:tcW w:w="1701" w:type="dxa"/>
            <w:shd w:val="clear" w:color="auto" w:fill="auto"/>
          </w:tcPr>
          <w:p w14:paraId="544D97F8" w14:textId="29DC98DE" w:rsidR="001D7E79" w:rsidRDefault="001D7E79" w:rsidP="001D7E79">
            <w:r>
              <w:t>03.06.2025</w:t>
            </w:r>
          </w:p>
        </w:tc>
        <w:tc>
          <w:tcPr>
            <w:tcW w:w="1134" w:type="dxa"/>
            <w:shd w:val="clear" w:color="auto" w:fill="auto"/>
          </w:tcPr>
          <w:p w14:paraId="3FCBD8EC" w14:textId="0EE151EC" w:rsidR="001D7E79" w:rsidRDefault="001D7E79" w:rsidP="001D7E79">
            <w:r>
              <w:t>27/25</w:t>
            </w:r>
          </w:p>
        </w:tc>
      </w:tr>
    </w:tbl>
    <w:p w14:paraId="4D2997F3" w14:textId="77777777" w:rsidR="001D7E79" w:rsidRDefault="001D7E79" w:rsidP="001D7E79"/>
    <w:p w14:paraId="131782B1" w14:textId="77777777" w:rsidR="001D7E79" w:rsidRDefault="001D7E79" w:rsidP="001D7E79"/>
    <w:p w14:paraId="21E4E43E" w14:textId="77777777" w:rsidR="001D7E79" w:rsidRDefault="001D7E79" w:rsidP="001D7E79"/>
    <w:p w14:paraId="6D194107" w14:textId="77777777" w:rsidR="001D7E79" w:rsidRDefault="001D7E79" w:rsidP="001D7E79"/>
    <w:sdt>
      <w:sdtPr>
        <w:alias w:val="Sammendrag"/>
        <w:tag w:val="Sammendrag"/>
        <w:id w:val="1746687989"/>
        <w:placeholder>
          <w:docPart w:val="5A2897F6BA814684ACA008CA9343A7F1"/>
        </w:placeholder>
      </w:sdtPr>
      <w:sdtContent>
        <w:p w14:paraId="4D687FB1"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3CF77B33" w14:textId="77777777" w:rsidR="001D7E79" w:rsidRDefault="001D7E79" w:rsidP="001D7E79">
          <w:pPr>
            <w:contextualSpacing/>
          </w:pPr>
          <w:r>
            <w:t>Vedlagt følger revisjonsberetning for Ås sokn.</w:t>
          </w:r>
        </w:p>
      </w:sdtContent>
    </w:sdt>
    <w:p w14:paraId="510DDF72" w14:textId="77777777" w:rsidR="001D7E79" w:rsidRDefault="001D7E79" w:rsidP="001D7E79"/>
    <w:sdt>
      <w:sdtPr>
        <w:rPr>
          <w:b/>
        </w:rPr>
        <w:tag w:val="MU_Tittel"/>
        <w:id w:val="-649519399"/>
        <w:placeholder>
          <w:docPart w:val="478266AC06014EF785A3075637598F4B"/>
        </w:placeholder>
        <w:text/>
      </w:sdtPr>
      <w:sdtContent>
        <w:p w14:paraId="5FEFA783" w14:textId="77777777" w:rsidR="001D7E79" w:rsidRDefault="001D7E79" w:rsidP="001D7E79">
          <w:pPr>
            <w:rPr>
              <w:b/>
            </w:rPr>
          </w:pPr>
          <w:r w:rsidRPr="00EF6EF9">
            <w:rPr>
              <w:b/>
            </w:rPr>
            <w:t>Forslag til vedtak</w:t>
          </w:r>
        </w:p>
      </w:sdtContent>
    </w:sdt>
    <w:p w14:paraId="7AF8C17B" w14:textId="77777777" w:rsidR="001D7E79" w:rsidRDefault="001D7E79" w:rsidP="001D7E79"/>
    <w:p w14:paraId="2F91A878" w14:textId="7CCF1D86" w:rsidR="001D7E79" w:rsidRDefault="001D7E79" w:rsidP="001D7E79">
      <w:r>
        <w:t>Saken tas til orientering.</w:t>
      </w:r>
    </w:p>
    <w:p w14:paraId="5E62A664" w14:textId="77777777" w:rsidR="001D7E79" w:rsidRDefault="001D7E79" w:rsidP="001D7E79"/>
    <w:bookmarkStart w:id="24" w:name="_Hlk199943123" w:displacedByCustomXml="next"/>
    <w:sdt>
      <w:sdtPr>
        <w:rPr>
          <w:b w:val="0"/>
        </w:rPr>
        <w:alias w:val="Vedtak for sak 27/25"/>
        <w:tag w:val="HandlingID263915;CaseID229627"/>
        <w:id w:val="1127274706"/>
        <w:placeholder>
          <w:docPart w:val="DefaultPlaceholder_-1854013440"/>
        </w:placeholder>
      </w:sdtPr>
      <w:sdtContent>
        <w:p w14:paraId="69B03328" w14:textId="16DF5605" w:rsidR="001D7E79" w:rsidRDefault="001D7E79" w:rsidP="001D7E79">
          <w:pPr>
            <w:pStyle w:val="MUCaseTitle3"/>
          </w:pPr>
          <w:r>
            <w:t>Møtebehandling</w:t>
          </w:r>
        </w:p>
        <w:p w14:paraId="1855FFAD" w14:textId="77777777" w:rsidR="001D7E79" w:rsidRDefault="001D7E79" w:rsidP="001D7E79"/>
        <w:sdt>
          <w:sdtPr>
            <w:rPr>
              <w:b w:val="0"/>
            </w:rPr>
            <w:tag w:val="MU_Innstilling"/>
            <w:id w:val="-1014147608"/>
            <w:lock w:val="sdtLocked"/>
            <w:placeholder>
              <w:docPart w:val="DefaultPlaceholder_-1854013440"/>
            </w:placeholder>
            <w15:appearance w15:val="hidden"/>
          </w:sdtPr>
          <w:sdtContent>
            <w:p w14:paraId="501DCDF8" w14:textId="77777777" w:rsidR="001D7E79" w:rsidRDefault="001D7E79" w:rsidP="001D7E79">
              <w:pPr>
                <w:pStyle w:val="MUCaseTitle3"/>
              </w:pPr>
              <w:r>
                <w:t xml:space="preserve">Vedtak </w:t>
              </w:r>
            </w:p>
            <w:sdt>
              <w:sdtPr>
                <w:tag w:val="MU_Vedtakstekst"/>
                <w:id w:val="1258104366"/>
                <w:lock w:val="sdtLocked"/>
                <w:placeholder>
                  <w:docPart w:val="8421B8AD489D4DFA98AD62AB88F38070"/>
                </w:placeholder>
                <w15:appearance w15:val="hidden"/>
              </w:sdtPr>
              <w:sdtContent>
                <w:p w14:paraId="4BABB202" w14:textId="1E50D4E5" w:rsidR="001D7E79" w:rsidRDefault="001D7E79" w:rsidP="001D7E79">
                  <w:r>
                    <w:t>Saken tas til orientering.</w:t>
                  </w:r>
                </w:p>
                <w:p w14:paraId="6C200175" w14:textId="4ACBC17F" w:rsidR="001D7E79" w:rsidRDefault="00000000" w:rsidP="001D7E79"/>
              </w:sdtContent>
            </w:sdt>
          </w:sdtContent>
        </w:sdt>
      </w:sdtContent>
    </w:sdt>
    <w:bookmarkEnd w:id="24"/>
    <w:p w14:paraId="2A394AB5" w14:textId="77777777" w:rsidR="001D7E79" w:rsidRDefault="001D7E79" w:rsidP="001D7E79">
      <w:pPr>
        <w:spacing w:before="240"/>
      </w:pPr>
    </w:p>
    <w:p w14:paraId="0BBE5BA0" w14:textId="77777777" w:rsidR="001D7E79" w:rsidRDefault="001D7E79" w:rsidP="001D7E79">
      <w:pPr>
        <w:spacing w:before="240"/>
      </w:pPr>
    </w:p>
    <w:p w14:paraId="0F8FB435" w14:textId="77777777" w:rsidR="001D7E79" w:rsidRDefault="001D7E79" w:rsidP="001D7E79">
      <w:pPr>
        <w:spacing w:before="240"/>
      </w:pPr>
    </w:p>
    <w:p w14:paraId="1F8A9059" w14:textId="77777777" w:rsidR="001D7E79" w:rsidRDefault="001D7E79" w:rsidP="001D7E79">
      <w:pPr>
        <w:pStyle w:val="MUCaseTitle2"/>
      </w:pPr>
      <w:bookmarkStart w:id="25" w:name="CaseRef257559"/>
      <w:bookmarkEnd w:id="25"/>
      <w:r>
        <w:t>28/25 Orientering fra utvalgsarbeid</w:t>
      </w:r>
    </w:p>
    <w:p w14:paraId="1E81F68E" w14:textId="75036D71" w:rsidR="001D7E79" w:rsidRDefault="001D7E79" w:rsidP="001D7E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D7E79" w14:paraId="6FD87156" w14:textId="77777777" w:rsidTr="001D7E79">
        <w:tc>
          <w:tcPr>
            <w:tcW w:w="5102" w:type="dxa"/>
            <w:shd w:val="clear" w:color="auto" w:fill="auto"/>
          </w:tcPr>
          <w:p w14:paraId="19FB7A2F" w14:textId="5D80DA1D" w:rsidR="001D7E79" w:rsidRDefault="001D7E79" w:rsidP="001D7E79">
            <w:r>
              <w:t>Behandlet av</w:t>
            </w:r>
          </w:p>
        </w:tc>
        <w:tc>
          <w:tcPr>
            <w:tcW w:w="1701" w:type="dxa"/>
            <w:shd w:val="clear" w:color="auto" w:fill="auto"/>
          </w:tcPr>
          <w:p w14:paraId="5F8B1DBC" w14:textId="333C7DB3" w:rsidR="001D7E79" w:rsidRDefault="001D7E79" w:rsidP="001D7E79">
            <w:r>
              <w:t>Møtedato</w:t>
            </w:r>
          </w:p>
        </w:tc>
        <w:tc>
          <w:tcPr>
            <w:tcW w:w="1134" w:type="dxa"/>
            <w:shd w:val="clear" w:color="auto" w:fill="auto"/>
          </w:tcPr>
          <w:p w14:paraId="7700AC21" w14:textId="32AF1CD6" w:rsidR="001D7E79" w:rsidRDefault="001D7E79" w:rsidP="001D7E79">
            <w:proofErr w:type="spellStart"/>
            <w:r>
              <w:t>Saknr</w:t>
            </w:r>
            <w:proofErr w:type="spellEnd"/>
          </w:p>
        </w:tc>
      </w:tr>
      <w:tr w:rsidR="001D7E79" w14:paraId="40427AB7" w14:textId="77777777" w:rsidTr="001D7E79">
        <w:tc>
          <w:tcPr>
            <w:tcW w:w="5102" w:type="dxa"/>
            <w:shd w:val="clear" w:color="auto" w:fill="auto"/>
          </w:tcPr>
          <w:p w14:paraId="563FCF42" w14:textId="5D8EC1E1" w:rsidR="001D7E79" w:rsidRDefault="001D7E79" w:rsidP="001D7E79">
            <w:r>
              <w:t>1 Ås menighetsråd</w:t>
            </w:r>
          </w:p>
        </w:tc>
        <w:tc>
          <w:tcPr>
            <w:tcW w:w="1701" w:type="dxa"/>
            <w:shd w:val="clear" w:color="auto" w:fill="auto"/>
          </w:tcPr>
          <w:p w14:paraId="68FF021F" w14:textId="48B0C056" w:rsidR="001D7E79" w:rsidRDefault="001D7E79" w:rsidP="001D7E79">
            <w:r>
              <w:t>03.06.2025</w:t>
            </w:r>
          </w:p>
        </w:tc>
        <w:tc>
          <w:tcPr>
            <w:tcW w:w="1134" w:type="dxa"/>
            <w:shd w:val="clear" w:color="auto" w:fill="auto"/>
          </w:tcPr>
          <w:p w14:paraId="1A0155BA" w14:textId="3FCF8240" w:rsidR="001D7E79" w:rsidRDefault="001D7E79" w:rsidP="001D7E79">
            <w:r>
              <w:t>28/25</w:t>
            </w:r>
          </w:p>
        </w:tc>
      </w:tr>
    </w:tbl>
    <w:p w14:paraId="536810F8" w14:textId="77777777" w:rsidR="001D7E79" w:rsidRDefault="001D7E79" w:rsidP="001D7E79"/>
    <w:p w14:paraId="613819F4" w14:textId="77777777" w:rsidR="001D7E79" w:rsidRDefault="001D7E79" w:rsidP="001D7E79"/>
    <w:sdt>
      <w:sdtPr>
        <w:alias w:val="Sammendrag"/>
        <w:tag w:val="Sammendrag"/>
        <w:id w:val="-1793668838"/>
        <w:placeholder>
          <w:docPart w:val="ED2596CE10954AF6B4CAB69FD0CD841B"/>
        </w:placeholder>
      </w:sdtPr>
      <w:sdtContent>
        <w:p w14:paraId="310C8BCD" w14:textId="77777777" w:rsidR="001D7E79" w:rsidRPr="00BE598D" w:rsidRDefault="001D7E79" w:rsidP="001D7E79">
          <w:pPr>
            <w:keepNext/>
            <w:keepLines/>
            <w:outlineLvl w:val="1"/>
            <w:rPr>
              <w:rFonts w:eastAsia="Arial Unicode MS"/>
              <w:b/>
              <w:bCs/>
            </w:rPr>
          </w:pPr>
          <w:r>
            <w:rPr>
              <w:rFonts w:eastAsia="Arial Unicode MS"/>
              <w:b/>
              <w:bCs/>
            </w:rPr>
            <w:t>Saksorientering</w:t>
          </w:r>
        </w:p>
        <w:p w14:paraId="495C11D6" w14:textId="77777777" w:rsidR="001D7E79" w:rsidRDefault="001D7E79" w:rsidP="001D7E79">
          <w:proofErr w:type="spellStart"/>
          <w:r>
            <w:t>MRs</w:t>
          </w:r>
          <w:proofErr w:type="spellEnd"/>
          <w:r>
            <w:t xml:space="preserve"> representanter orienterer fra utvalgsarbeid (fast sak på agendaen). </w:t>
          </w:r>
        </w:p>
        <w:p w14:paraId="6C251AD4" w14:textId="77777777" w:rsidR="001D7E79" w:rsidRDefault="001D7E79" w:rsidP="001D7E79"/>
        <w:p w14:paraId="668319EB" w14:textId="77777777" w:rsidR="001D7E79" w:rsidRDefault="001D7E79" w:rsidP="001D7E79">
          <w:r>
            <w:t xml:space="preserve">Alle forbereder seg på 1-2 minutter orientering fra utvalget/ene de representerer, som har hatt aktivitet siden sist. </w:t>
          </w:r>
        </w:p>
        <w:p w14:paraId="4E864395" w14:textId="77777777" w:rsidR="001D7E79" w:rsidRDefault="001D7E79" w:rsidP="001D7E79"/>
        <w:p w14:paraId="0FDB8499" w14:textId="77777777" w:rsidR="001D7E79" w:rsidRDefault="001D7E79" w:rsidP="001D7E79">
          <w:r>
            <w:t>Her følges også dialogene med utvalgene opp i ettertid.</w:t>
          </w:r>
        </w:p>
        <w:p w14:paraId="737A9069" w14:textId="77777777" w:rsidR="001D7E79" w:rsidRDefault="001D7E79" w:rsidP="001D7E79"/>
        <w:p w14:paraId="4002FA24" w14:textId="77777777" w:rsidR="001D7E79" w:rsidRDefault="001D7E79" w:rsidP="001D7E79">
          <w:r>
            <w:t>Mottatte referat fra utvalgene er vedlagt.</w:t>
          </w:r>
        </w:p>
        <w:p w14:paraId="4D43036E" w14:textId="77777777" w:rsidR="001D7E79" w:rsidRDefault="00000000" w:rsidP="001D7E79">
          <w:pPr>
            <w:contextualSpacing/>
          </w:pPr>
        </w:p>
      </w:sdtContent>
    </w:sdt>
    <w:p w14:paraId="396916AF" w14:textId="77777777" w:rsidR="001D7E79" w:rsidRDefault="001D7E79" w:rsidP="001D7E79"/>
    <w:sdt>
      <w:sdtPr>
        <w:rPr>
          <w:b/>
        </w:rPr>
        <w:tag w:val="MU_Tittel"/>
        <w:id w:val="1473486386"/>
        <w:placeholder>
          <w:docPart w:val="4D4E671556FA4801AD1C6578C519775C"/>
        </w:placeholder>
        <w:text/>
      </w:sdtPr>
      <w:sdtContent>
        <w:p w14:paraId="28C99087" w14:textId="77777777" w:rsidR="001D7E79" w:rsidRDefault="001D7E79" w:rsidP="001D7E79">
          <w:pPr>
            <w:rPr>
              <w:b/>
            </w:rPr>
          </w:pPr>
          <w:r w:rsidRPr="00EF6EF9">
            <w:rPr>
              <w:b/>
            </w:rPr>
            <w:t>Forslag til vedtak</w:t>
          </w:r>
        </w:p>
      </w:sdtContent>
    </w:sdt>
    <w:p w14:paraId="561B6508" w14:textId="77777777" w:rsidR="001D7E79" w:rsidRDefault="001D7E79" w:rsidP="001D7E79"/>
    <w:p w14:paraId="418CB616" w14:textId="2EA0392E" w:rsidR="001D7E79" w:rsidRDefault="001D7E79" w:rsidP="001D7E79">
      <w:r>
        <w:t>Saken legges frem uten forslag til vedtak.</w:t>
      </w:r>
    </w:p>
    <w:p w14:paraId="074B88F3" w14:textId="77777777" w:rsidR="001D7E79" w:rsidRDefault="001D7E79" w:rsidP="001D7E79"/>
    <w:bookmarkStart w:id="26" w:name="_Hlk199943219" w:displacedByCustomXml="next"/>
    <w:sdt>
      <w:sdtPr>
        <w:rPr>
          <w:b w:val="0"/>
        </w:rPr>
        <w:alias w:val="Vedtak for sak 28/25"/>
        <w:tag w:val="HandlingID257559;CaseID220291"/>
        <w:id w:val="-1561548115"/>
        <w:placeholder>
          <w:docPart w:val="DefaultPlaceholder_-1854013440"/>
        </w:placeholder>
      </w:sdtPr>
      <w:sdtContent>
        <w:p w14:paraId="6F5CF3B5" w14:textId="56B22A0E" w:rsidR="001D7E79" w:rsidRPr="002A505A" w:rsidRDefault="001D7E79" w:rsidP="002A505A">
          <w:pPr>
            <w:pStyle w:val="MUCaseTitle3"/>
            <w:rPr>
              <w:b w:val="0"/>
              <w:bCs/>
            </w:rPr>
          </w:pPr>
          <w:r>
            <w:t>Møtebehandling</w:t>
          </w:r>
          <w:r w:rsidR="002A505A">
            <w:br/>
          </w:r>
          <w:r w:rsidR="002A505A">
            <w:rPr>
              <w:b w:val="0"/>
              <w:bCs/>
            </w:rPr>
            <w:t>Det ble ikke tid til noen runde med utvalgsrepresentantene, men det tar vi opp igjen til høsten.</w:t>
          </w:r>
        </w:p>
        <w:p w14:paraId="4C5D4103" w14:textId="77777777" w:rsidR="002A505A" w:rsidRDefault="002A505A" w:rsidP="001D7E79"/>
        <w:sdt>
          <w:sdtPr>
            <w:rPr>
              <w:b w:val="0"/>
            </w:rPr>
            <w:tag w:val="MU_Innstilling"/>
            <w:id w:val="142706745"/>
            <w:lock w:val="sdtLocked"/>
            <w:placeholder>
              <w:docPart w:val="DefaultPlaceholder_-1854013440"/>
            </w:placeholder>
            <w15:appearance w15:val="hidden"/>
          </w:sdtPr>
          <w:sdtContent>
            <w:p w14:paraId="5D87EAA0" w14:textId="77777777" w:rsidR="001D7E79" w:rsidRDefault="001D7E79" w:rsidP="001D7E79">
              <w:pPr>
                <w:pStyle w:val="MUCaseTitle3"/>
              </w:pPr>
              <w:r>
                <w:t xml:space="preserve">Vedtak </w:t>
              </w:r>
            </w:p>
            <w:sdt>
              <w:sdtPr>
                <w:tag w:val="MU_Vedtakstekst"/>
                <w:id w:val="-1468044642"/>
                <w:lock w:val="sdtLocked"/>
                <w:placeholder>
                  <w:docPart w:val="378F9193CE8D400698259FF3C45DB743"/>
                </w:placeholder>
                <w15:appearance w15:val="hidden"/>
              </w:sdtPr>
              <w:sdtContent>
                <w:p w14:paraId="1436E298" w14:textId="23A7538B" w:rsidR="001D7E79" w:rsidRDefault="002A505A" w:rsidP="001D7E79">
                  <w:r>
                    <w:t>Saken tas til orientering</w:t>
                  </w:r>
                </w:p>
                <w:p w14:paraId="65BE9511" w14:textId="05CB09A8" w:rsidR="001D7E79" w:rsidRDefault="00000000" w:rsidP="001D7E79"/>
              </w:sdtContent>
            </w:sdt>
          </w:sdtContent>
        </w:sdt>
      </w:sdtContent>
    </w:sdt>
    <w:bookmarkEnd w:id="26"/>
    <w:p w14:paraId="1ABB9B30" w14:textId="3EB42AD0" w:rsidR="006E151C" w:rsidRDefault="001D7E79" w:rsidP="006E151C">
      <w:pPr>
        <w:rPr>
          <w:bCs/>
        </w:rPr>
      </w:pPr>
      <w:r w:rsidRPr="006E151C">
        <w:rPr>
          <w:b/>
          <w:bCs/>
          <w:shd w:val="clear" w:color="auto" w:fill="D9D9D9"/>
        </w:rPr>
        <w:t>Eventuelt</w:t>
      </w:r>
      <w:r w:rsidR="006E151C">
        <w:rPr>
          <w:shd w:val="clear" w:color="auto" w:fill="D9D9D9"/>
        </w:rPr>
        <w:br/>
      </w:r>
      <w:r w:rsidR="006E151C">
        <w:rPr>
          <w:shd w:val="clear" w:color="auto" w:fill="D9D9D9"/>
        </w:rPr>
        <w:br/>
      </w:r>
      <w:r w:rsidR="006E151C" w:rsidRPr="0027020A">
        <w:rPr>
          <w:b/>
          <w:sz w:val="28"/>
          <w:szCs w:val="28"/>
        </w:rPr>
        <w:t>Trosopplæring for voksne</w:t>
      </w:r>
      <w:r w:rsidR="006E151C">
        <w:rPr>
          <w:b/>
          <w:sz w:val="28"/>
          <w:szCs w:val="28"/>
        </w:rPr>
        <w:br/>
      </w:r>
      <w:r w:rsidR="006E151C" w:rsidRPr="006E151C">
        <w:rPr>
          <w:bCs/>
        </w:rPr>
        <w:t>30. mai sendt</w:t>
      </w:r>
      <w:r w:rsidR="006E151C">
        <w:rPr>
          <w:bCs/>
        </w:rPr>
        <w:t>e Alfagruppa v/ Ingrid W. Krag-Rønne e-post til Ås menighetsråd hvor hun viser til innlegg fra Halvor Nordhaug på årsmøtet som etterlyste «Trosopplæring for voksne» og kommer med følgende forslag:</w:t>
      </w:r>
      <w:r w:rsidR="006E151C">
        <w:rPr>
          <w:bCs/>
        </w:rPr>
        <w:br/>
      </w:r>
      <w:r w:rsidR="006E151C" w:rsidRPr="006E151C">
        <w:rPr>
          <w:bCs/>
        </w:rPr>
        <w:br/>
      </w:r>
      <w:r w:rsidR="006E151C">
        <w:rPr>
          <w:bCs/>
        </w:rPr>
        <w:t>«</w:t>
      </w:r>
      <w:r w:rsidR="006E151C" w:rsidRPr="006E151C">
        <w:rPr>
          <w:bCs/>
        </w:rPr>
        <w:t>Hver vår og høst bestiller vi annenhver mandag stua til Alfagruppa. Hva om vi lot et par av de mandagene være åpne for mennesker som ønsker å lære mer om kristen tro? Altså en fagkveld, åpen for alle og med undervisning i tro og trosinnhold. Vi har nok av teologisk spisskompetanse her i Ås på slik undervisning. Alfa gruppa makter ikke alene å organisere dette. Samtidig ønsker vi å involvere Menighetsrådet slik at dette blir et åpent menighetstilbud. Vi tilbyr rommet som vi har annenhver mandag. Hvis vi hadde fått det til alt i høst, kunne vi tenkt oss å la en mandag i oktober og en i november gå til et slikt tiltak. De øvrige mandagene holdes vanlig Alfagruppe</w:t>
      </w:r>
      <w:r w:rsidR="006E151C">
        <w:rPr>
          <w:bCs/>
        </w:rPr>
        <w:t>,</w:t>
      </w:r>
      <w:r w:rsidR="006E151C" w:rsidRPr="006E151C">
        <w:rPr>
          <w:bCs/>
        </w:rPr>
        <w:t xml:space="preserve"> men med mulighet for interesserte å henge seg på, for vi vil gjerne være en åpen gruppe.</w:t>
      </w:r>
    </w:p>
    <w:p w14:paraId="43AE9CA8" w14:textId="77777777" w:rsidR="006E151C" w:rsidRDefault="006E151C" w:rsidP="006E151C">
      <w:pPr>
        <w:rPr>
          <w:bCs/>
        </w:rPr>
      </w:pPr>
    </w:p>
    <w:p w14:paraId="0E8E7911" w14:textId="1530565E" w:rsidR="006E151C" w:rsidRDefault="006E151C" w:rsidP="006E151C">
      <w:pPr>
        <w:rPr>
          <w:bCs/>
        </w:rPr>
      </w:pPr>
      <w:r w:rsidRPr="006E151C">
        <w:rPr>
          <w:bCs/>
        </w:rPr>
        <w:t>Jeg har alt delt noen av disse tankene med Halvor Nordhaug, og i vår Alfagruppe har vi fast med oss Svein Rise, tidligere professor fra NLA i Bergen, men også med erfaring som menighetsprest.</w:t>
      </w:r>
    </w:p>
    <w:p w14:paraId="6032BAAD" w14:textId="77777777" w:rsidR="006E151C" w:rsidRPr="006E151C" w:rsidRDefault="006E151C" w:rsidP="006E151C">
      <w:pPr>
        <w:rPr>
          <w:bCs/>
        </w:rPr>
      </w:pPr>
    </w:p>
    <w:p w14:paraId="106E6C6F" w14:textId="667A5E79" w:rsidR="006E151C" w:rsidRDefault="006E151C" w:rsidP="006E151C">
      <w:pPr>
        <w:rPr>
          <w:bCs/>
        </w:rPr>
      </w:pPr>
      <w:r w:rsidRPr="006E151C">
        <w:rPr>
          <w:bCs/>
        </w:rPr>
        <w:t>Hvis ikke vi får noe til av dette alt fra høsten av, kan vi prøve til neste vår. I hvert fall ønsker Alfagruppa å lufte ideen med Menighetsrådet.</w:t>
      </w:r>
      <w:r>
        <w:rPr>
          <w:bCs/>
        </w:rPr>
        <w:t>»</w:t>
      </w:r>
    </w:p>
    <w:p w14:paraId="7F535354" w14:textId="77777777" w:rsidR="006E151C" w:rsidRDefault="006E151C" w:rsidP="006E151C">
      <w:pPr>
        <w:rPr>
          <w:bCs/>
        </w:rPr>
      </w:pPr>
    </w:p>
    <w:p w14:paraId="2862997E" w14:textId="701672B0" w:rsidR="006E151C" w:rsidRPr="006E151C" w:rsidRDefault="006E151C" w:rsidP="006E151C">
      <w:pPr>
        <w:rPr>
          <w:bCs/>
        </w:rPr>
      </w:pPr>
    </w:p>
    <w:p w14:paraId="1505F8E2" w14:textId="21AC4047" w:rsidR="0054629C" w:rsidRDefault="006E151C" w:rsidP="0054629C">
      <w:pPr>
        <w:pStyle w:val="MUCaseTitle"/>
        <w:rPr>
          <w:b w:val="0"/>
          <w:bCs/>
        </w:rPr>
      </w:pPr>
      <w:r>
        <w:t>Møtebehandling</w:t>
      </w:r>
      <w:r>
        <w:br/>
      </w:r>
      <w:r>
        <w:rPr>
          <w:b w:val="0"/>
          <w:bCs/>
        </w:rPr>
        <w:t xml:space="preserve">MR diskuterte </w:t>
      </w:r>
      <w:r w:rsidR="0054629C">
        <w:rPr>
          <w:b w:val="0"/>
          <w:bCs/>
        </w:rPr>
        <w:t xml:space="preserve">forslaget fra Ingrid. Det kom flere forslag om innhold og målgrupper. Om det skal være </w:t>
      </w:r>
      <w:proofErr w:type="gramStart"/>
      <w:r w:rsidR="0054629C">
        <w:rPr>
          <w:b w:val="0"/>
          <w:bCs/>
        </w:rPr>
        <w:t>et lavterskel</w:t>
      </w:r>
      <w:proofErr w:type="gramEnd"/>
      <w:r w:rsidR="0054629C">
        <w:rPr>
          <w:b w:val="0"/>
          <w:bCs/>
        </w:rPr>
        <w:t xml:space="preserve"> tilbud kan likevel innholdet være nyttig og godt og det kan samle unge og gamle. Noen ønsker bibeltime med litt tyngde. Noen steder finnes søndagsskole for voksne. Vi kunne hatt søndagsskole for voksne etter gudstjenesten Vi ser nok på to forskjellige målgrupper. Tidligere fantes et kurs via Bibelselskapet som het «Vandring gjennom bibelen» som anbefales, Alfa kurs er også veldig bra. Gudstjenesten er sentral i alt vi gjør – opplæring om hva og hvorfor vi har de forskjellige leddene i gudstjenesten, smått og stort om gudstjeneste. </w:t>
      </w:r>
      <w:r w:rsidR="0054629C">
        <w:rPr>
          <w:b w:val="0"/>
          <w:bCs/>
        </w:rPr>
        <w:br/>
      </w:r>
      <w:r w:rsidR="0054629C">
        <w:rPr>
          <w:b w:val="0"/>
          <w:bCs/>
        </w:rPr>
        <w:br/>
      </w:r>
      <w:r w:rsidR="0054629C">
        <w:rPr>
          <w:b w:val="0"/>
          <w:bCs/>
        </w:rPr>
        <w:br/>
        <w:t>MR ønsker å jobbe videre med følgende tre punkter:</w:t>
      </w:r>
      <w:r w:rsidR="0054629C">
        <w:rPr>
          <w:b w:val="0"/>
          <w:bCs/>
        </w:rPr>
        <w:br/>
        <w:t>- Gudstjenesten som en temarekke</w:t>
      </w:r>
      <w:r w:rsidR="0054629C">
        <w:rPr>
          <w:b w:val="0"/>
          <w:bCs/>
        </w:rPr>
        <w:br/>
        <w:t>- Bibel studie/timer</w:t>
      </w:r>
      <w:r w:rsidR="0054629C">
        <w:rPr>
          <w:b w:val="0"/>
          <w:bCs/>
        </w:rPr>
        <w:br/>
        <w:t>- Alfakurs</w:t>
      </w:r>
    </w:p>
    <w:sdt>
      <w:sdtPr>
        <w:rPr>
          <w:b w:val="0"/>
        </w:rPr>
        <w:tag w:val="MU_Innstilling"/>
        <w:id w:val="652186020"/>
        <w:placeholder>
          <w:docPart w:val="77AD52DF232D4367AFBFB6946FAC09E1"/>
        </w:placeholder>
        <w15:appearance w15:val="hidden"/>
      </w:sdtPr>
      <w:sdtContent>
        <w:p w14:paraId="36EADE7A" w14:textId="77777777" w:rsidR="0054629C" w:rsidRDefault="0054629C" w:rsidP="0054629C">
          <w:pPr>
            <w:pStyle w:val="MUCaseTitle3"/>
          </w:pPr>
          <w:r>
            <w:t xml:space="preserve">Vedtak </w:t>
          </w:r>
        </w:p>
        <w:sdt>
          <w:sdtPr>
            <w:tag w:val="MU_Vedtakstekst"/>
            <w:id w:val="-1721659033"/>
            <w:placeholder>
              <w:docPart w:val="564539CCA9F64F6F97B0318C8E14243E"/>
            </w:placeholder>
            <w15:appearance w15:val="hidden"/>
          </w:sdtPr>
          <w:sdtContent>
            <w:p w14:paraId="6F351626" w14:textId="1505AF16" w:rsidR="0054629C" w:rsidRDefault="0054629C" w:rsidP="0054629C">
              <w:r>
                <w:t xml:space="preserve">Elin kontakter </w:t>
              </w:r>
              <w:r>
                <w:rPr>
                  <w:bCs/>
                </w:rPr>
                <w:t>Ingrid W. Krag-Rønne og setter opp et Teams møte med interesserte, hvor dette kan diskuteres videre.</w:t>
              </w:r>
            </w:p>
          </w:sdtContent>
        </w:sdt>
      </w:sdtContent>
    </w:sdt>
    <w:p w14:paraId="7CB05313" w14:textId="77777777" w:rsidR="0054629C" w:rsidRPr="0054629C" w:rsidRDefault="0054629C" w:rsidP="0054629C"/>
    <w:p w14:paraId="12F622E5" w14:textId="1629A37B" w:rsidR="001D7E79" w:rsidRPr="0054629C" w:rsidRDefault="001D7E79" w:rsidP="0054629C">
      <w:pPr>
        <w:pStyle w:val="MUCaseTitle"/>
        <w:rPr>
          <w:b w:val="0"/>
          <w:bCs/>
        </w:rPr>
      </w:pPr>
    </w:p>
    <w:sectPr w:rsidR="001D7E79" w:rsidRPr="0054629C" w:rsidSect="005D52A2">
      <w:footerReference w:type="even" r:id="rId14"/>
      <w:footerReference w:type="default" r:id="rId15"/>
      <w:headerReference w:type="first" r:id="rId16"/>
      <w:footerReference w:type="first" r:id="rId17"/>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B0B57" w14:textId="77777777" w:rsidR="00092FB7" w:rsidRDefault="00092FB7" w:rsidP="00933AD0">
      <w:r>
        <w:separator/>
      </w:r>
    </w:p>
  </w:endnote>
  <w:endnote w:type="continuationSeparator" w:id="0">
    <w:p w14:paraId="4CA49C64" w14:textId="77777777" w:rsidR="00092FB7" w:rsidRDefault="00092FB7"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1F45" w14:textId="77777777" w:rsidR="00092FB7" w:rsidRDefault="00092FB7" w:rsidP="00933AD0">
      <w:r>
        <w:separator/>
      </w:r>
    </w:p>
  </w:footnote>
  <w:footnote w:type="continuationSeparator" w:id="0">
    <w:p w14:paraId="1AB800C3" w14:textId="77777777" w:rsidR="00092FB7" w:rsidRDefault="00092FB7"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7B1EB591" w:rsidR="006638E2" w:rsidRPr="00832A5E" w:rsidRDefault="00000000" w:rsidP="006638E2">
          <w:pPr>
            <w:rPr>
              <w:lang w:val="en-US"/>
            </w:rPr>
          </w:pPr>
          <w:sdt>
            <w:sdtPr>
              <w:rPr>
                <w:sz w:val="22"/>
                <w:szCs w:val="22"/>
              </w:rPr>
              <w:tag w:val="ToBoard.Name"/>
              <w:id w:val="-1457319381"/>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sidR="001D7E79">
                <w:rPr>
                  <w:sz w:val="22"/>
                  <w:szCs w:val="22"/>
                </w:rPr>
                <w:t>Ås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D5A"/>
    <w:multiLevelType w:val="hybridMultilevel"/>
    <w:tmpl w:val="72361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F622B0"/>
    <w:multiLevelType w:val="hybridMultilevel"/>
    <w:tmpl w:val="FA260A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2E1232"/>
    <w:multiLevelType w:val="hybridMultilevel"/>
    <w:tmpl w:val="96ACC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62474032">
    <w:abstractNumId w:val="0"/>
  </w:num>
  <w:num w:numId="2" w16cid:durableId="772556038">
    <w:abstractNumId w:val="2"/>
  </w:num>
  <w:num w:numId="3" w16cid:durableId="111012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63BF1"/>
    <w:rsid w:val="000752D8"/>
    <w:rsid w:val="00082103"/>
    <w:rsid w:val="00083F37"/>
    <w:rsid w:val="00086048"/>
    <w:rsid w:val="00090852"/>
    <w:rsid w:val="00092FB7"/>
    <w:rsid w:val="000976F3"/>
    <w:rsid w:val="000A5DC3"/>
    <w:rsid w:val="000B2D6F"/>
    <w:rsid w:val="000B3BE4"/>
    <w:rsid w:val="000B79E9"/>
    <w:rsid w:val="000C1398"/>
    <w:rsid w:val="000D1E97"/>
    <w:rsid w:val="000D3353"/>
    <w:rsid w:val="000E391A"/>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B04C4"/>
    <w:rsid w:val="001C334E"/>
    <w:rsid w:val="001C71F9"/>
    <w:rsid w:val="001D7E7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A505A"/>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4629C"/>
    <w:rsid w:val="005502A2"/>
    <w:rsid w:val="00551034"/>
    <w:rsid w:val="00556EF4"/>
    <w:rsid w:val="005611C1"/>
    <w:rsid w:val="00561BD7"/>
    <w:rsid w:val="00563022"/>
    <w:rsid w:val="00566AEA"/>
    <w:rsid w:val="005677EC"/>
    <w:rsid w:val="0057293F"/>
    <w:rsid w:val="005734E4"/>
    <w:rsid w:val="0057580F"/>
    <w:rsid w:val="0058134C"/>
    <w:rsid w:val="0058236C"/>
    <w:rsid w:val="00582D79"/>
    <w:rsid w:val="005831B9"/>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7EB"/>
    <w:rsid w:val="00620C38"/>
    <w:rsid w:val="006248AE"/>
    <w:rsid w:val="00624D23"/>
    <w:rsid w:val="006271EE"/>
    <w:rsid w:val="006434F0"/>
    <w:rsid w:val="006478D2"/>
    <w:rsid w:val="006526D0"/>
    <w:rsid w:val="00655B09"/>
    <w:rsid w:val="006621A4"/>
    <w:rsid w:val="006631F0"/>
    <w:rsid w:val="006638E2"/>
    <w:rsid w:val="0066394F"/>
    <w:rsid w:val="00667101"/>
    <w:rsid w:val="00671A95"/>
    <w:rsid w:val="00674F96"/>
    <w:rsid w:val="00676F2E"/>
    <w:rsid w:val="006774CE"/>
    <w:rsid w:val="00691196"/>
    <w:rsid w:val="00695BEE"/>
    <w:rsid w:val="006A04AA"/>
    <w:rsid w:val="006B2306"/>
    <w:rsid w:val="006B516A"/>
    <w:rsid w:val="006B73CD"/>
    <w:rsid w:val="006B7C7A"/>
    <w:rsid w:val="006C0F46"/>
    <w:rsid w:val="006C42DA"/>
    <w:rsid w:val="006C4469"/>
    <w:rsid w:val="006E0147"/>
    <w:rsid w:val="006E151C"/>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02C8"/>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3264"/>
    <w:rsid w:val="0082402E"/>
    <w:rsid w:val="00832A5E"/>
    <w:rsid w:val="008333F8"/>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194"/>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0587B"/>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35AC"/>
    <w:rsid w:val="00CE4297"/>
    <w:rsid w:val="00CE58DB"/>
    <w:rsid w:val="00CF25A4"/>
    <w:rsid w:val="00CF3F01"/>
    <w:rsid w:val="00D0202B"/>
    <w:rsid w:val="00D12611"/>
    <w:rsid w:val="00D22F44"/>
    <w:rsid w:val="00D25621"/>
    <w:rsid w:val="00D2603A"/>
    <w:rsid w:val="00D260A1"/>
    <w:rsid w:val="00D2614B"/>
    <w:rsid w:val="00D2729D"/>
    <w:rsid w:val="00D30A15"/>
    <w:rsid w:val="00D33BC3"/>
    <w:rsid w:val="00D3552F"/>
    <w:rsid w:val="00D37B4E"/>
    <w:rsid w:val="00D4451F"/>
    <w:rsid w:val="00D44E96"/>
    <w:rsid w:val="00D46D2F"/>
    <w:rsid w:val="00D71211"/>
    <w:rsid w:val="00D73A0C"/>
    <w:rsid w:val="00D8076D"/>
    <w:rsid w:val="00D8150E"/>
    <w:rsid w:val="00D851E7"/>
    <w:rsid w:val="00DA75D5"/>
    <w:rsid w:val="00DA7F87"/>
    <w:rsid w:val="00DB1B07"/>
    <w:rsid w:val="00DB562A"/>
    <w:rsid w:val="00DB5F7F"/>
    <w:rsid w:val="00DB7100"/>
    <w:rsid w:val="00DC0003"/>
    <w:rsid w:val="00DD1AC0"/>
    <w:rsid w:val="00DD430A"/>
    <w:rsid w:val="00DE1011"/>
    <w:rsid w:val="00DE144B"/>
    <w:rsid w:val="00DE4470"/>
    <w:rsid w:val="00DF03F1"/>
    <w:rsid w:val="00DF1E2B"/>
    <w:rsid w:val="00E0387A"/>
    <w:rsid w:val="00E0496A"/>
    <w:rsid w:val="00E07789"/>
    <w:rsid w:val="00E13BB5"/>
    <w:rsid w:val="00E21368"/>
    <w:rsid w:val="00E42620"/>
    <w:rsid w:val="00E43475"/>
    <w:rsid w:val="00E57CDA"/>
    <w:rsid w:val="00E65A18"/>
    <w:rsid w:val="00E67823"/>
    <w:rsid w:val="00E713E3"/>
    <w:rsid w:val="00EA3834"/>
    <w:rsid w:val="00EB2C54"/>
    <w:rsid w:val="00EB40E8"/>
    <w:rsid w:val="00EC3318"/>
    <w:rsid w:val="00EC5AE7"/>
    <w:rsid w:val="00ED22D5"/>
    <w:rsid w:val="00EE4CB0"/>
    <w:rsid w:val="00EE5DF6"/>
    <w:rsid w:val="00EE7B33"/>
    <w:rsid w:val="00EE7E28"/>
    <w:rsid w:val="00EF45A5"/>
    <w:rsid w:val="00F0255A"/>
    <w:rsid w:val="00F127DA"/>
    <w:rsid w:val="00F13B32"/>
    <w:rsid w:val="00F13C56"/>
    <w:rsid w:val="00F143E8"/>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4714"/>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F2EA9A41-6FA1-41FA-A15B-64AE2FE1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uiPriority w:val="99"/>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uiPriority w:val="59"/>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D7E79"/>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1D7E79"/>
    <w:rPr>
      <w:color w:val="605E5C"/>
      <w:shd w:val="clear" w:color="auto" w:fill="E1DFDD"/>
    </w:rPr>
  </w:style>
  <w:style w:type="paragraph" w:styleId="NormalWeb">
    <w:name w:val="Normal (Web)"/>
    <w:basedOn w:val="Normal"/>
    <w:semiHidden/>
    <w:unhideWhenUsed/>
    <w:rsid w:val="00EC331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672">
      <w:bodyDiv w:val="1"/>
      <w:marLeft w:val="0"/>
      <w:marRight w:val="0"/>
      <w:marTop w:val="0"/>
      <w:marBottom w:val="0"/>
      <w:divBdr>
        <w:top w:val="none" w:sz="0" w:space="0" w:color="auto"/>
        <w:left w:val="none" w:sz="0" w:space="0" w:color="auto"/>
        <w:bottom w:val="none" w:sz="0" w:space="0" w:color="auto"/>
        <w:right w:val="none" w:sz="0" w:space="0" w:color="auto"/>
      </w:divBdr>
    </w:div>
    <w:div w:id="576089947">
      <w:bodyDiv w:val="1"/>
      <w:marLeft w:val="0"/>
      <w:marRight w:val="0"/>
      <w:marTop w:val="0"/>
      <w:marBottom w:val="0"/>
      <w:divBdr>
        <w:top w:val="none" w:sz="0" w:space="0" w:color="auto"/>
        <w:left w:val="none" w:sz="0" w:space="0" w:color="auto"/>
        <w:bottom w:val="none" w:sz="0" w:space="0" w:color="auto"/>
        <w:right w:val="none" w:sz="0" w:space="0" w:color="auto"/>
      </w:divBdr>
    </w:div>
    <w:div w:id="733771657">
      <w:bodyDiv w:val="1"/>
      <w:marLeft w:val="0"/>
      <w:marRight w:val="0"/>
      <w:marTop w:val="0"/>
      <w:marBottom w:val="0"/>
      <w:divBdr>
        <w:top w:val="none" w:sz="0" w:space="0" w:color="auto"/>
        <w:left w:val="none" w:sz="0" w:space="0" w:color="auto"/>
        <w:bottom w:val="none" w:sz="0" w:space="0" w:color="auto"/>
        <w:right w:val="none" w:sz="0" w:space="0" w:color="auto"/>
      </w:divBdr>
      <w:divsChild>
        <w:div w:id="143381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9540">
      <w:bodyDiv w:val="1"/>
      <w:marLeft w:val="0"/>
      <w:marRight w:val="0"/>
      <w:marTop w:val="0"/>
      <w:marBottom w:val="0"/>
      <w:divBdr>
        <w:top w:val="none" w:sz="0" w:space="0" w:color="auto"/>
        <w:left w:val="none" w:sz="0" w:space="0" w:color="auto"/>
        <w:bottom w:val="none" w:sz="0" w:space="0" w:color="auto"/>
        <w:right w:val="none" w:sz="0" w:space="0" w:color="auto"/>
      </w:divBdr>
    </w:div>
    <w:div w:id="1046564897">
      <w:bodyDiv w:val="1"/>
      <w:marLeft w:val="0"/>
      <w:marRight w:val="0"/>
      <w:marTop w:val="0"/>
      <w:marBottom w:val="0"/>
      <w:divBdr>
        <w:top w:val="none" w:sz="0" w:space="0" w:color="auto"/>
        <w:left w:val="none" w:sz="0" w:space="0" w:color="auto"/>
        <w:bottom w:val="none" w:sz="0" w:space="0" w:color="auto"/>
        <w:right w:val="none" w:sz="0" w:space="0" w:color="auto"/>
      </w:divBdr>
    </w:div>
    <w:div w:id="1107890211">
      <w:bodyDiv w:val="1"/>
      <w:marLeft w:val="0"/>
      <w:marRight w:val="0"/>
      <w:marTop w:val="0"/>
      <w:marBottom w:val="0"/>
      <w:divBdr>
        <w:top w:val="none" w:sz="0" w:space="0" w:color="auto"/>
        <w:left w:val="none" w:sz="0" w:space="0" w:color="auto"/>
        <w:bottom w:val="none" w:sz="0" w:space="0" w:color="auto"/>
        <w:right w:val="none" w:sz="0" w:space="0" w:color="auto"/>
      </w:divBdr>
    </w:div>
    <w:div w:id="1205292797">
      <w:bodyDiv w:val="1"/>
      <w:marLeft w:val="0"/>
      <w:marRight w:val="0"/>
      <w:marTop w:val="0"/>
      <w:marBottom w:val="0"/>
      <w:divBdr>
        <w:top w:val="none" w:sz="0" w:space="0" w:color="auto"/>
        <w:left w:val="none" w:sz="0" w:space="0" w:color="auto"/>
        <w:bottom w:val="none" w:sz="0" w:space="0" w:color="auto"/>
        <w:right w:val="none" w:sz="0" w:space="0" w:color="auto"/>
      </w:divBdr>
    </w:div>
    <w:div w:id="1305892357">
      <w:bodyDiv w:val="1"/>
      <w:marLeft w:val="0"/>
      <w:marRight w:val="0"/>
      <w:marTop w:val="0"/>
      <w:marBottom w:val="0"/>
      <w:divBdr>
        <w:top w:val="none" w:sz="0" w:space="0" w:color="auto"/>
        <w:left w:val="none" w:sz="0" w:space="0" w:color="auto"/>
        <w:bottom w:val="none" w:sz="0" w:space="0" w:color="auto"/>
        <w:right w:val="none" w:sz="0" w:space="0" w:color="auto"/>
      </w:divBdr>
    </w:div>
    <w:div w:id="1670672253">
      <w:bodyDiv w:val="1"/>
      <w:marLeft w:val="0"/>
      <w:marRight w:val="0"/>
      <w:marTop w:val="0"/>
      <w:marBottom w:val="0"/>
      <w:divBdr>
        <w:top w:val="none" w:sz="0" w:space="0" w:color="auto"/>
        <w:left w:val="none" w:sz="0" w:space="0" w:color="auto"/>
        <w:bottom w:val="none" w:sz="0" w:space="0" w:color="auto"/>
        <w:right w:val="none" w:sz="0" w:space="0" w:color="auto"/>
      </w:divBdr>
    </w:div>
    <w:div w:id="1673331947">
      <w:bodyDiv w:val="1"/>
      <w:marLeft w:val="0"/>
      <w:marRight w:val="0"/>
      <w:marTop w:val="0"/>
      <w:marBottom w:val="0"/>
      <w:divBdr>
        <w:top w:val="none" w:sz="0" w:space="0" w:color="auto"/>
        <w:left w:val="none" w:sz="0" w:space="0" w:color="auto"/>
        <w:bottom w:val="none" w:sz="0" w:space="0" w:color="auto"/>
        <w:right w:val="none" w:sz="0" w:space="0" w:color="auto"/>
      </w:divBdr>
      <w:divsChild>
        <w:div w:id="171996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225154">
      <w:bodyDiv w:val="1"/>
      <w:marLeft w:val="0"/>
      <w:marRight w:val="0"/>
      <w:marTop w:val="0"/>
      <w:marBottom w:val="0"/>
      <w:divBdr>
        <w:top w:val="none" w:sz="0" w:space="0" w:color="auto"/>
        <w:left w:val="none" w:sz="0" w:space="0" w:color="auto"/>
        <w:bottom w:val="none" w:sz="0" w:space="0" w:color="auto"/>
        <w:right w:val="none" w:sz="0" w:space="0" w:color="auto"/>
      </w:divBdr>
    </w:div>
    <w:div w:id="17956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rketorget.as/produkt/disk-art-nr-1825-i-tinn/"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kirketorget.as/produkt/alterkalk-art-nr-1825-i-tinn/"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borg.public360online.com/biz/v2-pbr/docprod/templates/dnk_mu_moteprotokoll_bokmal_fr_mr_n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D692674EF1F24E3594DF07F3A3351C89"/>
        <w:category>
          <w:name w:val="Generelt"/>
          <w:gallery w:val="placeholder"/>
        </w:category>
        <w:types>
          <w:type w:val="bbPlcHdr"/>
        </w:types>
        <w:behaviors>
          <w:behavior w:val="content"/>
        </w:behaviors>
        <w:guid w:val="{6176150A-96EA-42D4-97A7-4AA3C58BC2A8}"/>
      </w:docPartPr>
      <w:docPartBody>
        <w:p w:rsidR="00B96DD6" w:rsidRDefault="00B96DD6" w:rsidP="00B96DD6">
          <w:pPr>
            <w:pStyle w:val="D692674EF1F24E3594DF07F3A3351C89"/>
          </w:pPr>
          <w:r>
            <w:rPr>
              <w:rStyle w:val="Plassholdertekst"/>
            </w:rPr>
            <w:t>Skriv inn teksten her.</w:t>
          </w:r>
        </w:p>
      </w:docPartBody>
    </w:docPart>
    <w:docPart>
      <w:docPartPr>
        <w:name w:val="1EF027B841CF4FF091A583B34C66D7D6"/>
        <w:category>
          <w:name w:val="Generelt"/>
          <w:gallery w:val="placeholder"/>
        </w:category>
        <w:types>
          <w:type w:val="bbPlcHdr"/>
        </w:types>
        <w:behaviors>
          <w:behavior w:val="content"/>
        </w:behaviors>
        <w:guid w:val="{52DF2F22-D78F-4585-A19F-A227866FEE92}"/>
      </w:docPartPr>
      <w:docPartBody>
        <w:p w:rsidR="00B96DD6" w:rsidRDefault="00B96DD6" w:rsidP="00B96DD6">
          <w:pPr>
            <w:pStyle w:val="1EF027B841CF4FF091A583B34C66D7D6"/>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36BEDE3B-5FC3-4C25-98E4-969E23646FC6}"/>
      </w:docPartPr>
      <w:docPartBody>
        <w:p w:rsidR="00B96DD6" w:rsidRDefault="00B96DD6">
          <w:r w:rsidRPr="00750ADA">
            <w:rPr>
              <w:rStyle w:val="Plassholdertekst"/>
            </w:rPr>
            <w:t>Klikk eller trykk her for å skrive inn tekst.</w:t>
          </w:r>
        </w:p>
      </w:docPartBody>
    </w:docPart>
    <w:docPart>
      <w:docPartPr>
        <w:name w:val="91FB194E97E648B0814AC700B57867BD"/>
        <w:category>
          <w:name w:val="Generelt"/>
          <w:gallery w:val="placeholder"/>
        </w:category>
        <w:types>
          <w:type w:val="bbPlcHdr"/>
        </w:types>
        <w:behaviors>
          <w:behavior w:val="content"/>
        </w:behaviors>
        <w:guid w:val="{63E44A2C-300D-4CE5-B99D-17F6882F9400}"/>
      </w:docPartPr>
      <w:docPartBody>
        <w:p w:rsidR="00B96DD6" w:rsidRDefault="00B96DD6">
          <w:r w:rsidRPr="00750ADA">
            <w:rPr>
              <w:rStyle w:val="Plassholdertekst"/>
            </w:rPr>
            <w:t>Skriv inn vedtaket her</w:t>
          </w:r>
        </w:p>
      </w:docPartBody>
    </w:docPart>
    <w:docPart>
      <w:docPartPr>
        <w:name w:val="1AD521FB8F6A4A33BD8B25662BD475E4"/>
        <w:category>
          <w:name w:val="Generelt"/>
          <w:gallery w:val="placeholder"/>
        </w:category>
        <w:types>
          <w:type w:val="bbPlcHdr"/>
        </w:types>
        <w:behaviors>
          <w:behavior w:val="content"/>
        </w:behaviors>
        <w:guid w:val="{F9C04083-DB54-4E29-B72F-AA2FD037BFE9}"/>
      </w:docPartPr>
      <w:docPartBody>
        <w:p w:rsidR="00B96DD6" w:rsidRDefault="00B96DD6" w:rsidP="00B96DD6">
          <w:pPr>
            <w:pStyle w:val="1AD521FB8F6A4A33BD8B25662BD475E4"/>
          </w:pPr>
          <w:r>
            <w:rPr>
              <w:rStyle w:val="Plassholdertekst"/>
            </w:rPr>
            <w:t>Skriv inn teksten her.</w:t>
          </w:r>
        </w:p>
      </w:docPartBody>
    </w:docPart>
    <w:docPart>
      <w:docPartPr>
        <w:name w:val="62192565BF3A4EAF9C36C1D8B3237025"/>
        <w:category>
          <w:name w:val="Generelt"/>
          <w:gallery w:val="placeholder"/>
        </w:category>
        <w:types>
          <w:type w:val="bbPlcHdr"/>
        </w:types>
        <w:behaviors>
          <w:behavior w:val="content"/>
        </w:behaviors>
        <w:guid w:val="{F342ECA2-B8D8-4F16-864D-C281A31C57DA}"/>
      </w:docPartPr>
      <w:docPartBody>
        <w:p w:rsidR="00B96DD6" w:rsidRDefault="00B96DD6" w:rsidP="00B96DD6">
          <w:pPr>
            <w:pStyle w:val="62192565BF3A4EAF9C36C1D8B3237025"/>
          </w:pPr>
          <w:r w:rsidRPr="004202B9">
            <w:rPr>
              <w:rStyle w:val="Plassholdertekst"/>
            </w:rPr>
            <w:t>Click here to enter text.</w:t>
          </w:r>
        </w:p>
      </w:docPartBody>
    </w:docPart>
    <w:docPart>
      <w:docPartPr>
        <w:name w:val="87E03F3094664C2BBB820BC38ED2FA5A"/>
        <w:category>
          <w:name w:val="Generelt"/>
          <w:gallery w:val="placeholder"/>
        </w:category>
        <w:types>
          <w:type w:val="bbPlcHdr"/>
        </w:types>
        <w:behaviors>
          <w:behavior w:val="content"/>
        </w:behaviors>
        <w:guid w:val="{C0AE023A-F875-4A30-A9F4-277D3B1D24CE}"/>
      </w:docPartPr>
      <w:docPartBody>
        <w:p w:rsidR="00B96DD6" w:rsidRDefault="00B96DD6">
          <w:r w:rsidRPr="00750ADA">
            <w:rPr>
              <w:rStyle w:val="Plassholdertekst"/>
            </w:rPr>
            <w:t>Skriv inn vedtaket her</w:t>
          </w:r>
        </w:p>
      </w:docPartBody>
    </w:docPart>
    <w:docPart>
      <w:docPartPr>
        <w:name w:val="269E49BA61DC4D7796CC4382EC0F7B57"/>
        <w:category>
          <w:name w:val="Generelt"/>
          <w:gallery w:val="placeholder"/>
        </w:category>
        <w:types>
          <w:type w:val="bbPlcHdr"/>
        </w:types>
        <w:behaviors>
          <w:behavior w:val="content"/>
        </w:behaviors>
        <w:guid w:val="{7AD18758-D863-48F3-9C13-4C7754264068}"/>
      </w:docPartPr>
      <w:docPartBody>
        <w:p w:rsidR="00B96DD6" w:rsidRDefault="00B96DD6" w:rsidP="00B96DD6">
          <w:pPr>
            <w:pStyle w:val="269E49BA61DC4D7796CC4382EC0F7B57"/>
          </w:pPr>
          <w:r>
            <w:rPr>
              <w:rStyle w:val="Plassholdertekst"/>
            </w:rPr>
            <w:t>Skriv inn teksten her.</w:t>
          </w:r>
        </w:p>
      </w:docPartBody>
    </w:docPart>
    <w:docPart>
      <w:docPartPr>
        <w:name w:val="E0889246522F4559B38D36585DF34AD8"/>
        <w:category>
          <w:name w:val="Generelt"/>
          <w:gallery w:val="placeholder"/>
        </w:category>
        <w:types>
          <w:type w:val="bbPlcHdr"/>
        </w:types>
        <w:behaviors>
          <w:behavior w:val="content"/>
        </w:behaviors>
        <w:guid w:val="{926D3E00-6C0A-47B2-A95B-F9BE3A384830}"/>
      </w:docPartPr>
      <w:docPartBody>
        <w:p w:rsidR="00B96DD6" w:rsidRDefault="00B96DD6" w:rsidP="00B96DD6">
          <w:pPr>
            <w:pStyle w:val="E0889246522F4559B38D36585DF34AD8"/>
          </w:pPr>
          <w:r w:rsidRPr="004202B9">
            <w:rPr>
              <w:rStyle w:val="Plassholdertekst"/>
            </w:rPr>
            <w:t>Click here to enter text.</w:t>
          </w:r>
        </w:p>
      </w:docPartBody>
    </w:docPart>
    <w:docPart>
      <w:docPartPr>
        <w:name w:val="8F4DE3D229C444D5A29E9F61D2F67034"/>
        <w:category>
          <w:name w:val="Generelt"/>
          <w:gallery w:val="placeholder"/>
        </w:category>
        <w:types>
          <w:type w:val="bbPlcHdr"/>
        </w:types>
        <w:behaviors>
          <w:behavior w:val="content"/>
        </w:behaviors>
        <w:guid w:val="{D9C6C266-25F8-4BDD-9643-5CE27EE670D8}"/>
      </w:docPartPr>
      <w:docPartBody>
        <w:p w:rsidR="00B96DD6" w:rsidRDefault="00B96DD6">
          <w:r w:rsidRPr="00750ADA">
            <w:rPr>
              <w:rStyle w:val="Plassholdertekst"/>
            </w:rPr>
            <w:t>Skriv inn vedtaket her</w:t>
          </w:r>
        </w:p>
      </w:docPartBody>
    </w:docPart>
    <w:docPart>
      <w:docPartPr>
        <w:name w:val="332334ED68CE4D0CABDD6C0DF968A8F0"/>
        <w:category>
          <w:name w:val="Generelt"/>
          <w:gallery w:val="placeholder"/>
        </w:category>
        <w:types>
          <w:type w:val="bbPlcHdr"/>
        </w:types>
        <w:behaviors>
          <w:behavior w:val="content"/>
        </w:behaviors>
        <w:guid w:val="{C5B00DEC-6F00-478B-8E1C-FAAFA52EC191}"/>
      </w:docPartPr>
      <w:docPartBody>
        <w:p w:rsidR="00B96DD6" w:rsidRDefault="00B96DD6" w:rsidP="00B96DD6">
          <w:pPr>
            <w:pStyle w:val="332334ED68CE4D0CABDD6C0DF968A8F0"/>
          </w:pPr>
          <w:r>
            <w:rPr>
              <w:rStyle w:val="Plassholdertekst"/>
            </w:rPr>
            <w:t>Skriv inn teksten her.</w:t>
          </w:r>
        </w:p>
      </w:docPartBody>
    </w:docPart>
    <w:docPart>
      <w:docPartPr>
        <w:name w:val="40FA0219F9EE472E95C736E6B52ADDDF"/>
        <w:category>
          <w:name w:val="Generelt"/>
          <w:gallery w:val="placeholder"/>
        </w:category>
        <w:types>
          <w:type w:val="bbPlcHdr"/>
        </w:types>
        <w:behaviors>
          <w:behavior w:val="content"/>
        </w:behaviors>
        <w:guid w:val="{13D81A70-41C0-48AE-9304-DF80E00DC5B7}"/>
      </w:docPartPr>
      <w:docPartBody>
        <w:p w:rsidR="00B96DD6" w:rsidRDefault="00B96DD6">
          <w:r w:rsidRPr="00750ADA">
            <w:rPr>
              <w:rStyle w:val="Plassholdertekst"/>
            </w:rPr>
            <w:t>Skriv inn vedtaket her</w:t>
          </w:r>
        </w:p>
      </w:docPartBody>
    </w:docPart>
    <w:docPart>
      <w:docPartPr>
        <w:name w:val="6E8273618D7E4C20B4AFF81B822EADB1"/>
        <w:category>
          <w:name w:val="Generelt"/>
          <w:gallery w:val="placeholder"/>
        </w:category>
        <w:types>
          <w:type w:val="bbPlcHdr"/>
        </w:types>
        <w:behaviors>
          <w:behavior w:val="content"/>
        </w:behaviors>
        <w:guid w:val="{53678ACD-6153-450C-A104-39E690321753}"/>
      </w:docPartPr>
      <w:docPartBody>
        <w:p w:rsidR="00B96DD6" w:rsidRDefault="00B96DD6" w:rsidP="00B96DD6">
          <w:pPr>
            <w:pStyle w:val="6E8273618D7E4C20B4AFF81B822EADB1"/>
          </w:pPr>
          <w:r>
            <w:rPr>
              <w:rStyle w:val="Plassholdertekst"/>
            </w:rPr>
            <w:t>Skriv inn teksten her.</w:t>
          </w:r>
        </w:p>
      </w:docPartBody>
    </w:docPart>
    <w:docPart>
      <w:docPartPr>
        <w:name w:val="09969B4EDB83405A860276E1615C9913"/>
        <w:category>
          <w:name w:val="Generelt"/>
          <w:gallery w:val="placeholder"/>
        </w:category>
        <w:types>
          <w:type w:val="bbPlcHdr"/>
        </w:types>
        <w:behaviors>
          <w:behavior w:val="content"/>
        </w:behaviors>
        <w:guid w:val="{FE2355B7-99CD-4F49-AD84-55E8EFF9A085}"/>
      </w:docPartPr>
      <w:docPartBody>
        <w:p w:rsidR="00B96DD6" w:rsidRDefault="00B96DD6">
          <w:r w:rsidRPr="00750ADA">
            <w:rPr>
              <w:rStyle w:val="Plassholdertekst"/>
            </w:rPr>
            <w:t>Skriv inn vedtaket her</w:t>
          </w:r>
        </w:p>
      </w:docPartBody>
    </w:docPart>
    <w:docPart>
      <w:docPartPr>
        <w:name w:val="05DEC27A8A3540C1B158B72E318810C2"/>
        <w:category>
          <w:name w:val="Generelt"/>
          <w:gallery w:val="placeholder"/>
        </w:category>
        <w:types>
          <w:type w:val="bbPlcHdr"/>
        </w:types>
        <w:behaviors>
          <w:behavior w:val="content"/>
        </w:behaviors>
        <w:guid w:val="{B53229CF-B4A9-4AF9-9169-9C9974EE0754}"/>
      </w:docPartPr>
      <w:docPartBody>
        <w:p w:rsidR="00B96DD6" w:rsidRDefault="00B96DD6" w:rsidP="00B96DD6">
          <w:pPr>
            <w:pStyle w:val="05DEC27A8A3540C1B158B72E318810C2"/>
          </w:pPr>
          <w:r>
            <w:rPr>
              <w:rStyle w:val="Plassholdertekst"/>
            </w:rPr>
            <w:t>Skriv inn teksten her.</w:t>
          </w:r>
        </w:p>
      </w:docPartBody>
    </w:docPart>
    <w:docPart>
      <w:docPartPr>
        <w:name w:val="13B6A76367EE453C9C419463A07E8BE2"/>
        <w:category>
          <w:name w:val="Generelt"/>
          <w:gallery w:val="placeholder"/>
        </w:category>
        <w:types>
          <w:type w:val="bbPlcHdr"/>
        </w:types>
        <w:behaviors>
          <w:behavior w:val="content"/>
        </w:behaviors>
        <w:guid w:val="{F53D2EF4-19CF-418A-97E2-E28BE067B2A4}"/>
      </w:docPartPr>
      <w:docPartBody>
        <w:p w:rsidR="00B96DD6" w:rsidRDefault="00B96DD6" w:rsidP="00B96DD6">
          <w:pPr>
            <w:pStyle w:val="13B6A76367EE453C9C419463A07E8BE2"/>
          </w:pPr>
          <w:r w:rsidRPr="004202B9">
            <w:rPr>
              <w:rStyle w:val="Plassholdertekst"/>
            </w:rPr>
            <w:t>Click here to enter text.</w:t>
          </w:r>
        </w:p>
      </w:docPartBody>
    </w:docPart>
    <w:docPart>
      <w:docPartPr>
        <w:name w:val="50A3D3CD8ED540C09D76D5E94E6DEB2D"/>
        <w:category>
          <w:name w:val="Generelt"/>
          <w:gallery w:val="placeholder"/>
        </w:category>
        <w:types>
          <w:type w:val="bbPlcHdr"/>
        </w:types>
        <w:behaviors>
          <w:behavior w:val="content"/>
        </w:behaviors>
        <w:guid w:val="{709DBCD4-912E-4B03-B1CF-9804C07ED10B}"/>
      </w:docPartPr>
      <w:docPartBody>
        <w:p w:rsidR="00B96DD6" w:rsidRDefault="00B96DD6">
          <w:r w:rsidRPr="00750ADA">
            <w:rPr>
              <w:rStyle w:val="Plassholdertekst"/>
            </w:rPr>
            <w:t>Skriv inn vedtaket her</w:t>
          </w:r>
        </w:p>
      </w:docPartBody>
    </w:docPart>
    <w:docPart>
      <w:docPartPr>
        <w:name w:val="A551D30AB7354F4FB88B761C53F4A256"/>
        <w:category>
          <w:name w:val="Generelt"/>
          <w:gallery w:val="placeholder"/>
        </w:category>
        <w:types>
          <w:type w:val="bbPlcHdr"/>
        </w:types>
        <w:behaviors>
          <w:behavior w:val="content"/>
        </w:behaviors>
        <w:guid w:val="{D38E9270-7F2A-4690-8533-00AFDD8555D8}"/>
      </w:docPartPr>
      <w:docPartBody>
        <w:p w:rsidR="00B96DD6" w:rsidRDefault="00B96DD6" w:rsidP="00B96DD6">
          <w:pPr>
            <w:pStyle w:val="A551D30AB7354F4FB88B761C53F4A256"/>
          </w:pPr>
          <w:r>
            <w:rPr>
              <w:rStyle w:val="Plassholdertekst"/>
            </w:rPr>
            <w:t>Skriv inn teksten her.</w:t>
          </w:r>
        </w:p>
      </w:docPartBody>
    </w:docPart>
    <w:docPart>
      <w:docPartPr>
        <w:name w:val="7DF4F806CFC14283996BE4D3B2181944"/>
        <w:category>
          <w:name w:val="Generelt"/>
          <w:gallery w:val="placeholder"/>
        </w:category>
        <w:types>
          <w:type w:val="bbPlcHdr"/>
        </w:types>
        <w:behaviors>
          <w:behavior w:val="content"/>
        </w:behaviors>
        <w:guid w:val="{D2087E16-87C2-4F91-AFF7-89AE0F10513C}"/>
      </w:docPartPr>
      <w:docPartBody>
        <w:p w:rsidR="00B96DD6" w:rsidRDefault="00B96DD6" w:rsidP="00B96DD6">
          <w:pPr>
            <w:pStyle w:val="7DF4F806CFC14283996BE4D3B2181944"/>
          </w:pPr>
          <w:r w:rsidRPr="004202B9">
            <w:rPr>
              <w:rStyle w:val="Plassholdertekst"/>
            </w:rPr>
            <w:t>Click here to enter text.</w:t>
          </w:r>
        </w:p>
      </w:docPartBody>
    </w:docPart>
    <w:docPart>
      <w:docPartPr>
        <w:name w:val="32938A831FB54014AC6428082F6D06D8"/>
        <w:category>
          <w:name w:val="Generelt"/>
          <w:gallery w:val="placeholder"/>
        </w:category>
        <w:types>
          <w:type w:val="bbPlcHdr"/>
        </w:types>
        <w:behaviors>
          <w:behavior w:val="content"/>
        </w:behaviors>
        <w:guid w:val="{77FC5B4B-88E2-4109-810E-9F2107AADF1D}"/>
      </w:docPartPr>
      <w:docPartBody>
        <w:p w:rsidR="00B96DD6" w:rsidRDefault="00B96DD6">
          <w:r w:rsidRPr="00750ADA">
            <w:rPr>
              <w:rStyle w:val="Plassholdertekst"/>
            </w:rPr>
            <w:t>Skriv inn vedtaket her</w:t>
          </w:r>
        </w:p>
      </w:docPartBody>
    </w:docPart>
    <w:docPart>
      <w:docPartPr>
        <w:name w:val="492AF4CAD6FC46D9AE776B0AA6E1F52A"/>
        <w:category>
          <w:name w:val="Generelt"/>
          <w:gallery w:val="placeholder"/>
        </w:category>
        <w:types>
          <w:type w:val="bbPlcHdr"/>
        </w:types>
        <w:behaviors>
          <w:behavior w:val="content"/>
        </w:behaviors>
        <w:guid w:val="{0984A8A1-CCB9-44E8-B126-EE0B2040D35C}"/>
      </w:docPartPr>
      <w:docPartBody>
        <w:p w:rsidR="00B96DD6" w:rsidRDefault="00B96DD6" w:rsidP="00B96DD6">
          <w:pPr>
            <w:pStyle w:val="492AF4CAD6FC46D9AE776B0AA6E1F52A"/>
          </w:pPr>
          <w:r>
            <w:rPr>
              <w:rStyle w:val="Plassholdertekst"/>
            </w:rPr>
            <w:t>Skriv inn teksten her.</w:t>
          </w:r>
        </w:p>
      </w:docPartBody>
    </w:docPart>
    <w:docPart>
      <w:docPartPr>
        <w:name w:val="BC130081C8684ADF968BB9688A256E8F"/>
        <w:category>
          <w:name w:val="Generelt"/>
          <w:gallery w:val="placeholder"/>
        </w:category>
        <w:types>
          <w:type w:val="bbPlcHdr"/>
        </w:types>
        <w:behaviors>
          <w:behavior w:val="content"/>
        </w:behaviors>
        <w:guid w:val="{24AC8710-D1E3-42D6-8286-EB6B10A0FC55}"/>
      </w:docPartPr>
      <w:docPartBody>
        <w:p w:rsidR="00B96DD6" w:rsidRDefault="00B96DD6" w:rsidP="00B96DD6">
          <w:pPr>
            <w:pStyle w:val="BC130081C8684ADF968BB9688A256E8F"/>
          </w:pPr>
          <w:r w:rsidRPr="004202B9">
            <w:rPr>
              <w:rStyle w:val="Plassholdertekst"/>
            </w:rPr>
            <w:t>Click here to enter text.</w:t>
          </w:r>
        </w:p>
      </w:docPartBody>
    </w:docPart>
    <w:docPart>
      <w:docPartPr>
        <w:name w:val="C7B8825364584C90BAD5451A712EDF72"/>
        <w:category>
          <w:name w:val="Generelt"/>
          <w:gallery w:val="placeholder"/>
        </w:category>
        <w:types>
          <w:type w:val="bbPlcHdr"/>
        </w:types>
        <w:behaviors>
          <w:behavior w:val="content"/>
        </w:behaviors>
        <w:guid w:val="{882ECA31-675E-4419-BB7E-BA1A58ADBEC5}"/>
      </w:docPartPr>
      <w:docPartBody>
        <w:p w:rsidR="00B96DD6" w:rsidRDefault="00B96DD6">
          <w:r w:rsidRPr="00750ADA">
            <w:rPr>
              <w:rStyle w:val="Plassholdertekst"/>
            </w:rPr>
            <w:t>Skriv inn vedtaket her</w:t>
          </w:r>
        </w:p>
      </w:docPartBody>
    </w:docPart>
    <w:docPart>
      <w:docPartPr>
        <w:name w:val="62632921370A457CBF628558D4727AF0"/>
        <w:category>
          <w:name w:val="Generelt"/>
          <w:gallery w:val="placeholder"/>
        </w:category>
        <w:types>
          <w:type w:val="bbPlcHdr"/>
        </w:types>
        <w:behaviors>
          <w:behavior w:val="content"/>
        </w:behaviors>
        <w:guid w:val="{BE8C786E-E532-4CC7-9708-7232D8E3A951}"/>
      </w:docPartPr>
      <w:docPartBody>
        <w:p w:rsidR="00B96DD6" w:rsidRDefault="00B96DD6" w:rsidP="00B96DD6">
          <w:pPr>
            <w:pStyle w:val="62632921370A457CBF628558D4727AF0"/>
          </w:pPr>
          <w:r>
            <w:rPr>
              <w:rStyle w:val="Plassholdertekst"/>
            </w:rPr>
            <w:t>Skriv inn teksten her.</w:t>
          </w:r>
        </w:p>
      </w:docPartBody>
    </w:docPart>
    <w:docPart>
      <w:docPartPr>
        <w:name w:val="303CBEE84FA648E28902C87DCF9FEC81"/>
        <w:category>
          <w:name w:val="Generelt"/>
          <w:gallery w:val="placeholder"/>
        </w:category>
        <w:types>
          <w:type w:val="bbPlcHdr"/>
        </w:types>
        <w:behaviors>
          <w:behavior w:val="content"/>
        </w:behaviors>
        <w:guid w:val="{788F7167-6C80-46EB-A810-EF7C9930E1C7}"/>
      </w:docPartPr>
      <w:docPartBody>
        <w:p w:rsidR="00B96DD6" w:rsidRDefault="00B96DD6" w:rsidP="00B96DD6">
          <w:pPr>
            <w:pStyle w:val="303CBEE84FA648E28902C87DCF9FEC81"/>
          </w:pPr>
          <w:r w:rsidRPr="004202B9">
            <w:rPr>
              <w:rStyle w:val="Plassholdertekst"/>
            </w:rPr>
            <w:t>Click here to enter text.</w:t>
          </w:r>
        </w:p>
      </w:docPartBody>
    </w:docPart>
    <w:docPart>
      <w:docPartPr>
        <w:name w:val="76DA545489B447C99CC566B3548B2C7C"/>
        <w:category>
          <w:name w:val="Generelt"/>
          <w:gallery w:val="placeholder"/>
        </w:category>
        <w:types>
          <w:type w:val="bbPlcHdr"/>
        </w:types>
        <w:behaviors>
          <w:behavior w:val="content"/>
        </w:behaviors>
        <w:guid w:val="{318BBF3A-55A3-4EF9-BFE0-20AEA7D8003E}"/>
      </w:docPartPr>
      <w:docPartBody>
        <w:p w:rsidR="00B96DD6" w:rsidRDefault="00B96DD6">
          <w:r w:rsidRPr="00750ADA">
            <w:rPr>
              <w:rStyle w:val="Plassholdertekst"/>
            </w:rPr>
            <w:t>Skriv inn vedtaket her</w:t>
          </w:r>
        </w:p>
      </w:docPartBody>
    </w:docPart>
    <w:docPart>
      <w:docPartPr>
        <w:name w:val="5A2897F6BA814684ACA008CA9343A7F1"/>
        <w:category>
          <w:name w:val="Generelt"/>
          <w:gallery w:val="placeholder"/>
        </w:category>
        <w:types>
          <w:type w:val="bbPlcHdr"/>
        </w:types>
        <w:behaviors>
          <w:behavior w:val="content"/>
        </w:behaviors>
        <w:guid w:val="{D549E263-62AB-47AD-8DF6-EA167C2A4216}"/>
      </w:docPartPr>
      <w:docPartBody>
        <w:p w:rsidR="00B96DD6" w:rsidRDefault="00B96DD6" w:rsidP="00B96DD6">
          <w:pPr>
            <w:pStyle w:val="5A2897F6BA814684ACA008CA9343A7F1"/>
          </w:pPr>
          <w:r>
            <w:rPr>
              <w:rStyle w:val="Plassholdertekst"/>
            </w:rPr>
            <w:t>Skriv inn teksten her.</w:t>
          </w:r>
        </w:p>
      </w:docPartBody>
    </w:docPart>
    <w:docPart>
      <w:docPartPr>
        <w:name w:val="478266AC06014EF785A3075637598F4B"/>
        <w:category>
          <w:name w:val="Generelt"/>
          <w:gallery w:val="placeholder"/>
        </w:category>
        <w:types>
          <w:type w:val="bbPlcHdr"/>
        </w:types>
        <w:behaviors>
          <w:behavior w:val="content"/>
        </w:behaviors>
        <w:guid w:val="{8F902760-9C2A-4F46-896F-4727AF7EFF0B}"/>
      </w:docPartPr>
      <w:docPartBody>
        <w:p w:rsidR="00B96DD6" w:rsidRDefault="00B96DD6" w:rsidP="00B96DD6">
          <w:pPr>
            <w:pStyle w:val="478266AC06014EF785A3075637598F4B"/>
          </w:pPr>
          <w:r w:rsidRPr="004202B9">
            <w:rPr>
              <w:rStyle w:val="Plassholdertekst"/>
            </w:rPr>
            <w:t>Click here to enter text.</w:t>
          </w:r>
        </w:p>
      </w:docPartBody>
    </w:docPart>
    <w:docPart>
      <w:docPartPr>
        <w:name w:val="8421B8AD489D4DFA98AD62AB88F38070"/>
        <w:category>
          <w:name w:val="Generelt"/>
          <w:gallery w:val="placeholder"/>
        </w:category>
        <w:types>
          <w:type w:val="bbPlcHdr"/>
        </w:types>
        <w:behaviors>
          <w:behavior w:val="content"/>
        </w:behaviors>
        <w:guid w:val="{00B7F5CA-4881-4C12-9866-8FC28C3A6CE3}"/>
      </w:docPartPr>
      <w:docPartBody>
        <w:p w:rsidR="00B96DD6" w:rsidRDefault="00B96DD6">
          <w:r w:rsidRPr="00750ADA">
            <w:rPr>
              <w:rStyle w:val="Plassholdertekst"/>
            </w:rPr>
            <w:t>Skriv inn vedtaket her</w:t>
          </w:r>
        </w:p>
      </w:docPartBody>
    </w:docPart>
    <w:docPart>
      <w:docPartPr>
        <w:name w:val="ED2596CE10954AF6B4CAB69FD0CD841B"/>
        <w:category>
          <w:name w:val="Generelt"/>
          <w:gallery w:val="placeholder"/>
        </w:category>
        <w:types>
          <w:type w:val="bbPlcHdr"/>
        </w:types>
        <w:behaviors>
          <w:behavior w:val="content"/>
        </w:behaviors>
        <w:guid w:val="{209B9037-A4C9-4E51-BE66-FBFFA002BAD5}"/>
      </w:docPartPr>
      <w:docPartBody>
        <w:p w:rsidR="00B96DD6" w:rsidRDefault="00B96DD6" w:rsidP="00B96DD6">
          <w:pPr>
            <w:pStyle w:val="ED2596CE10954AF6B4CAB69FD0CD841B"/>
          </w:pPr>
          <w:r>
            <w:rPr>
              <w:rStyle w:val="Plassholdertekst"/>
            </w:rPr>
            <w:t>Skriv inn teksten her.</w:t>
          </w:r>
        </w:p>
      </w:docPartBody>
    </w:docPart>
    <w:docPart>
      <w:docPartPr>
        <w:name w:val="4D4E671556FA4801AD1C6578C519775C"/>
        <w:category>
          <w:name w:val="Generelt"/>
          <w:gallery w:val="placeholder"/>
        </w:category>
        <w:types>
          <w:type w:val="bbPlcHdr"/>
        </w:types>
        <w:behaviors>
          <w:behavior w:val="content"/>
        </w:behaviors>
        <w:guid w:val="{240CD021-007E-418C-BA56-7530A1A52CA3}"/>
      </w:docPartPr>
      <w:docPartBody>
        <w:p w:rsidR="00B96DD6" w:rsidRDefault="00B96DD6" w:rsidP="00B96DD6">
          <w:pPr>
            <w:pStyle w:val="4D4E671556FA4801AD1C6578C519775C"/>
          </w:pPr>
          <w:r w:rsidRPr="004202B9">
            <w:rPr>
              <w:rStyle w:val="Plassholdertekst"/>
            </w:rPr>
            <w:t>Click here to enter text.</w:t>
          </w:r>
        </w:p>
      </w:docPartBody>
    </w:docPart>
    <w:docPart>
      <w:docPartPr>
        <w:name w:val="378F9193CE8D400698259FF3C45DB743"/>
        <w:category>
          <w:name w:val="Generelt"/>
          <w:gallery w:val="placeholder"/>
        </w:category>
        <w:types>
          <w:type w:val="bbPlcHdr"/>
        </w:types>
        <w:behaviors>
          <w:behavior w:val="content"/>
        </w:behaviors>
        <w:guid w:val="{D2ECFDE3-0C39-48FC-87B1-523F5B24D95A}"/>
      </w:docPartPr>
      <w:docPartBody>
        <w:p w:rsidR="00B96DD6" w:rsidRDefault="00B96DD6">
          <w:r w:rsidRPr="00750ADA">
            <w:rPr>
              <w:rStyle w:val="Plassholdertekst"/>
            </w:rPr>
            <w:t>Skriv inn vedtaket her</w:t>
          </w:r>
        </w:p>
      </w:docPartBody>
    </w:docPart>
    <w:docPart>
      <w:docPartPr>
        <w:name w:val="77AD52DF232D4367AFBFB6946FAC09E1"/>
        <w:category>
          <w:name w:val="Generelt"/>
          <w:gallery w:val="placeholder"/>
        </w:category>
        <w:types>
          <w:type w:val="bbPlcHdr"/>
        </w:types>
        <w:behaviors>
          <w:behavior w:val="content"/>
        </w:behaviors>
        <w:guid w:val="{34CCE572-8994-48F3-877C-765E07A5467F}"/>
      </w:docPartPr>
      <w:docPartBody>
        <w:p w:rsidR="00B96DD6" w:rsidRDefault="00B96DD6" w:rsidP="00B96DD6">
          <w:pPr>
            <w:pStyle w:val="77AD52DF232D4367AFBFB6946FAC09E1"/>
          </w:pPr>
          <w:r w:rsidRPr="00750ADA">
            <w:rPr>
              <w:rStyle w:val="Plassholdertekst"/>
            </w:rPr>
            <w:t>Klikk eller trykk her for å skrive inn tekst.</w:t>
          </w:r>
        </w:p>
      </w:docPartBody>
    </w:docPart>
    <w:docPart>
      <w:docPartPr>
        <w:name w:val="564539CCA9F64F6F97B0318C8E14243E"/>
        <w:category>
          <w:name w:val="Generelt"/>
          <w:gallery w:val="placeholder"/>
        </w:category>
        <w:types>
          <w:type w:val="bbPlcHdr"/>
        </w:types>
        <w:behaviors>
          <w:behavior w:val="content"/>
        </w:behaviors>
        <w:guid w:val="{89EDA52E-2803-4B4B-8F88-760528905C7A}"/>
      </w:docPartPr>
      <w:docPartBody>
        <w:p w:rsidR="00B96DD6" w:rsidRDefault="00B96DD6" w:rsidP="00B96DD6">
          <w:pPr>
            <w:pStyle w:val="564539CCA9F64F6F97B0318C8E14243E"/>
          </w:pPr>
          <w:r w:rsidRPr="00750ADA">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063BF1"/>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111C4"/>
    <w:rsid w:val="006207EB"/>
    <w:rsid w:val="0063357D"/>
    <w:rsid w:val="006461D7"/>
    <w:rsid w:val="007602C8"/>
    <w:rsid w:val="0079142A"/>
    <w:rsid w:val="007B4A68"/>
    <w:rsid w:val="009128B1"/>
    <w:rsid w:val="0091594B"/>
    <w:rsid w:val="009660A4"/>
    <w:rsid w:val="00976F27"/>
    <w:rsid w:val="009B1F6C"/>
    <w:rsid w:val="00A270E8"/>
    <w:rsid w:val="00A54CD1"/>
    <w:rsid w:val="00A86163"/>
    <w:rsid w:val="00A916D2"/>
    <w:rsid w:val="00B82CE8"/>
    <w:rsid w:val="00B96DD6"/>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96DD6"/>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D692674EF1F24E3594DF07F3A3351C89">
    <w:name w:val="D692674EF1F24E3594DF07F3A3351C89"/>
    <w:rsid w:val="00B96DD6"/>
    <w:pPr>
      <w:spacing w:line="278" w:lineRule="auto"/>
    </w:pPr>
    <w:rPr>
      <w:kern w:val="2"/>
      <w:sz w:val="24"/>
      <w:szCs w:val="24"/>
      <w:lang w:val="nb-NO" w:eastAsia="nb-NO"/>
      <w14:ligatures w14:val="standardContextual"/>
    </w:rPr>
  </w:style>
  <w:style w:type="paragraph" w:customStyle="1" w:styleId="1EF027B841CF4FF091A583B34C66D7D6">
    <w:name w:val="1EF027B841CF4FF091A583B34C66D7D6"/>
    <w:rsid w:val="00B96DD6"/>
    <w:pPr>
      <w:spacing w:line="278" w:lineRule="auto"/>
    </w:pPr>
    <w:rPr>
      <w:kern w:val="2"/>
      <w:sz w:val="24"/>
      <w:szCs w:val="24"/>
      <w:lang w:val="nb-NO" w:eastAsia="nb-NO"/>
      <w14:ligatures w14:val="standardContextual"/>
    </w:rPr>
  </w:style>
  <w:style w:type="paragraph" w:customStyle="1" w:styleId="35E7944EF8AC4A84903C3FFE0D6B6346">
    <w:name w:val="35E7944EF8AC4A84903C3FFE0D6B6346"/>
    <w:rsid w:val="00B96DD6"/>
    <w:pPr>
      <w:spacing w:line="278" w:lineRule="auto"/>
    </w:pPr>
    <w:rPr>
      <w:kern w:val="2"/>
      <w:sz w:val="24"/>
      <w:szCs w:val="24"/>
      <w:lang w:val="nb-NO" w:eastAsia="nb-NO"/>
      <w14:ligatures w14:val="standardContextual"/>
    </w:rPr>
  </w:style>
  <w:style w:type="paragraph" w:customStyle="1" w:styleId="1AD521FB8F6A4A33BD8B25662BD475E4">
    <w:name w:val="1AD521FB8F6A4A33BD8B25662BD475E4"/>
    <w:rsid w:val="00B96DD6"/>
    <w:pPr>
      <w:spacing w:line="278" w:lineRule="auto"/>
    </w:pPr>
    <w:rPr>
      <w:kern w:val="2"/>
      <w:sz w:val="24"/>
      <w:szCs w:val="24"/>
      <w:lang w:val="nb-NO" w:eastAsia="nb-NO"/>
      <w14:ligatures w14:val="standardContextual"/>
    </w:rPr>
  </w:style>
  <w:style w:type="paragraph" w:customStyle="1" w:styleId="62192565BF3A4EAF9C36C1D8B3237025">
    <w:name w:val="62192565BF3A4EAF9C36C1D8B3237025"/>
    <w:rsid w:val="00B96DD6"/>
    <w:pPr>
      <w:spacing w:line="278" w:lineRule="auto"/>
    </w:pPr>
    <w:rPr>
      <w:kern w:val="2"/>
      <w:sz w:val="24"/>
      <w:szCs w:val="24"/>
      <w:lang w:val="nb-NO" w:eastAsia="nb-NO"/>
      <w14:ligatures w14:val="standardContextual"/>
    </w:rPr>
  </w:style>
  <w:style w:type="paragraph" w:customStyle="1" w:styleId="87D4CDA257B24729A98BCD864D1B6706">
    <w:name w:val="87D4CDA257B24729A98BCD864D1B6706"/>
    <w:rsid w:val="00B96DD6"/>
    <w:pPr>
      <w:spacing w:line="278" w:lineRule="auto"/>
    </w:pPr>
    <w:rPr>
      <w:kern w:val="2"/>
      <w:sz w:val="24"/>
      <w:szCs w:val="24"/>
      <w:lang w:val="nb-NO" w:eastAsia="nb-NO"/>
      <w14:ligatures w14:val="standardContextual"/>
    </w:rPr>
  </w:style>
  <w:style w:type="paragraph" w:customStyle="1" w:styleId="269E49BA61DC4D7796CC4382EC0F7B57">
    <w:name w:val="269E49BA61DC4D7796CC4382EC0F7B57"/>
    <w:rsid w:val="00B96DD6"/>
    <w:pPr>
      <w:spacing w:line="278" w:lineRule="auto"/>
    </w:pPr>
    <w:rPr>
      <w:kern w:val="2"/>
      <w:sz w:val="24"/>
      <w:szCs w:val="24"/>
      <w:lang w:val="nb-NO" w:eastAsia="nb-NO"/>
      <w14:ligatures w14:val="standardContextual"/>
    </w:rPr>
  </w:style>
  <w:style w:type="paragraph" w:customStyle="1" w:styleId="E0889246522F4559B38D36585DF34AD8">
    <w:name w:val="E0889246522F4559B38D36585DF34AD8"/>
    <w:rsid w:val="00B96DD6"/>
    <w:pPr>
      <w:spacing w:line="278" w:lineRule="auto"/>
    </w:pPr>
    <w:rPr>
      <w:kern w:val="2"/>
      <w:sz w:val="24"/>
      <w:szCs w:val="24"/>
      <w:lang w:val="nb-NO" w:eastAsia="nb-NO"/>
      <w14:ligatures w14:val="standardContextual"/>
    </w:rPr>
  </w:style>
  <w:style w:type="paragraph" w:customStyle="1" w:styleId="E4C93839A57C402093F0C359D440CBB2">
    <w:name w:val="E4C93839A57C402093F0C359D440CBB2"/>
    <w:rsid w:val="00B96DD6"/>
    <w:pPr>
      <w:spacing w:line="278" w:lineRule="auto"/>
    </w:pPr>
    <w:rPr>
      <w:kern w:val="2"/>
      <w:sz w:val="24"/>
      <w:szCs w:val="24"/>
      <w:lang w:val="nb-NO" w:eastAsia="nb-NO"/>
      <w14:ligatures w14:val="standardContextual"/>
    </w:rPr>
  </w:style>
  <w:style w:type="paragraph" w:customStyle="1" w:styleId="332334ED68CE4D0CABDD6C0DF968A8F0">
    <w:name w:val="332334ED68CE4D0CABDD6C0DF968A8F0"/>
    <w:rsid w:val="00B96DD6"/>
    <w:pPr>
      <w:spacing w:line="278" w:lineRule="auto"/>
    </w:pPr>
    <w:rPr>
      <w:kern w:val="2"/>
      <w:sz w:val="24"/>
      <w:szCs w:val="24"/>
      <w:lang w:val="nb-NO" w:eastAsia="nb-NO"/>
      <w14:ligatures w14:val="standardContextual"/>
    </w:rPr>
  </w:style>
  <w:style w:type="paragraph" w:customStyle="1" w:styleId="A0D41827E9A64BD08C1659D7C96E88C2">
    <w:name w:val="A0D41827E9A64BD08C1659D7C96E88C2"/>
    <w:rsid w:val="00B96DD6"/>
    <w:pPr>
      <w:spacing w:line="278" w:lineRule="auto"/>
    </w:pPr>
    <w:rPr>
      <w:kern w:val="2"/>
      <w:sz w:val="24"/>
      <w:szCs w:val="24"/>
      <w:lang w:val="nb-NO" w:eastAsia="nb-NO"/>
      <w14:ligatures w14:val="standardContextual"/>
    </w:rPr>
  </w:style>
  <w:style w:type="paragraph" w:customStyle="1" w:styleId="6E8273618D7E4C20B4AFF81B822EADB1">
    <w:name w:val="6E8273618D7E4C20B4AFF81B822EADB1"/>
    <w:rsid w:val="00B96DD6"/>
    <w:pPr>
      <w:spacing w:line="278" w:lineRule="auto"/>
    </w:pPr>
    <w:rPr>
      <w:kern w:val="2"/>
      <w:sz w:val="24"/>
      <w:szCs w:val="24"/>
      <w:lang w:val="nb-NO" w:eastAsia="nb-NO"/>
      <w14:ligatures w14:val="standardContextual"/>
    </w:rPr>
  </w:style>
  <w:style w:type="paragraph" w:customStyle="1" w:styleId="165BAE0B47794E0398DE55838FED622E">
    <w:name w:val="165BAE0B47794E0398DE55838FED622E"/>
    <w:rsid w:val="00B96DD6"/>
    <w:pPr>
      <w:spacing w:line="278" w:lineRule="auto"/>
    </w:pPr>
    <w:rPr>
      <w:kern w:val="2"/>
      <w:sz w:val="24"/>
      <w:szCs w:val="24"/>
      <w:lang w:val="nb-NO" w:eastAsia="nb-NO"/>
      <w14:ligatures w14:val="standardContextual"/>
    </w:rPr>
  </w:style>
  <w:style w:type="paragraph" w:customStyle="1" w:styleId="05DEC27A8A3540C1B158B72E318810C2">
    <w:name w:val="05DEC27A8A3540C1B158B72E318810C2"/>
    <w:rsid w:val="00B96DD6"/>
    <w:pPr>
      <w:spacing w:line="278" w:lineRule="auto"/>
    </w:pPr>
    <w:rPr>
      <w:kern w:val="2"/>
      <w:sz w:val="24"/>
      <w:szCs w:val="24"/>
      <w:lang w:val="nb-NO" w:eastAsia="nb-NO"/>
      <w14:ligatures w14:val="standardContextual"/>
    </w:rPr>
  </w:style>
  <w:style w:type="paragraph" w:customStyle="1" w:styleId="13B6A76367EE453C9C419463A07E8BE2">
    <w:name w:val="13B6A76367EE453C9C419463A07E8BE2"/>
    <w:rsid w:val="00B96DD6"/>
    <w:pPr>
      <w:spacing w:line="278" w:lineRule="auto"/>
    </w:pPr>
    <w:rPr>
      <w:kern w:val="2"/>
      <w:sz w:val="24"/>
      <w:szCs w:val="24"/>
      <w:lang w:val="nb-NO" w:eastAsia="nb-NO"/>
      <w14:ligatures w14:val="standardContextual"/>
    </w:rPr>
  </w:style>
  <w:style w:type="paragraph" w:customStyle="1" w:styleId="328994EAA1844FFB90FFB74FA3538A9B">
    <w:name w:val="328994EAA1844FFB90FFB74FA3538A9B"/>
    <w:rsid w:val="00B96DD6"/>
    <w:pPr>
      <w:spacing w:line="278" w:lineRule="auto"/>
    </w:pPr>
    <w:rPr>
      <w:kern w:val="2"/>
      <w:sz w:val="24"/>
      <w:szCs w:val="24"/>
      <w:lang w:val="nb-NO" w:eastAsia="nb-NO"/>
      <w14:ligatures w14:val="standardContextual"/>
    </w:rPr>
  </w:style>
  <w:style w:type="paragraph" w:customStyle="1" w:styleId="A551D30AB7354F4FB88B761C53F4A256">
    <w:name w:val="A551D30AB7354F4FB88B761C53F4A256"/>
    <w:rsid w:val="00B96DD6"/>
    <w:pPr>
      <w:spacing w:line="278" w:lineRule="auto"/>
    </w:pPr>
    <w:rPr>
      <w:kern w:val="2"/>
      <w:sz w:val="24"/>
      <w:szCs w:val="24"/>
      <w:lang w:val="nb-NO" w:eastAsia="nb-NO"/>
      <w14:ligatures w14:val="standardContextual"/>
    </w:rPr>
  </w:style>
  <w:style w:type="paragraph" w:customStyle="1" w:styleId="7DF4F806CFC14283996BE4D3B2181944">
    <w:name w:val="7DF4F806CFC14283996BE4D3B2181944"/>
    <w:rsid w:val="00B96DD6"/>
    <w:pPr>
      <w:spacing w:line="278" w:lineRule="auto"/>
    </w:pPr>
    <w:rPr>
      <w:kern w:val="2"/>
      <w:sz w:val="24"/>
      <w:szCs w:val="24"/>
      <w:lang w:val="nb-NO" w:eastAsia="nb-NO"/>
      <w14:ligatures w14:val="standardContextual"/>
    </w:rPr>
  </w:style>
  <w:style w:type="paragraph" w:customStyle="1" w:styleId="8646C36160ED4540BCA7D3C5858F3772">
    <w:name w:val="8646C36160ED4540BCA7D3C5858F3772"/>
    <w:rsid w:val="00B96DD6"/>
    <w:pPr>
      <w:spacing w:line="278" w:lineRule="auto"/>
    </w:pPr>
    <w:rPr>
      <w:kern w:val="2"/>
      <w:sz w:val="24"/>
      <w:szCs w:val="24"/>
      <w:lang w:val="nb-NO" w:eastAsia="nb-NO"/>
      <w14:ligatures w14:val="standardContextual"/>
    </w:rPr>
  </w:style>
  <w:style w:type="paragraph" w:customStyle="1" w:styleId="492AF4CAD6FC46D9AE776B0AA6E1F52A">
    <w:name w:val="492AF4CAD6FC46D9AE776B0AA6E1F52A"/>
    <w:rsid w:val="00B96DD6"/>
    <w:pPr>
      <w:spacing w:line="278" w:lineRule="auto"/>
    </w:pPr>
    <w:rPr>
      <w:kern w:val="2"/>
      <w:sz w:val="24"/>
      <w:szCs w:val="24"/>
      <w:lang w:val="nb-NO" w:eastAsia="nb-NO"/>
      <w14:ligatures w14:val="standardContextual"/>
    </w:rPr>
  </w:style>
  <w:style w:type="paragraph" w:customStyle="1" w:styleId="BC130081C8684ADF968BB9688A256E8F">
    <w:name w:val="BC130081C8684ADF968BB9688A256E8F"/>
    <w:rsid w:val="00B96DD6"/>
    <w:pPr>
      <w:spacing w:line="278" w:lineRule="auto"/>
    </w:pPr>
    <w:rPr>
      <w:kern w:val="2"/>
      <w:sz w:val="24"/>
      <w:szCs w:val="24"/>
      <w:lang w:val="nb-NO" w:eastAsia="nb-NO"/>
      <w14:ligatures w14:val="standardContextual"/>
    </w:rPr>
  </w:style>
  <w:style w:type="paragraph" w:customStyle="1" w:styleId="7625C55BA79E47E5B654C55A23D705EF">
    <w:name w:val="7625C55BA79E47E5B654C55A23D705EF"/>
    <w:rsid w:val="00B96DD6"/>
    <w:pPr>
      <w:spacing w:line="278" w:lineRule="auto"/>
    </w:pPr>
    <w:rPr>
      <w:kern w:val="2"/>
      <w:sz w:val="24"/>
      <w:szCs w:val="24"/>
      <w:lang w:val="nb-NO" w:eastAsia="nb-NO"/>
      <w14:ligatures w14:val="standardContextual"/>
    </w:rPr>
  </w:style>
  <w:style w:type="paragraph" w:customStyle="1" w:styleId="62632921370A457CBF628558D4727AF0">
    <w:name w:val="62632921370A457CBF628558D4727AF0"/>
    <w:rsid w:val="00B96DD6"/>
    <w:pPr>
      <w:spacing w:line="278" w:lineRule="auto"/>
    </w:pPr>
    <w:rPr>
      <w:kern w:val="2"/>
      <w:sz w:val="24"/>
      <w:szCs w:val="24"/>
      <w:lang w:val="nb-NO" w:eastAsia="nb-NO"/>
      <w14:ligatures w14:val="standardContextual"/>
    </w:rPr>
  </w:style>
  <w:style w:type="paragraph" w:customStyle="1" w:styleId="303CBEE84FA648E28902C87DCF9FEC81">
    <w:name w:val="303CBEE84FA648E28902C87DCF9FEC81"/>
    <w:rsid w:val="00B96DD6"/>
    <w:pPr>
      <w:spacing w:line="278" w:lineRule="auto"/>
    </w:pPr>
    <w:rPr>
      <w:kern w:val="2"/>
      <w:sz w:val="24"/>
      <w:szCs w:val="24"/>
      <w:lang w:val="nb-NO" w:eastAsia="nb-NO"/>
      <w14:ligatures w14:val="standardContextual"/>
    </w:rPr>
  </w:style>
  <w:style w:type="paragraph" w:customStyle="1" w:styleId="AFA677B93F5A4F1CB86FD05600C8DDCB">
    <w:name w:val="AFA677B93F5A4F1CB86FD05600C8DDCB"/>
    <w:rsid w:val="00B96DD6"/>
    <w:pPr>
      <w:spacing w:line="278" w:lineRule="auto"/>
    </w:pPr>
    <w:rPr>
      <w:kern w:val="2"/>
      <w:sz w:val="24"/>
      <w:szCs w:val="24"/>
      <w:lang w:val="nb-NO" w:eastAsia="nb-NO"/>
      <w14:ligatures w14:val="standardContextual"/>
    </w:rPr>
  </w:style>
  <w:style w:type="paragraph" w:customStyle="1" w:styleId="5A2897F6BA814684ACA008CA9343A7F1">
    <w:name w:val="5A2897F6BA814684ACA008CA9343A7F1"/>
    <w:rsid w:val="00B96DD6"/>
    <w:pPr>
      <w:spacing w:line="278" w:lineRule="auto"/>
    </w:pPr>
    <w:rPr>
      <w:kern w:val="2"/>
      <w:sz w:val="24"/>
      <w:szCs w:val="24"/>
      <w:lang w:val="nb-NO" w:eastAsia="nb-NO"/>
      <w14:ligatures w14:val="standardContextual"/>
    </w:rPr>
  </w:style>
  <w:style w:type="paragraph" w:customStyle="1" w:styleId="478266AC06014EF785A3075637598F4B">
    <w:name w:val="478266AC06014EF785A3075637598F4B"/>
    <w:rsid w:val="00B96DD6"/>
    <w:pPr>
      <w:spacing w:line="278" w:lineRule="auto"/>
    </w:pPr>
    <w:rPr>
      <w:kern w:val="2"/>
      <w:sz w:val="24"/>
      <w:szCs w:val="24"/>
      <w:lang w:val="nb-NO" w:eastAsia="nb-NO"/>
      <w14:ligatures w14:val="standardContextual"/>
    </w:rPr>
  </w:style>
  <w:style w:type="paragraph" w:customStyle="1" w:styleId="742AAA011F1246B197B1A102C012819B">
    <w:name w:val="742AAA011F1246B197B1A102C012819B"/>
    <w:rsid w:val="00B96DD6"/>
    <w:pPr>
      <w:spacing w:line="278" w:lineRule="auto"/>
    </w:pPr>
    <w:rPr>
      <w:kern w:val="2"/>
      <w:sz w:val="24"/>
      <w:szCs w:val="24"/>
      <w:lang w:val="nb-NO" w:eastAsia="nb-NO"/>
      <w14:ligatures w14:val="standardContextual"/>
    </w:rPr>
  </w:style>
  <w:style w:type="paragraph" w:customStyle="1" w:styleId="ED2596CE10954AF6B4CAB69FD0CD841B">
    <w:name w:val="ED2596CE10954AF6B4CAB69FD0CD841B"/>
    <w:rsid w:val="00B96DD6"/>
    <w:pPr>
      <w:spacing w:line="278" w:lineRule="auto"/>
    </w:pPr>
    <w:rPr>
      <w:kern w:val="2"/>
      <w:sz w:val="24"/>
      <w:szCs w:val="24"/>
      <w:lang w:val="nb-NO" w:eastAsia="nb-NO"/>
      <w14:ligatures w14:val="standardContextual"/>
    </w:rPr>
  </w:style>
  <w:style w:type="paragraph" w:customStyle="1" w:styleId="4D4E671556FA4801AD1C6578C519775C">
    <w:name w:val="4D4E671556FA4801AD1C6578C519775C"/>
    <w:rsid w:val="00B96DD6"/>
    <w:pPr>
      <w:spacing w:line="278" w:lineRule="auto"/>
    </w:pPr>
    <w:rPr>
      <w:kern w:val="2"/>
      <w:sz w:val="24"/>
      <w:szCs w:val="24"/>
      <w:lang w:val="nb-NO" w:eastAsia="nb-NO"/>
      <w14:ligatures w14:val="standardContextual"/>
    </w:rPr>
  </w:style>
  <w:style w:type="paragraph" w:customStyle="1" w:styleId="898F5CA35DCA44FA92C726EF9A61DC45">
    <w:name w:val="898F5CA35DCA44FA92C726EF9A61DC45"/>
    <w:rsid w:val="00B96DD6"/>
    <w:pPr>
      <w:spacing w:line="278" w:lineRule="auto"/>
    </w:pPr>
    <w:rPr>
      <w:kern w:val="2"/>
      <w:sz w:val="24"/>
      <w:szCs w:val="24"/>
      <w:lang w:val="nb-NO" w:eastAsia="nb-NO"/>
      <w14:ligatures w14:val="standardContextual"/>
    </w:rPr>
  </w:style>
  <w:style w:type="paragraph" w:customStyle="1" w:styleId="77AD52DF232D4367AFBFB6946FAC09E1">
    <w:name w:val="77AD52DF232D4367AFBFB6946FAC09E1"/>
    <w:rsid w:val="00B96DD6"/>
    <w:pPr>
      <w:spacing w:line="278" w:lineRule="auto"/>
    </w:pPr>
    <w:rPr>
      <w:kern w:val="2"/>
      <w:sz w:val="24"/>
      <w:szCs w:val="24"/>
      <w:lang w:val="nb-NO" w:eastAsia="nb-NO"/>
      <w14:ligatures w14:val="standardContextual"/>
    </w:rPr>
  </w:style>
  <w:style w:type="paragraph" w:customStyle="1" w:styleId="564539CCA9F64F6F97B0318C8E14243E">
    <w:name w:val="564539CCA9F64F6F97B0318C8E14243E"/>
    <w:rsid w:val="00B96DD6"/>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bs:GrowBusinessDocument xmlns:gbs="http://www.software-innovation.no/growBusinessDocument" gbs:officeVersion="2007" gbs:sourceId="264171" gbs:entity="Activity" gbs:templateDesignerVersion="3.1 F">
  <gbs:ToBoard.Name gbs:loadFromGrowBusiness="OnProduce" gbs:saveInGrowBusiness="False" gbs:connected="true" gbs:recno="" gbs:entity="" gbs:datatype="string" gbs:key="10000">Ås menighetsråd</gbs:ToBoard.Name>
  <gbs:StartDate gbs:loadFromGrowBusiness="OnProduce" gbs:saveInGrowBusiness="False" gbs:connected="true" gbs:recno="" gbs:entity="" gbs:datatype="date" gbs:key="10001">2025-06-03T19:00:00</gbs:StartDate>
  <gbs:Location gbs:loadFromGrowBusiness="OnProduce" gbs:saveInGrowBusiness="False" gbs:connected="true" gbs:recno="" gbs:entity="" gbs:datatype="string" gbs:key="10002">Ås arbeidskirke</gbs:Location>
  <gbs:ToBoard.ToCaseForBoardDocuments.Name gbs:loadFromGrowBusiness="OnProduce" gbs:saveInGrowBusiness="False" gbs:connected="true" gbs:recno="" gbs:entity="" gbs:datatype="string" gbs:key="10003">23/06360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Linda Janson-Haddal</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Elin Finnseth Sæverås</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200185M200796M</gbs:ToOrgUnit.StructureNumber>
  <gbs:StartDate gbs:loadFromGrowBusiness="OnProduce" gbs:saveInGrowBusiness="False" gbs:connected="true" gbs:recno="" gbs:entity="" gbs:datatype="date" gbs:key="10008">2025-06-03T19:00:00</gbs:StartDate>
  <gbs:ToBoard.ToCaseForBoardDocuments.Name gbs:loadFromGrowBusiness="OnProduce" gbs:saveInGrowBusiness="False" gbs:connected="true" gbs:recno="" gbs:entity="" gbs:datatype="string" gbs:key="10009">23/06360</gbs:ToBoard.ToCaseForBoardDocuments.Name>
</gbs:GrowBusinessDocument>
</file>

<file path=customXml/itemProps1.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AC2F2-BC89-4FBE-8D04-D77C450C58E4}">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dnk_mu_moteprotokoll_bokmal_fr_mr_n_2024</Template>
  <TotalTime>0</TotalTime>
  <Pages>13</Pages>
  <Words>3396</Words>
  <Characters>18001</Characters>
  <Application>Microsoft Office Word</Application>
  <DocSecurity>0</DocSecurity>
  <Lines>150</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Ås menighetsråd 03.06.2025 kl. 19:00</vt:lpstr>
      <vt:lpstr>Møteprotokoll</vt:lpstr>
    </vt:vector>
  </TitlesOfParts>
  <Company>Ås menighetsråd</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Ås menighetsråd 03.06.2025</dc:title>
  <dc:subject/>
  <dc:creator>Linda Janson-Haddal</dc:creator>
  <cp:keywords/>
  <dc:description/>
  <cp:lastModifiedBy>Linda Janson-Haddal</cp:lastModifiedBy>
  <cp:revision>2</cp:revision>
  <cp:lastPrinted>2025-06-10T07:13:00Z</cp:lastPrinted>
  <dcterms:created xsi:type="dcterms:W3CDTF">2025-07-08T07:04:00Z</dcterms:created>
  <dcterms:modified xsi:type="dcterms:W3CDTF">2025-07-08T07:04:00Z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c:\windows\system32\inetsrv\dnk_mu_moteprotokoll_bokmal_fr_mr_n_2024.dotm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256495</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dnk-borg.public360online.com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Ås kirkelige fellesråd</vt:lpwstr>
  </property>
  <property fmtid="{D5CDD505-2E9C-101B-9397-08002B2CF9AE}" pid="13" name="gbsTemplate">
    <vt:lpwstr>Agenda</vt:lpwstr>
  </property>
  <property fmtid="{D5CDD505-2E9C-101B-9397-08002B2CF9AE}" pid="14" name="gbs_meetingID">
    <vt:lpwstr>256495</vt:lpwstr>
  </property>
  <property fmtid="{D5CDD505-2E9C-101B-9397-08002B2CF9AE}" pid="15" name="gbs_board">
    <vt:lpwstr>Ås menighetsråd</vt:lpwstr>
  </property>
  <property fmtid="{D5CDD505-2E9C-101B-9397-08002B2CF9AE}" pid="16" name="gbs_boardID">
    <vt:lpwstr>218522</vt:lpwstr>
  </property>
  <property fmtid="{D5CDD505-2E9C-101B-9397-08002B2CF9AE}" pid="17" name="gbs_meetingdate">
    <vt:lpwstr>03.06.2025</vt:lpwstr>
  </property>
  <property fmtid="{D5CDD505-2E9C-101B-9397-08002B2CF9AE}" pid="18" name="gbs_location">
    <vt:lpwstr>Ås arbeidskirke</vt:lpwstr>
  </property>
  <property fmtid="{D5CDD505-2E9C-101B-9397-08002B2CF9AE}" pid="19" name="gbs_TemplatePath">
    <vt:lpwstr>https://dnk-borg.public360online.com/biz/v2-pbr/docprod/templates/</vt:lpwstr>
  </property>
  <property fmtid="{D5CDD505-2E9C-101B-9397-08002B2CF9AE}" pid="20" name="gbs_boardCode">
    <vt:lpwstr>
    </vt:lpwstr>
  </property>
  <property fmtid="{D5CDD505-2E9C-101B-9397-08002B2CF9AE}" pid="21" name="gbs_UserOrgUnitID">
    <vt:lpwstr>200185</vt:lpwstr>
  </property>
  <property fmtid="{D5CDD505-2E9C-101B-9397-08002B2CF9AE}" pid="22" name="gbs_UserContactID">
    <vt:lpwstr>200809</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sipTrackRevision">
    <vt:lpwstr>false</vt:lpwstr>
  </property>
  <property fmtid="{D5CDD505-2E9C-101B-9397-08002B2CF9AE}" pid="27" name="docId">
    <vt:lpwstr>264171</vt:lpwstr>
  </property>
  <property fmtid="{D5CDD505-2E9C-101B-9397-08002B2CF9AE}" pid="28" name="verId">
    <vt:lpwstr>258507</vt:lpwstr>
  </property>
  <property fmtid="{D5CDD505-2E9C-101B-9397-08002B2CF9AE}" pid="29" name="templateId">
    <vt:lpwstr>110005</vt:lpwstr>
  </property>
  <property fmtid="{D5CDD505-2E9C-101B-9397-08002B2CF9AE}" pid="30" name="createdBy">
    <vt:lpwstr>Linda Janson-Haddal</vt:lpwstr>
  </property>
  <property fmtid="{D5CDD505-2E9C-101B-9397-08002B2CF9AE}" pid="31" name="modifiedBy">
    <vt:lpwstr>Linda Janson-Haddal</vt:lpwstr>
  </property>
  <property fmtid="{D5CDD505-2E9C-101B-9397-08002B2CF9AE}" pid="32" name="serverName">
    <vt:lpwstr>
    </vt:lpwstr>
  </property>
  <property fmtid="{D5CDD505-2E9C-101B-9397-08002B2CF9AE}" pid="33" name="protocol">
    <vt:lpwstr>
    </vt:lpwstr>
  </property>
  <property fmtid="{D5CDD505-2E9C-101B-9397-08002B2CF9AE}" pid="34" name="site">
    <vt:lpwstr>
    </vt:lpwstr>
  </property>
  <property fmtid="{D5CDD505-2E9C-101B-9397-08002B2CF9AE}" pid="35" name="fileId">
    <vt:lpwstr>319078</vt:lpwstr>
  </property>
  <property fmtid="{D5CDD505-2E9C-101B-9397-08002B2CF9AE}" pid="36" name="currentVerId">
    <vt:lpwstr>258507</vt:lpwstr>
  </property>
  <property fmtid="{D5CDD505-2E9C-101B-9397-08002B2CF9AE}" pid="37" name="fileName">
    <vt:lpwstr>23_06360-66 Protokoll Ås menighetsråd 03.06.2025 319078_258507_0.DOCX</vt:lpwstr>
  </property>
  <property fmtid="{D5CDD505-2E9C-101B-9397-08002B2CF9AE}" pid="38" name="filePath">
    <vt:lpwstr>
    </vt:lpwstr>
  </property>
  <property fmtid="{D5CDD505-2E9C-101B-9397-08002B2CF9AE}" pid="39" name="Operation">
    <vt:lpwstr>CheckoutFile</vt:lpwstr>
  </property>
</Properties>
</file>