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358B8543" w:rsidR="00DE4470" w:rsidRPr="005D52A2" w:rsidRDefault="00890D97"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CD39D8">
            <w:rPr>
              <w:b w:val="0"/>
              <w:sz w:val="56"/>
              <w:szCs w:val="56"/>
            </w:rPr>
            <w:t>Kroer menighetsråd</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4-05-28T19:00:00Z">
              <w:dateFormat w:val="dd.MM.yyyy kl. HH:mm"/>
              <w:lid w:val="nb-NO"/>
              <w:storeMappedDataAs w:val="dateTime"/>
              <w:calendar w:val="gregorian"/>
            </w:date>
          </w:sdtPr>
          <w:sdtEndPr/>
          <w:sdtContent>
            <w:tc>
              <w:tcPr>
                <w:tcW w:w="7149" w:type="dxa"/>
                <w:tcBorders>
                  <w:top w:val="single" w:sz="4" w:space="0" w:color="auto"/>
                </w:tcBorders>
              </w:tcPr>
              <w:p w14:paraId="092353AF" w14:textId="48F6F020" w:rsidR="00D8150E" w:rsidRPr="00D8150E" w:rsidRDefault="00CD39D8" w:rsidP="009253BB">
                <w:r>
                  <w:t>28.05.2024 kl. 19:00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74162F0F" w:rsidR="00D8150E" w:rsidRPr="00D8150E" w:rsidRDefault="00CD39D8" w:rsidP="009253BB">
                <w:r>
                  <w:t>Kroer kirkestue</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03155788" w:rsidR="00D8150E" w:rsidRPr="00D8150E" w:rsidRDefault="00CD39D8" w:rsidP="009253BB">
                <w:r>
                  <w:t>23/06412</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630EBA24" w:rsidR="00D8150E" w:rsidRPr="00D8150E" w:rsidRDefault="00CD39D8" w:rsidP="009253BB">
            <w:bookmarkStart w:id="1" w:name="MEMBERS_MET"/>
            <w:bookmarkEnd w:id="1"/>
            <w:r>
              <w:t>Asbjørn Rønning, Inger-Lise Norseth Stubberud, Svend Kristian Martinsen, Olav Albert Høibø, Tom Egil Nordengen (</w:t>
            </w:r>
            <w:r w:rsidR="0001231F">
              <w:t>sokneprest</w:t>
            </w:r>
            <w:r>
              <w:t xml:space="preserve">), Linda Janson-Haddal </w:t>
            </w:r>
          </w:p>
        </w:tc>
      </w:tr>
      <w:tr w:rsidR="00D8150E" w:rsidRPr="00D8150E" w14:paraId="5FA2684E" w14:textId="77777777" w:rsidTr="00676F2E">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189B23B5" w:rsidR="00D8150E" w:rsidRPr="00D8150E" w:rsidRDefault="00CD39D8" w:rsidP="009253BB">
            <w:bookmarkStart w:id="2" w:name="MEMBERS_SUBST"/>
            <w:bookmarkEnd w:id="2"/>
            <w:r>
              <w:t>Hans Gåvim Aschim</w:t>
            </w:r>
            <w:r w:rsidR="0001231F">
              <w:t xml:space="preserve"> og</w:t>
            </w:r>
            <w:r>
              <w:t xml:space="preserve"> Anders Magnus Martinsen Mjøs </w:t>
            </w:r>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11B41404" w:rsidR="00D8150E" w:rsidRPr="00D8150E" w:rsidRDefault="0001231F" w:rsidP="009253BB">
            <w:bookmarkStart w:id="3" w:name="MEMBERS_NOTMET"/>
            <w:bookmarkEnd w:id="3"/>
            <w:r>
              <w:t>Gro Elin Vinnes Tutturen og Karin Marie Mcgregor</w:t>
            </w:r>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77777777" w:rsidR="00D8150E" w:rsidRPr="00D8150E" w:rsidRDefault="00D8150E" w:rsidP="009253BB"/>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6B3D68EA" w:rsidR="00D8150E" w:rsidRPr="00D8150E" w:rsidRDefault="00CD39D8" w:rsidP="009253BB">
                <w:r>
                  <w:t>Linda Janson-Haddal</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Layout w:type="fixed"/>
        <w:tblLook w:val="0000" w:firstRow="0" w:lastRow="0" w:firstColumn="0" w:lastColumn="0" w:noHBand="0" w:noVBand="0"/>
      </w:tblPr>
      <w:tblGrid>
        <w:gridCol w:w="931"/>
        <w:gridCol w:w="7281"/>
        <w:gridCol w:w="849"/>
      </w:tblGrid>
      <w:tr w:rsidR="00361F1F" w:rsidRPr="00933AD0" w14:paraId="3806F996" w14:textId="77777777" w:rsidTr="007F141C">
        <w:tc>
          <w:tcPr>
            <w:tcW w:w="8212" w:type="dxa"/>
            <w:gridSpan w:val="2"/>
          </w:tcPr>
          <w:p w14:paraId="4F940E06" w14:textId="4DA55B90" w:rsidR="00361F1F" w:rsidRPr="00676F2E" w:rsidRDefault="00361F1F" w:rsidP="00933AD0">
            <w:pPr>
              <w:rPr>
                <w:b/>
              </w:rPr>
            </w:pPr>
            <w:r w:rsidRPr="00676F2E">
              <w:rPr>
                <w:b/>
              </w:rPr>
              <w:t>SAKSLISTE</w:t>
            </w:r>
          </w:p>
        </w:tc>
        <w:tc>
          <w:tcPr>
            <w:tcW w:w="849" w:type="dxa"/>
          </w:tcPr>
          <w:p w14:paraId="7DEAE959" w14:textId="7571CD4B" w:rsidR="00361F1F" w:rsidRPr="00933AD0" w:rsidRDefault="00361F1F" w:rsidP="00933AD0">
            <w:r w:rsidRPr="00933AD0">
              <w:t>Side</w:t>
            </w:r>
          </w:p>
        </w:tc>
      </w:tr>
      <w:tr w:rsidR="00CD39D8" w:rsidRPr="00CD39D8" w14:paraId="42B7743C" w14:textId="77777777" w:rsidTr="00CD39D8">
        <w:trPr>
          <w:trHeight w:val="480"/>
        </w:trPr>
        <w:tc>
          <w:tcPr>
            <w:tcW w:w="9061" w:type="dxa"/>
            <w:gridSpan w:val="3"/>
            <w:vAlign w:val="center"/>
          </w:tcPr>
          <w:p w14:paraId="30C64E52" w14:textId="3E461A7B" w:rsidR="00CD39D8" w:rsidRPr="00CD39D8" w:rsidRDefault="00CD39D8" w:rsidP="00CD39D8">
            <w:pPr>
              <w:rPr>
                <w:b/>
              </w:rPr>
            </w:pPr>
            <w:bookmarkStart w:id="4" w:name="AGENDA_TABLE"/>
            <w:bookmarkEnd w:id="4"/>
            <w:r>
              <w:rPr>
                <w:b/>
              </w:rPr>
              <w:t>Godkjenning av innkalling og saksliste</w:t>
            </w:r>
          </w:p>
        </w:tc>
      </w:tr>
      <w:tr w:rsidR="00CD39D8" w:rsidRPr="00CD39D8" w14:paraId="4A17613C" w14:textId="77777777" w:rsidTr="00CD39D8">
        <w:trPr>
          <w:trHeight w:val="240"/>
        </w:trPr>
        <w:tc>
          <w:tcPr>
            <w:tcW w:w="931" w:type="dxa"/>
            <w:vAlign w:val="center"/>
          </w:tcPr>
          <w:p w14:paraId="1CF41CFA" w14:textId="59042EB0" w:rsidR="00CD39D8" w:rsidRPr="00CD39D8" w:rsidRDefault="00890D97" w:rsidP="00CD39D8">
            <w:hyperlink w:anchor="CaseRef248136" w:tooltip="Detaljer" w:history="1">
              <w:r w:rsidR="00CD39D8">
                <w:rPr>
                  <w:rStyle w:val="Hyperkobling"/>
                </w:rPr>
                <w:t>19/24</w:t>
              </w:r>
            </w:hyperlink>
          </w:p>
        </w:tc>
        <w:tc>
          <w:tcPr>
            <w:tcW w:w="7281" w:type="dxa"/>
            <w:vAlign w:val="center"/>
          </w:tcPr>
          <w:p w14:paraId="5C085732" w14:textId="107FEC7C" w:rsidR="00CD39D8" w:rsidRPr="00CD39D8" w:rsidRDefault="00CD39D8" w:rsidP="00933AD0">
            <w:r>
              <w:t>Saksliste 280524</w:t>
            </w:r>
          </w:p>
        </w:tc>
        <w:tc>
          <w:tcPr>
            <w:tcW w:w="849" w:type="dxa"/>
            <w:vAlign w:val="center"/>
          </w:tcPr>
          <w:p w14:paraId="4705F1BB" w14:textId="740F1083" w:rsidR="00CD39D8" w:rsidRPr="00CD39D8" w:rsidRDefault="00222BB3" w:rsidP="00933AD0">
            <w:r>
              <w:t>2</w:t>
            </w:r>
          </w:p>
        </w:tc>
      </w:tr>
      <w:tr w:rsidR="00CD39D8" w:rsidRPr="00CD39D8" w14:paraId="41FD017F" w14:textId="77777777" w:rsidTr="00CD39D8">
        <w:trPr>
          <w:trHeight w:val="480"/>
        </w:trPr>
        <w:tc>
          <w:tcPr>
            <w:tcW w:w="9061" w:type="dxa"/>
            <w:gridSpan w:val="3"/>
            <w:vAlign w:val="center"/>
          </w:tcPr>
          <w:p w14:paraId="282F848E" w14:textId="15530682" w:rsidR="00CD39D8" w:rsidRPr="00CD39D8" w:rsidRDefault="00CD39D8" w:rsidP="00CD39D8">
            <w:pPr>
              <w:rPr>
                <w:b/>
              </w:rPr>
            </w:pPr>
            <w:r>
              <w:rPr>
                <w:b/>
              </w:rPr>
              <w:t>Godkjenning av protokoll</w:t>
            </w:r>
          </w:p>
        </w:tc>
      </w:tr>
      <w:tr w:rsidR="00CD39D8" w:rsidRPr="00CD39D8" w14:paraId="0A85E4CE" w14:textId="77777777" w:rsidTr="00CD39D8">
        <w:trPr>
          <w:trHeight w:val="240"/>
        </w:trPr>
        <w:tc>
          <w:tcPr>
            <w:tcW w:w="931" w:type="dxa"/>
            <w:vAlign w:val="center"/>
          </w:tcPr>
          <w:p w14:paraId="0C91DF89" w14:textId="41E9AD3B" w:rsidR="00CD39D8" w:rsidRPr="00CD39D8" w:rsidRDefault="00890D97" w:rsidP="00CD39D8">
            <w:hyperlink w:anchor="CaseRef247554" w:tooltip="Detaljer" w:history="1">
              <w:r w:rsidR="00CD39D8">
                <w:rPr>
                  <w:rStyle w:val="Hyperkobling"/>
                </w:rPr>
                <w:t>20/24</w:t>
              </w:r>
            </w:hyperlink>
          </w:p>
        </w:tc>
        <w:tc>
          <w:tcPr>
            <w:tcW w:w="7281" w:type="dxa"/>
            <w:vAlign w:val="center"/>
          </w:tcPr>
          <w:p w14:paraId="533951CD" w14:textId="3CA79882" w:rsidR="00CD39D8" w:rsidRPr="00CD39D8" w:rsidRDefault="00CD39D8" w:rsidP="00933AD0">
            <w:r>
              <w:t>Protokoll 21.03.24</w:t>
            </w:r>
          </w:p>
        </w:tc>
        <w:tc>
          <w:tcPr>
            <w:tcW w:w="849" w:type="dxa"/>
            <w:vAlign w:val="center"/>
          </w:tcPr>
          <w:p w14:paraId="590406CE" w14:textId="15FC768A" w:rsidR="00CD39D8" w:rsidRPr="00CD39D8" w:rsidRDefault="00890D97" w:rsidP="00933AD0">
            <w:r>
              <w:fldChar w:fldCharType="begin"/>
            </w:r>
            <w:r>
              <w:instrText xml:space="preserve"> PAGEREF CaseRef247554 </w:instrText>
            </w:r>
            <w:r>
              <w:fldChar w:fldCharType="separate"/>
            </w:r>
            <w:r w:rsidR="00CD39D8">
              <w:rPr>
                <w:noProof/>
              </w:rPr>
              <w:t>2</w:t>
            </w:r>
            <w:r>
              <w:rPr>
                <w:noProof/>
              </w:rPr>
              <w:fldChar w:fldCharType="end"/>
            </w:r>
          </w:p>
        </w:tc>
      </w:tr>
      <w:tr w:rsidR="00CD39D8" w:rsidRPr="00CD39D8" w14:paraId="6BB5ECF1" w14:textId="77777777" w:rsidTr="00222BB3">
        <w:trPr>
          <w:trHeight w:val="581"/>
        </w:trPr>
        <w:tc>
          <w:tcPr>
            <w:tcW w:w="9061" w:type="dxa"/>
            <w:gridSpan w:val="3"/>
            <w:vAlign w:val="center"/>
          </w:tcPr>
          <w:p w14:paraId="38BAA76E" w14:textId="00996213" w:rsidR="00CD39D8" w:rsidRPr="00CD39D8" w:rsidRDefault="00CD39D8" w:rsidP="00CD39D8">
            <w:pPr>
              <w:rPr>
                <w:b/>
              </w:rPr>
            </w:pPr>
            <w:r>
              <w:rPr>
                <w:b/>
              </w:rPr>
              <w:t>Saker til behandling</w:t>
            </w:r>
          </w:p>
        </w:tc>
      </w:tr>
      <w:tr w:rsidR="00CD39D8" w:rsidRPr="00CD39D8" w14:paraId="19102D66" w14:textId="77777777" w:rsidTr="00CD39D8">
        <w:trPr>
          <w:trHeight w:val="240"/>
        </w:trPr>
        <w:tc>
          <w:tcPr>
            <w:tcW w:w="931" w:type="dxa"/>
            <w:vAlign w:val="center"/>
          </w:tcPr>
          <w:p w14:paraId="1424EA2C" w14:textId="5DD7E0B4" w:rsidR="00CD39D8" w:rsidRPr="00CD39D8" w:rsidRDefault="00890D97" w:rsidP="00CD39D8">
            <w:hyperlink w:anchor="CaseRef247545" w:tooltip="Detaljer" w:history="1">
              <w:r w:rsidR="00CD39D8">
                <w:rPr>
                  <w:rStyle w:val="Hyperkobling"/>
                </w:rPr>
                <w:t>21/24</w:t>
              </w:r>
            </w:hyperlink>
          </w:p>
        </w:tc>
        <w:tc>
          <w:tcPr>
            <w:tcW w:w="7281" w:type="dxa"/>
            <w:vAlign w:val="center"/>
          </w:tcPr>
          <w:p w14:paraId="67384CDC" w14:textId="3DD44BCE" w:rsidR="00CD39D8" w:rsidRPr="00CD39D8" w:rsidRDefault="00CD39D8" w:rsidP="00933AD0">
            <w:r>
              <w:t>Revidert budsjett for 2024</w:t>
            </w:r>
          </w:p>
        </w:tc>
        <w:tc>
          <w:tcPr>
            <w:tcW w:w="849" w:type="dxa"/>
            <w:vAlign w:val="center"/>
          </w:tcPr>
          <w:p w14:paraId="75E97A92" w14:textId="24BD2507" w:rsidR="00CD39D8" w:rsidRPr="00CD39D8" w:rsidRDefault="00890D97" w:rsidP="00933AD0">
            <w:r>
              <w:fldChar w:fldCharType="begin"/>
            </w:r>
            <w:r>
              <w:instrText xml:space="preserve"> PAGEREF CaseRef247545 </w:instrText>
            </w:r>
            <w:r>
              <w:fldChar w:fldCharType="separate"/>
            </w:r>
            <w:r w:rsidR="00CD39D8">
              <w:rPr>
                <w:noProof/>
              </w:rPr>
              <w:t>3</w:t>
            </w:r>
            <w:r>
              <w:rPr>
                <w:noProof/>
              </w:rPr>
              <w:fldChar w:fldCharType="end"/>
            </w:r>
          </w:p>
        </w:tc>
      </w:tr>
      <w:tr w:rsidR="00CD39D8" w:rsidRPr="00CD39D8" w14:paraId="587E7BFE" w14:textId="77777777" w:rsidTr="00CD39D8">
        <w:trPr>
          <w:trHeight w:val="240"/>
        </w:trPr>
        <w:tc>
          <w:tcPr>
            <w:tcW w:w="931" w:type="dxa"/>
            <w:vAlign w:val="center"/>
          </w:tcPr>
          <w:p w14:paraId="04905B2C" w14:textId="725F1202" w:rsidR="00CD39D8" w:rsidRPr="00CD39D8" w:rsidRDefault="00890D97" w:rsidP="00CD39D8">
            <w:hyperlink w:anchor="CaseRef248071" w:tooltip="Detaljer" w:history="1">
              <w:r w:rsidR="00CD39D8">
                <w:rPr>
                  <w:rStyle w:val="Hyperkobling"/>
                </w:rPr>
                <w:t>22/24</w:t>
              </w:r>
            </w:hyperlink>
          </w:p>
        </w:tc>
        <w:tc>
          <w:tcPr>
            <w:tcW w:w="7281" w:type="dxa"/>
            <w:vAlign w:val="center"/>
          </w:tcPr>
          <w:p w14:paraId="31065B83" w14:textId="4442D74E" w:rsidR="00CD39D8" w:rsidRPr="00CD39D8" w:rsidRDefault="00CD39D8" w:rsidP="00933AD0">
            <w:r>
              <w:t>Offerliste 01.09.24-31.12.24</w:t>
            </w:r>
          </w:p>
        </w:tc>
        <w:tc>
          <w:tcPr>
            <w:tcW w:w="849" w:type="dxa"/>
            <w:vAlign w:val="center"/>
          </w:tcPr>
          <w:p w14:paraId="5BF170BA" w14:textId="0A9C68D1" w:rsidR="00CD39D8" w:rsidRPr="00CD39D8" w:rsidRDefault="00222BB3" w:rsidP="00933AD0">
            <w:r>
              <w:t>4</w:t>
            </w:r>
          </w:p>
        </w:tc>
      </w:tr>
      <w:tr w:rsidR="00CD39D8" w:rsidRPr="00CD39D8" w14:paraId="39A76142" w14:textId="77777777" w:rsidTr="00CD39D8">
        <w:trPr>
          <w:trHeight w:val="240"/>
        </w:trPr>
        <w:tc>
          <w:tcPr>
            <w:tcW w:w="931" w:type="dxa"/>
            <w:vAlign w:val="center"/>
          </w:tcPr>
          <w:p w14:paraId="06883143" w14:textId="5EC5FC75" w:rsidR="00CD39D8" w:rsidRPr="00CD39D8" w:rsidRDefault="00890D97" w:rsidP="00CD39D8">
            <w:hyperlink w:anchor="CaseRef247548" w:tooltip="Detaljer" w:history="1">
              <w:r w:rsidR="00CD39D8">
                <w:rPr>
                  <w:rStyle w:val="Hyperkobling"/>
                </w:rPr>
                <w:t>23/24</w:t>
              </w:r>
            </w:hyperlink>
          </w:p>
        </w:tc>
        <w:tc>
          <w:tcPr>
            <w:tcW w:w="7281" w:type="dxa"/>
            <w:vAlign w:val="center"/>
          </w:tcPr>
          <w:p w14:paraId="31D69229" w14:textId="6C72FB14" w:rsidR="00CD39D8" w:rsidRPr="00CD39D8" w:rsidRDefault="00CD39D8" w:rsidP="00933AD0">
            <w:r>
              <w:t>Dugnad i og rundt Kroer kirke før 100 års jubileet</w:t>
            </w:r>
          </w:p>
        </w:tc>
        <w:tc>
          <w:tcPr>
            <w:tcW w:w="849" w:type="dxa"/>
            <w:vAlign w:val="center"/>
          </w:tcPr>
          <w:p w14:paraId="0FB1F8ED" w14:textId="56C5D3E0" w:rsidR="00CD39D8" w:rsidRPr="00CD39D8" w:rsidRDefault="00890D97" w:rsidP="00933AD0">
            <w:r>
              <w:fldChar w:fldCharType="begin"/>
            </w:r>
            <w:r>
              <w:instrText xml:space="preserve"> PAGEREF CaseRef247548 </w:instrText>
            </w:r>
            <w:r>
              <w:fldChar w:fldCharType="separate"/>
            </w:r>
            <w:r w:rsidR="00CD39D8">
              <w:rPr>
                <w:noProof/>
              </w:rPr>
              <w:t>5</w:t>
            </w:r>
            <w:r>
              <w:rPr>
                <w:noProof/>
              </w:rPr>
              <w:fldChar w:fldCharType="end"/>
            </w:r>
          </w:p>
        </w:tc>
      </w:tr>
      <w:tr w:rsidR="00CD39D8" w:rsidRPr="00CD39D8" w14:paraId="3756DF9F" w14:textId="77777777" w:rsidTr="00CD39D8">
        <w:trPr>
          <w:trHeight w:val="240"/>
        </w:trPr>
        <w:tc>
          <w:tcPr>
            <w:tcW w:w="931" w:type="dxa"/>
            <w:vAlign w:val="center"/>
          </w:tcPr>
          <w:p w14:paraId="41FB14AF" w14:textId="6AD1187B" w:rsidR="00CD39D8" w:rsidRPr="00CD39D8" w:rsidRDefault="00890D97" w:rsidP="00CD39D8">
            <w:hyperlink w:anchor="CaseRef248075" w:tooltip="Detaljer" w:history="1">
              <w:r w:rsidR="00CD39D8">
                <w:rPr>
                  <w:rStyle w:val="Hyperkobling"/>
                </w:rPr>
                <w:t>24/24</w:t>
              </w:r>
            </w:hyperlink>
          </w:p>
        </w:tc>
        <w:tc>
          <w:tcPr>
            <w:tcW w:w="7281" w:type="dxa"/>
            <w:vAlign w:val="center"/>
          </w:tcPr>
          <w:p w14:paraId="58555F48" w14:textId="72A5058A" w:rsidR="00CD39D8" w:rsidRPr="00CD39D8" w:rsidRDefault="00CD39D8" w:rsidP="00933AD0">
            <w:r>
              <w:t>Evaluere årsmøte og årsmelding</w:t>
            </w:r>
          </w:p>
        </w:tc>
        <w:tc>
          <w:tcPr>
            <w:tcW w:w="849" w:type="dxa"/>
            <w:vAlign w:val="center"/>
          </w:tcPr>
          <w:p w14:paraId="5E352199" w14:textId="661D94BB" w:rsidR="00CD39D8" w:rsidRPr="00CD39D8" w:rsidRDefault="00222BB3" w:rsidP="00933AD0">
            <w:r>
              <w:t>6</w:t>
            </w:r>
          </w:p>
        </w:tc>
      </w:tr>
      <w:tr w:rsidR="00CD39D8" w:rsidRPr="00CD39D8" w14:paraId="4A67E83E" w14:textId="77777777" w:rsidTr="00CD39D8">
        <w:trPr>
          <w:trHeight w:val="480"/>
        </w:trPr>
        <w:tc>
          <w:tcPr>
            <w:tcW w:w="9061" w:type="dxa"/>
            <w:gridSpan w:val="3"/>
            <w:vAlign w:val="center"/>
          </w:tcPr>
          <w:p w14:paraId="35F31B37" w14:textId="45699A2B" w:rsidR="00CD39D8" w:rsidRPr="00CD39D8" w:rsidRDefault="00CD39D8" w:rsidP="00CD39D8">
            <w:pPr>
              <w:rPr>
                <w:b/>
              </w:rPr>
            </w:pPr>
            <w:r>
              <w:rPr>
                <w:b/>
              </w:rPr>
              <w:t>Orienteringssaker</w:t>
            </w:r>
          </w:p>
        </w:tc>
      </w:tr>
      <w:tr w:rsidR="00CD39D8" w:rsidRPr="00CD39D8" w14:paraId="25271060" w14:textId="77777777" w:rsidTr="00CD39D8">
        <w:trPr>
          <w:trHeight w:val="240"/>
        </w:trPr>
        <w:tc>
          <w:tcPr>
            <w:tcW w:w="931" w:type="dxa"/>
            <w:vAlign w:val="center"/>
          </w:tcPr>
          <w:p w14:paraId="1E363A3B" w14:textId="0B67FAE5" w:rsidR="00CD39D8" w:rsidRPr="00CD39D8" w:rsidRDefault="00890D97" w:rsidP="00CD39D8">
            <w:hyperlink w:anchor="CaseRef247550" w:tooltip="Detaljer" w:history="1">
              <w:r w:rsidR="00CD39D8">
                <w:rPr>
                  <w:rStyle w:val="Hyperkobling"/>
                </w:rPr>
                <w:t>25/24</w:t>
              </w:r>
            </w:hyperlink>
          </w:p>
        </w:tc>
        <w:tc>
          <w:tcPr>
            <w:tcW w:w="7281" w:type="dxa"/>
            <w:vAlign w:val="center"/>
          </w:tcPr>
          <w:p w14:paraId="2164B484" w14:textId="2F10E9DA" w:rsidR="00CD39D8" w:rsidRPr="00CD39D8" w:rsidRDefault="00CD39D8" w:rsidP="00933AD0">
            <w:r>
              <w:t>Ås kirkelige fellesråd - orientering fra og saker til</w:t>
            </w:r>
          </w:p>
        </w:tc>
        <w:tc>
          <w:tcPr>
            <w:tcW w:w="849" w:type="dxa"/>
            <w:vAlign w:val="center"/>
          </w:tcPr>
          <w:p w14:paraId="2F6DDF94" w14:textId="7A472CD7" w:rsidR="00CD39D8" w:rsidRPr="00CD39D8" w:rsidRDefault="00222BB3" w:rsidP="00933AD0">
            <w:r>
              <w:t>7</w:t>
            </w:r>
          </w:p>
        </w:tc>
      </w:tr>
      <w:tr w:rsidR="00CD39D8" w:rsidRPr="00CD39D8" w14:paraId="6629CE89" w14:textId="77777777" w:rsidTr="00CD39D8">
        <w:trPr>
          <w:trHeight w:val="240"/>
        </w:trPr>
        <w:tc>
          <w:tcPr>
            <w:tcW w:w="931" w:type="dxa"/>
            <w:vAlign w:val="center"/>
          </w:tcPr>
          <w:p w14:paraId="41EAEC07" w14:textId="2575BA16" w:rsidR="00CD39D8" w:rsidRPr="00CD39D8" w:rsidRDefault="00890D97" w:rsidP="00CD39D8">
            <w:hyperlink w:anchor="CaseRef248077" w:tooltip="Detaljer" w:history="1">
              <w:r w:rsidR="00CD39D8">
                <w:rPr>
                  <w:rStyle w:val="Hyperkobling"/>
                </w:rPr>
                <w:t>26/24</w:t>
              </w:r>
            </w:hyperlink>
          </w:p>
        </w:tc>
        <w:tc>
          <w:tcPr>
            <w:tcW w:w="7281" w:type="dxa"/>
            <w:vAlign w:val="center"/>
          </w:tcPr>
          <w:p w14:paraId="6C6DA4A1" w14:textId="307091C5" w:rsidR="00CD39D8" w:rsidRPr="00CD39D8" w:rsidRDefault="00CD39D8" w:rsidP="00933AD0">
            <w:r>
              <w:t>Regnskap pr. 30.04.24</w:t>
            </w:r>
          </w:p>
        </w:tc>
        <w:tc>
          <w:tcPr>
            <w:tcW w:w="849" w:type="dxa"/>
            <w:vAlign w:val="center"/>
          </w:tcPr>
          <w:p w14:paraId="45519765" w14:textId="304ED7F1" w:rsidR="00CD39D8" w:rsidRPr="00CD39D8" w:rsidRDefault="00890D97" w:rsidP="00933AD0">
            <w:r>
              <w:fldChar w:fldCharType="begin"/>
            </w:r>
            <w:r>
              <w:instrText xml:space="preserve"> PAGEREF CaseRef248077 </w:instrText>
            </w:r>
            <w:r>
              <w:fldChar w:fldCharType="separate"/>
            </w:r>
            <w:r w:rsidR="00CD39D8">
              <w:rPr>
                <w:noProof/>
              </w:rPr>
              <w:t>7</w:t>
            </w:r>
            <w:r>
              <w:rPr>
                <w:noProof/>
              </w:rPr>
              <w:fldChar w:fldCharType="end"/>
            </w:r>
          </w:p>
        </w:tc>
      </w:tr>
      <w:tr w:rsidR="00CD39D8" w:rsidRPr="00CD39D8" w14:paraId="288A1FC0" w14:textId="77777777" w:rsidTr="00CD39D8">
        <w:trPr>
          <w:trHeight w:val="240"/>
        </w:trPr>
        <w:tc>
          <w:tcPr>
            <w:tcW w:w="931" w:type="dxa"/>
            <w:vAlign w:val="center"/>
          </w:tcPr>
          <w:p w14:paraId="3A5A86F7" w14:textId="01B7835E" w:rsidR="00CD39D8" w:rsidRPr="00CD39D8" w:rsidRDefault="00890D97" w:rsidP="00CD39D8">
            <w:hyperlink w:anchor="CaseRef246579" w:tooltip="Detaljer" w:history="1">
              <w:r w:rsidR="00CD39D8">
                <w:rPr>
                  <w:rStyle w:val="Hyperkobling"/>
                </w:rPr>
                <w:t>27/24</w:t>
              </w:r>
            </w:hyperlink>
          </w:p>
        </w:tc>
        <w:tc>
          <w:tcPr>
            <w:tcW w:w="7281" w:type="dxa"/>
            <w:vAlign w:val="center"/>
          </w:tcPr>
          <w:p w14:paraId="3DF87E62" w14:textId="78375F59" w:rsidR="00CD39D8" w:rsidRPr="00CD39D8" w:rsidRDefault="00CD39D8" w:rsidP="00933AD0">
            <w:r>
              <w:t>Papir og såpe</w:t>
            </w:r>
          </w:p>
        </w:tc>
        <w:tc>
          <w:tcPr>
            <w:tcW w:w="849" w:type="dxa"/>
            <w:vAlign w:val="center"/>
          </w:tcPr>
          <w:p w14:paraId="0115487A" w14:textId="0F92EAB6" w:rsidR="00CD39D8" w:rsidRPr="00CD39D8" w:rsidRDefault="00222BB3" w:rsidP="00933AD0">
            <w:r>
              <w:t>8</w:t>
            </w:r>
          </w:p>
        </w:tc>
      </w:tr>
      <w:tr w:rsidR="00CD39D8" w:rsidRPr="00CD39D8" w14:paraId="09CA38E9" w14:textId="77777777" w:rsidTr="00CD39D8">
        <w:trPr>
          <w:trHeight w:val="240"/>
        </w:trPr>
        <w:tc>
          <w:tcPr>
            <w:tcW w:w="931" w:type="dxa"/>
            <w:vAlign w:val="center"/>
          </w:tcPr>
          <w:p w14:paraId="32AD1D5C" w14:textId="6760A102" w:rsidR="00CD39D8" w:rsidRPr="00CD39D8" w:rsidRDefault="00890D97" w:rsidP="00CD39D8">
            <w:hyperlink w:anchor="CaseRef246576" w:tooltip="Detaljer" w:history="1">
              <w:r w:rsidR="00CD39D8">
                <w:rPr>
                  <w:rStyle w:val="Hyperkobling"/>
                </w:rPr>
                <w:t>28/24</w:t>
              </w:r>
            </w:hyperlink>
          </w:p>
        </w:tc>
        <w:tc>
          <w:tcPr>
            <w:tcW w:w="7281" w:type="dxa"/>
            <w:vAlign w:val="center"/>
          </w:tcPr>
          <w:p w14:paraId="364C18C8" w14:textId="010DC13E" w:rsidR="00CD39D8" w:rsidRPr="00CD39D8" w:rsidRDefault="00CD39D8" w:rsidP="00933AD0">
            <w:r>
              <w:t>Kollekt 01.04.2024</w:t>
            </w:r>
          </w:p>
        </w:tc>
        <w:tc>
          <w:tcPr>
            <w:tcW w:w="849" w:type="dxa"/>
            <w:vAlign w:val="center"/>
          </w:tcPr>
          <w:p w14:paraId="205F79A3" w14:textId="307E1396" w:rsidR="00CD39D8" w:rsidRPr="00CD39D8" w:rsidRDefault="00222BB3" w:rsidP="00933AD0">
            <w:r>
              <w:t>9</w:t>
            </w:r>
          </w:p>
        </w:tc>
      </w:tr>
      <w:tr w:rsidR="00CD39D8" w:rsidRPr="00CD39D8" w14:paraId="503ACEA8" w14:textId="77777777" w:rsidTr="00CD39D8">
        <w:trPr>
          <w:trHeight w:val="480"/>
        </w:trPr>
        <w:tc>
          <w:tcPr>
            <w:tcW w:w="9061" w:type="dxa"/>
            <w:gridSpan w:val="3"/>
            <w:vAlign w:val="center"/>
          </w:tcPr>
          <w:p w14:paraId="17E1E5D5" w14:textId="7E7D88B3" w:rsidR="00CD39D8" w:rsidRPr="00CD39D8" w:rsidRDefault="00CD39D8" w:rsidP="00CD39D8">
            <w:pPr>
              <w:rPr>
                <w:b/>
              </w:rPr>
            </w:pPr>
            <w:r>
              <w:rPr>
                <w:b/>
              </w:rPr>
              <w:t>Eventuelt</w:t>
            </w:r>
          </w:p>
        </w:tc>
      </w:tr>
      <w:tr w:rsidR="00CD39D8" w:rsidRPr="00CD39D8" w14:paraId="6B0DD7F8" w14:textId="77777777" w:rsidTr="00CD39D8">
        <w:trPr>
          <w:trHeight w:val="240"/>
        </w:trPr>
        <w:tc>
          <w:tcPr>
            <w:tcW w:w="931" w:type="dxa"/>
            <w:vAlign w:val="center"/>
          </w:tcPr>
          <w:p w14:paraId="50CE8775" w14:textId="77777777" w:rsidR="00CD39D8" w:rsidRDefault="00CD39D8" w:rsidP="00CD39D8"/>
        </w:tc>
        <w:tc>
          <w:tcPr>
            <w:tcW w:w="7281" w:type="dxa"/>
            <w:vAlign w:val="center"/>
          </w:tcPr>
          <w:p w14:paraId="2098AAA6" w14:textId="77777777" w:rsidR="00925766" w:rsidRPr="004932A3" w:rsidRDefault="00925766" w:rsidP="00925766">
            <w:pPr>
              <w:rPr>
                <w:b/>
                <w:bCs/>
              </w:rPr>
            </w:pPr>
            <w:r w:rsidRPr="004932A3">
              <w:rPr>
                <w:b/>
                <w:bCs/>
              </w:rPr>
              <w:t>Klipping av gress og eng kirkegården i Kroer</w:t>
            </w:r>
          </w:p>
          <w:p w14:paraId="1E2F7224" w14:textId="77777777" w:rsidR="00CD39D8" w:rsidRDefault="00CD39D8" w:rsidP="00933AD0"/>
        </w:tc>
        <w:tc>
          <w:tcPr>
            <w:tcW w:w="849" w:type="dxa"/>
            <w:vAlign w:val="center"/>
          </w:tcPr>
          <w:p w14:paraId="1D3A925E" w14:textId="20C15C3B" w:rsidR="00CD39D8" w:rsidRDefault="00222BB3" w:rsidP="00933AD0">
            <w:r>
              <w:t>9</w:t>
            </w:r>
          </w:p>
        </w:tc>
      </w:tr>
    </w:tbl>
    <w:p w14:paraId="12F2F07A" w14:textId="77777777" w:rsidR="004C78E3" w:rsidRDefault="004C78E3" w:rsidP="00933AD0"/>
    <w:p w14:paraId="0E97A6F2" w14:textId="77777777" w:rsidR="00925766" w:rsidRDefault="00925766" w:rsidP="00933AD0"/>
    <w:p w14:paraId="03A510B9" w14:textId="77777777" w:rsidR="00925766" w:rsidRPr="00933AD0" w:rsidRDefault="00925766" w:rsidP="00933AD0"/>
    <w:p w14:paraId="0D002129" w14:textId="282CD2B7" w:rsidR="005D52A2" w:rsidRPr="004631EB" w:rsidRDefault="00890D97" w:rsidP="005D52A2">
      <w:sdt>
        <w:sdtPr>
          <w:tag w:val="ToBoard.ToEmployer.Addresses.ZipPlace"/>
          <w:id w:val="130991035"/>
          <w:placeholder>
            <w:docPart w:val="00FFE97A429C48AAADCB84F706042249"/>
          </w:placeholder>
          <w:dataBinding w:prefixMappings="xmlns:gbs='http://www.software-innovation.no/growBusinessDocument'" w:xpath="/gbs:GrowBusinessDocument/gbs:ToBoard.ToEmployer.AddressesJOINEX.ZipPlace[@gbs:key='2162347212']" w:storeItemID="{56DC69B7-6F86-472B-AF93-1D6F1C1389AD}"/>
          <w:text/>
        </w:sdtPr>
        <w:sdtEndPr/>
        <w:sdtContent>
          <w:r w:rsidR="0001231F">
            <w:t>Kroer,</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31.10.2024</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3BBCE4A5" w:rsidR="00403641" w:rsidRDefault="00CD39D8" w:rsidP="00403641">
                <w:r>
                  <w:t>Asbjørn Rønning</w:t>
                </w:r>
              </w:p>
            </w:sdtContent>
          </w:sdt>
          <w:p w14:paraId="0E34F9CC" w14:textId="3E8E08FE" w:rsidR="005D52A2" w:rsidRPr="004631EB" w:rsidRDefault="007F141C" w:rsidP="006832C2">
            <w:r>
              <w:t>Leder</w:t>
            </w:r>
          </w:p>
        </w:tc>
        <w:tc>
          <w:tcPr>
            <w:tcW w:w="4531" w:type="dxa"/>
          </w:tcPr>
          <w:sdt>
            <w:sdtPr>
              <w:tag w:val="ToBoard.FromOtherContacts"/>
              <w:id w:val="-472531835"/>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0FEC2028" w:rsidR="005D52A2" w:rsidRPr="004631EB" w:rsidRDefault="00CD39D8" w:rsidP="006832C2">
                <w:r>
                  <w:t>Linda Janson-Haddal</w:t>
                </w:r>
              </w:p>
            </w:sdtContent>
          </w:sdt>
          <w:p w14:paraId="6E9D3426" w14:textId="77777777" w:rsidR="005D52A2" w:rsidRDefault="005D52A2" w:rsidP="006832C2">
            <w:r>
              <w:t>S</w:t>
            </w:r>
            <w:r w:rsidRPr="004631EB">
              <w:t>ekretær</w:t>
            </w:r>
          </w:p>
          <w:p w14:paraId="5BBE730D" w14:textId="77777777" w:rsidR="00925766" w:rsidRPr="004631EB" w:rsidRDefault="00925766" w:rsidP="006832C2"/>
          <w:p w14:paraId="1FE6793D" w14:textId="77777777" w:rsidR="005D52A2" w:rsidRPr="004631EB" w:rsidRDefault="005D52A2" w:rsidP="006832C2"/>
        </w:tc>
      </w:tr>
    </w:tbl>
    <w:p w14:paraId="2A81D84D" w14:textId="77777777" w:rsidR="00D8150E" w:rsidRDefault="00D8150E" w:rsidP="00933AD0">
      <w:pPr>
        <w:rPr>
          <w:sz w:val="22"/>
          <w:szCs w:val="22"/>
        </w:rPr>
      </w:pPr>
    </w:p>
    <w:p w14:paraId="786C0B82" w14:textId="6402733C" w:rsidR="00CD39D8" w:rsidRDefault="00CD39D8" w:rsidP="00CD39D8">
      <w:pPr>
        <w:pStyle w:val="MUCaseTitle"/>
      </w:pPr>
      <w:r w:rsidRPr="00CD39D8">
        <w:rPr>
          <w:shd w:val="clear" w:color="auto" w:fill="D9D9D9"/>
        </w:rPr>
        <w:t>Godkjenning av innkalling og saksliste</w:t>
      </w:r>
    </w:p>
    <w:p w14:paraId="4A9BD531" w14:textId="77777777" w:rsidR="00CD39D8" w:rsidRDefault="00CD39D8" w:rsidP="00CD39D8">
      <w:pPr>
        <w:pStyle w:val="MUCaseTitle2"/>
      </w:pPr>
      <w:bookmarkStart w:id="5" w:name="CaseRef248136"/>
      <w:bookmarkEnd w:id="5"/>
      <w:r>
        <w:t>19/24 Saksliste 280524</w:t>
      </w:r>
    </w:p>
    <w:p w14:paraId="53D70D9B" w14:textId="21581149" w:rsidR="00CD39D8" w:rsidRDefault="00CD39D8" w:rsidP="00CD39D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D39D8" w14:paraId="5CC22EF6" w14:textId="77777777" w:rsidTr="00CD39D8">
        <w:tc>
          <w:tcPr>
            <w:tcW w:w="5102" w:type="dxa"/>
            <w:shd w:val="clear" w:color="auto" w:fill="auto"/>
          </w:tcPr>
          <w:p w14:paraId="43E189AB" w14:textId="20906C16" w:rsidR="00CD39D8" w:rsidRDefault="00CD39D8" w:rsidP="00CD39D8">
            <w:r>
              <w:t>Behandlet av</w:t>
            </w:r>
          </w:p>
        </w:tc>
        <w:tc>
          <w:tcPr>
            <w:tcW w:w="1701" w:type="dxa"/>
            <w:shd w:val="clear" w:color="auto" w:fill="auto"/>
          </w:tcPr>
          <w:p w14:paraId="3E6B410F" w14:textId="5F8F3DDD" w:rsidR="00CD39D8" w:rsidRDefault="00CD39D8" w:rsidP="00CD39D8">
            <w:r>
              <w:t>Møtedato</w:t>
            </w:r>
          </w:p>
        </w:tc>
        <w:tc>
          <w:tcPr>
            <w:tcW w:w="1134" w:type="dxa"/>
            <w:shd w:val="clear" w:color="auto" w:fill="auto"/>
          </w:tcPr>
          <w:p w14:paraId="33ABB16B" w14:textId="15453821" w:rsidR="00CD39D8" w:rsidRDefault="00CD39D8" w:rsidP="00CD39D8">
            <w:r>
              <w:t>Saknr</w:t>
            </w:r>
          </w:p>
        </w:tc>
      </w:tr>
      <w:tr w:rsidR="00CD39D8" w14:paraId="21A4044C" w14:textId="77777777" w:rsidTr="00CD39D8">
        <w:tc>
          <w:tcPr>
            <w:tcW w:w="5102" w:type="dxa"/>
            <w:shd w:val="clear" w:color="auto" w:fill="auto"/>
          </w:tcPr>
          <w:p w14:paraId="74FA801A" w14:textId="48A3D537" w:rsidR="00CD39D8" w:rsidRDefault="00CD39D8" w:rsidP="00CD39D8">
            <w:r>
              <w:t>1 Kroer menighetsråd</w:t>
            </w:r>
          </w:p>
        </w:tc>
        <w:tc>
          <w:tcPr>
            <w:tcW w:w="1701" w:type="dxa"/>
            <w:shd w:val="clear" w:color="auto" w:fill="auto"/>
          </w:tcPr>
          <w:p w14:paraId="49115BE8" w14:textId="50378448" w:rsidR="00CD39D8" w:rsidRDefault="00CD39D8" w:rsidP="00CD39D8">
            <w:r>
              <w:t>28.05.2024</w:t>
            </w:r>
          </w:p>
        </w:tc>
        <w:tc>
          <w:tcPr>
            <w:tcW w:w="1134" w:type="dxa"/>
            <w:shd w:val="clear" w:color="auto" w:fill="auto"/>
          </w:tcPr>
          <w:p w14:paraId="39FFB3DD" w14:textId="7CDAAE2C" w:rsidR="00CD39D8" w:rsidRDefault="00CD39D8" w:rsidP="00CD39D8">
            <w:r>
              <w:t>19/24</w:t>
            </w:r>
          </w:p>
        </w:tc>
      </w:tr>
    </w:tbl>
    <w:p w14:paraId="7C2011F6" w14:textId="77777777" w:rsidR="00CD39D8" w:rsidRDefault="00CD39D8" w:rsidP="00CD39D8"/>
    <w:p w14:paraId="2E799E61" w14:textId="77777777" w:rsidR="00CD39D8" w:rsidRDefault="00CD39D8" w:rsidP="00CD39D8"/>
    <w:bookmarkStart w:id="6" w:name="_Hlk167887764" w:displacedByCustomXml="next"/>
    <w:sdt>
      <w:sdtPr>
        <w:rPr>
          <w:b w:val="0"/>
        </w:rPr>
        <w:alias w:val="Vedtak for sak 19/24"/>
        <w:tag w:val="HandlingID248136;CaseID217643"/>
        <w:id w:val="-319349066"/>
        <w:placeholder>
          <w:docPart w:val="DefaultPlaceholder_-1854013440"/>
        </w:placeholder>
      </w:sdtPr>
      <w:sdtEndPr/>
      <w:sdtContent>
        <w:p w14:paraId="28ECCE95" w14:textId="729A47AD" w:rsidR="00CD39D8" w:rsidRDefault="00CD39D8" w:rsidP="00CD39D8">
          <w:pPr>
            <w:pStyle w:val="MUCaseTitle3"/>
          </w:pPr>
          <w:r>
            <w:t>Møtebehandling</w:t>
          </w:r>
        </w:p>
        <w:p w14:paraId="6F0A7663" w14:textId="77777777" w:rsidR="00CD39D8" w:rsidRDefault="00CD39D8" w:rsidP="00CD39D8"/>
        <w:sdt>
          <w:sdtPr>
            <w:rPr>
              <w:b w:val="0"/>
            </w:rPr>
            <w:tag w:val="MU_Innstilling"/>
            <w:id w:val="-825203095"/>
            <w:lock w:val="sdtLocked"/>
            <w:placeholder>
              <w:docPart w:val="DefaultPlaceholder_-1854013440"/>
            </w:placeholder>
            <w15:appearance w15:val="hidden"/>
          </w:sdtPr>
          <w:sdtEndPr/>
          <w:sdtContent>
            <w:p w14:paraId="12FEBAA5" w14:textId="77777777" w:rsidR="00CD39D8" w:rsidRDefault="00CD39D8" w:rsidP="00CD39D8">
              <w:pPr>
                <w:pStyle w:val="MUCaseTitle3"/>
              </w:pPr>
              <w:r>
                <w:t xml:space="preserve">Vedtak </w:t>
              </w:r>
            </w:p>
            <w:sdt>
              <w:sdtPr>
                <w:tag w:val="MU_Vedtakstekst"/>
                <w:id w:val="-799987042"/>
                <w:lock w:val="sdtLocked"/>
                <w:placeholder>
                  <w:docPart w:val="3443F6D8A72548BDB5AADF6D0E743A61"/>
                </w:placeholder>
                <w15:appearance w15:val="hidden"/>
              </w:sdtPr>
              <w:sdtEndPr/>
              <w:sdtContent>
                <w:p w14:paraId="6160AD84" w14:textId="4ECF1582" w:rsidR="00CD39D8" w:rsidRDefault="0001231F" w:rsidP="00CD39D8">
                  <w:r>
                    <w:t>MR godkjenner innkalling og saksliste.</w:t>
                  </w:r>
                </w:p>
              </w:sdtContent>
            </w:sdt>
          </w:sdtContent>
        </w:sdt>
      </w:sdtContent>
    </w:sdt>
    <w:bookmarkEnd w:id="6"/>
    <w:p w14:paraId="70ADD50F" w14:textId="77777777" w:rsidR="00CD39D8" w:rsidRDefault="00CD39D8" w:rsidP="00CD39D8">
      <w:pPr>
        <w:spacing w:before="240"/>
      </w:pPr>
    </w:p>
    <w:p w14:paraId="24A16519" w14:textId="77777777" w:rsidR="00222BB3" w:rsidRDefault="00222BB3" w:rsidP="00CD39D8">
      <w:pPr>
        <w:spacing w:before="240"/>
      </w:pPr>
    </w:p>
    <w:p w14:paraId="132C19CC" w14:textId="1DE65DE2" w:rsidR="00CD39D8" w:rsidRDefault="00CD39D8" w:rsidP="00CD39D8">
      <w:pPr>
        <w:pStyle w:val="MUCaseTitle"/>
      </w:pPr>
      <w:r w:rsidRPr="00CD39D8">
        <w:rPr>
          <w:shd w:val="clear" w:color="auto" w:fill="D9D9D9"/>
        </w:rPr>
        <w:t>Godkjenning av protokoll</w:t>
      </w:r>
    </w:p>
    <w:p w14:paraId="4FAB79C1" w14:textId="77777777" w:rsidR="00CD39D8" w:rsidRDefault="00CD39D8" w:rsidP="00CD39D8">
      <w:pPr>
        <w:pStyle w:val="MUCaseTitle2"/>
      </w:pPr>
      <w:bookmarkStart w:id="7" w:name="CaseRef247554"/>
      <w:bookmarkEnd w:id="7"/>
      <w:r>
        <w:t>20/24 Protokoll 21.03.24</w:t>
      </w:r>
    </w:p>
    <w:p w14:paraId="58969DD6" w14:textId="093BA166" w:rsidR="00CD39D8" w:rsidRDefault="00CD39D8" w:rsidP="00CD39D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D39D8" w14:paraId="675AAB88" w14:textId="77777777" w:rsidTr="00CD39D8">
        <w:tc>
          <w:tcPr>
            <w:tcW w:w="5102" w:type="dxa"/>
            <w:shd w:val="clear" w:color="auto" w:fill="auto"/>
          </w:tcPr>
          <w:p w14:paraId="5A709537" w14:textId="1C73772C" w:rsidR="00CD39D8" w:rsidRDefault="00CD39D8" w:rsidP="00CD39D8">
            <w:r>
              <w:t>Behandlet av</w:t>
            </w:r>
          </w:p>
        </w:tc>
        <w:tc>
          <w:tcPr>
            <w:tcW w:w="1701" w:type="dxa"/>
            <w:shd w:val="clear" w:color="auto" w:fill="auto"/>
          </w:tcPr>
          <w:p w14:paraId="2C195046" w14:textId="14AF82A4" w:rsidR="00CD39D8" w:rsidRDefault="00CD39D8" w:rsidP="00CD39D8">
            <w:r>
              <w:t>Møtedato</w:t>
            </w:r>
          </w:p>
        </w:tc>
        <w:tc>
          <w:tcPr>
            <w:tcW w:w="1134" w:type="dxa"/>
            <w:shd w:val="clear" w:color="auto" w:fill="auto"/>
          </w:tcPr>
          <w:p w14:paraId="6229597B" w14:textId="2C339523" w:rsidR="00CD39D8" w:rsidRDefault="00CD39D8" w:rsidP="00CD39D8">
            <w:r>
              <w:t>Saknr</w:t>
            </w:r>
          </w:p>
        </w:tc>
      </w:tr>
      <w:tr w:rsidR="00CD39D8" w14:paraId="38661CF2" w14:textId="77777777" w:rsidTr="00CD39D8">
        <w:tc>
          <w:tcPr>
            <w:tcW w:w="5102" w:type="dxa"/>
            <w:shd w:val="clear" w:color="auto" w:fill="auto"/>
          </w:tcPr>
          <w:p w14:paraId="586EC404" w14:textId="0D54B13A" w:rsidR="00CD39D8" w:rsidRDefault="00CD39D8" w:rsidP="00CD39D8">
            <w:r>
              <w:t>1 Kroer menighetsråd</w:t>
            </w:r>
          </w:p>
        </w:tc>
        <w:tc>
          <w:tcPr>
            <w:tcW w:w="1701" w:type="dxa"/>
            <w:shd w:val="clear" w:color="auto" w:fill="auto"/>
          </w:tcPr>
          <w:p w14:paraId="2C62C1E5" w14:textId="051FC568" w:rsidR="00CD39D8" w:rsidRDefault="00CD39D8" w:rsidP="00CD39D8">
            <w:r>
              <w:t>28.05.2024</w:t>
            </w:r>
          </w:p>
        </w:tc>
        <w:tc>
          <w:tcPr>
            <w:tcW w:w="1134" w:type="dxa"/>
            <w:shd w:val="clear" w:color="auto" w:fill="auto"/>
          </w:tcPr>
          <w:p w14:paraId="63B52C01" w14:textId="2EE4D743" w:rsidR="00CD39D8" w:rsidRDefault="00CD39D8" w:rsidP="00CD39D8">
            <w:r>
              <w:t>20/24</w:t>
            </w:r>
          </w:p>
        </w:tc>
      </w:tr>
    </w:tbl>
    <w:p w14:paraId="1B7B9E54" w14:textId="77777777" w:rsidR="00CD39D8" w:rsidRDefault="00CD39D8" w:rsidP="00CD39D8"/>
    <w:p w14:paraId="02E41912" w14:textId="77777777" w:rsidR="00CD39D8" w:rsidRDefault="00CD39D8" w:rsidP="00CD39D8"/>
    <w:p w14:paraId="76000ED3" w14:textId="77777777" w:rsidR="00CD39D8" w:rsidRDefault="00CD39D8" w:rsidP="00CD39D8"/>
    <w:sdt>
      <w:sdtPr>
        <w:alias w:val="Sammendrag"/>
        <w:tag w:val="Sammendrag"/>
        <w:id w:val="1674685779"/>
        <w:placeholder>
          <w:docPart w:val="5A04E20D92AC4314AE1CC7AA575FB2D5"/>
        </w:placeholder>
      </w:sdtPr>
      <w:sdtEndPr/>
      <w:sdtContent>
        <w:p w14:paraId="127037DE" w14:textId="77777777" w:rsidR="00CD39D8" w:rsidRPr="00BE598D" w:rsidRDefault="00CD39D8" w:rsidP="00CD39D8">
          <w:pPr>
            <w:keepNext/>
            <w:keepLines/>
            <w:outlineLvl w:val="1"/>
            <w:rPr>
              <w:rFonts w:eastAsia="Arial Unicode MS"/>
              <w:b/>
              <w:bCs/>
            </w:rPr>
          </w:pPr>
          <w:r>
            <w:rPr>
              <w:rFonts w:eastAsia="Arial Unicode MS"/>
              <w:b/>
              <w:bCs/>
            </w:rPr>
            <w:t>Saksorientering</w:t>
          </w:r>
          <w:r>
            <w:rPr>
              <w:rFonts w:eastAsia="Arial Unicode MS"/>
              <w:b/>
              <w:bCs/>
            </w:rPr>
            <w:br/>
          </w:r>
        </w:p>
        <w:p w14:paraId="761C0C99" w14:textId="77777777" w:rsidR="00CD39D8" w:rsidRDefault="00CD39D8" w:rsidP="00CD39D8">
          <w:pPr>
            <w:contextualSpacing/>
          </w:pPr>
          <w:r w:rsidRPr="00EC43E8">
            <w:rPr>
              <w:b/>
              <w:bCs/>
            </w:rPr>
            <w:t>Sak 15/24</w:t>
          </w:r>
          <w:r w:rsidRPr="00EC43E8">
            <w:t xml:space="preserve"> </w:t>
          </w:r>
          <w:r w:rsidRPr="00EC43E8">
            <w:rPr>
              <w:b/>
              <w:bCs/>
            </w:rPr>
            <w:t>Tilsetting av kapellan i Søndre Follo prosti med tjenestested Ås og Kroer sokn</w:t>
          </w:r>
        </w:p>
        <w:p w14:paraId="2D1C3854" w14:textId="77777777" w:rsidR="00CD39D8" w:rsidRDefault="00CD39D8" w:rsidP="00CD39D8">
          <w:r>
            <w:t xml:space="preserve">Under punktet møtebehandling er navnet på den ansatte satt inn. </w:t>
          </w:r>
        </w:p>
        <w:p w14:paraId="2EA9B3FA" w14:textId="77777777" w:rsidR="00CD39D8" w:rsidRDefault="00CD39D8" w:rsidP="00CD39D8">
          <w:r>
            <w:t xml:space="preserve">Ny tekst blir: </w:t>
          </w:r>
          <w:r w:rsidRPr="006F3E7F">
            <w:t>Jane Christin Siewartz Dahl er ansatt</w:t>
          </w:r>
          <w:r>
            <w:t xml:space="preserve"> som kapellan i Søndre Follo prosti med tjenestested Ås og Kroer sokn.</w:t>
          </w:r>
        </w:p>
        <w:p w14:paraId="3F6A3FE8" w14:textId="77777777" w:rsidR="00CD39D8" w:rsidRDefault="00CD39D8" w:rsidP="00CD39D8"/>
        <w:p w14:paraId="6A22890F" w14:textId="77777777" w:rsidR="00CD39D8" w:rsidRPr="00E6384F" w:rsidRDefault="00CD39D8" w:rsidP="00CD39D8">
          <w:pPr>
            <w:rPr>
              <w:b/>
              <w:bCs/>
            </w:rPr>
          </w:pPr>
          <w:r w:rsidRPr="00EC43E8">
            <w:rPr>
              <w:b/>
              <w:bCs/>
            </w:rPr>
            <w:t>Eventuelt</w:t>
          </w:r>
          <w:r>
            <w:rPr>
              <w:b/>
              <w:bCs/>
            </w:rPr>
            <w:br/>
          </w:r>
          <w:r w:rsidRPr="00EC43E8">
            <w:t>I</w:t>
          </w:r>
          <w:r>
            <w:t xml:space="preserve">nnsettelse for nye endres til: </w:t>
          </w:r>
          <w:r w:rsidRPr="00EC43E8">
            <w:t>Innsettelse for ny kapellan og studentprest blir 9. juni – til informasjon</w:t>
          </w:r>
        </w:p>
        <w:p w14:paraId="49F1063A" w14:textId="77777777" w:rsidR="00CD39D8" w:rsidRDefault="00CD39D8" w:rsidP="00CD39D8"/>
        <w:p w14:paraId="1289F6CA" w14:textId="77777777" w:rsidR="00CD39D8" w:rsidRDefault="00890D97" w:rsidP="00CD39D8">
          <w:pPr>
            <w:contextualSpacing/>
          </w:pPr>
        </w:p>
      </w:sdtContent>
    </w:sdt>
    <w:p w14:paraId="38A8D061" w14:textId="77777777" w:rsidR="00CD39D8" w:rsidRDefault="00CD39D8" w:rsidP="00CD39D8"/>
    <w:sdt>
      <w:sdtPr>
        <w:rPr>
          <w:b/>
        </w:rPr>
        <w:tag w:val="MU_Tittel"/>
        <w:id w:val="-1559318507"/>
        <w:placeholder>
          <w:docPart w:val="232F25AA4F474A8581BEFDC59B610330"/>
        </w:placeholder>
        <w:text/>
      </w:sdtPr>
      <w:sdtEndPr/>
      <w:sdtContent>
        <w:p w14:paraId="40ABAB80" w14:textId="77777777" w:rsidR="00CD39D8" w:rsidRDefault="00CD39D8" w:rsidP="00CD39D8">
          <w:pPr>
            <w:rPr>
              <w:b/>
            </w:rPr>
          </w:pPr>
          <w:r w:rsidRPr="00EF6EF9">
            <w:rPr>
              <w:b/>
            </w:rPr>
            <w:t>Forslag til vedtak</w:t>
          </w:r>
        </w:p>
      </w:sdtContent>
    </w:sdt>
    <w:p w14:paraId="7E858EF9" w14:textId="77777777" w:rsidR="00CD39D8" w:rsidRDefault="00CD39D8" w:rsidP="00CD39D8"/>
    <w:p w14:paraId="4C0E76F9" w14:textId="2978ACE3" w:rsidR="00CD39D8" w:rsidRDefault="00CD39D8" w:rsidP="00CD39D8">
      <w:r>
        <w:t>MR vedtar ovennevnte forslag til endring i protokollen fra 21.03.24.</w:t>
      </w:r>
    </w:p>
    <w:p w14:paraId="2937DDA0" w14:textId="77777777" w:rsidR="00CD39D8" w:rsidRDefault="00CD39D8" w:rsidP="00CD39D8"/>
    <w:bookmarkStart w:id="8" w:name="_Hlk167887795" w:displacedByCustomXml="next"/>
    <w:sdt>
      <w:sdtPr>
        <w:rPr>
          <w:b w:val="0"/>
        </w:rPr>
        <w:alias w:val="Vedtak for sak 20/24"/>
        <w:tag w:val="HandlingID247554;CaseID217643"/>
        <w:id w:val="-1806852729"/>
        <w:placeholder>
          <w:docPart w:val="DefaultPlaceholder_-1854013440"/>
        </w:placeholder>
      </w:sdtPr>
      <w:sdtEndPr/>
      <w:sdtContent>
        <w:p w14:paraId="681F32EA" w14:textId="2625AFED" w:rsidR="00CD39D8" w:rsidRDefault="00CD39D8" w:rsidP="00CD39D8">
          <w:pPr>
            <w:pStyle w:val="MUCaseTitle3"/>
          </w:pPr>
          <w:r>
            <w:t>Møtebehandling</w:t>
          </w:r>
        </w:p>
        <w:p w14:paraId="3A2E55FD" w14:textId="77777777" w:rsidR="00CD39D8" w:rsidRDefault="00CD39D8" w:rsidP="00CD39D8"/>
        <w:sdt>
          <w:sdtPr>
            <w:rPr>
              <w:b w:val="0"/>
            </w:rPr>
            <w:tag w:val="MU_Innstilling"/>
            <w:id w:val="-1270771235"/>
            <w:lock w:val="sdtLocked"/>
            <w:placeholder>
              <w:docPart w:val="DefaultPlaceholder_-1854013440"/>
            </w:placeholder>
            <w15:appearance w15:val="hidden"/>
          </w:sdtPr>
          <w:sdtEndPr/>
          <w:sdtContent>
            <w:p w14:paraId="40CCC644" w14:textId="77777777" w:rsidR="00CD39D8" w:rsidRDefault="00CD39D8" w:rsidP="00CD39D8">
              <w:pPr>
                <w:pStyle w:val="MUCaseTitle3"/>
              </w:pPr>
              <w:r>
                <w:t xml:space="preserve">Vedtak </w:t>
              </w:r>
            </w:p>
            <w:sdt>
              <w:sdtPr>
                <w:tag w:val="MU_Vedtakstekst"/>
                <w:id w:val="-1278952489"/>
                <w:lock w:val="sdtLocked"/>
                <w:placeholder>
                  <w:docPart w:val="B8E508485ACB4AC9BAC0629EFF9D589A"/>
                </w:placeholder>
                <w15:appearance w15:val="hidden"/>
              </w:sdtPr>
              <w:sdtEndPr/>
              <w:sdtContent>
                <w:p w14:paraId="4BD3DD82" w14:textId="19C3E424" w:rsidR="00CD39D8" w:rsidRDefault="00CD39D8" w:rsidP="00CD39D8">
                  <w:r>
                    <w:t>MR vedtar ovennevnte forslag til endring i protokollen fra 21.03.24.</w:t>
                  </w:r>
                </w:p>
                <w:p w14:paraId="519CCA72" w14:textId="7978EFD8" w:rsidR="00CD39D8" w:rsidRDefault="00890D97" w:rsidP="00CD39D8"/>
              </w:sdtContent>
            </w:sdt>
          </w:sdtContent>
        </w:sdt>
      </w:sdtContent>
    </w:sdt>
    <w:bookmarkEnd w:id="8"/>
    <w:p w14:paraId="34BB690D" w14:textId="77777777" w:rsidR="00CD39D8" w:rsidRDefault="00CD39D8" w:rsidP="00CD39D8">
      <w:pPr>
        <w:spacing w:before="240"/>
      </w:pPr>
    </w:p>
    <w:p w14:paraId="7012213F" w14:textId="029259DD" w:rsidR="00CD39D8" w:rsidRDefault="00CD39D8" w:rsidP="00CD39D8">
      <w:pPr>
        <w:pStyle w:val="MUCaseTitle"/>
      </w:pPr>
      <w:r w:rsidRPr="00CD39D8">
        <w:rPr>
          <w:shd w:val="clear" w:color="auto" w:fill="D9D9D9"/>
        </w:rPr>
        <w:t>Saker til behandling</w:t>
      </w:r>
    </w:p>
    <w:p w14:paraId="5B9E075C" w14:textId="77777777" w:rsidR="00CD39D8" w:rsidRDefault="00CD39D8" w:rsidP="00CD39D8">
      <w:pPr>
        <w:pStyle w:val="MUCaseTitle2"/>
      </w:pPr>
      <w:bookmarkStart w:id="9" w:name="CaseRef247545"/>
      <w:bookmarkEnd w:id="9"/>
      <w:r>
        <w:t>21/24 Revidert budsjett for 2024</w:t>
      </w:r>
    </w:p>
    <w:p w14:paraId="3DFC2954" w14:textId="23A71359" w:rsidR="00CD39D8" w:rsidRDefault="00CD39D8" w:rsidP="00CD39D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D39D8" w14:paraId="65CC3CD9" w14:textId="77777777" w:rsidTr="00CD39D8">
        <w:tc>
          <w:tcPr>
            <w:tcW w:w="5102" w:type="dxa"/>
            <w:shd w:val="clear" w:color="auto" w:fill="auto"/>
          </w:tcPr>
          <w:p w14:paraId="38D8AAF4" w14:textId="67473396" w:rsidR="00CD39D8" w:rsidRDefault="00CD39D8" w:rsidP="00CD39D8">
            <w:r>
              <w:t>Behandlet av</w:t>
            </w:r>
          </w:p>
        </w:tc>
        <w:tc>
          <w:tcPr>
            <w:tcW w:w="1701" w:type="dxa"/>
            <w:shd w:val="clear" w:color="auto" w:fill="auto"/>
          </w:tcPr>
          <w:p w14:paraId="6B23213D" w14:textId="3192EAC5" w:rsidR="00CD39D8" w:rsidRDefault="00CD39D8" w:rsidP="00CD39D8">
            <w:r>
              <w:t>Møtedato</w:t>
            </w:r>
          </w:p>
        </w:tc>
        <w:tc>
          <w:tcPr>
            <w:tcW w:w="1134" w:type="dxa"/>
            <w:shd w:val="clear" w:color="auto" w:fill="auto"/>
          </w:tcPr>
          <w:p w14:paraId="3DBF0FC1" w14:textId="6C4542E8" w:rsidR="00CD39D8" w:rsidRDefault="00CD39D8" w:rsidP="00CD39D8">
            <w:r>
              <w:t>Saknr</w:t>
            </w:r>
          </w:p>
        </w:tc>
      </w:tr>
      <w:tr w:rsidR="00CD39D8" w14:paraId="79C8FA49" w14:textId="77777777" w:rsidTr="00CD39D8">
        <w:tc>
          <w:tcPr>
            <w:tcW w:w="5102" w:type="dxa"/>
            <w:shd w:val="clear" w:color="auto" w:fill="auto"/>
          </w:tcPr>
          <w:p w14:paraId="74B9AF76" w14:textId="177669B6" w:rsidR="00CD39D8" w:rsidRDefault="00CD39D8" w:rsidP="00CD39D8">
            <w:r>
              <w:t>1 Kroer menighetsråd</w:t>
            </w:r>
          </w:p>
        </w:tc>
        <w:tc>
          <w:tcPr>
            <w:tcW w:w="1701" w:type="dxa"/>
            <w:shd w:val="clear" w:color="auto" w:fill="auto"/>
          </w:tcPr>
          <w:p w14:paraId="128D3350" w14:textId="34C22D48" w:rsidR="00CD39D8" w:rsidRDefault="00CD39D8" w:rsidP="00CD39D8">
            <w:r>
              <w:t>28.05.2024</w:t>
            </w:r>
          </w:p>
        </w:tc>
        <w:tc>
          <w:tcPr>
            <w:tcW w:w="1134" w:type="dxa"/>
            <w:shd w:val="clear" w:color="auto" w:fill="auto"/>
          </w:tcPr>
          <w:p w14:paraId="4DF637D6" w14:textId="184FFC8C" w:rsidR="00CD39D8" w:rsidRDefault="00CD39D8" w:rsidP="00CD39D8">
            <w:r>
              <w:t>21/24</w:t>
            </w:r>
          </w:p>
        </w:tc>
      </w:tr>
    </w:tbl>
    <w:p w14:paraId="3DDAF37E" w14:textId="77777777" w:rsidR="00CD39D8" w:rsidRDefault="00CD39D8" w:rsidP="00CD39D8"/>
    <w:p w14:paraId="080767AC" w14:textId="77777777" w:rsidR="00CD39D8" w:rsidRDefault="00CD39D8" w:rsidP="00CD39D8"/>
    <w:p w14:paraId="4B306C39" w14:textId="77777777" w:rsidR="00CD39D8" w:rsidRDefault="00CD39D8" w:rsidP="00CD39D8"/>
    <w:sdt>
      <w:sdtPr>
        <w:alias w:val="Sammendrag"/>
        <w:tag w:val="Sammendrag"/>
        <w:id w:val="1991599424"/>
        <w:placeholder>
          <w:docPart w:val="A2FDE29090BC4DF5A90C0A99C02A6266"/>
        </w:placeholder>
      </w:sdtPr>
      <w:sdtEndPr/>
      <w:sdtContent>
        <w:p w14:paraId="4C8F47C6" w14:textId="77777777" w:rsidR="00CD39D8" w:rsidRPr="00BE598D" w:rsidRDefault="00CD39D8" w:rsidP="00CD39D8">
          <w:pPr>
            <w:keepNext/>
            <w:keepLines/>
            <w:outlineLvl w:val="1"/>
            <w:rPr>
              <w:rFonts w:eastAsia="Arial Unicode MS"/>
              <w:b/>
              <w:bCs/>
            </w:rPr>
          </w:pPr>
          <w:r>
            <w:rPr>
              <w:rFonts w:eastAsia="Arial Unicode MS"/>
              <w:b/>
              <w:bCs/>
            </w:rPr>
            <w:t>Saksorientering</w:t>
          </w:r>
        </w:p>
        <w:p w14:paraId="2FC15E7B" w14:textId="77777777" w:rsidR="00CD39D8" w:rsidRDefault="00CD39D8" w:rsidP="00CD39D8">
          <w:pPr>
            <w:contextualSpacing/>
          </w:pPr>
          <w:r>
            <w:t>Vedlagt følger forslag til revidert budsjett for 2024.</w:t>
          </w:r>
        </w:p>
        <w:p w14:paraId="28526F93" w14:textId="77777777" w:rsidR="00CD39D8" w:rsidRDefault="00CD39D8" w:rsidP="00CD39D8">
          <w:pPr>
            <w:contextualSpacing/>
          </w:pPr>
        </w:p>
        <w:p w14:paraId="7D8F1A8A" w14:textId="77777777" w:rsidR="00CD39D8" w:rsidRDefault="00CD39D8" w:rsidP="00CD39D8">
          <w:pPr>
            <w:contextualSpacing/>
          </w:pPr>
          <w:r>
            <w:t>Det har kommet inn forslag om å henge opp en veldig diskret plakat som matcher fargen på døra i Kroer kirke for å minne om at man kan gi en gave på vipps. Forslag til plakat er vedlagt.</w:t>
          </w:r>
        </w:p>
        <w:p w14:paraId="75FA0C8D" w14:textId="77777777" w:rsidR="00CD39D8" w:rsidRDefault="00CD39D8" w:rsidP="00CD39D8">
          <w:pPr>
            <w:contextualSpacing/>
          </w:pPr>
        </w:p>
        <w:p w14:paraId="14C07722" w14:textId="77777777" w:rsidR="00CD39D8" w:rsidRDefault="00CD39D8" w:rsidP="00CD39D8">
          <w:pPr>
            <w:contextualSpacing/>
          </w:pPr>
          <w:r>
            <w:t>MR gjennomgår forslag til revidert budsjett, samt diskuterer om det skal henges om en plakat, tekst og utseende.</w:t>
          </w:r>
        </w:p>
        <w:p w14:paraId="36A71B35" w14:textId="77777777" w:rsidR="00CD39D8" w:rsidRDefault="00890D97" w:rsidP="00CD39D8">
          <w:pPr>
            <w:contextualSpacing/>
          </w:pPr>
        </w:p>
      </w:sdtContent>
    </w:sdt>
    <w:p w14:paraId="7949A601" w14:textId="77777777" w:rsidR="00CD39D8" w:rsidRDefault="00CD39D8" w:rsidP="00CD39D8"/>
    <w:sdt>
      <w:sdtPr>
        <w:rPr>
          <w:b/>
        </w:rPr>
        <w:tag w:val="MU_Tittel"/>
        <w:id w:val="-1642034349"/>
        <w:placeholder>
          <w:docPart w:val="6A0A66C88B2B492C9DAB4085ECD7EB39"/>
        </w:placeholder>
        <w:text/>
      </w:sdtPr>
      <w:sdtEndPr/>
      <w:sdtContent>
        <w:p w14:paraId="2F9C0FB2" w14:textId="77777777" w:rsidR="00CD39D8" w:rsidRDefault="00CD39D8" w:rsidP="00CD39D8">
          <w:pPr>
            <w:rPr>
              <w:b/>
            </w:rPr>
          </w:pPr>
          <w:r w:rsidRPr="00EF6EF9">
            <w:rPr>
              <w:b/>
            </w:rPr>
            <w:t>Forslag til vedtak</w:t>
          </w:r>
        </w:p>
      </w:sdtContent>
    </w:sdt>
    <w:p w14:paraId="480382D1" w14:textId="77777777" w:rsidR="00CD39D8" w:rsidRDefault="00CD39D8" w:rsidP="00CD39D8"/>
    <w:p w14:paraId="3E08A2BA" w14:textId="55E74EE1" w:rsidR="00CD39D8" w:rsidRDefault="00CD39D8" w:rsidP="00CD39D8">
      <w:r>
        <w:t>Saken legges frem uten forslag til vedtak.</w:t>
      </w:r>
    </w:p>
    <w:p w14:paraId="4C71C845" w14:textId="77777777" w:rsidR="00CD39D8" w:rsidRDefault="00CD39D8" w:rsidP="00CD39D8"/>
    <w:bookmarkStart w:id="10" w:name="_Hlk167819240" w:displacedByCustomXml="next"/>
    <w:sdt>
      <w:sdtPr>
        <w:rPr>
          <w:b w:val="0"/>
        </w:rPr>
        <w:alias w:val="Vedtak for sak 21/24"/>
        <w:tag w:val="HandlingID247545;CaseID219071"/>
        <w:id w:val="1351139935"/>
        <w:placeholder>
          <w:docPart w:val="DefaultPlaceholder_-1854013440"/>
        </w:placeholder>
      </w:sdtPr>
      <w:sdtEndPr/>
      <w:sdtContent>
        <w:p w14:paraId="4CE5B486" w14:textId="3189BF8B" w:rsidR="00CD39D8" w:rsidRDefault="00CD39D8" w:rsidP="00CD39D8">
          <w:pPr>
            <w:pStyle w:val="MUCaseTitle3"/>
          </w:pPr>
          <w:r>
            <w:t>Møtebehandling</w:t>
          </w:r>
        </w:p>
        <w:p w14:paraId="2D8FB7F0" w14:textId="547AF61D" w:rsidR="0001231F" w:rsidRDefault="00D979E3" w:rsidP="00CD39D8">
          <w:r>
            <w:t xml:space="preserve">Viktig at det gis rom for </w:t>
          </w:r>
          <w:r w:rsidR="00925766">
            <w:t>å vippse</w:t>
          </w:r>
          <w:r w:rsidR="0001231F">
            <w:t xml:space="preserve"> i gudstjenestene</w:t>
          </w:r>
          <w:r>
            <w:t xml:space="preserve">, </w:t>
          </w:r>
          <w:r w:rsidR="0001231F">
            <w:t xml:space="preserve">det bør gis en </w:t>
          </w:r>
          <w:r>
            <w:t xml:space="preserve">tydelig oppfordring til å gi en gave, </w:t>
          </w:r>
          <w:r w:rsidR="00A817E0">
            <w:t>kanskje det kan være et langt forspill på et par minutter før salmen. Annonsering – pause -</w:t>
          </w:r>
          <w:r w:rsidR="0001231F">
            <w:t xml:space="preserve"> </w:t>
          </w:r>
          <w:r w:rsidR="00A817E0">
            <w:t xml:space="preserve">forspill. </w:t>
          </w:r>
        </w:p>
        <w:p w14:paraId="22B34660" w14:textId="77777777" w:rsidR="0001231F" w:rsidRDefault="0001231F" w:rsidP="00CD39D8"/>
        <w:p w14:paraId="1C04F2D8" w14:textId="7D9044FB" w:rsidR="00CD39D8" w:rsidRDefault="0001231F" w:rsidP="00CD39D8">
          <w:r>
            <w:t>Det er v</w:t>
          </w:r>
          <w:r w:rsidR="00A817E0">
            <w:t>iktig at det står rett vipps nummer på kunngjøringene.</w:t>
          </w:r>
        </w:p>
        <w:p w14:paraId="136A662D" w14:textId="77777777" w:rsidR="00D979E3" w:rsidRDefault="00D979E3" w:rsidP="00CD39D8"/>
        <w:sdt>
          <w:sdtPr>
            <w:rPr>
              <w:b w:val="0"/>
            </w:rPr>
            <w:tag w:val="MU_Innstilling"/>
            <w:id w:val="1540240656"/>
            <w:lock w:val="sdtLocked"/>
            <w:placeholder>
              <w:docPart w:val="DefaultPlaceholder_-1854013440"/>
            </w:placeholder>
            <w15:appearance w15:val="hidden"/>
          </w:sdtPr>
          <w:sdtEndPr/>
          <w:sdtContent>
            <w:p w14:paraId="77650BF7" w14:textId="77777777" w:rsidR="00CD39D8" w:rsidRDefault="00CD39D8" w:rsidP="00CD39D8">
              <w:pPr>
                <w:pStyle w:val="MUCaseTitle3"/>
              </w:pPr>
              <w:r>
                <w:t xml:space="preserve">Vedtak </w:t>
              </w:r>
            </w:p>
            <w:sdt>
              <w:sdtPr>
                <w:tag w:val="MU_Vedtakstekst"/>
                <w:id w:val="-182521744"/>
                <w:lock w:val="sdtLocked"/>
                <w:placeholder>
                  <w:docPart w:val="BD381A616834485D904838F9775BE0DA"/>
                </w:placeholder>
                <w15:appearance w15:val="hidden"/>
              </w:sdtPr>
              <w:sdtEndPr/>
              <w:sdtContent>
                <w:p w14:paraId="3D500527" w14:textId="6F0A1CB9" w:rsidR="00CD39D8" w:rsidRDefault="00D979E3" w:rsidP="00CD39D8">
                  <w:r>
                    <w:t>MR vedtar revidert budsjett</w:t>
                  </w:r>
                  <w:r w:rsidR="0001231F">
                    <w:t>, samt at det henges opp plakat som foreslått.</w:t>
                  </w:r>
                  <w:r>
                    <w:t xml:space="preserve"> </w:t>
                  </w:r>
                </w:p>
                <w:p w14:paraId="45519FA5" w14:textId="2F962695" w:rsidR="00CD39D8" w:rsidRDefault="00890D97" w:rsidP="00CD39D8"/>
              </w:sdtContent>
            </w:sdt>
          </w:sdtContent>
        </w:sdt>
      </w:sdtContent>
    </w:sdt>
    <w:p w14:paraId="580CC0E5" w14:textId="77777777" w:rsidR="00CD39D8" w:rsidRDefault="00CD39D8" w:rsidP="00CD39D8">
      <w:pPr>
        <w:pStyle w:val="MUCaseTitle2"/>
      </w:pPr>
      <w:bookmarkStart w:id="11" w:name="CaseRef248071"/>
      <w:bookmarkEnd w:id="11"/>
      <w:bookmarkEnd w:id="10"/>
      <w:r>
        <w:t>22/24 Offerliste 01.09.24-31.12.24</w:t>
      </w:r>
    </w:p>
    <w:p w14:paraId="26D413BA" w14:textId="3C8F145B" w:rsidR="00CD39D8" w:rsidRDefault="00CD39D8" w:rsidP="00CD39D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D39D8" w14:paraId="6657D522" w14:textId="77777777" w:rsidTr="00CD39D8">
        <w:tc>
          <w:tcPr>
            <w:tcW w:w="5102" w:type="dxa"/>
            <w:shd w:val="clear" w:color="auto" w:fill="auto"/>
          </w:tcPr>
          <w:p w14:paraId="24970EE9" w14:textId="52986818" w:rsidR="00CD39D8" w:rsidRDefault="00CD39D8" w:rsidP="00CD39D8">
            <w:r>
              <w:t>Behandlet av</w:t>
            </w:r>
          </w:p>
        </w:tc>
        <w:tc>
          <w:tcPr>
            <w:tcW w:w="1701" w:type="dxa"/>
            <w:shd w:val="clear" w:color="auto" w:fill="auto"/>
          </w:tcPr>
          <w:p w14:paraId="5223D1A4" w14:textId="3BDE4C64" w:rsidR="00CD39D8" w:rsidRDefault="00CD39D8" w:rsidP="00CD39D8">
            <w:r>
              <w:t>Møtedato</w:t>
            </w:r>
          </w:p>
        </w:tc>
        <w:tc>
          <w:tcPr>
            <w:tcW w:w="1134" w:type="dxa"/>
            <w:shd w:val="clear" w:color="auto" w:fill="auto"/>
          </w:tcPr>
          <w:p w14:paraId="432E67FB" w14:textId="5A2572D7" w:rsidR="00CD39D8" w:rsidRDefault="00CD39D8" w:rsidP="00CD39D8">
            <w:r>
              <w:t>Saknr</w:t>
            </w:r>
          </w:p>
        </w:tc>
      </w:tr>
      <w:tr w:rsidR="00CD39D8" w14:paraId="694AE43D" w14:textId="77777777" w:rsidTr="00CD39D8">
        <w:tc>
          <w:tcPr>
            <w:tcW w:w="5102" w:type="dxa"/>
            <w:shd w:val="clear" w:color="auto" w:fill="auto"/>
          </w:tcPr>
          <w:p w14:paraId="685D631F" w14:textId="48B4109A" w:rsidR="00CD39D8" w:rsidRDefault="00CD39D8" w:rsidP="00CD39D8">
            <w:r>
              <w:t>1 Kroer menighetsråd</w:t>
            </w:r>
          </w:p>
        </w:tc>
        <w:tc>
          <w:tcPr>
            <w:tcW w:w="1701" w:type="dxa"/>
            <w:shd w:val="clear" w:color="auto" w:fill="auto"/>
          </w:tcPr>
          <w:p w14:paraId="61B094F8" w14:textId="3EEDD04B" w:rsidR="00CD39D8" w:rsidRDefault="00CD39D8" w:rsidP="00CD39D8">
            <w:r>
              <w:t>28.05.2024</w:t>
            </w:r>
          </w:p>
        </w:tc>
        <w:tc>
          <w:tcPr>
            <w:tcW w:w="1134" w:type="dxa"/>
            <w:shd w:val="clear" w:color="auto" w:fill="auto"/>
          </w:tcPr>
          <w:p w14:paraId="4E4FDFD6" w14:textId="445C99BF" w:rsidR="00CD39D8" w:rsidRDefault="00CD39D8" w:rsidP="00CD39D8">
            <w:r>
              <w:t>22/24</w:t>
            </w:r>
          </w:p>
        </w:tc>
      </w:tr>
    </w:tbl>
    <w:p w14:paraId="4BDBCF76" w14:textId="77777777" w:rsidR="00CD39D8" w:rsidRDefault="00CD39D8" w:rsidP="00CD39D8"/>
    <w:p w14:paraId="54635A9C" w14:textId="77777777" w:rsidR="00CD39D8" w:rsidRDefault="00CD39D8" w:rsidP="00CD39D8"/>
    <w:sdt>
      <w:sdtPr>
        <w:alias w:val="Sammendrag"/>
        <w:tag w:val="Sammendrag"/>
        <w:id w:val="-617685105"/>
        <w:placeholder>
          <w:docPart w:val="7CDD7A8232254F899963B61DF5DE108C"/>
        </w:placeholder>
      </w:sdtPr>
      <w:sdtEndPr/>
      <w:sdtContent>
        <w:p w14:paraId="6F3B81D4" w14:textId="77777777" w:rsidR="00CD39D8" w:rsidRPr="00BE598D" w:rsidRDefault="00CD39D8" w:rsidP="00CD39D8">
          <w:pPr>
            <w:keepNext/>
            <w:keepLines/>
            <w:outlineLvl w:val="1"/>
            <w:rPr>
              <w:rFonts w:eastAsia="Arial Unicode MS"/>
              <w:b/>
              <w:bCs/>
            </w:rPr>
          </w:pPr>
          <w:r>
            <w:rPr>
              <w:rFonts w:eastAsia="Arial Unicode MS"/>
              <w:b/>
              <w:bCs/>
            </w:rPr>
            <w:t>Saksorientering</w:t>
          </w:r>
        </w:p>
        <w:sdt>
          <w:sdtPr>
            <w:alias w:val="Saksorientering"/>
            <w:tag w:val="Saksorientering"/>
            <w:id w:val="1583875109"/>
            <w:placeholder>
              <w:docPart w:val="2AC720671D7F4DD6ABC1CBE307DC242A"/>
            </w:placeholder>
          </w:sdtPr>
          <w:sdtEndPr/>
          <w:sdtContent>
            <w:p w14:paraId="58F09DB9" w14:textId="77777777" w:rsidR="00CD39D8" w:rsidRDefault="00CD39D8" w:rsidP="00CD39D8">
              <w:r>
                <w:t>Under følger forslag til offerliste 01.09.24-31.12.24. MR gjennomgår og vedtar.</w:t>
              </w:r>
            </w:p>
            <w:p w14:paraId="21DF97DA" w14:textId="77777777" w:rsidR="00CD39D8" w:rsidRDefault="00CD39D8" w:rsidP="00CD39D8"/>
            <w:tbl>
              <w:tblPr>
                <w:tblW w:w="9004" w:type="dxa"/>
                <w:tblCellMar>
                  <w:top w:w="15" w:type="dxa"/>
                  <w:left w:w="70" w:type="dxa"/>
                  <w:bottom w:w="15" w:type="dxa"/>
                  <w:right w:w="70" w:type="dxa"/>
                </w:tblCellMar>
                <w:tblLook w:val="04A0" w:firstRow="1" w:lastRow="0" w:firstColumn="1" w:lastColumn="0" w:noHBand="0" w:noVBand="1"/>
              </w:tblPr>
              <w:tblGrid>
                <w:gridCol w:w="698"/>
                <w:gridCol w:w="413"/>
                <w:gridCol w:w="1969"/>
                <w:gridCol w:w="1698"/>
                <w:gridCol w:w="407"/>
                <w:gridCol w:w="1915"/>
                <w:gridCol w:w="1926"/>
              </w:tblGrid>
              <w:tr w:rsidR="00CD39D8" w:rsidRPr="00FA2AE3" w14:paraId="0E27C46C" w14:textId="77777777" w:rsidTr="00294B3F">
                <w:trPr>
                  <w:trHeight w:val="315"/>
                </w:trPr>
                <w:tc>
                  <w:tcPr>
                    <w:tcW w:w="9004" w:type="dxa"/>
                    <w:gridSpan w:val="7"/>
                    <w:tcBorders>
                      <w:top w:val="single" w:sz="8" w:space="0" w:color="000000"/>
                      <w:left w:val="single" w:sz="8" w:space="0" w:color="000000"/>
                      <w:bottom w:val="nil"/>
                      <w:right w:val="nil"/>
                    </w:tcBorders>
                    <w:noWrap/>
                    <w:vAlign w:val="bottom"/>
                    <w:hideMark/>
                  </w:tcPr>
                  <w:p w14:paraId="19D15147" w14:textId="77777777" w:rsidR="00CD39D8" w:rsidRPr="00FA2AE3" w:rsidRDefault="00CD39D8" w:rsidP="00294B3F">
                    <w:pPr>
                      <w:rPr>
                        <w:b/>
                        <w:bCs/>
                        <w:sz w:val="28"/>
                        <w:szCs w:val="28"/>
                      </w:rPr>
                    </w:pPr>
                    <w:r w:rsidRPr="00FA2AE3">
                      <w:rPr>
                        <w:b/>
                        <w:bCs/>
                        <w:sz w:val="28"/>
                        <w:szCs w:val="28"/>
                      </w:rPr>
                      <w:t xml:space="preserve">Ofringer Kroer Kirke </w:t>
                    </w:r>
                  </w:p>
                </w:tc>
              </w:tr>
              <w:tr w:rsidR="00CD39D8" w:rsidRPr="00FA2AE3" w14:paraId="5F24FCEB" w14:textId="77777777" w:rsidTr="00294B3F">
                <w:trPr>
                  <w:trHeight w:val="276"/>
                </w:trPr>
                <w:tc>
                  <w:tcPr>
                    <w:tcW w:w="698" w:type="dxa"/>
                    <w:tcBorders>
                      <w:top w:val="single" w:sz="4" w:space="0" w:color="000000"/>
                      <w:left w:val="single" w:sz="8" w:space="0" w:color="000000"/>
                      <w:bottom w:val="single" w:sz="4" w:space="0" w:color="000000"/>
                      <w:right w:val="single" w:sz="4" w:space="0" w:color="000000"/>
                    </w:tcBorders>
                    <w:noWrap/>
                    <w:vAlign w:val="bottom"/>
                    <w:hideMark/>
                  </w:tcPr>
                  <w:p w14:paraId="26A71C7B" w14:textId="77777777" w:rsidR="00CD39D8" w:rsidRPr="00FA2AE3" w:rsidRDefault="00CD39D8" w:rsidP="00294B3F">
                    <w:pPr>
                      <w:rPr>
                        <w:b/>
                        <w:bCs/>
                        <w:sz w:val="28"/>
                        <w:szCs w:val="28"/>
                      </w:rPr>
                    </w:pPr>
                  </w:p>
                </w:tc>
                <w:tc>
                  <w:tcPr>
                    <w:tcW w:w="4080" w:type="dxa"/>
                    <w:gridSpan w:val="3"/>
                    <w:tcBorders>
                      <w:top w:val="single" w:sz="4" w:space="0" w:color="000000"/>
                      <w:left w:val="single" w:sz="4" w:space="0" w:color="000000"/>
                      <w:bottom w:val="single" w:sz="4" w:space="0" w:color="000000"/>
                      <w:right w:val="single" w:sz="4" w:space="0" w:color="000000"/>
                    </w:tcBorders>
                    <w:noWrap/>
                    <w:vAlign w:val="bottom"/>
                    <w:hideMark/>
                  </w:tcPr>
                  <w:p w14:paraId="73FC6BD4" w14:textId="77777777" w:rsidR="00CD39D8" w:rsidRPr="00FA2AE3" w:rsidRDefault="00CD39D8" w:rsidP="00294B3F">
                    <w:pPr>
                      <w:jc w:val="center"/>
                      <w:rPr>
                        <w:b/>
                        <w:bCs/>
                      </w:rPr>
                    </w:pPr>
                    <w:r w:rsidRPr="00FA2AE3">
                      <w:rPr>
                        <w:b/>
                        <w:bCs/>
                      </w:rPr>
                      <w:t>2024</w:t>
                    </w:r>
                  </w:p>
                </w:tc>
                <w:tc>
                  <w:tcPr>
                    <w:tcW w:w="4226" w:type="dxa"/>
                    <w:gridSpan w:val="3"/>
                    <w:tcBorders>
                      <w:top w:val="single" w:sz="4" w:space="0" w:color="000000"/>
                      <w:left w:val="single" w:sz="4" w:space="0" w:color="000000"/>
                      <w:bottom w:val="single" w:sz="4" w:space="0" w:color="000000"/>
                      <w:right w:val="single" w:sz="4" w:space="0" w:color="000000"/>
                    </w:tcBorders>
                    <w:noWrap/>
                    <w:vAlign w:val="bottom"/>
                    <w:hideMark/>
                  </w:tcPr>
                  <w:p w14:paraId="35C1995B" w14:textId="77777777" w:rsidR="00CD39D8" w:rsidRPr="00FA2AE3" w:rsidRDefault="00CD39D8" w:rsidP="00294B3F">
                    <w:pPr>
                      <w:jc w:val="center"/>
                      <w:rPr>
                        <w:b/>
                        <w:bCs/>
                      </w:rPr>
                    </w:pPr>
                    <w:r w:rsidRPr="00FA2AE3">
                      <w:rPr>
                        <w:b/>
                        <w:bCs/>
                      </w:rPr>
                      <w:t>2023</w:t>
                    </w:r>
                  </w:p>
                </w:tc>
              </w:tr>
              <w:tr w:rsidR="00CD39D8" w:rsidRPr="00FA2AE3" w14:paraId="78CFBEAD" w14:textId="77777777" w:rsidTr="00294B3F">
                <w:trPr>
                  <w:trHeight w:val="262"/>
                </w:trPr>
                <w:tc>
                  <w:tcPr>
                    <w:tcW w:w="698" w:type="dxa"/>
                    <w:vMerge w:val="restart"/>
                    <w:tcBorders>
                      <w:top w:val="single" w:sz="4" w:space="0" w:color="000000"/>
                      <w:left w:val="single" w:sz="8" w:space="0" w:color="000000"/>
                      <w:bottom w:val="single" w:sz="4" w:space="0" w:color="000000"/>
                      <w:right w:val="single" w:sz="4" w:space="0" w:color="000000"/>
                    </w:tcBorders>
                    <w:noWrap/>
                    <w:vAlign w:val="center"/>
                    <w:hideMark/>
                  </w:tcPr>
                  <w:p w14:paraId="29079A71" w14:textId="77777777" w:rsidR="00CD39D8" w:rsidRPr="00FA2AE3" w:rsidRDefault="00CD39D8" w:rsidP="00294B3F">
                    <w:pPr>
                      <w:jc w:val="center"/>
                      <w:rPr>
                        <w:b/>
                        <w:bCs/>
                      </w:rPr>
                    </w:pPr>
                    <w:r w:rsidRPr="00FA2AE3">
                      <w:rPr>
                        <w:b/>
                        <w:bCs/>
                      </w:rPr>
                      <w:t>Sept</w:t>
                    </w:r>
                  </w:p>
                </w:tc>
                <w:tc>
                  <w:tcPr>
                    <w:tcW w:w="413" w:type="dxa"/>
                    <w:tcBorders>
                      <w:top w:val="single" w:sz="4" w:space="0" w:color="000000"/>
                      <w:left w:val="single" w:sz="4" w:space="0" w:color="000000"/>
                      <w:bottom w:val="single" w:sz="4" w:space="0" w:color="000000"/>
                      <w:right w:val="single" w:sz="4" w:space="0" w:color="000000"/>
                    </w:tcBorders>
                    <w:noWrap/>
                    <w:vAlign w:val="center"/>
                    <w:hideMark/>
                  </w:tcPr>
                  <w:p w14:paraId="23BC9713" w14:textId="77777777" w:rsidR="00CD39D8" w:rsidRPr="00FA2AE3" w:rsidRDefault="00CD39D8" w:rsidP="00294B3F">
                    <w:pPr>
                      <w:jc w:val="center"/>
                      <w:rPr>
                        <w:b/>
                        <w:bCs/>
                      </w:rPr>
                    </w:pPr>
                  </w:p>
                </w:tc>
                <w:tc>
                  <w:tcPr>
                    <w:tcW w:w="1969" w:type="dxa"/>
                    <w:tcBorders>
                      <w:top w:val="single" w:sz="4" w:space="0" w:color="000000"/>
                      <w:left w:val="single" w:sz="4" w:space="0" w:color="000000"/>
                      <w:bottom w:val="single" w:sz="4" w:space="0" w:color="000000"/>
                      <w:right w:val="single" w:sz="4" w:space="0" w:color="000000"/>
                    </w:tcBorders>
                    <w:noWrap/>
                    <w:vAlign w:val="center"/>
                    <w:hideMark/>
                  </w:tcPr>
                  <w:p w14:paraId="14FC8C52" w14:textId="77777777" w:rsidR="00CD39D8" w:rsidRPr="00FA2AE3" w:rsidRDefault="00CD39D8" w:rsidP="00294B3F">
                    <w:pPr>
                      <w:jc w:val="center"/>
                      <w:rPr>
                        <w:rFonts w:ascii="Times New Roman" w:hAnsi="Times New Roman" w:cs="Times New Roman"/>
                        <w:sz w:val="20"/>
                        <w:szCs w:val="20"/>
                      </w:rPr>
                    </w:pPr>
                  </w:p>
                </w:tc>
                <w:tc>
                  <w:tcPr>
                    <w:tcW w:w="1698" w:type="dxa"/>
                    <w:tcBorders>
                      <w:top w:val="single" w:sz="4" w:space="0" w:color="000000"/>
                      <w:left w:val="single" w:sz="4" w:space="0" w:color="000000"/>
                      <w:bottom w:val="single" w:sz="4" w:space="0" w:color="000000"/>
                      <w:right w:val="single" w:sz="4" w:space="0" w:color="000000"/>
                    </w:tcBorders>
                    <w:noWrap/>
                    <w:vAlign w:val="center"/>
                    <w:hideMark/>
                  </w:tcPr>
                  <w:p w14:paraId="379FE627" w14:textId="77777777" w:rsidR="00CD39D8" w:rsidRPr="00FA2AE3" w:rsidRDefault="00CD39D8" w:rsidP="00294B3F">
                    <w:pPr>
                      <w:jc w:val="center"/>
                      <w:rPr>
                        <w:rFonts w:ascii="Times New Roman" w:hAnsi="Times New Roman" w:cs="Times New Roman"/>
                        <w:sz w:val="20"/>
                        <w:szCs w:val="20"/>
                      </w:rPr>
                    </w:pPr>
                  </w:p>
                </w:tc>
                <w:tc>
                  <w:tcPr>
                    <w:tcW w:w="385" w:type="dxa"/>
                    <w:tcBorders>
                      <w:top w:val="single" w:sz="4" w:space="0" w:color="000000"/>
                      <w:left w:val="single" w:sz="4" w:space="0" w:color="000000"/>
                      <w:bottom w:val="single" w:sz="4" w:space="0" w:color="000000"/>
                      <w:right w:val="single" w:sz="4" w:space="0" w:color="000000"/>
                    </w:tcBorders>
                    <w:noWrap/>
                    <w:vAlign w:val="center"/>
                    <w:hideMark/>
                  </w:tcPr>
                  <w:p w14:paraId="0C4D4122" w14:textId="77777777" w:rsidR="00CD39D8" w:rsidRPr="00FA2AE3" w:rsidRDefault="00CD39D8" w:rsidP="00294B3F">
                    <w:pPr>
                      <w:jc w:val="center"/>
                    </w:pPr>
                    <w:r w:rsidRPr="00FA2AE3">
                      <w:t>2</w:t>
                    </w:r>
                  </w:p>
                </w:tc>
                <w:tc>
                  <w:tcPr>
                    <w:tcW w:w="1915" w:type="dxa"/>
                    <w:tcBorders>
                      <w:top w:val="single" w:sz="4" w:space="0" w:color="000000"/>
                      <w:left w:val="single" w:sz="4" w:space="0" w:color="000000"/>
                      <w:bottom w:val="single" w:sz="4" w:space="0" w:color="000000"/>
                      <w:right w:val="single" w:sz="4" w:space="0" w:color="000000"/>
                    </w:tcBorders>
                    <w:noWrap/>
                    <w:vAlign w:val="center"/>
                    <w:hideMark/>
                  </w:tcPr>
                  <w:p w14:paraId="0AC87C76" w14:textId="77777777" w:rsidR="00CD39D8" w:rsidRPr="00FA2AE3" w:rsidRDefault="00CD39D8" w:rsidP="00294B3F">
                    <w:pPr>
                      <w:rPr>
                        <w:sz w:val="20"/>
                        <w:szCs w:val="20"/>
                      </w:rPr>
                    </w:pPr>
                    <w:r w:rsidRPr="00FA2AE3">
                      <w:rPr>
                        <w:sz w:val="20"/>
                        <w:szCs w:val="20"/>
                      </w:rPr>
                      <w:t>Konfirmasjon</w:t>
                    </w:r>
                  </w:p>
                </w:tc>
                <w:tc>
                  <w:tcPr>
                    <w:tcW w:w="1926" w:type="dxa"/>
                    <w:tcBorders>
                      <w:top w:val="single" w:sz="4" w:space="0" w:color="000000"/>
                      <w:left w:val="single" w:sz="4" w:space="0" w:color="000000"/>
                      <w:bottom w:val="single" w:sz="4" w:space="0" w:color="000000"/>
                      <w:right w:val="single" w:sz="8" w:space="0" w:color="000000"/>
                    </w:tcBorders>
                    <w:noWrap/>
                    <w:vAlign w:val="center"/>
                    <w:hideMark/>
                  </w:tcPr>
                  <w:p w14:paraId="485B7CCE" w14:textId="77777777" w:rsidR="00CD39D8" w:rsidRPr="00FA2AE3" w:rsidRDefault="00CD39D8" w:rsidP="00294B3F">
                    <w:pPr>
                      <w:rPr>
                        <w:b/>
                        <w:bCs/>
                      </w:rPr>
                    </w:pPr>
                    <w:r w:rsidRPr="00FA2AE3">
                      <w:rPr>
                        <w:b/>
                        <w:bCs/>
                      </w:rPr>
                      <w:t>KFUK/M</w:t>
                    </w:r>
                  </w:p>
                </w:tc>
              </w:tr>
              <w:tr w:rsidR="00CD39D8" w:rsidRPr="00FA2AE3" w14:paraId="62EE1DB5" w14:textId="77777777" w:rsidTr="00294B3F">
                <w:trPr>
                  <w:trHeight w:val="262"/>
                </w:trPr>
                <w:tc>
                  <w:tcPr>
                    <w:tcW w:w="698" w:type="dxa"/>
                    <w:vMerge/>
                    <w:tcBorders>
                      <w:top w:val="single" w:sz="4" w:space="0" w:color="000000"/>
                      <w:left w:val="single" w:sz="8" w:space="0" w:color="000000"/>
                      <w:bottom w:val="single" w:sz="4" w:space="0" w:color="000000"/>
                      <w:right w:val="single" w:sz="4" w:space="0" w:color="000000"/>
                    </w:tcBorders>
                    <w:vAlign w:val="center"/>
                    <w:hideMark/>
                  </w:tcPr>
                  <w:p w14:paraId="54D2FCDD" w14:textId="77777777" w:rsidR="00CD39D8" w:rsidRPr="00FA2AE3" w:rsidRDefault="00CD39D8" w:rsidP="00294B3F">
                    <w:pPr>
                      <w:rPr>
                        <w:b/>
                        <w:bCs/>
                      </w:rPr>
                    </w:pPr>
                  </w:p>
                </w:tc>
                <w:tc>
                  <w:tcPr>
                    <w:tcW w:w="413" w:type="dxa"/>
                    <w:tcBorders>
                      <w:top w:val="single" w:sz="4" w:space="0" w:color="000000"/>
                      <w:left w:val="single" w:sz="4" w:space="0" w:color="000000"/>
                      <w:bottom w:val="single" w:sz="4" w:space="0" w:color="000000"/>
                      <w:right w:val="single" w:sz="4" w:space="0" w:color="000000"/>
                    </w:tcBorders>
                    <w:noWrap/>
                    <w:vAlign w:val="center"/>
                    <w:hideMark/>
                  </w:tcPr>
                  <w:p w14:paraId="3D3B9A9A" w14:textId="77777777" w:rsidR="00CD39D8" w:rsidRPr="00FA2AE3" w:rsidRDefault="00CD39D8" w:rsidP="00294B3F">
                    <w:pPr>
                      <w:jc w:val="center"/>
                      <w:rPr>
                        <w:sz w:val="20"/>
                        <w:szCs w:val="20"/>
                      </w:rPr>
                    </w:pPr>
                    <w:r w:rsidRPr="00FA2AE3">
                      <w:rPr>
                        <w:sz w:val="20"/>
                        <w:szCs w:val="20"/>
                      </w:rPr>
                      <w:t>22</w:t>
                    </w:r>
                  </w:p>
                </w:tc>
                <w:tc>
                  <w:tcPr>
                    <w:tcW w:w="1969" w:type="dxa"/>
                    <w:tcBorders>
                      <w:top w:val="single" w:sz="4" w:space="0" w:color="000000"/>
                      <w:left w:val="single" w:sz="4" w:space="0" w:color="000000"/>
                      <w:bottom w:val="single" w:sz="4" w:space="0" w:color="000000"/>
                      <w:right w:val="single" w:sz="4" w:space="0" w:color="000000"/>
                    </w:tcBorders>
                    <w:noWrap/>
                    <w:vAlign w:val="center"/>
                    <w:hideMark/>
                  </w:tcPr>
                  <w:p w14:paraId="32A6EA80" w14:textId="77777777" w:rsidR="00CD39D8" w:rsidRPr="00FA2AE3" w:rsidRDefault="00CD39D8" w:rsidP="00294B3F">
                    <w:pPr>
                      <w:rPr>
                        <w:sz w:val="20"/>
                        <w:szCs w:val="20"/>
                      </w:rPr>
                    </w:pPr>
                    <w:r w:rsidRPr="00FA2AE3">
                      <w:rPr>
                        <w:sz w:val="20"/>
                        <w:szCs w:val="20"/>
                      </w:rPr>
                      <w:t>Høsttakkefest/4 årsbok</w:t>
                    </w:r>
                  </w:p>
                </w:tc>
                <w:tc>
                  <w:tcPr>
                    <w:tcW w:w="1698" w:type="dxa"/>
                    <w:tcBorders>
                      <w:top w:val="single" w:sz="4" w:space="0" w:color="000000"/>
                      <w:left w:val="single" w:sz="4" w:space="0" w:color="000000"/>
                      <w:bottom w:val="single" w:sz="4" w:space="0" w:color="000000"/>
                      <w:right w:val="single" w:sz="4" w:space="0" w:color="000000"/>
                    </w:tcBorders>
                    <w:noWrap/>
                    <w:vAlign w:val="center"/>
                    <w:hideMark/>
                  </w:tcPr>
                  <w:p w14:paraId="487F0133" w14:textId="77777777" w:rsidR="00CD39D8" w:rsidRPr="00FA2AE3" w:rsidRDefault="00CD39D8" w:rsidP="00294B3F">
                    <w:pPr>
                      <w:rPr>
                        <w:b/>
                        <w:bCs/>
                      </w:rPr>
                    </w:pPr>
                    <w:r w:rsidRPr="00FA2AE3">
                      <w:rPr>
                        <w:b/>
                        <w:bCs/>
                      </w:rPr>
                      <w:t>IKO</w:t>
                    </w:r>
                  </w:p>
                </w:tc>
                <w:tc>
                  <w:tcPr>
                    <w:tcW w:w="385" w:type="dxa"/>
                    <w:tcBorders>
                      <w:top w:val="single" w:sz="4" w:space="0" w:color="000000"/>
                      <w:left w:val="single" w:sz="4" w:space="0" w:color="000000"/>
                      <w:bottom w:val="single" w:sz="4" w:space="0" w:color="000000"/>
                      <w:right w:val="single" w:sz="4" w:space="0" w:color="000000"/>
                    </w:tcBorders>
                    <w:noWrap/>
                    <w:vAlign w:val="center"/>
                    <w:hideMark/>
                  </w:tcPr>
                  <w:p w14:paraId="4B5DCD0E" w14:textId="77777777" w:rsidR="00CD39D8" w:rsidRPr="00FA2AE3" w:rsidRDefault="00CD39D8" w:rsidP="00294B3F">
                    <w:pPr>
                      <w:jc w:val="center"/>
                      <w:rPr>
                        <w:sz w:val="20"/>
                        <w:szCs w:val="20"/>
                      </w:rPr>
                    </w:pPr>
                    <w:r w:rsidRPr="00FA2AE3">
                      <w:rPr>
                        <w:sz w:val="20"/>
                        <w:szCs w:val="20"/>
                      </w:rPr>
                      <w:t>24</w:t>
                    </w:r>
                  </w:p>
                </w:tc>
                <w:tc>
                  <w:tcPr>
                    <w:tcW w:w="1915" w:type="dxa"/>
                    <w:tcBorders>
                      <w:top w:val="single" w:sz="4" w:space="0" w:color="000000"/>
                      <w:left w:val="single" w:sz="4" w:space="0" w:color="000000"/>
                      <w:bottom w:val="single" w:sz="4" w:space="0" w:color="000000"/>
                      <w:right w:val="single" w:sz="4" w:space="0" w:color="000000"/>
                    </w:tcBorders>
                    <w:noWrap/>
                    <w:vAlign w:val="center"/>
                    <w:hideMark/>
                  </w:tcPr>
                  <w:p w14:paraId="68906F85" w14:textId="77777777" w:rsidR="00CD39D8" w:rsidRPr="00FA2AE3" w:rsidRDefault="00CD39D8" w:rsidP="00294B3F">
                    <w:pPr>
                      <w:rPr>
                        <w:sz w:val="20"/>
                        <w:szCs w:val="20"/>
                      </w:rPr>
                    </w:pPr>
                    <w:r w:rsidRPr="00FA2AE3">
                      <w:rPr>
                        <w:sz w:val="20"/>
                        <w:szCs w:val="20"/>
                      </w:rPr>
                      <w:t>Høsttakkefest/4 årsbok</w:t>
                    </w:r>
                  </w:p>
                </w:tc>
                <w:tc>
                  <w:tcPr>
                    <w:tcW w:w="1926" w:type="dxa"/>
                    <w:tcBorders>
                      <w:top w:val="single" w:sz="4" w:space="0" w:color="000000"/>
                      <w:left w:val="single" w:sz="4" w:space="0" w:color="000000"/>
                      <w:bottom w:val="single" w:sz="4" w:space="0" w:color="000000"/>
                      <w:right w:val="single" w:sz="8" w:space="0" w:color="000000"/>
                    </w:tcBorders>
                    <w:noWrap/>
                    <w:vAlign w:val="center"/>
                    <w:hideMark/>
                  </w:tcPr>
                  <w:p w14:paraId="08132E91" w14:textId="77777777" w:rsidR="00CD39D8" w:rsidRPr="00FA2AE3" w:rsidRDefault="00CD39D8" w:rsidP="00294B3F">
                    <w:pPr>
                      <w:rPr>
                        <w:b/>
                        <w:bCs/>
                      </w:rPr>
                    </w:pPr>
                    <w:r w:rsidRPr="00FA2AE3">
                      <w:rPr>
                        <w:b/>
                        <w:bCs/>
                      </w:rPr>
                      <w:t>IKO</w:t>
                    </w:r>
                  </w:p>
                </w:tc>
              </w:tr>
              <w:tr w:rsidR="00CD39D8" w:rsidRPr="00FA2AE3" w14:paraId="2FAD1636" w14:textId="77777777" w:rsidTr="00294B3F">
                <w:trPr>
                  <w:trHeight w:val="223"/>
                </w:trPr>
                <w:tc>
                  <w:tcPr>
                    <w:tcW w:w="698" w:type="dxa"/>
                    <w:vMerge/>
                    <w:tcBorders>
                      <w:top w:val="single" w:sz="4" w:space="0" w:color="000000"/>
                      <w:left w:val="single" w:sz="8" w:space="0" w:color="000000"/>
                      <w:bottom w:val="single" w:sz="4" w:space="0" w:color="000000"/>
                      <w:right w:val="single" w:sz="4" w:space="0" w:color="000000"/>
                    </w:tcBorders>
                    <w:vAlign w:val="center"/>
                    <w:hideMark/>
                  </w:tcPr>
                  <w:p w14:paraId="63F688F6" w14:textId="77777777" w:rsidR="00CD39D8" w:rsidRPr="00FA2AE3" w:rsidRDefault="00CD39D8" w:rsidP="00294B3F">
                    <w:pPr>
                      <w:rPr>
                        <w:b/>
                        <w:bCs/>
                      </w:rPr>
                    </w:pPr>
                  </w:p>
                </w:tc>
                <w:tc>
                  <w:tcPr>
                    <w:tcW w:w="413" w:type="dxa"/>
                    <w:tcBorders>
                      <w:top w:val="single" w:sz="4" w:space="0" w:color="000000"/>
                      <w:left w:val="single" w:sz="4" w:space="0" w:color="000000"/>
                      <w:bottom w:val="single" w:sz="4" w:space="0" w:color="000000"/>
                      <w:right w:val="single" w:sz="4" w:space="0" w:color="000000"/>
                    </w:tcBorders>
                    <w:noWrap/>
                    <w:vAlign w:val="center"/>
                    <w:hideMark/>
                  </w:tcPr>
                  <w:p w14:paraId="03F127E7" w14:textId="77777777" w:rsidR="00CD39D8" w:rsidRPr="00FA2AE3" w:rsidRDefault="00CD39D8" w:rsidP="00294B3F">
                    <w:pPr>
                      <w:rPr>
                        <w:b/>
                        <w:bCs/>
                      </w:rPr>
                    </w:pPr>
                  </w:p>
                </w:tc>
                <w:tc>
                  <w:tcPr>
                    <w:tcW w:w="1969" w:type="dxa"/>
                    <w:tcBorders>
                      <w:top w:val="single" w:sz="4" w:space="0" w:color="000000"/>
                      <w:left w:val="single" w:sz="4" w:space="0" w:color="000000"/>
                      <w:bottom w:val="single" w:sz="4" w:space="0" w:color="000000"/>
                      <w:right w:val="single" w:sz="4" w:space="0" w:color="000000"/>
                    </w:tcBorders>
                    <w:noWrap/>
                    <w:vAlign w:val="center"/>
                    <w:hideMark/>
                  </w:tcPr>
                  <w:p w14:paraId="559476EC" w14:textId="77777777" w:rsidR="00CD39D8" w:rsidRPr="00FA2AE3" w:rsidRDefault="00CD39D8" w:rsidP="00294B3F">
                    <w:pPr>
                      <w:jc w:val="center"/>
                      <w:rPr>
                        <w:rFonts w:ascii="Times New Roman" w:hAnsi="Times New Roman" w:cs="Times New Roman"/>
                        <w:sz w:val="20"/>
                        <w:szCs w:val="20"/>
                      </w:rPr>
                    </w:pPr>
                  </w:p>
                </w:tc>
                <w:tc>
                  <w:tcPr>
                    <w:tcW w:w="1698" w:type="dxa"/>
                    <w:tcBorders>
                      <w:top w:val="single" w:sz="4" w:space="0" w:color="000000"/>
                      <w:left w:val="single" w:sz="4" w:space="0" w:color="000000"/>
                      <w:bottom w:val="single" w:sz="4" w:space="0" w:color="000000"/>
                      <w:right w:val="single" w:sz="4" w:space="0" w:color="000000"/>
                    </w:tcBorders>
                    <w:noWrap/>
                    <w:vAlign w:val="center"/>
                    <w:hideMark/>
                  </w:tcPr>
                  <w:p w14:paraId="3BA329CE" w14:textId="77777777" w:rsidR="00CD39D8" w:rsidRPr="00FA2AE3" w:rsidRDefault="00CD39D8" w:rsidP="00294B3F">
                    <w:pPr>
                      <w:rPr>
                        <w:rFonts w:ascii="Times New Roman" w:hAnsi="Times New Roman" w:cs="Times New Roman"/>
                        <w:sz w:val="20"/>
                        <w:szCs w:val="20"/>
                      </w:rPr>
                    </w:pPr>
                  </w:p>
                </w:tc>
                <w:tc>
                  <w:tcPr>
                    <w:tcW w:w="385" w:type="dxa"/>
                    <w:tcBorders>
                      <w:top w:val="single" w:sz="4" w:space="0" w:color="000000"/>
                      <w:left w:val="single" w:sz="4" w:space="0" w:color="000000"/>
                      <w:bottom w:val="single" w:sz="4" w:space="0" w:color="000000"/>
                      <w:right w:val="single" w:sz="4" w:space="0" w:color="000000"/>
                    </w:tcBorders>
                    <w:noWrap/>
                    <w:vAlign w:val="center"/>
                    <w:hideMark/>
                  </w:tcPr>
                  <w:p w14:paraId="7D879727" w14:textId="77777777" w:rsidR="00CD39D8" w:rsidRPr="00FA2AE3" w:rsidRDefault="00CD39D8" w:rsidP="00294B3F">
                    <w:pPr>
                      <w:jc w:val="center"/>
                      <w:rPr>
                        <w:rFonts w:ascii="Times New Roman" w:hAnsi="Times New Roman" w:cs="Times New Roman"/>
                        <w:sz w:val="20"/>
                        <w:szCs w:val="20"/>
                      </w:rPr>
                    </w:pPr>
                  </w:p>
                </w:tc>
                <w:tc>
                  <w:tcPr>
                    <w:tcW w:w="1915" w:type="dxa"/>
                    <w:tcBorders>
                      <w:top w:val="single" w:sz="4" w:space="0" w:color="000000"/>
                      <w:left w:val="single" w:sz="4" w:space="0" w:color="000000"/>
                      <w:bottom w:val="single" w:sz="4" w:space="0" w:color="000000"/>
                      <w:right w:val="single" w:sz="4" w:space="0" w:color="000000"/>
                    </w:tcBorders>
                    <w:noWrap/>
                    <w:vAlign w:val="center"/>
                    <w:hideMark/>
                  </w:tcPr>
                  <w:p w14:paraId="55BEB2C5" w14:textId="77777777" w:rsidR="00CD39D8" w:rsidRPr="00FA2AE3" w:rsidRDefault="00CD39D8" w:rsidP="00294B3F">
                    <w:pPr>
                      <w:jc w:val="center"/>
                      <w:rPr>
                        <w:rFonts w:ascii="Times New Roman" w:hAnsi="Times New Roman" w:cs="Times New Roman"/>
                        <w:sz w:val="20"/>
                        <w:szCs w:val="20"/>
                      </w:rPr>
                    </w:pPr>
                  </w:p>
                </w:tc>
                <w:tc>
                  <w:tcPr>
                    <w:tcW w:w="1926" w:type="dxa"/>
                    <w:tcBorders>
                      <w:top w:val="single" w:sz="4" w:space="0" w:color="000000"/>
                      <w:left w:val="single" w:sz="4" w:space="0" w:color="000000"/>
                      <w:bottom w:val="single" w:sz="4" w:space="0" w:color="000000"/>
                      <w:right w:val="single" w:sz="8" w:space="0" w:color="000000"/>
                    </w:tcBorders>
                    <w:noWrap/>
                    <w:vAlign w:val="center"/>
                    <w:hideMark/>
                  </w:tcPr>
                  <w:p w14:paraId="0FDD164C" w14:textId="77777777" w:rsidR="00CD39D8" w:rsidRPr="00FA2AE3" w:rsidRDefault="00CD39D8" w:rsidP="00294B3F">
                    <w:pPr>
                      <w:jc w:val="center"/>
                      <w:rPr>
                        <w:rFonts w:ascii="Times New Roman" w:hAnsi="Times New Roman" w:cs="Times New Roman"/>
                        <w:sz w:val="20"/>
                        <w:szCs w:val="20"/>
                      </w:rPr>
                    </w:pPr>
                  </w:p>
                </w:tc>
              </w:tr>
              <w:tr w:rsidR="00CD39D8" w:rsidRPr="00FA2AE3" w14:paraId="5FC70E3A" w14:textId="77777777" w:rsidTr="00294B3F">
                <w:trPr>
                  <w:trHeight w:val="262"/>
                </w:trPr>
                <w:tc>
                  <w:tcPr>
                    <w:tcW w:w="698" w:type="dxa"/>
                    <w:vMerge w:val="restart"/>
                    <w:tcBorders>
                      <w:top w:val="single" w:sz="4" w:space="0" w:color="000000"/>
                      <w:left w:val="single" w:sz="8" w:space="0" w:color="000000"/>
                      <w:bottom w:val="single" w:sz="4" w:space="0" w:color="000000"/>
                      <w:right w:val="single" w:sz="4" w:space="0" w:color="000000"/>
                    </w:tcBorders>
                    <w:noWrap/>
                    <w:vAlign w:val="center"/>
                    <w:hideMark/>
                  </w:tcPr>
                  <w:p w14:paraId="1E39DCBA" w14:textId="77777777" w:rsidR="00CD39D8" w:rsidRPr="00FA2AE3" w:rsidRDefault="00CD39D8" w:rsidP="00294B3F">
                    <w:pPr>
                      <w:jc w:val="center"/>
                      <w:rPr>
                        <w:b/>
                        <w:bCs/>
                      </w:rPr>
                    </w:pPr>
                    <w:r w:rsidRPr="00FA2AE3">
                      <w:rPr>
                        <w:b/>
                        <w:bCs/>
                      </w:rPr>
                      <w:t>Okt</w:t>
                    </w:r>
                  </w:p>
                </w:tc>
                <w:tc>
                  <w:tcPr>
                    <w:tcW w:w="413" w:type="dxa"/>
                    <w:tcBorders>
                      <w:top w:val="single" w:sz="4" w:space="0" w:color="000000"/>
                      <w:left w:val="single" w:sz="4" w:space="0" w:color="000000"/>
                      <w:bottom w:val="single" w:sz="4" w:space="0" w:color="000000"/>
                      <w:right w:val="single" w:sz="4" w:space="0" w:color="000000"/>
                    </w:tcBorders>
                    <w:noWrap/>
                    <w:vAlign w:val="center"/>
                    <w:hideMark/>
                  </w:tcPr>
                  <w:p w14:paraId="2CD58D82" w14:textId="77777777" w:rsidR="00CD39D8" w:rsidRPr="00FA2AE3" w:rsidRDefault="00CD39D8" w:rsidP="00294B3F">
                    <w:pPr>
                      <w:jc w:val="center"/>
                      <w:rPr>
                        <w:b/>
                        <w:bCs/>
                      </w:rPr>
                    </w:pPr>
                  </w:p>
                </w:tc>
                <w:tc>
                  <w:tcPr>
                    <w:tcW w:w="1969" w:type="dxa"/>
                    <w:tcBorders>
                      <w:top w:val="single" w:sz="4" w:space="0" w:color="000000"/>
                      <w:left w:val="single" w:sz="4" w:space="0" w:color="000000"/>
                      <w:bottom w:val="single" w:sz="4" w:space="0" w:color="000000"/>
                      <w:right w:val="single" w:sz="4" w:space="0" w:color="000000"/>
                    </w:tcBorders>
                    <w:noWrap/>
                    <w:vAlign w:val="center"/>
                    <w:hideMark/>
                  </w:tcPr>
                  <w:p w14:paraId="17A28813" w14:textId="77777777" w:rsidR="00CD39D8" w:rsidRPr="00FA2AE3" w:rsidRDefault="00CD39D8" w:rsidP="00294B3F">
                    <w:pPr>
                      <w:jc w:val="center"/>
                      <w:rPr>
                        <w:rFonts w:ascii="Times New Roman" w:hAnsi="Times New Roman" w:cs="Times New Roman"/>
                        <w:sz w:val="20"/>
                        <w:szCs w:val="20"/>
                      </w:rPr>
                    </w:pPr>
                  </w:p>
                </w:tc>
                <w:tc>
                  <w:tcPr>
                    <w:tcW w:w="1698" w:type="dxa"/>
                    <w:tcBorders>
                      <w:top w:val="single" w:sz="4" w:space="0" w:color="000000"/>
                      <w:left w:val="single" w:sz="4" w:space="0" w:color="000000"/>
                      <w:bottom w:val="single" w:sz="4" w:space="0" w:color="000000"/>
                      <w:right w:val="single" w:sz="4" w:space="0" w:color="000000"/>
                    </w:tcBorders>
                    <w:noWrap/>
                    <w:vAlign w:val="center"/>
                    <w:hideMark/>
                  </w:tcPr>
                  <w:p w14:paraId="514AFE31" w14:textId="77777777" w:rsidR="00CD39D8" w:rsidRPr="00FA2AE3" w:rsidRDefault="00CD39D8" w:rsidP="00294B3F">
                    <w:pPr>
                      <w:rPr>
                        <w:rFonts w:ascii="Times New Roman" w:hAnsi="Times New Roman" w:cs="Times New Roman"/>
                        <w:sz w:val="20"/>
                        <w:szCs w:val="20"/>
                      </w:rPr>
                    </w:pPr>
                  </w:p>
                </w:tc>
                <w:tc>
                  <w:tcPr>
                    <w:tcW w:w="385" w:type="dxa"/>
                    <w:tcBorders>
                      <w:top w:val="single" w:sz="4" w:space="0" w:color="000000"/>
                      <w:left w:val="single" w:sz="4" w:space="0" w:color="000000"/>
                      <w:bottom w:val="single" w:sz="4" w:space="0" w:color="000000"/>
                      <w:right w:val="single" w:sz="4" w:space="0" w:color="000000"/>
                    </w:tcBorders>
                    <w:noWrap/>
                    <w:vAlign w:val="center"/>
                    <w:hideMark/>
                  </w:tcPr>
                  <w:p w14:paraId="45068DF8" w14:textId="77777777" w:rsidR="00CD39D8" w:rsidRPr="00FA2AE3" w:rsidRDefault="00CD39D8" w:rsidP="00294B3F">
                    <w:pPr>
                      <w:jc w:val="center"/>
                    </w:pPr>
                    <w:r w:rsidRPr="00FA2AE3">
                      <w:t>12</w:t>
                    </w:r>
                  </w:p>
                </w:tc>
                <w:tc>
                  <w:tcPr>
                    <w:tcW w:w="1915" w:type="dxa"/>
                    <w:tcBorders>
                      <w:top w:val="single" w:sz="4" w:space="0" w:color="000000"/>
                      <w:left w:val="single" w:sz="4" w:space="0" w:color="000000"/>
                      <w:bottom w:val="single" w:sz="4" w:space="0" w:color="000000"/>
                      <w:right w:val="single" w:sz="4" w:space="0" w:color="000000"/>
                    </w:tcBorders>
                    <w:noWrap/>
                    <w:vAlign w:val="center"/>
                    <w:hideMark/>
                  </w:tcPr>
                  <w:p w14:paraId="278139B6" w14:textId="77777777" w:rsidR="00CD39D8" w:rsidRPr="00FA2AE3" w:rsidRDefault="00CD39D8" w:rsidP="00294B3F">
                    <w:pPr>
                      <w:rPr>
                        <w:sz w:val="20"/>
                        <w:szCs w:val="20"/>
                      </w:rPr>
                    </w:pPr>
                    <w:r w:rsidRPr="00FA2AE3">
                      <w:rPr>
                        <w:sz w:val="20"/>
                        <w:szCs w:val="20"/>
                      </w:rPr>
                      <w:t>Gudstjeneste syng med Sindre</w:t>
                    </w:r>
                  </w:p>
                </w:tc>
                <w:tc>
                  <w:tcPr>
                    <w:tcW w:w="1926" w:type="dxa"/>
                    <w:tcBorders>
                      <w:top w:val="single" w:sz="4" w:space="0" w:color="000000"/>
                      <w:left w:val="single" w:sz="4" w:space="0" w:color="000000"/>
                      <w:bottom w:val="single" w:sz="4" w:space="0" w:color="000000"/>
                      <w:right w:val="single" w:sz="8" w:space="0" w:color="000000"/>
                    </w:tcBorders>
                    <w:noWrap/>
                    <w:vAlign w:val="center"/>
                    <w:hideMark/>
                  </w:tcPr>
                  <w:p w14:paraId="238FD40F" w14:textId="77777777" w:rsidR="00CD39D8" w:rsidRPr="00FA2AE3" w:rsidRDefault="00CD39D8" w:rsidP="00294B3F">
                    <w:pPr>
                      <w:rPr>
                        <w:b/>
                        <w:bCs/>
                        <w:color w:val="00B050"/>
                      </w:rPr>
                    </w:pPr>
                    <w:r w:rsidRPr="00FA2AE3">
                      <w:rPr>
                        <w:b/>
                        <w:bCs/>
                        <w:color w:val="00B050"/>
                      </w:rPr>
                      <w:t>Egen musikk</w:t>
                    </w:r>
                  </w:p>
                </w:tc>
              </w:tr>
              <w:tr w:rsidR="00CD39D8" w:rsidRPr="00FA2AE3" w14:paraId="1D0A9C7E" w14:textId="77777777" w:rsidTr="00294B3F">
                <w:trPr>
                  <w:trHeight w:val="499"/>
                </w:trPr>
                <w:tc>
                  <w:tcPr>
                    <w:tcW w:w="698" w:type="dxa"/>
                    <w:vMerge/>
                    <w:tcBorders>
                      <w:top w:val="single" w:sz="4" w:space="0" w:color="000000"/>
                      <w:left w:val="single" w:sz="8" w:space="0" w:color="000000"/>
                      <w:bottom w:val="single" w:sz="4" w:space="0" w:color="000000"/>
                      <w:right w:val="single" w:sz="4" w:space="0" w:color="000000"/>
                    </w:tcBorders>
                    <w:vAlign w:val="center"/>
                    <w:hideMark/>
                  </w:tcPr>
                  <w:p w14:paraId="7279AB8C" w14:textId="77777777" w:rsidR="00CD39D8" w:rsidRPr="00FA2AE3" w:rsidRDefault="00CD39D8" w:rsidP="00294B3F">
                    <w:pPr>
                      <w:rPr>
                        <w:b/>
                        <w:bCs/>
                      </w:rPr>
                    </w:pPr>
                  </w:p>
                </w:tc>
                <w:tc>
                  <w:tcPr>
                    <w:tcW w:w="413" w:type="dxa"/>
                    <w:tcBorders>
                      <w:top w:val="single" w:sz="4" w:space="0" w:color="000000"/>
                      <w:left w:val="single" w:sz="4" w:space="0" w:color="000000"/>
                      <w:bottom w:val="single" w:sz="4" w:space="0" w:color="000000"/>
                      <w:right w:val="single" w:sz="4" w:space="0" w:color="000000"/>
                    </w:tcBorders>
                    <w:noWrap/>
                    <w:vAlign w:val="center"/>
                    <w:hideMark/>
                  </w:tcPr>
                  <w:p w14:paraId="40B709F4" w14:textId="77777777" w:rsidR="00CD39D8" w:rsidRPr="00FA2AE3" w:rsidRDefault="00CD39D8" w:rsidP="00294B3F">
                    <w:pPr>
                      <w:jc w:val="center"/>
                      <w:rPr>
                        <w:sz w:val="20"/>
                        <w:szCs w:val="20"/>
                      </w:rPr>
                    </w:pPr>
                    <w:r w:rsidRPr="00FA2AE3">
                      <w:rPr>
                        <w:sz w:val="20"/>
                        <w:szCs w:val="20"/>
                      </w:rPr>
                      <w:t>13</w:t>
                    </w:r>
                  </w:p>
                </w:tc>
                <w:tc>
                  <w:tcPr>
                    <w:tcW w:w="1969" w:type="dxa"/>
                    <w:tcBorders>
                      <w:top w:val="single" w:sz="4" w:space="0" w:color="000000"/>
                      <w:left w:val="single" w:sz="4" w:space="0" w:color="000000"/>
                      <w:bottom w:val="single" w:sz="4" w:space="0" w:color="000000"/>
                      <w:right w:val="single" w:sz="4" w:space="0" w:color="000000"/>
                    </w:tcBorders>
                    <w:vAlign w:val="center"/>
                    <w:hideMark/>
                  </w:tcPr>
                  <w:p w14:paraId="4905A54A" w14:textId="77777777" w:rsidR="00CD39D8" w:rsidRPr="00FA2AE3" w:rsidRDefault="00CD39D8" w:rsidP="00294B3F">
                    <w:pPr>
                      <w:rPr>
                        <w:sz w:val="20"/>
                        <w:szCs w:val="20"/>
                      </w:rPr>
                    </w:pPr>
                    <w:r w:rsidRPr="00FA2AE3">
                      <w:rPr>
                        <w:sz w:val="20"/>
                        <w:szCs w:val="20"/>
                      </w:rPr>
                      <w:t>Sportsgudstjeneste på Trampen</w:t>
                    </w:r>
                  </w:p>
                </w:tc>
                <w:tc>
                  <w:tcPr>
                    <w:tcW w:w="1698" w:type="dxa"/>
                    <w:tcBorders>
                      <w:top w:val="single" w:sz="4" w:space="0" w:color="000000"/>
                      <w:left w:val="single" w:sz="4" w:space="0" w:color="000000"/>
                      <w:bottom w:val="single" w:sz="4" w:space="0" w:color="000000"/>
                      <w:right w:val="single" w:sz="4" w:space="0" w:color="000000"/>
                    </w:tcBorders>
                    <w:vAlign w:val="bottom"/>
                    <w:hideMark/>
                  </w:tcPr>
                  <w:p w14:paraId="78A2E4F1" w14:textId="77777777" w:rsidR="00CD39D8" w:rsidRPr="00FA2AE3" w:rsidRDefault="00CD39D8" w:rsidP="00294B3F">
                    <w:pPr>
                      <w:rPr>
                        <w:b/>
                        <w:bCs/>
                        <w:color w:val="0033CC"/>
                      </w:rPr>
                    </w:pPr>
                    <w:r w:rsidRPr="00FA2AE3">
                      <w:rPr>
                        <w:b/>
                        <w:bCs/>
                        <w:color w:val="0033CC"/>
                      </w:rPr>
                      <w:t>Speide</w:t>
                    </w:r>
                    <w:r>
                      <w:rPr>
                        <w:b/>
                        <w:bCs/>
                        <w:color w:val="0033CC"/>
                      </w:rPr>
                      <w:t>r</w:t>
                    </w:r>
                    <w:r w:rsidRPr="00FA2AE3">
                      <w:rPr>
                        <w:b/>
                        <w:bCs/>
                        <w:color w:val="0033CC"/>
                      </w:rPr>
                      <w:t>/</w:t>
                    </w:r>
                    <w:r>
                      <w:rPr>
                        <w:b/>
                        <w:bCs/>
                        <w:color w:val="0033CC"/>
                      </w:rPr>
                      <w:t xml:space="preserve"> </w:t>
                    </w:r>
                    <w:r w:rsidRPr="00FA2AE3">
                      <w:rPr>
                        <w:b/>
                        <w:bCs/>
                        <w:color w:val="0033CC"/>
                      </w:rPr>
                      <w:t>Egen menighet</w:t>
                    </w:r>
                  </w:p>
                </w:tc>
                <w:tc>
                  <w:tcPr>
                    <w:tcW w:w="385" w:type="dxa"/>
                    <w:tcBorders>
                      <w:top w:val="single" w:sz="4" w:space="0" w:color="000000"/>
                      <w:left w:val="single" w:sz="4" w:space="0" w:color="000000"/>
                      <w:bottom w:val="single" w:sz="4" w:space="0" w:color="000000"/>
                      <w:right w:val="single" w:sz="4" w:space="0" w:color="000000"/>
                    </w:tcBorders>
                    <w:noWrap/>
                    <w:vAlign w:val="center"/>
                    <w:hideMark/>
                  </w:tcPr>
                  <w:p w14:paraId="1C35E252" w14:textId="77777777" w:rsidR="00CD39D8" w:rsidRPr="00FA2AE3" w:rsidRDefault="00CD39D8" w:rsidP="00294B3F">
                    <w:pPr>
                      <w:jc w:val="center"/>
                      <w:rPr>
                        <w:sz w:val="20"/>
                        <w:szCs w:val="20"/>
                      </w:rPr>
                    </w:pPr>
                    <w:r w:rsidRPr="00FA2AE3">
                      <w:rPr>
                        <w:sz w:val="20"/>
                        <w:szCs w:val="20"/>
                      </w:rPr>
                      <w:t>22</w:t>
                    </w:r>
                  </w:p>
                </w:tc>
                <w:tc>
                  <w:tcPr>
                    <w:tcW w:w="1915" w:type="dxa"/>
                    <w:tcBorders>
                      <w:top w:val="single" w:sz="4" w:space="0" w:color="000000"/>
                      <w:left w:val="single" w:sz="4" w:space="0" w:color="000000"/>
                      <w:bottom w:val="single" w:sz="4" w:space="0" w:color="000000"/>
                      <w:right w:val="single" w:sz="4" w:space="0" w:color="000000"/>
                    </w:tcBorders>
                    <w:noWrap/>
                    <w:vAlign w:val="center"/>
                    <w:hideMark/>
                  </w:tcPr>
                  <w:p w14:paraId="5A382580" w14:textId="77777777" w:rsidR="00CD39D8" w:rsidRPr="00FA2AE3" w:rsidRDefault="00CD39D8" w:rsidP="00294B3F">
                    <w:pPr>
                      <w:rPr>
                        <w:sz w:val="20"/>
                        <w:szCs w:val="20"/>
                      </w:rPr>
                    </w:pPr>
                    <w:r w:rsidRPr="00FA2AE3">
                      <w:rPr>
                        <w:sz w:val="20"/>
                        <w:szCs w:val="20"/>
                      </w:rPr>
                      <w:t>Gudstjeneste</w:t>
                    </w:r>
                  </w:p>
                </w:tc>
                <w:tc>
                  <w:tcPr>
                    <w:tcW w:w="1926" w:type="dxa"/>
                    <w:tcBorders>
                      <w:top w:val="single" w:sz="4" w:space="0" w:color="000000"/>
                      <w:left w:val="single" w:sz="4" w:space="0" w:color="000000"/>
                      <w:bottom w:val="single" w:sz="4" w:space="0" w:color="000000"/>
                      <w:right w:val="single" w:sz="8" w:space="0" w:color="000000"/>
                    </w:tcBorders>
                    <w:noWrap/>
                    <w:vAlign w:val="center"/>
                    <w:hideMark/>
                  </w:tcPr>
                  <w:p w14:paraId="370384CE" w14:textId="77777777" w:rsidR="00CD39D8" w:rsidRPr="00FA2AE3" w:rsidRDefault="00CD39D8" w:rsidP="00294B3F">
                    <w:pPr>
                      <w:rPr>
                        <w:b/>
                        <w:bCs/>
                        <w:color w:val="0033CC"/>
                        <w:sz w:val="20"/>
                        <w:szCs w:val="20"/>
                      </w:rPr>
                    </w:pPr>
                    <w:r w:rsidRPr="00FA2AE3">
                      <w:rPr>
                        <w:b/>
                        <w:bCs/>
                        <w:color w:val="0033CC"/>
                        <w:sz w:val="20"/>
                        <w:szCs w:val="20"/>
                      </w:rPr>
                      <w:t>Egen menighet</w:t>
                    </w:r>
                  </w:p>
                </w:tc>
              </w:tr>
              <w:tr w:rsidR="00CD39D8" w:rsidRPr="00FA2AE3" w14:paraId="203670E5" w14:textId="77777777" w:rsidTr="00294B3F">
                <w:trPr>
                  <w:trHeight w:val="223"/>
                </w:trPr>
                <w:tc>
                  <w:tcPr>
                    <w:tcW w:w="698" w:type="dxa"/>
                    <w:vMerge/>
                    <w:tcBorders>
                      <w:top w:val="single" w:sz="4" w:space="0" w:color="000000"/>
                      <w:left w:val="single" w:sz="8" w:space="0" w:color="000000"/>
                      <w:bottom w:val="single" w:sz="4" w:space="0" w:color="000000"/>
                      <w:right w:val="single" w:sz="4" w:space="0" w:color="000000"/>
                    </w:tcBorders>
                    <w:vAlign w:val="center"/>
                    <w:hideMark/>
                  </w:tcPr>
                  <w:p w14:paraId="3B225674" w14:textId="77777777" w:rsidR="00CD39D8" w:rsidRPr="00FA2AE3" w:rsidRDefault="00CD39D8" w:rsidP="00294B3F">
                    <w:pPr>
                      <w:rPr>
                        <w:b/>
                        <w:bCs/>
                      </w:rPr>
                    </w:pPr>
                  </w:p>
                </w:tc>
                <w:tc>
                  <w:tcPr>
                    <w:tcW w:w="413" w:type="dxa"/>
                    <w:tcBorders>
                      <w:top w:val="single" w:sz="4" w:space="0" w:color="000000"/>
                      <w:left w:val="single" w:sz="4" w:space="0" w:color="000000"/>
                      <w:bottom w:val="single" w:sz="4" w:space="0" w:color="000000"/>
                      <w:right w:val="single" w:sz="4" w:space="0" w:color="000000"/>
                    </w:tcBorders>
                    <w:noWrap/>
                    <w:vAlign w:val="center"/>
                    <w:hideMark/>
                  </w:tcPr>
                  <w:p w14:paraId="2F5B8153" w14:textId="77777777" w:rsidR="00CD39D8" w:rsidRPr="00FA2AE3" w:rsidRDefault="00CD39D8" w:rsidP="00294B3F">
                    <w:pPr>
                      <w:rPr>
                        <w:b/>
                        <w:bCs/>
                        <w:color w:val="0033CC"/>
                        <w:sz w:val="20"/>
                        <w:szCs w:val="20"/>
                      </w:rPr>
                    </w:pPr>
                  </w:p>
                </w:tc>
                <w:tc>
                  <w:tcPr>
                    <w:tcW w:w="1969" w:type="dxa"/>
                    <w:tcBorders>
                      <w:top w:val="single" w:sz="4" w:space="0" w:color="000000"/>
                      <w:left w:val="single" w:sz="4" w:space="0" w:color="000000"/>
                      <w:bottom w:val="single" w:sz="4" w:space="0" w:color="000000"/>
                      <w:right w:val="single" w:sz="4" w:space="0" w:color="000000"/>
                    </w:tcBorders>
                    <w:noWrap/>
                    <w:vAlign w:val="center"/>
                    <w:hideMark/>
                  </w:tcPr>
                  <w:p w14:paraId="647D172E" w14:textId="77777777" w:rsidR="00CD39D8" w:rsidRPr="00FA2AE3" w:rsidRDefault="00CD39D8" w:rsidP="00294B3F">
                    <w:pPr>
                      <w:jc w:val="center"/>
                      <w:rPr>
                        <w:rFonts w:ascii="Times New Roman" w:hAnsi="Times New Roman" w:cs="Times New Roman"/>
                        <w:sz w:val="20"/>
                        <w:szCs w:val="20"/>
                      </w:rPr>
                    </w:pPr>
                  </w:p>
                </w:tc>
                <w:tc>
                  <w:tcPr>
                    <w:tcW w:w="1698" w:type="dxa"/>
                    <w:tcBorders>
                      <w:top w:val="single" w:sz="4" w:space="0" w:color="000000"/>
                      <w:left w:val="single" w:sz="4" w:space="0" w:color="000000"/>
                      <w:bottom w:val="single" w:sz="4" w:space="0" w:color="000000"/>
                      <w:right w:val="single" w:sz="4" w:space="0" w:color="000000"/>
                    </w:tcBorders>
                    <w:vAlign w:val="center"/>
                    <w:hideMark/>
                  </w:tcPr>
                  <w:p w14:paraId="2DEF2B3C" w14:textId="77777777" w:rsidR="00CD39D8" w:rsidRPr="00FA2AE3" w:rsidRDefault="00CD39D8" w:rsidP="00294B3F">
                    <w:pPr>
                      <w:rPr>
                        <w:rFonts w:ascii="Times New Roman" w:hAnsi="Times New Roman" w:cs="Times New Roman"/>
                        <w:sz w:val="20"/>
                        <w:szCs w:val="20"/>
                      </w:rPr>
                    </w:pPr>
                  </w:p>
                </w:tc>
                <w:tc>
                  <w:tcPr>
                    <w:tcW w:w="385" w:type="dxa"/>
                    <w:tcBorders>
                      <w:top w:val="single" w:sz="4" w:space="0" w:color="000000"/>
                      <w:left w:val="single" w:sz="4" w:space="0" w:color="000000"/>
                      <w:bottom w:val="single" w:sz="4" w:space="0" w:color="000000"/>
                      <w:right w:val="single" w:sz="4" w:space="0" w:color="000000"/>
                    </w:tcBorders>
                    <w:noWrap/>
                    <w:vAlign w:val="center"/>
                    <w:hideMark/>
                  </w:tcPr>
                  <w:p w14:paraId="4B5A6960" w14:textId="77777777" w:rsidR="00CD39D8" w:rsidRPr="00FA2AE3" w:rsidRDefault="00CD39D8" w:rsidP="00294B3F">
                    <w:pPr>
                      <w:jc w:val="center"/>
                      <w:rPr>
                        <w:rFonts w:ascii="Times New Roman" w:hAnsi="Times New Roman" w:cs="Times New Roman"/>
                        <w:sz w:val="20"/>
                        <w:szCs w:val="20"/>
                      </w:rPr>
                    </w:pPr>
                  </w:p>
                </w:tc>
                <w:tc>
                  <w:tcPr>
                    <w:tcW w:w="1915" w:type="dxa"/>
                    <w:tcBorders>
                      <w:top w:val="single" w:sz="4" w:space="0" w:color="000000"/>
                      <w:left w:val="single" w:sz="4" w:space="0" w:color="000000"/>
                      <w:bottom w:val="single" w:sz="4" w:space="0" w:color="000000"/>
                      <w:right w:val="single" w:sz="4" w:space="0" w:color="000000"/>
                    </w:tcBorders>
                    <w:noWrap/>
                    <w:vAlign w:val="center"/>
                    <w:hideMark/>
                  </w:tcPr>
                  <w:p w14:paraId="668953C6" w14:textId="77777777" w:rsidR="00CD39D8" w:rsidRPr="00FA2AE3" w:rsidRDefault="00CD39D8" w:rsidP="00294B3F">
                    <w:pPr>
                      <w:jc w:val="center"/>
                      <w:rPr>
                        <w:rFonts w:ascii="Times New Roman" w:hAnsi="Times New Roman" w:cs="Times New Roman"/>
                        <w:sz w:val="20"/>
                        <w:szCs w:val="20"/>
                      </w:rPr>
                    </w:pPr>
                  </w:p>
                </w:tc>
                <w:tc>
                  <w:tcPr>
                    <w:tcW w:w="1926" w:type="dxa"/>
                    <w:tcBorders>
                      <w:top w:val="single" w:sz="4" w:space="0" w:color="000000"/>
                      <w:left w:val="single" w:sz="4" w:space="0" w:color="000000"/>
                      <w:bottom w:val="single" w:sz="4" w:space="0" w:color="000000"/>
                      <w:right w:val="single" w:sz="8" w:space="0" w:color="000000"/>
                    </w:tcBorders>
                    <w:noWrap/>
                    <w:vAlign w:val="center"/>
                    <w:hideMark/>
                  </w:tcPr>
                  <w:p w14:paraId="3D5FD335" w14:textId="77777777" w:rsidR="00CD39D8" w:rsidRPr="00FA2AE3" w:rsidRDefault="00CD39D8" w:rsidP="00294B3F">
                    <w:pPr>
                      <w:jc w:val="center"/>
                      <w:rPr>
                        <w:rFonts w:ascii="Times New Roman" w:hAnsi="Times New Roman" w:cs="Times New Roman"/>
                        <w:sz w:val="20"/>
                        <w:szCs w:val="20"/>
                      </w:rPr>
                    </w:pPr>
                  </w:p>
                </w:tc>
              </w:tr>
              <w:tr w:rsidR="00CD39D8" w:rsidRPr="00FA2AE3" w14:paraId="1EA922D9" w14:textId="77777777" w:rsidTr="00294B3F">
                <w:trPr>
                  <w:trHeight w:val="499"/>
                </w:trPr>
                <w:tc>
                  <w:tcPr>
                    <w:tcW w:w="698" w:type="dxa"/>
                    <w:vMerge w:val="restart"/>
                    <w:tcBorders>
                      <w:top w:val="single" w:sz="4" w:space="0" w:color="000000"/>
                      <w:left w:val="single" w:sz="8" w:space="0" w:color="000000"/>
                      <w:bottom w:val="single" w:sz="4" w:space="0" w:color="000000"/>
                      <w:right w:val="single" w:sz="4" w:space="0" w:color="000000"/>
                    </w:tcBorders>
                    <w:noWrap/>
                    <w:vAlign w:val="center"/>
                    <w:hideMark/>
                  </w:tcPr>
                  <w:p w14:paraId="6395D675" w14:textId="77777777" w:rsidR="00CD39D8" w:rsidRPr="00FA2AE3" w:rsidRDefault="00CD39D8" w:rsidP="00294B3F">
                    <w:pPr>
                      <w:jc w:val="center"/>
                      <w:rPr>
                        <w:b/>
                        <w:bCs/>
                      </w:rPr>
                    </w:pPr>
                    <w:r w:rsidRPr="00FA2AE3">
                      <w:rPr>
                        <w:b/>
                        <w:bCs/>
                      </w:rPr>
                      <w:t>Nov</w:t>
                    </w:r>
                  </w:p>
                </w:tc>
                <w:tc>
                  <w:tcPr>
                    <w:tcW w:w="413" w:type="dxa"/>
                    <w:tcBorders>
                      <w:top w:val="single" w:sz="4" w:space="0" w:color="000000"/>
                      <w:left w:val="single" w:sz="4" w:space="0" w:color="000000"/>
                      <w:bottom w:val="single" w:sz="4" w:space="0" w:color="000000"/>
                      <w:right w:val="single" w:sz="4" w:space="0" w:color="000000"/>
                    </w:tcBorders>
                    <w:noWrap/>
                    <w:vAlign w:val="center"/>
                    <w:hideMark/>
                  </w:tcPr>
                  <w:p w14:paraId="06513B79" w14:textId="77777777" w:rsidR="00CD39D8" w:rsidRPr="00FA2AE3" w:rsidRDefault="00CD39D8" w:rsidP="00294B3F">
                    <w:pPr>
                      <w:jc w:val="center"/>
                    </w:pPr>
                    <w:r w:rsidRPr="00FA2AE3">
                      <w:t>3</w:t>
                    </w:r>
                  </w:p>
                </w:tc>
                <w:tc>
                  <w:tcPr>
                    <w:tcW w:w="1969" w:type="dxa"/>
                    <w:tcBorders>
                      <w:top w:val="single" w:sz="4" w:space="0" w:color="000000"/>
                      <w:left w:val="single" w:sz="4" w:space="0" w:color="000000"/>
                      <w:bottom w:val="single" w:sz="4" w:space="0" w:color="000000"/>
                      <w:right w:val="single" w:sz="4" w:space="0" w:color="000000"/>
                    </w:tcBorders>
                    <w:noWrap/>
                    <w:vAlign w:val="center"/>
                    <w:hideMark/>
                  </w:tcPr>
                  <w:p w14:paraId="756332D2" w14:textId="77777777" w:rsidR="00CD39D8" w:rsidRPr="00FA2AE3" w:rsidRDefault="00CD39D8" w:rsidP="00294B3F">
                    <w:pPr>
                      <w:rPr>
                        <w:sz w:val="20"/>
                        <w:szCs w:val="20"/>
                      </w:rPr>
                    </w:pPr>
                    <w:r w:rsidRPr="00FA2AE3">
                      <w:rPr>
                        <w:sz w:val="20"/>
                        <w:szCs w:val="20"/>
                      </w:rPr>
                      <w:t>Gudstjeneste allehelgen</w:t>
                    </w:r>
                  </w:p>
                </w:tc>
                <w:tc>
                  <w:tcPr>
                    <w:tcW w:w="1698" w:type="dxa"/>
                    <w:tcBorders>
                      <w:top w:val="single" w:sz="4" w:space="0" w:color="000000"/>
                      <w:left w:val="single" w:sz="4" w:space="0" w:color="000000"/>
                      <w:bottom w:val="single" w:sz="4" w:space="0" w:color="000000"/>
                      <w:right w:val="single" w:sz="4" w:space="0" w:color="000000"/>
                    </w:tcBorders>
                    <w:vAlign w:val="center"/>
                    <w:hideMark/>
                  </w:tcPr>
                  <w:p w14:paraId="79A1A662" w14:textId="77777777" w:rsidR="00CD39D8" w:rsidRPr="00FA2AE3" w:rsidRDefault="00CD39D8" w:rsidP="00294B3F">
                    <w:pPr>
                      <w:rPr>
                        <w:b/>
                        <w:bCs/>
                      </w:rPr>
                    </w:pPr>
                    <w:r w:rsidRPr="00FA2AE3">
                      <w:rPr>
                        <w:b/>
                        <w:bCs/>
                      </w:rPr>
                      <w:t>Sorg og Omsorg</w:t>
                    </w:r>
                  </w:p>
                </w:tc>
                <w:tc>
                  <w:tcPr>
                    <w:tcW w:w="385" w:type="dxa"/>
                    <w:tcBorders>
                      <w:top w:val="single" w:sz="4" w:space="0" w:color="000000"/>
                      <w:left w:val="single" w:sz="4" w:space="0" w:color="000000"/>
                      <w:bottom w:val="single" w:sz="4" w:space="0" w:color="000000"/>
                      <w:right w:val="single" w:sz="4" w:space="0" w:color="000000"/>
                    </w:tcBorders>
                    <w:noWrap/>
                    <w:vAlign w:val="center"/>
                    <w:hideMark/>
                  </w:tcPr>
                  <w:p w14:paraId="497906CC" w14:textId="77777777" w:rsidR="00CD39D8" w:rsidRPr="00FA2AE3" w:rsidRDefault="00CD39D8" w:rsidP="00294B3F">
                    <w:pPr>
                      <w:jc w:val="center"/>
                    </w:pPr>
                    <w:r w:rsidRPr="00FA2AE3">
                      <w:t>5</w:t>
                    </w:r>
                  </w:p>
                </w:tc>
                <w:tc>
                  <w:tcPr>
                    <w:tcW w:w="1915" w:type="dxa"/>
                    <w:tcBorders>
                      <w:top w:val="single" w:sz="4" w:space="0" w:color="000000"/>
                      <w:left w:val="single" w:sz="4" w:space="0" w:color="000000"/>
                      <w:bottom w:val="single" w:sz="4" w:space="0" w:color="000000"/>
                      <w:right w:val="single" w:sz="4" w:space="0" w:color="000000"/>
                    </w:tcBorders>
                    <w:noWrap/>
                    <w:vAlign w:val="center"/>
                    <w:hideMark/>
                  </w:tcPr>
                  <w:p w14:paraId="43068A10" w14:textId="77777777" w:rsidR="00CD39D8" w:rsidRPr="00FA2AE3" w:rsidRDefault="00CD39D8" w:rsidP="00294B3F">
                    <w:pPr>
                      <w:rPr>
                        <w:sz w:val="20"/>
                        <w:szCs w:val="20"/>
                      </w:rPr>
                    </w:pPr>
                    <w:r w:rsidRPr="00FA2AE3">
                      <w:rPr>
                        <w:sz w:val="20"/>
                        <w:szCs w:val="20"/>
                      </w:rPr>
                      <w:t>Gudstjeneste allehelgen</w:t>
                    </w:r>
                  </w:p>
                </w:tc>
                <w:tc>
                  <w:tcPr>
                    <w:tcW w:w="1926" w:type="dxa"/>
                    <w:tcBorders>
                      <w:top w:val="single" w:sz="4" w:space="0" w:color="000000"/>
                      <w:left w:val="single" w:sz="4" w:space="0" w:color="000000"/>
                      <w:bottom w:val="single" w:sz="4" w:space="0" w:color="000000"/>
                      <w:right w:val="single" w:sz="8" w:space="0" w:color="000000"/>
                    </w:tcBorders>
                    <w:noWrap/>
                    <w:vAlign w:val="center"/>
                    <w:hideMark/>
                  </w:tcPr>
                  <w:p w14:paraId="6CEB6C5D" w14:textId="77777777" w:rsidR="00CD39D8" w:rsidRPr="00FA2AE3" w:rsidRDefault="00CD39D8" w:rsidP="00294B3F">
                    <w:pPr>
                      <w:rPr>
                        <w:b/>
                        <w:bCs/>
                      </w:rPr>
                    </w:pPr>
                    <w:r w:rsidRPr="00FA2AE3">
                      <w:rPr>
                        <w:b/>
                        <w:bCs/>
                      </w:rPr>
                      <w:t>Sorg og Omsorg</w:t>
                    </w:r>
                  </w:p>
                </w:tc>
              </w:tr>
              <w:tr w:rsidR="00CD39D8" w:rsidRPr="00FA2AE3" w14:paraId="104C1021" w14:textId="77777777" w:rsidTr="00294B3F">
                <w:trPr>
                  <w:trHeight w:val="420"/>
                </w:trPr>
                <w:tc>
                  <w:tcPr>
                    <w:tcW w:w="698" w:type="dxa"/>
                    <w:vMerge/>
                    <w:tcBorders>
                      <w:top w:val="single" w:sz="4" w:space="0" w:color="000000"/>
                      <w:left w:val="single" w:sz="8" w:space="0" w:color="000000"/>
                      <w:bottom w:val="single" w:sz="4" w:space="0" w:color="000000"/>
                      <w:right w:val="single" w:sz="4" w:space="0" w:color="000000"/>
                    </w:tcBorders>
                    <w:vAlign w:val="center"/>
                    <w:hideMark/>
                  </w:tcPr>
                  <w:p w14:paraId="59AAAA6F" w14:textId="77777777" w:rsidR="00CD39D8" w:rsidRPr="00FA2AE3" w:rsidRDefault="00CD39D8" w:rsidP="00294B3F">
                    <w:pPr>
                      <w:rPr>
                        <w:b/>
                        <w:bCs/>
                      </w:rPr>
                    </w:pPr>
                  </w:p>
                </w:tc>
                <w:tc>
                  <w:tcPr>
                    <w:tcW w:w="413" w:type="dxa"/>
                    <w:tcBorders>
                      <w:top w:val="single" w:sz="4" w:space="0" w:color="000000"/>
                      <w:left w:val="single" w:sz="4" w:space="0" w:color="000000"/>
                      <w:bottom w:val="single" w:sz="4" w:space="0" w:color="000000"/>
                      <w:right w:val="single" w:sz="4" w:space="0" w:color="000000"/>
                    </w:tcBorders>
                    <w:noWrap/>
                    <w:vAlign w:val="center"/>
                    <w:hideMark/>
                  </w:tcPr>
                  <w:p w14:paraId="035948BB" w14:textId="77777777" w:rsidR="00CD39D8" w:rsidRPr="00FA2AE3" w:rsidRDefault="00CD39D8" w:rsidP="00294B3F">
                    <w:pPr>
                      <w:jc w:val="center"/>
                      <w:rPr>
                        <w:sz w:val="20"/>
                        <w:szCs w:val="20"/>
                      </w:rPr>
                    </w:pPr>
                    <w:r w:rsidRPr="00FA2AE3">
                      <w:rPr>
                        <w:sz w:val="20"/>
                        <w:szCs w:val="20"/>
                      </w:rPr>
                      <w:t>17</w:t>
                    </w:r>
                  </w:p>
                </w:tc>
                <w:tc>
                  <w:tcPr>
                    <w:tcW w:w="1969" w:type="dxa"/>
                    <w:tcBorders>
                      <w:top w:val="single" w:sz="4" w:space="0" w:color="000000"/>
                      <w:left w:val="single" w:sz="4" w:space="0" w:color="000000"/>
                      <w:bottom w:val="single" w:sz="4" w:space="0" w:color="000000"/>
                      <w:right w:val="single" w:sz="4" w:space="0" w:color="000000"/>
                    </w:tcBorders>
                    <w:vAlign w:val="center"/>
                    <w:hideMark/>
                  </w:tcPr>
                  <w:p w14:paraId="1347F0B3" w14:textId="77777777" w:rsidR="00CD39D8" w:rsidRPr="00FA2AE3" w:rsidRDefault="00CD39D8" w:rsidP="00294B3F">
                    <w:pPr>
                      <w:rPr>
                        <w:sz w:val="20"/>
                        <w:szCs w:val="20"/>
                      </w:rPr>
                    </w:pPr>
                    <w:r w:rsidRPr="00FA2AE3">
                      <w:rPr>
                        <w:sz w:val="20"/>
                        <w:szCs w:val="20"/>
                      </w:rPr>
                      <w:t>Gudstjeneste Agent for rettferdighet</w:t>
                    </w:r>
                  </w:p>
                </w:tc>
                <w:tc>
                  <w:tcPr>
                    <w:tcW w:w="1698" w:type="dxa"/>
                    <w:tcBorders>
                      <w:top w:val="single" w:sz="4" w:space="0" w:color="000000"/>
                      <w:left w:val="single" w:sz="4" w:space="0" w:color="000000"/>
                      <w:bottom w:val="single" w:sz="4" w:space="0" w:color="000000"/>
                      <w:right w:val="single" w:sz="4" w:space="0" w:color="000000"/>
                    </w:tcBorders>
                    <w:vAlign w:val="center"/>
                    <w:hideMark/>
                  </w:tcPr>
                  <w:p w14:paraId="49E9B06F" w14:textId="77777777" w:rsidR="00CD39D8" w:rsidRPr="00FA2AE3" w:rsidRDefault="00CD39D8" w:rsidP="00294B3F">
                    <w:pPr>
                      <w:rPr>
                        <w:b/>
                        <w:bCs/>
                        <w:color w:val="0033CC"/>
                      </w:rPr>
                    </w:pPr>
                    <w:r w:rsidRPr="00FA2AE3">
                      <w:rPr>
                        <w:b/>
                        <w:bCs/>
                        <w:color w:val="0033CC"/>
                      </w:rPr>
                      <w:t>Egen menighet</w:t>
                    </w:r>
                  </w:p>
                </w:tc>
                <w:tc>
                  <w:tcPr>
                    <w:tcW w:w="385" w:type="dxa"/>
                    <w:tcBorders>
                      <w:top w:val="single" w:sz="4" w:space="0" w:color="000000"/>
                      <w:left w:val="single" w:sz="4" w:space="0" w:color="000000"/>
                      <w:bottom w:val="single" w:sz="4" w:space="0" w:color="000000"/>
                      <w:right w:val="single" w:sz="4" w:space="0" w:color="000000"/>
                    </w:tcBorders>
                    <w:noWrap/>
                    <w:vAlign w:val="center"/>
                    <w:hideMark/>
                  </w:tcPr>
                  <w:p w14:paraId="25226F03" w14:textId="77777777" w:rsidR="00CD39D8" w:rsidRPr="00FA2AE3" w:rsidRDefault="00CD39D8" w:rsidP="00294B3F">
                    <w:pPr>
                      <w:jc w:val="center"/>
                      <w:rPr>
                        <w:sz w:val="20"/>
                        <w:szCs w:val="20"/>
                      </w:rPr>
                    </w:pPr>
                    <w:r w:rsidRPr="00FA2AE3">
                      <w:rPr>
                        <w:sz w:val="20"/>
                        <w:szCs w:val="20"/>
                      </w:rPr>
                      <w:t>26</w:t>
                    </w:r>
                  </w:p>
                </w:tc>
                <w:tc>
                  <w:tcPr>
                    <w:tcW w:w="1915" w:type="dxa"/>
                    <w:tcBorders>
                      <w:top w:val="single" w:sz="4" w:space="0" w:color="000000"/>
                      <w:left w:val="single" w:sz="4" w:space="0" w:color="000000"/>
                      <w:bottom w:val="single" w:sz="4" w:space="0" w:color="000000"/>
                      <w:right w:val="single" w:sz="4" w:space="0" w:color="000000"/>
                    </w:tcBorders>
                    <w:noWrap/>
                    <w:vAlign w:val="center"/>
                    <w:hideMark/>
                  </w:tcPr>
                  <w:p w14:paraId="35099404" w14:textId="77777777" w:rsidR="00CD39D8" w:rsidRPr="00FA2AE3" w:rsidRDefault="00CD39D8" w:rsidP="00294B3F">
                    <w:pPr>
                      <w:rPr>
                        <w:sz w:val="20"/>
                        <w:szCs w:val="20"/>
                      </w:rPr>
                    </w:pPr>
                    <w:r w:rsidRPr="00FA2AE3">
                      <w:rPr>
                        <w:sz w:val="20"/>
                        <w:szCs w:val="20"/>
                      </w:rPr>
                      <w:t>Gudstjeneste</w:t>
                    </w:r>
                  </w:p>
                </w:tc>
                <w:tc>
                  <w:tcPr>
                    <w:tcW w:w="1926" w:type="dxa"/>
                    <w:tcBorders>
                      <w:top w:val="single" w:sz="4" w:space="0" w:color="000000"/>
                      <w:left w:val="single" w:sz="4" w:space="0" w:color="000000"/>
                      <w:bottom w:val="single" w:sz="4" w:space="0" w:color="000000"/>
                      <w:right w:val="single" w:sz="8" w:space="0" w:color="000000"/>
                    </w:tcBorders>
                    <w:noWrap/>
                    <w:vAlign w:val="center"/>
                    <w:hideMark/>
                  </w:tcPr>
                  <w:p w14:paraId="4B8033B2" w14:textId="77777777" w:rsidR="00CD39D8" w:rsidRPr="00FA2AE3" w:rsidRDefault="00CD39D8" w:rsidP="00294B3F">
                    <w:pPr>
                      <w:rPr>
                        <w:b/>
                        <w:bCs/>
                        <w:color w:val="0033CC"/>
                      </w:rPr>
                    </w:pPr>
                    <w:r w:rsidRPr="00FA2AE3">
                      <w:rPr>
                        <w:b/>
                        <w:bCs/>
                        <w:color w:val="0033CC"/>
                      </w:rPr>
                      <w:t>Egen menighet</w:t>
                    </w:r>
                  </w:p>
                </w:tc>
              </w:tr>
              <w:tr w:rsidR="00CD39D8" w:rsidRPr="00FA2AE3" w14:paraId="61FE30A0" w14:textId="77777777" w:rsidTr="00294B3F">
                <w:trPr>
                  <w:trHeight w:val="223"/>
                </w:trPr>
                <w:tc>
                  <w:tcPr>
                    <w:tcW w:w="698" w:type="dxa"/>
                    <w:vMerge/>
                    <w:tcBorders>
                      <w:top w:val="single" w:sz="4" w:space="0" w:color="000000"/>
                      <w:left w:val="single" w:sz="8" w:space="0" w:color="000000"/>
                      <w:bottom w:val="single" w:sz="4" w:space="0" w:color="000000"/>
                      <w:right w:val="single" w:sz="4" w:space="0" w:color="000000"/>
                    </w:tcBorders>
                    <w:vAlign w:val="center"/>
                    <w:hideMark/>
                  </w:tcPr>
                  <w:p w14:paraId="51137B02" w14:textId="77777777" w:rsidR="00CD39D8" w:rsidRPr="00FA2AE3" w:rsidRDefault="00CD39D8" w:rsidP="00294B3F">
                    <w:pPr>
                      <w:rPr>
                        <w:b/>
                        <w:bCs/>
                      </w:rPr>
                    </w:pPr>
                  </w:p>
                </w:tc>
                <w:tc>
                  <w:tcPr>
                    <w:tcW w:w="413" w:type="dxa"/>
                    <w:tcBorders>
                      <w:top w:val="single" w:sz="4" w:space="0" w:color="000000"/>
                      <w:left w:val="single" w:sz="4" w:space="0" w:color="000000"/>
                      <w:bottom w:val="single" w:sz="4" w:space="0" w:color="000000"/>
                      <w:right w:val="single" w:sz="4" w:space="0" w:color="000000"/>
                    </w:tcBorders>
                    <w:noWrap/>
                    <w:vAlign w:val="center"/>
                    <w:hideMark/>
                  </w:tcPr>
                  <w:p w14:paraId="7362DE54" w14:textId="77777777" w:rsidR="00CD39D8" w:rsidRPr="00FA2AE3" w:rsidRDefault="00CD39D8" w:rsidP="00294B3F">
                    <w:pPr>
                      <w:rPr>
                        <w:b/>
                        <w:bCs/>
                        <w:color w:val="0033CC"/>
                      </w:rPr>
                    </w:pPr>
                  </w:p>
                </w:tc>
                <w:tc>
                  <w:tcPr>
                    <w:tcW w:w="1969" w:type="dxa"/>
                    <w:tcBorders>
                      <w:top w:val="single" w:sz="4" w:space="0" w:color="000000"/>
                      <w:left w:val="single" w:sz="4" w:space="0" w:color="000000"/>
                      <w:bottom w:val="single" w:sz="4" w:space="0" w:color="000000"/>
                      <w:right w:val="single" w:sz="4" w:space="0" w:color="000000"/>
                    </w:tcBorders>
                    <w:noWrap/>
                    <w:vAlign w:val="center"/>
                    <w:hideMark/>
                  </w:tcPr>
                  <w:p w14:paraId="32F83E38" w14:textId="77777777" w:rsidR="00CD39D8" w:rsidRPr="00FA2AE3" w:rsidRDefault="00CD39D8" w:rsidP="00294B3F">
                    <w:pPr>
                      <w:jc w:val="center"/>
                      <w:rPr>
                        <w:rFonts w:ascii="Times New Roman" w:hAnsi="Times New Roman" w:cs="Times New Roman"/>
                        <w:sz w:val="20"/>
                        <w:szCs w:val="20"/>
                      </w:rPr>
                    </w:pPr>
                  </w:p>
                </w:tc>
                <w:tc>
                  <w:tcPr>
                    <w:tcW w:w="1698" w:type="dxa"/>
                    <w:tcBorders>
                      <w:top w:val="single" w:sz="4" w:space="0" w:color="000000"/>
                      <w:left w:val="single" w:sz="4" w:space="0" w:color="000000"/>
                      <w:bottom w:val="single" w:sz="4" w:space="0" w:color="000000"/>
                      <w:right w:val="single" w:sz="4" w:space="0" w:color="000000"/>
                    </w:tcBorders>
                    <w:vAlign w:val="center"/>
                    <w:hideMark/>
                  </w:tcPr>
                  <w:p w14:paraId="7877AE00" w14:textId="77777777" w:rsidR="00CD39D8" w:rsidRPr="00FA2AE3" w:rsidRDefault="00CD39D8" w:rsidP="00294B3F">
                    <w:pPr>
                      <w:rPr>
                        <w:rFonts w:ascii="Times New Roman" w:hAnsi="Times New Roman" w:cs="Times New Roman"/>
                        <w:sz w:val="20"/>
                        <w:szCs w:val="20"/>
                      </w:rPr>
                    </w:pPr>
                  </w:p>
                </w:tc>
                <w:tc>
                  <w:tcPr>
                    <w:tcW w:w="385" w:type="dxa"/>
                    <w:tcBorders>
                      <w:top w:val="single" w:sz="4" w:space="0" w:color="000000"/>
                      <w:left w:val="single" w:sz="4" w:space="0" w:color="000000"/>
                      <w:bottom w:val="single" w:sz="4" w:space="0" w:color="000000"/>
                      <w:right w:val="single" w:sz="4" w:space="0" w:color="000000"/>
                    </w:tcBorders>
                    <w:noWrap/>
                    <w:vAlign w:val="center"/>
                    <w:hideMark/>
                  </w:tcPr>
                  <w:p w14:paraId="225B3707" w14:textId="77777777" w:rsidR="00CD39D8" w:rsidRPr="00FA2AE3" w:rsidRDefault="00CD39D8" w:rsidP="00294B3F">
                    <w:pPr>
                      <w:jc w:val="center"/>
                      <w:rPr>
                        <w:rFonts w:ascii="Times New Roman" w:hAnsi="Times New Roman" w:cs="Times New Roman"/>
                        <w:sz w:val="20"/>
                        <w:szCs w:val="20"/>
                      </w:rPr>
                    </w:pPr>
                  </w:p>
                </w:tc>
                <w:tc>
                  <w:tcPr>
                    <w:tcW w:w="1915" w:type="dxa"/>
                    <w:tcBorders>
                      <w:top w:val="single" w:sz="4" w:space="0" w:color="000000"/>
                      <w:left w:val="single" w:sz="4" w:space="0" w:color="000000"/>
                      <w:bottom w:val="single" w:sz="4" w:space="0" w:color="000000"/>
                      <w:right w:val="single" w:sz="4" w:space="0" w:color="000000"/>
                    </w:tcBorders>
                    <w:noWrap/>
                    <w:vAlign w:val="center"/>
                    <w:hideMark/>
                  </w:tcPr>
                  <w:p w14:paraId="205AD94B" w14:textId="77777777" w:rsidR="00CD39D8" w:rsidRPr="00FA2AE3" w:rsidRDefault="00CD39D8" w:rsidP="00294B3F">
                    <w:pPr>
                      <w:jc w:val="center"/>
                      <w:rPr>
                        <w:rFonts w:ascii="Times New Roman" w:hAnsi="Times New Roman" w:cs="Times New Roman"/>
                        <w:sz w:val="20"/>
                        <w:szCs w:val="20"/>
                      </w:rPr>
                    </w:pPr>
                  </w:p>
                </w:tc>
                <w:tc>
                  <w:tcPr>
                    <w:tcW w:w="1926" w:type="dxa"/>
                    <w:tcBorders>
                      <w:top w:val="single" w:sz="4" w:space="0" w:color="000000"/>
                      <w:left w:val="single" w:sz="4" w:space="0" w:color="000000"/>
                      <w:bottom w:val="single" w:sz="4" w:space="0" w:color="000000"/>
                      <w:right w:val="single" w:sz="8" w:space="0" w:color="000000"/>
                    </w:tcBorders>
                    <w:noWrap/>
                    <w:vAlign w:val="center"/>
                    <w:hideMark/>
                  </w:tcPr>
                  <w:p w14:paraId="584ECC3D" w14:textId="77777777" w:rsidR="00CD39D8" w:rsidRPr="00FA2AE3" w:rsidRDefault="00CD39D8" w:rsidP="00294B3F">
                    <w:pPr>
                      <w:jc w:val="center"/>
                      <w:rPr>
                        <w:rFonts w:ascii="Times New Roman" w:hAnsi="Times New Roman" w:cs="Times New Roman"/>
                        <w:sz w:val="20"/>
                        <w:szCs w:val="20"/>
                      </w:rPr>
                    </w:pPr>
                  </w:p>
                </w:tc>
              </w:tr>
              <w:tr w:rsidR="00CD39D8" w:rsidRPr="00FA2AE3" w14:paraId="730CE22A" w14:textId="77777777" w:rsidTr="00294B3F">
                <w:trPr>
                  <w:trHeight w:val="262"/>
                </w:trPr>
                <w:tc>
                  <w:tcPr>
                    <w:tcW w:w="698" w:type="dxa"/>
                    <w:vMerge w:val="restart"/>
                    <w:tcBorders>
                      <w:top w:val="single" w:sz="4" w:space="0" w:color="000000"/>
                      <w:left w:val="single" w:sz="8" w:space="0" w:color="000000"/>
                      <w:bottom w:val="single" w:sz="4" w:space="0" w:color="000000"/>
                      <w:right w:val="single" w:sz="4" w:space="0" w:color="000000"/>
                    </w:tcBorders>
                    <w:noWrap/>
                    <w:vAlign w:val="center"/>
                    <w:hideMark/>
                  </w:tcPr>
                  <w:p w14:paraId="6F9C5C9D" w14:textId="77777777" w:rsidR="00CD39D8" w:rsidRPr="00FA2AE3" w:rsidRDefault="00CD39D8" w:rsidP="00294B3F">
                    <w:pPr>
                      <w:jc w:val="center"/>
                      <w:rPr>
                        <w:b/>
                        <w:bCs/>
                      </w:rPr>
                    </w:pPr>
                    <w:r w:rsidRPr="00FA2AE3">
                      <w:rPr>
                        <w:b/>
                        <w:bCs/>
                      </w:rPr>
                      <w:t>Des</w:t>
                    </w:r>
                  </w:p>
                </w:tc>
                <w:tc>
                  <w:tcPr>
                    <w:tcW w:w="413" w:type="dxa"/>
                    <w:tcBorders>
                      <w:top w:val="single" w:sz="4" w:space="0" w:color="000000"/>
                      <w:left w:val="single" w:sz="4" w:space="0" w:color="000000"/>
                      <w:bottom w:val="single" w:sz="4" w:space="0" w:color="000000"/>
                      <w:right w:val="single" w:sz="4" w:space="0" w:color="000000"/>
                    </w:tcBorders>
                    <w:noWrap/>
                    <w:vAlign w:val="center"/>
                    <w:hideMark/>
                  </w:tcPr>
                  <w:p w14:paraId="5C99E1DA" w14:textId="77777777" w:rsidR="00CD39D8" w:rsidRPr="00FA2AE3" w:rsidRDefault="00CD39D8" w:rsidP="00294B3F">
                    <w:pPr>
                      <w:jc w:val="center"/>
                    </w:pPr>
                    <w:r w:rsidRPr="00FA2AE3">
                      <w:t>8</w:t>
                    </w:r>
                  </w:p>
                </w:tc>
                <w:tc>
                  <w:tcPr>
                    <w:tcW w:w="1969" w:type="dxa"/>
                    <w:tcBorders>
                      <w:top w:val="single" w:sz="4" w:space="0" w:color="000000"/>
                      <w:left w:val="single" w:sz="4" w:space="0" w:color="000000"/>
                      <w:bottom w:val="single" w:sz="4" w:space="0" w:color="000000"/>
                      <w:right w:val="single" w:sz="4" w:space="0" w:color="000000"/>
                    </w:tcBorders>
                    <w:noWrap/>
                    <w:vAlign w:val="center"/>
                    <w:hideMark/>
                  </w:tcPr>
                  <w:p w14:paraId="167A5AEA" w14:textId="77777777" w:rsidR="00CD39D8" w:rsidRPr="00FA2AE3" w:rsidRDefault="00CD39D8" w:rsidP="00294B3F">
                    <w:pPr>
                      <w:rPr>
                        <w:sz w:val="20"/>
                        <w:szCs w:val="20"/>
                      </w:rPr>
                    </w:pPr>
                    <w:r w:rsidRPr="00FA2AE3">
                      <w:rPr>
                        <w:sz w:val="20"/>
                        <w:szCs w:val="20"/>
                      </w:rPr>
                      <w:t>Lysmesse</w:t>
                    </w:r>
                  </w:p>
                </w:tc>
                <w:tc>
                  <w:tcPr>
                    <w:tcW w:w="1698" w:type="dxa"/>
                    <w:tcBorders>
                      <w:top w:val="single" w:sz="4" w:space="0" w:color="000000"/>
                      <w:left w:val="single" w:sz="4" w:space="0" w:color="000000"/>
                      <w:bottom w:val="single" w:sz="4" w:space="0" w:color="000000"/>
                      <w:right w:val="single" w:sz="4" w:space="0" w:color="000000"/>
                    </w:tcBorders>
                    <w:vAlign w:val="center"/>
                    <w:hideMark/>
                  </w:tcPr>
                  <w:p w14:paraId="6EFE7A01" w14:textId="77777777" w:rsidR="00CD39D8" w:rsidRPr="00FA2AE3" w:rsidRDefault="00CD39D8" w:rsidP="00294B3F">
                    <w:pPr>
                      <w:rPr>
                        <w:b/>
                        <w:bCs/>
                        <w:color w:val="0033CC"/>
                      </w:rPr>
                    </w:pPr>
                    <w:r w:rsidRPr="00FA2AE3">
                      <w:rPr>
                        <w:b/>
                        <w:bCs/>
                        <w:color w:val="0033CC"/>
                      </w:rPr>
                      <w:t>Egen menighet</w:t>
                    </w:r>
                  </w:p>
                </w:tc>
                <w:tc>
                  <w:tcPr>
                    <w:tcW w:w="385" w:type="dxa"/>
                    <w:tcBorders>
                      <w:top w:val="single" w:sz="4" w:space="0" w:color="000000"/>
                      <w:left w:val="single" w:sz="4" w:space="0" w:color="000000"/>
                      <w:bottom w:val="single" w:sz="4" w:space="0" w:color="000000"/>
                      <w:right w:val="single" w:sz="4" w:space="0" w:color="000000"/>
                    </w:tcBorders>
                    <w:noWrap/>
                    <w:vAlign w:val="center"/>
                    <w:hideMark/>
                  </w:tcPr>
                  <w:p w14:paraId="339B5EA4" w14:textId="77777777" w:rsidR="00CD39D8" w:rsidRPr="00FA2AE3" w:rsidRDefault="00CD39D8" w:rsidP="00294B3F">
                    <w:pPr>
                      <w:jc w:val="center"/>
                    </w:pPr>
                    <w:r w:rsidRPr="00FA2AE3">
                      <w:t>10</w:t>
                    </w:r>
                  </w:p>
                </w:tc>
                <w:tc>
                  <w:tcPr>
                    <w:tcW w:w="1915" w:type="dxa"/>
                    <w:tcBorders>
                      <w:top w:val="single" w:sz="4" w:space="0" w:color="000000"/>
                      <w:left w:val="single" w:sz="4" w:space="0" w:color="000000"/>
                      <w:bottom w:val="single" w:sz="4" w:space="0" w:color="000000"/>
                      <w:right w:val="single" w:sz="4" w:space="0" w:color="000000"/>
                    </w:tcBorders>
                    <w:noWrap/>
                    <w:vAlign w:val="center"/>
                    <w:hideMark/>
                  </w:tcPr>
                  <w:p w14:paraId="6A8A912B" w14:textId="77777777" w:rsidR="00CD39D8" w:rsidRPr="00FA2AE3" w:rsidRDefault="00CD39D8" w:rsidP="00294B3F">
                    <w:pPr>
                      <w:rPr>
                        <w:sz w:val="20"/>
                        <w:szCs w:val="20"/>
                      </w:rPr>
                    </w:pPr>
                    <w:r w:rsidRPr="00FA2AE3">
                      <w:rPr>
                        <w:sz w:val="20"/>
                        <w:szCs w:val="20"/>
                      </w:rPr>
                      <w:t>Lysmesse</w:t>
                    </w:r>
                  </w:p>
                </w:tc>
                <w:tc>
                  <w:tcPr>
                    <w:tcW w:w="1926" w:type="dxa"/>
                    <w:tcBorders>
                      <w:top w:val="single" w:sz="4" w:space="0" w:color="000000"/>
                      <w:left w:val="single" w:sz="4" w:space="0" w:color="000000"/>
                      <w:bottom w:val="single" w:sz="4" w:space="0" w:color="000000"/>
                      <w:right w:val="single" w:sz="8" w:space="0" w:color="000000"/>
                    </w:tcBorders>
                    <w:noWrap/>
                    <w:vAlign w:val="center"/>
                    <w:hideMark/>
                  </w:tcPr>
                  <w:p w14:paraId="60F0056C" w14:textId="77777777" w:rsidR="00CD39D8" w:rsidRPr="00FA2AE3" w:rsidRDefault="00CD39D8" w:rsidP="00294B3F">
                    <w:pPr>
                      <w:rPr>
                        <w:b/>
                        <w:bCs/>
                        <w:color w:val="0033CC"/>
                      </w:rPr>
                    </w:pPr>
                    <w:r w:rsidRPr="00FA2AE3">
                      <w:rPr>
                        <w:b/>
                        <w:bCs/>
                        <w:color w:val="0033CC"/>
                      </w:rPr>
                      <w:t>Egen menighet</w:t>
                    </w:r>
                  </w:p>
                </w:tc>
              </w:tr>
              <w:tr w:rsidR="00CD39D8" w:rsidRPr="00FA2AE3" w14:paraId="7C1844B7" w14:textId="77777777" w:rsidTr="00294B3F">
                <w:trPr>
                  <w:trHeight w:val="762"/>
                </w:trPr>
                <w:tc>
                  <w:tcPr>
                    <w:tcW w:w="698" w:type="dxa"/>
                    <w:vMerge/>
                    <w:tcBorders>
                      <w:top w:val="single" w:sz="4" w:space="0" w:color="000000"/>
                      <w:left w:val="single" w:sz="8" w:space="0" w:color="000000"/>
                      <w:bottom w:val="single" w:sz="4" w:space="0" w:color="000000"/>
                      <w:right w:val="single" w:sz="4" w:space="0" w:color="000000"/>
                    </w:tcBorders>
                    <w:vAlign w:val="center"/>
                    <w:hideMark/>
                  </w:tcPr>
                  <w:p w14:paraId="504D4E9B" w14:textId="77777777" w:rsidR="00CD39D8" w:rsidRPr="00FA2AE3" w:rsidRDefault="00CD39D8" w:rsidP="00294B3F">
                    <w:pPr>
                      <w:rPr>
                        <w:b/>
                        <w:bCs/>
                      </w:rPr>
                    </w:pPr>
                  </w:p>
                </w:tc>
                <w:tc>
                  <w:tcPr>
                    <w:tcW w:w="413" w:type="dxa"/>
                    <w:tcBorders>
                      <w:top w:val="single" w:sz="4" w:space="0" w:color="000000"/>
                      <w:left w:val="single" w:sz="4" w:space="0" w:color="000000"/>
                      <w:bottom w:val="single" w:sz="4" w:space="0" w:color="000000"/>
                      <w:right w:val="single" w:sz="4" w:space="0" w:color="000000"/>
                    </w:tcBorders>
                    <w:noWrap/>
                    <w:vAlign w:val="center"/>
                    <w:hideMark/>
                  </w:tcPr>
                  <w:p w14:paraId="40CD7922" w14:textId="77777777" w:rsidR="00CD39D8" w:rsidRPr="00FA2AE3" w:rsidRDefault="00CD39D8" w:rsidP="00294B3F">
                    <w:pPr>
                      <w:jc w:val="center"/>
                      <w:rPr>
                        <w:sz w:val="20"/>
                        <w:szCs w:val="20"/>
                      </w:rPr>
                    </w:pPr>
                    <w:r w:rsidRPr="00FA2AE3">
                      <w:rPr>
                        <w:sz w:val="20"/>
                        <w:szCs w:val="20"/>
                      </w:rPr>
                      <w:t>22</w:t>
                    </w:r>
                  </w:p>
                </w:tc>
                <w:tc>
                  <w:tcPr>
                    <w:tcW w:w="1969" w:type="dxa"/>
                    <w:tcBorders>
                      <w:top w:val="single" w:sz="4" w:space="0" w:color="000000"/>
                      <w:left w:val="single" w:sz="4" w:space="0" w:color="000000"/>
                      <w:bottom w:val="single" w:sz="4" w:space="0" w:color="000000"/>
                      <w:right w:val="single" w:sz="4" w:space="0" w:color="000000"/>
                    </w:tcBorders>
                    <w:noWrap/>
                    <w:vAlign w:val="center"/>
                    <w:hideMark/>
                  </w:tcPr>
                  <w:p w14:paraId="25ACEB9D" w14:textId="77777777" w:rsidR="00CD39D8" w:rsidRPr="00FA2AE3" w:rsidRDefault="00CD39D8" w:rsidP="00294B3F">
                    <w:pPr>
                      <w:rPr>
                        <w:sz w:val="20"/>
                        <w:szCs w:val="20"/>
                      </w:rPr>
                    </w:pPr>
                    <w:r w:rsidRPr="00FA2AE3">
                      <w:rPr>
                        <w:sz w:val="20"/>
                        <w:szCs w:val="20"/>
                      </w:rPr>
                      <w:t>Allsang-gudstjeneste</w:t>
                    </w:r>
                  </w:p>
                </w:tc>
                <w:tc>
                  <w:tcPr>
                    <w:tcW w:w="1698" w:type="dxa"/>
                    <w:tcBorders>
                      <w:top w:val="single" w:sz="4" w:space="0" w:color="000000"/>
                      <w:left w:val="single" w:sz="4" w:space="0" w:color="000000"/>
                      <w:bottom w:val="single" w:sz="4" w:space="0" w:color="000000"/>
                      <w:right w:val="single" w:sz="4" w:space="0" w:color="000000"/>
                    </w:tcBorders>
                    <w:vAlign w:val="bottom"/>
                    <w:hideMark/>
                  </w:tcPr>
                  <w:p w14:paraId="75D7ACD7" w14:textId="77777777" w:rsidR="00CD39D8" w:rsidRPr="00FA2AE3" w:rsidRDefault="00CD39D8" w:rsidP="00294B3F">
                    <w:pPr>
                      <w:rPr>
                        <w:b/>
                        <w:bCs/>
                        <w:color w:val="242424"/>
                      </w:rPr>
                    </w:pPr>
                    <w:r w:rsidRPr="00FA2AE3">
                      <w:rPr>
                        <w:b/>
                        <w:bCs/>
                        <w:color w:val="242424"/>
                      </w:rPr>
                      <w:t xml:space="preserve">Kirkens Nødhjelp/ </w:t>
                    </w:r>
                    <w:r w:rsidRPr="00FA2AE3">
                      <w:rPr>
                        <w:b/>
                        <w:bCs/>
                        <w:color w:val="0033CC"/>
                      </w:rPr>
                      <w:t>Egen menighet</w:t>
                    </w:r>
                  </w:p>
                </w:tc>
                <w:tc>
                  <w:tcPr>
                    <w:tcW w:w="385" w:type="dxa"/>
                    <w:tcBorders>
                      <w:top w:val="single" w:sz="4" w:space="0" w:color="000000"/>
                      <w:left w:val="single" w:sz="4" w:space="0" w:color="000000"/>
                      <w:bottom w:val="single" w:sz="4" w:space="0" w:color="000000"/>
                      <w:right w:val="single" w:sz="4" w:space="0" w:color="000000"/>
                    </w:tcBorders>
                    <w:noWrap/>
                    <w:vAlign w:val="center"/>
                    <w:hideMark/>
                  </w:tcPr>
                  <w:p w14:paraId="6E0EA6E5" w14:textId="77777777" w:rsidR="00CD39D8" w:rsidRPr="00FA2AE3" w:rsidRDefault="00CD39D8" w:rsidP="00294B3F">
                    <w:pPr>
                      <w:jc w:val="center"/>
                      <w:rPr>
                        <w:sz w:val="20"/>
                        <w:szCs w:val="20"/>
                      </w:rPr>
                    </w:pPr>
                    <w:r w:rsidRPr="00FA2AE3">
                      <w:rPr>
                        <w:sz w:val="20"/>
                        <w:szCs w:val="20"/>
                      </w:rPr>
                      <w:t>24</w:t>
                    </w:r>
                  </w:p>
                </w:tc>
                <w:tc>
                  <w:tcPr>
                    <w:tcW w:w="1915" w:type="dxa"/>
                    <w:tcBorders>
                      <w:top w:val="single" w:sz="4" w:space="0" w:color="000000"/>
                      <w:left w:val="single" w:sz="4" w:space="0" w:color="000000"/>
                      <w:bottom w:val="single" w:sz="4" w:space="0" w:color="000000"/>
                      <w:right w:val="single" w:sz="4" w:space="0" w:color="000000"/>
                    </w:tcBorders>
                    <w:noWrap/>
                    <w:vAlign w:val="center"/>
                    <w:hideMark/>
                  </w:tcPr>
                  <w:p w14:paraId="43258385" w14:textId="77777777" w:rsidR="00CD39D8" w:rsidRPr="00FA2AE3" w:rsidRDefault="00CD39D8" w:rsidP="00294B3F">
                    <w:pPr>
                      <w:rPr>
                        <w:sz w:val="20"/>
                        <w:szCs w:val="20"/>
                      </w:rPr>
                    </w:pPr>
                    <w:r w:rsidRPr="00FA2AE3">
                      <w:rPr>
                        <w:sz w:val="20"/>
                        <w:szCs w:val="20"/>
                      </w:rPr>
                      <w:t>2 x julaftens</w:t>
                    </w:r>
                    <w:r>
                      <w:rPr>
                        <w:sz w:val="20"/>
                        <w:szCs w:val="20"/>
                      </w:rPr>
                      <w:t>-</w:t>
                    </w:r>
                    <w:r w:rsidRPr="00FA2AE3">
                      <w:rPr>
                        <w:sz w:val="20"/>
                        <w:szCs w:val="20"/>
                      </w:rPr>
                      <w:t>gudstjeneste</w:t>
                    </w:r>
                  </w:p>
                </w:tc>
                <w:tc>
                  <w:tcPr>
                    <w:tcW w:w="1926" w:type="dxa"/>
                    <w:tcBorders>
                      <w:top w:val="single" w:sz="4" w:space="0" w:color="000000"/>
                      <w:left w:val="single" w:sz="4" w:space="0" w:color="000000"/>
                      <w:bottom w:val="single" w:sz="4" w:space="0" w:color="000000"/>
                      <w:right w:val="single" w:sz="8" w:space="0" w:color="000000"/>
                    </w:tcBorders>
                    <w:noWrap/>
                    <w:vAlign w:val="bottom"/>
                    <w:hideMark/>
                  </w:tcPr>
                  <w:p w14:paraId="1133678D" w14:textId="77777777" w:rsidR="00CD39D8" w:rsidRPr="00FA2AE3" w:rsidRDefault="00CD39D8" w:rsidP="00294B3F">
                    <w:pPr>
                      <w:rPr>
                        <w:b/>
                        <w:bCs/>
                      </w:rPr>
                    </w:pPr>
                    <w:r w:rsidRPr="00FA2AE3">
                      <w:rPr>
                        <w:b/>
                        <w:bCs/>
                      </w:rPr>
                      <w:t>Kirkens Bymisjon</w:t>
                    </w:r>
                  </w:p>
                </w:tc>
              </w:tr>
              <w:tr w:rsidR="00CD39D8" w:rsidRPr="00FA2AE3" w14:paraId="0E3C7ADB" w14:textId="77777777" w:rsidTr="00294B3F">
                <w:trPr>
                  <w:trHeight w:val="262"/>
                </w:trPr>
                <w:tc>
                  <w:tcPr>
                    <w:tcW w:w="698" w:type="dxa"/>
                    <w:vMerge/>
                    <w:tcBorders>
                      <w:top w:val="single" w:sz="4" w:space="0" w:color="000000"/>
                      <w:left w:val="single" w:sz="8" w:space="0" w:color="000000"/>
                      <w:bottom w:val="single" w:sz="4" w:space="0" w:color="000000"/>
                      <w:right w:val="single" w:sz="4" w:space="0" w:color="000000"/>
                    </w:tcBorders>
                    <w:vAlign w:val="center"/>
                    <w:hideMark/>
                  </w:tcPr>
                  <w:p w14:paraId="4A111F09" w14:textId="77777777" w:rsidR="00CD39D8" w:rsidRPr="00FA2AE3" w:rsidRDefault="00CD39D8" w:rsidP="00294B3F">
                    <w:pPr>
                      <w:rPr>
                        <w:b/>
                        <w:bCs/>
                      </w:rPr>
                    </w:pPr>
                  </w:p>
                </w:tc>
                <w:tc>
                  <w:tcPr>
                    <w:tcW w:w="413" w:type="dxa"/>
                    <w:tcBorders>
                      <w:top w:val="single" w:sz="4" w:space="0" w:color="000000"/>
                      <w:left w:val="single" w:sz="4" w:space="0" w:color="000000"/>
                      <w:bottom w:val="single" w:sz="4" w:space="0" w:color="000000"/>
                      <w:right w:val="single" w:sz="4" w:space="0" w:color="000000"/>
                    </w:tcBorders>
                    <w:noWrap/>
                    <w:vAlign w:val="center"/>
                    <w:hideMark/>
                  </w:tcPr>
                  <w:p w14:paraId="0DE06E2B" w14:textId="77777777" w:rsidR="00CD39D8" w:rsidRPr="00FA2AE3" w:rsidRDefault="00CD39D8" w:rsidP="00294B3F">
                    <w:pPr>
                      <w:jc w:val="center"/>
                      <w:rPr>
                        <w:sz w:val="20"/>
                        <w:szCs w:val="20"/>
                      </w:rPr>
                    </w:pPr>
                    <w:r w:rsidRPr="00FA2AE3">
                      <w:rPr>
                        <w:sz w:val="20"/>
                        <w:szCs w:val="20"/>
                      </w:rPr>
                      <w:t>24</w:t>
                    </w:r>
                  </w:p>
                </w:tc>
                <w:tc>
                  <w:tcPr>
                    <w:tcW w:w="1969" w:type="dxa"/>
                    <w:tcBorders>
                      <w:top w:val="single" w:sz="4" w:space="0" w:color="000000"/>
                      <w:left w:val="single" w:sz="4" w:space="0" w:color="000000"/>
                      <w:bottom w:val="single" w:sz="4" w:space="0" w:color="000000"/>
                      <w:right w:val="single" w:sz="4" w:space="0" w:color="000000"/>
                    </w:tcBorders>
                    <w:noWrap/>
                    <w:vAlign w:val="center"/>
                    <w:hideMark/>
                  </w:tcPr>
                  <w:p w14:paraId="75EF2F8D" w14:textId="77777777" w:rsidR="00CD39D8" w:rsidRPr="00FA2AE3" w:rsidRDefault="00CD39D8" w:rsidP="00294B3F">
                    <w:pPr>
                      <w:rPr>
                        <w:sz w:val="20"/>
                        <w:szCs w:val="20"/>
                      </w:rPr>
                    </w:pPr>
                    <w:r w:rsidRPr="00FA2AE3">
                      <w:rPr>
                        <w:sz w:val="20"/>
                        <w:szCs w:val="20"/>
                      </w:rPr>
                      <w:t>2 x julaftens</w:t>
                    </w:r>
                    <w:r>
                      <w:rPr>
                        <w:sz w:val="20"/>
                        <w:szCs w:val="20"/>
                      </w:rPr>
                      <w:t>-</w:t>
                    </w:r>
                    <w:r w:rsidRPr="00FA2AE3">
                      <w:rPr>
                        <w:sz w:val="20"/>
                        <w:szCs w:val="20"/>
                      </w:rPr>
                      <w:t>gudstjeneste</w:t>
                    </w:r>
                  </w:p>
                </w:tc>
                <w:tc>
                  <w:tcPr>
                    <w:tcW w:w="1698" w:type="dxa"/>
                    <w:tcBorders>
                      <w:top w:val="single" w:sz="4" w:space="0" w:color="000000"/>
                      <w:left w:val="single" w:sz="4" w:space="0" w:color="000000"/>
                      <w:bottom w:val="single" w:sz="4" w:space="0" w:color="000000"/>
                      <w:right w:val="single" w:sz="4" w:space="0" w:color="000000"/>
                    </w:tcBorders>
                    <w:noWrap/>
                    <w:vAlign w:val="bottom"/>
                    <w:hideMark/>
                  </w:tcPr>
                  <w:p w14:paraId="74001C72" w14:textId="77777777" w:rsidR="00CD39D8" w:rsidRPr="00FA2AE3" w:rsidRDefault="00CD39D8" w:rsidP="00294B3F">
                    <w:pPr>
                      <w:rPr>
                        <w:b/>
                        <w:bCs/>
                      </w:rPr>
                    </w:pPr>
                    <w:r w:rsidRPr="00FA2AE3">
                      <w:rPr>
                        <w:b/>
                        <w:bCs/>
                      </w:rPr>
                      <w:t>Kirkens Bymisjon</w:t>
                    </w:r>
                  </w:p>
                </w:tc>
                <w:tc>
                  <w:tcPr>
                    <w:tcW w:w="385" w:type="dxa"/>
                    <w:tcBorders>
                      <w:top w:val="single" w:sz="4" w:space="0" w:color="000000"/>
                      <w:left w:val="single" w:sz="4" w:space="0" w:color="000000"/>
                      <w:bottom w:val="single" w:sz="4" w:space="0" w:color="000000"/>
                      <w:right w:val="single" w:sz="4" w:space="0" w:color="000000"/>
                    </w:tcBorders>
                    <w:noWrap/>
                    <w:vAlign w:val="center"/>
                    <w:hideMark/>
                  </w:tcPr>
                  <w:p w14:paraId="435034BB" w14:textId="77777777" w:rsidR="00CD39D8" w:rsidRPr="00FA2AE3" w:rsidRDefault="00CD39D8" w:rsidP="00294B3F">
                    <w:pPr>
                      <w:jc w:val="center"/>
                      <w:rPr>
                        <w:sz w:val="20"/>
                        <w:szCs w:val="20"/>
                      </w:rPr>
                    </w:pPr>
                    <w:r w:rsidRPr="00FA2AE3">
                      <w:rPr>
                        <w:sz w:val="20"/>
                        <w:szCs w:val="20"/>
                      </w:rPr>
                      <w:t>31</w:t>
                    </w:r>
                  </w:p>
                </w:tc>
                <w:tc>
                  <w:tcPr>
                    <w:tcW w:w="1915" w:type="dxa"/>
                    <w:tcBorders>
                      <w:top w:val="single" w:sz="4" w:space="0" w:color="000000"/>
                      <w:left w:val="single" w:sz="4" w:space="0" w:color="000000"/>
                      <w:bottom w:val="single" w:sz="4" w:space="0" w:color="000000"/>
                      <w:right w:val="single" w:sz="4" w:space="0" w:color="000000"/>
                    </w:tcBorders>
                    <w:noWrap/>
                    <w:vAlign w:val="center"/>
                    <w:hideMark/>
                  </w:tcPr>
                  <w:p w14:paraId="7703B263" w14:textId="77777777" w:rsidR="00CD39D8" w:rsidRPr="00FA2AE3" w:rsidRDefault="00CD39D8" w:rsidP="00294B3F">
                    <w:pPr>
                      <w:rPr>
                        <w:sz w:val="20"/>
                        <w:szCs w:val="20"/>
                      </w:rPr>
                    </w:pPr>
                    <w:r w:rsidRPr="00FA2AE3">
                      <w:rPr>
                        <w:sz w:val="20"/>
                        <w:szCs w:val="20"/>
                      </w:rPr>
                      <w:t>Gudstjeneste</w:t>
                    </w:r>
                  </w:p>
                </w:tc>
                <w:tc>
                  <w:tcPr>
                    <w:tcW w:w="1926" w:type="dxa"/>
                    <w:tcBorders>
                      <w:top w:val="single" w:sz="4" w:space="0" w:color="000000"/>
                      <w:left w:val="single" w:sz="4" w:space="0" w:color="000000"/>
                      <w:bottom w:val="single" w:sz="4" w:space="0" w:color="000000"/>
                      <w:right w:val="single" w:sz="8" w:space="0" w:color="000000"/>
                    </w:tcBorders>
                    <w:noWrap/>
                    <w:vAlign w:val="bottom"/>
                    <w:hideMark/>
                  </w:tcPr>
                  <w:p w14:paraId="63DF729A" w14:textId="77777777" w:rsidR="00CD39D8" w:rsidRPr="00FA2AE3" w:rsidRDefault="00CD39D8" w:rsidP="00294B3F">
                    <w:pPr>
                      <w:rPr>
                        <w:b/>
                        <w:bCs/>
                      </w:rPr>
                    </w:pPr>
                    <w:r w:rsidRPr="00FA2AE3">
                      <w:rPr>
                        <w:b/>
                        <w:bCs/>
                      </w:rPr>
                      <w:t>Kirkens Nødhjelp</w:t>
                    </w:r>
                  </w:p>
                </w:tc>
              </w:tr>
              <w:tr w:rsidR="00CD39D8" w:rsidRPr="00FA2AE3" w14:paraId="31C4AB38" w14:textId="77777777" w:rsidTr="00294B3F">
                <w:trPr>
                  <w:trHeight w:val="223"/>
                </w:trPr>
                <w:tc>
                  <w:tcPr>
                    <w:tcW w:w="698" w:type="dxa"/>
                    <w:vMerge/>
                    <w:tcBorders>
                      <w:top w:val="single" w:sz="4" w:space="0" w:color="000000"/>
                      <w:left w:val="single" w:sz="8" w:space="0" w:color="000000"/>
                      <w:bottom w:val="single" w:sz="4" w:space="0" w:color="000000"/>
                      <w:right w:val="single" w:sz="4" w:space="0" w:color="000000"/>
                    </w:tcBorders>
                    <w:vAlign w:val="center"/>
                    <w:hideMark/>
                  </w:tcPr>
                  <w:p w14:paraId="4141CF2B" w14:textId="77777777" w:rsidR="00CD39D8" w:rsidRPr="00FA2AE3" w:rsidRDefault="00CD39D8" w:rsidP="00294B3F">
                    <w:pPr>
                      <w:rPr>
                        <w:b/>
                        <w:bCs/>
                      </w:rPr>
                    </w:pPr>
                  </w:p>
                </w:tc>
                <w:tc>
                  <w:tcPr>
                    <w:tcW w:w="413" w:type="dxa"/>
                    <w:tcBorders>
                      <w:top w:val="single" w:sz="4" w:space="0" w:color="000000"/>
                      <w:left w:val="single" w:sz="4" w:space="0" w:color="000000"/>
                      <w:bottom w:val="single" w:sz="8" w:space="0" w:color="000000"/>
                      <w:right w:val="single" w:sz="4" w:space="0" w:color="000000"/>
                    </w:tcBorders>
                    <w:noWrap/>
                    <w:vAlign w:val="center"/>
                    <w:hideMark/>
                  </w:tcPr>
                  <w:p w14:paraId="14B57386" w14:textId="77777777" w:rsidR="00CD39D8" w:rsidRPr="00FA2AE3" w:rsidRDefault="00CD39D8" w:rsidP="00294B3F">
                    <w:pPr>
                      <w:rPr>
                        <w:b/>
                        <w:bCs/>
                      </w:rPr>
                    </w:pPr>
                  </w:p>
                </w:tc>
                <w:tc>
                  <w:tcPr>
                    <w:tcW w:w="1969" w:type="dxa"/>
                    <w:tcBorders>
                      <w:top w:val="single" w:sz="4" w:space="0" w:color="000000"/>
                      <w:left w:val="single" w:sz="4" w:space="0" w:color="000000"/>
                      <w:bottom w:val="single" w:sz="8" w:space="0" w:color="000000"/>
                      <w:right w:val="single" w:sz="4" w:space="0" w:color="000000"/>
                    </w:tcBorders>
                    <w:noWrap/>
                    <w:vAlign w:val="center"/>
                    <w:hideMark/>
                  </w:tcPr>
                  <w:p w14:paraId="101D996D" w14:textId="77777777" w:rsidR="00CD39D8" w:rsidRPr="00FA2AE3" w:rsidRDefault="00CD39D8" w:rsidP="00294B3F">
                    <w:pPr>
                      <w:jc w:val="center"/>
                      <w:rPr>
                        <w:rFonts w:ascii="Times New Roman" w:hAnsi="Times New Roman" w:cs="Times New Roman"/>
                        <w:sz w:val="20"/>
                        <w:szCs w:val="20"/>
                      </w:rPr>
                    </w:pPr>
                  </w:p>
                </w:tc>
                <w:tc>
                  <w:tcPr>
                    <w:tcW w:w="1698" w:type="dxa"/>
                    <w:tcBorders>
                      <w:top w:val="single" w:sz="4" w:space="0" w:color="000000"/>
                      <w:left w:val="single" w:sz="4" w:space="0" w:color="000000"/>
                      <w:bottom w:val="single" w:sz="8" w:space="0" w:color="000000"/>
                      <w:right w:val="single" w:sz="4" w:space="0" w:color="000000"/>
                    </w:tcBorders>
                    <w:noWrap/>
                    <w:vAlign w:val="center"/>
                    <w:hideMark/>
                  </w:tcPr>
                  <w:p w14:paraId="5A93917C" w14:textId="77777777" w:rsidR="00CD39D8" w:rsidRPr="00FA2AE3" w:rsidRDefault="00CD39D8" w:rsidP="00294B3F">
                    <w:pPr>
                      <w:rPr>
                        <w:rFonts w:ascii="Times New Roman" w:hAnsi="Times New Roman" w:cs="Times New Roman"/>
                        <w:sz w:val="20"/>
                        <w:szCs w:val="20"/>
                      </w:rPr>
                    </w:pPr>
                  </w:p>
                </w:tc>
                <w:tc>
                  <w:tcPr>
                    <w:tcW w:w="385" w:type="dxa"/>
                    <w:tcBorders>
                      <w:top w:val="single" w:sz="4" w:space="0" w:color="000000"/>
                      <w:left w:val="single" w:sz="4" w:space="0" w:color="000000"/>
                      <w:bottom w:val="single" w:sz="8" w:space="0" w:color="000000"/>
                      <w:right w:val="single" w:sz="4" w:space="0" w:color="000000"/>
                    </w:tcBorders>
                    <w:noWrap/>
                    <w:vAlign w:val="center"/>
                    <w:hideMark/>
                  </w:tcPr>
                  <w:p w14:paraId="6A41264C" w14:textId="77777777" w:rsidR="00CD39D8" w:rsidRPr="00FA2AE3" w:rsidRDefault="00CD39D8" w:rsidP="00294B3F">
                    <w:pPr>
                      <w:jc w:val="center"/>
                      <w:rPr>
                        <w:rFonts w:ascii="Times New Roman" w:hAnsi="Times New Roman" w:cs="Times New Roman"/>
                        <w:sz w:val="20"/>
                        <w:szCs w:val="20"/>
                      </w:rPr>
                    </w:pPr>
                  </w:p>
                </w:tc>
                <w:tc>
                  <w:tcPr>
                    <w:tcW w:w="1915" w:type="dxa"/>
                    <w:tcBorders>
                      <w:top w:val="single" w:sz="4" w:space="0" w:color="000000"/>
                      <w:left w:val="single" w:sz="4" w:space="0" w:color="000000"/>
                      <w:bottom w:val="single" w:sz="8" w:space="0" w:color="000000"/>
                      <w:right w:val="single" w:sz="4" w:space="0" w:color="000000"/>
                    </w:tcBorders>
                    <w:noWrap/>
                    <w:vAlign w:val="center"/>
                    <w:hideMark/>
                  </w:tcPr>
                  <w:p w14:paraId="60673329" w14:textId="77777777" w:rsidR="00CD39D8" w:rsidRPr="00FA2AE3" w:rsidRDefault="00CD39D8" w:rsidP="00294B3F">
                    <w:pPr>
                      <w:jc w:val="center"/>
                      <w:rPr>
                        <w:rFonts w:ascii="Times New Roman" w:hAnsi="Times New Roman" w:cs="Times New Roman"/>
                        <w:sz w:val="20"/>
                        <w:szCs w:val="20"/>
                      </w:rPr>
                    </w:pPr>
                  </w:p>
                </w:tc>
                <w:tc>
                  <w:tcPr>
                    <w:tcW w:w="1926" w:type="dxa"/>
                    <w:tcBorders>
                      <w:top w:val="single" w:sz="4" w:space="0" w:color="000000"/>
                      <w:left w:val="single" w:sz="4" w:space="0" w:color="000000"/>
                      <w:bottom w:val="single" w:sz="8" w:space="0" w:color="000000"/>
                      <w:right w:val="single" w:sz="8" w:space="0" w:color="000000"/>
                    </w:tcBorders>
                    <w:noWrap/>
                    <w:vAlign w:val="center"/>
                    <w:hideMark/>
                  </w:tcPr>
                  <w:p w14:paraId="722287E7" w14:textId="77777777" w:rsidR="00CD39D8" w:rsidRPr="00FA2AE3" w:rsidRDefault="00CD39D8" w:rsidP="00294B3F">
                    <w:pPr>
                      <w:jc w:val="center"/>
                      <w:rPr>
                        <w:rFonts w:ascii="Times New Roman" w:hAnsi="Times New Roman" w:cs="Times New Roman"/>
                        <w:sz w:val="20"/>
                        <w:szCs w:val="20"/>
                      </w:rPr>
                    </w:pPr>
                  </w:p>
                </w:tc>
              </w:tr>
            </w:tbl>
            <w:p w14:paraId="60E95863" w14:textId="77777777" w:rsidR="00CD39D8" w:rsidRPr="00EF6EF9" w:rsidRDefault="00890D97" w:rsidP="00CD39D8"/>
          </w:sdtContent>
        </w:sdt>
        <w:p w14:paraId="72F0AE05" w14:textId="77777777" w:rsidR="00CD39D8" w:rsidRDefault="00890D97" w:rsidP="00CD39D8">
          <w:pPr>
            <w:contextualSpacing/>
          </w:pPr>
        </w:p>
      </w:sdtContent>
    </w:sdt>
    <w:p w14:paraId="27C9B4AF" w14:textId="77777777" w:rsidR="00CD39D8" w:rsidRDefault="00CD39D8" w:rsidP="00CD39D8"/>
    <w:sdt>
      <w:sdtPr>
        <w:rPr>
          <w:b/>
        </w:rPr>
        <w:tag w:val="MU_Tittel"/>
        <w:id w:val="-1603802763"/>
        <w:placeholder>
          <w:docPart w:val="4543D532EBA6443BB54A728CA243A82F"/>
        </w:placeholder>
        <w:text/>
      </w:sdtPr>
      <w:sdtEndPr/>
      <w:sdtContent>
        <w:p w14:paraId="486DC439" w14:textId="77777777" w:rsidR="00CD39D8" w:rsidRDefault="00CD39D8" w:rsidP="00CD39D8">
          <w:pPr>
            <w:rPr>
              <w:b/>
            </w:rPr>
          </w:pPr>
          <w:r w:rsidRPr="00EF6EF9">
            <w:rPr>
              <w:b/>
            </w:rPr>
            <w:t>Forslag til vedtak</w:t>
          </w:r>
        </w:p>
      </w:sdtContent>
    </w:sdt>
    <w:p w14:paraId="078CB0DF" w14:textId="6F8A8B81" w:rsidR="00CD39D8" w:rsidRDefault="00CD39D8" w:rsidP="00CD39D8">
      <w:r>
        <w:t>MR vedtar foreslått offerliste for 01.09.24-31.12.24 med følgende endringer</w:t>
      </w:r>
    </w:p>
    <w:p w14:paraId="6A2144A9" w14:textId="77777777" w:rsidR="00CD39D8" w:rsidRDefault="00CD39D8" w:rsidP="00CD39D8"/>
    <w:bookmarkStart w:id="12" w:name="_Hlk167888075" w:displacedByCustomXml="next"/>
    <w:sdt>
      <w:sdtPr>
        <w:rPr>
          <w:b w:val="0"/>
        </w:rPr>
        <w:alias w:val="Vedtak for sak 22/24"/>
        <w:tag w:val="HandlingID248071;CaseID219073"/>
        <w:id w:val="1090132268"/>
        <w:placeholder>
          <w:docPart w:val="DefaultPlaceholder_-1854013440"/>
        </w:placeholder>
      </w:sdtPr>
      <w:sdtEndPr/>
      <w:sdtContent>
        <w:sdt>
          <w:sdtPr>
            <w:rPr>
              <w:b w:val="0"/>
            </w:rPr>
            <w:tag w:val="MU_Innstilling"/>
            <w:id w:val="-573814006"/>
            <w:lock w:val="sdtLocked"/>
            <w:placeholder>
              <w:docPart w:val="DefaultPlaceholder_-1854013440"/>
            </w:placeholder>
            <w15:appearance w15:val="hidden"/>
          </w:sdtPr>
          <w:sdtEndPr/>
          <w:sdtContent>
            <w:p w14:paraId="46A39FB5" w14:textId="4351E6F7" w:rsidR="00CD39D8" w:rsidRDefault="00CD39D8" w:rsidP="00CD39D8">
              <w:pPr>
                <w:pStyle w:val="MUCaseTitle3"/>
              </w:pPr>
              <w:r>
                <w:t xml:space="preserve">Vedtak </w:t>
              </w:r>
            </w:p>
            <w:sdt>
              <w:sdtPr>
                <w:tag w:val="MU_Vedtakstekst"/>
                <w:id w:val="1501390306"/>
                <w:lock w:val="sdtLocked"/>
                <w:placeholder>
                  <w:docPart w:val="208D8DCEFBE34E60809679B2ED41B42F"/>
                </w:placeholder>
                <w15:appearance w15:val="hidden"/>
              </w:sdtPr>
              <w:sdtEndPr/>
              <w:sdtContent>
                <w:p w14:paraId="18A06D78" w14:textId="71FCEA47" w:rsidR="00CD39D8" w:rsidRDefault="00CD39D8" w:rsidP="00CD39D8">
                  <w:r>
                    <w:t>MR vedtar foreslått offerliste for 01.09.24-31.12.24 med følgende endringer</w:t>
                  </w:r>
                  <w:r w:rsidR="0001231F">
                    <w:t>:</w:t>
                  </w:r>
                </w:p>
                <w:p w14:paraId="46D5F14C" w14:textId="17A69AB3" w:rsidR="0001231F" w:rsidRDefault="0001231F" w:rsidP="0001231F">
                  <w:pPr>
                    <w:pStyle w:val="Listeavsnitt"/>
                    <w:numPr>
                      <w:ilvl w:val="0"/>
                      <w:numId w:val="1"/>
                    </w:numPr>
                  </w:pPr>
                  <w:r>
                    <w:t>22. desember gis 100 % til Egen menighet.</w:t>
                  </w:r>
                </w:p>
                <w:p w14:paraId="586610DE" w14:textId="705DA67D" w:rsidR="0001231F" w:rsidRDefault="0001231F" w:rsidP="0001231F">
                  <w:pPr>
                    <w:pStyle w:val="Listeavsnitt"/>
                    <w:numPr>
                      <w:ilvl w:val="0"/>
                      <w:numId w:val="1"/>
                    </w:numPr>
                  </w:pPr>
                  <w:r>
                    <w:t>24. desember gis 50% til Kirkens bymisjon og 50% til Kirkens Nødhjelp</w:t>
                  </w:r>
                </w:p>
                <w:p w14:paraId="20FC9ACE" w14:textId="2E52F85F" w:rsidR="00CD39D8" w:rsidRDefault="00890D97" w:rsidP="00CD39D8"/>
              </w:sdtContent>
            </w:sdt>
          </w:sdtContent>
        </w:sdt>
      </w:sdtContent>
    </w:sdt>
    <w:p w14:paraId="503205D0" w14:textId="77777777" w:rsidR="00222BB3" w:rsidRDefault="00222BB3" w:rsidP="00CD39D8">
      <w:pPr>
        <w:pStyle w:val="MUCaseTitle2"/>
      </w:pPr>
      <w:bookmarkStart w:id="13" w:name="CaseRef247548"/>
      <w:bookmarkEnd w:id="13"/>
      <w:bookmarkEnd w:id="12"/>
    </w:p>
    <w:p w14:paraId="0B0B59F9" w14:textId="38167277" w:rsidR="00CD39D8" w:rsidRDefault="00CD39D8" w:rsidP="00CD39D8">
      <w:pPr>
        <w:pStyle w:val="MUCaseTitle2"/>
      </w:pPr>
      <w:r>
        <w:t>23/24 Dugnad i og rundt Kroer kirke før 100 års jubileet</w:t>
      </w:r>
    </w:p>
    <w:p w14:paraId="50076810" w14:textId="19DE951E" w:rsidR="00CD39D8" w:rsidRDefault="00CD39D8" w:rsidP="00CD39D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D39D8" w14:paraId="1CD55464" w14:textId="77777777" w:rsidTr="00CD39D8">
        <w:tc>
          <w:tcPr>
            <w:tcW w:w="5102" w:type="dxa"/>
            <w:shd w:val="clear" w:color="auto" w:fill="auto"/>
          </w:tcPr>
          <w:p w14:paraId="13AE3A37" w14:textId="3F1335E7" w:rsidR="00CD39D8" w:rsidRDefault="00CD39D8" w:rsidP="00CD39D8">
            <w:r>
              <w:t>Behandlet av</w:t>
            </w:r>
          </w:p>
        </w:tc>
        <w:tc>
          <w:tcPr>
            <w:tcW w:w="1701" w:type="dxa"/>
            <w:shd w:val="clear" w:color="auto" w:fill="auto"/>
          </w:tcPr>
          <w:p w14:paraId="1DFC1584" w14:textId="5F07B3E3" w:rsidR="00CD39D8" w:rsidRDefault="00CD39D8" w:rsidP="00CD39D8">
            <w:r>
              <w:t>Møtedato</w:t>
            </w:r>
          </w:p>
        </w:tc>
        <w:tc>
          <w:tcPr>
            <w:tcW w:w="1134" w:type="dxa"/>
            <w:shd w:val="clear" w:color="auto" w:fill="auto"/>
          </w:tcPr>
          <w:p w14:paraId="6AD23202" w14:textId="458CE48E" w:rsidR="00CD39D8" w:rsidRDefault="00CD39D8" w:rsidP="00CD39D8">
            <w:r>
              <w:t>Saknr</w:t>
            </w:r>
          </w:p>
        </w:tc>
      </w:tr>
      <w:tr w:rsidR="00CD39D8" w14:paraId="3FA54D93" w14:textId="77777777" w:rsidTr="00CD39D8">
        <w:tc>
          <w:tcPr>
            <w:tcW w:w="5102" w:type="dxa"/>
            <w:shd w:val="clear" w:color="auto" w:fill="auto"/>
          </w:tcPr>
          <w:p w14:paraId="77157BAF" w14:textId="5DF1BB8C" w:rsidR="00CD39D8" w:rsidRDefault="00CD39D8" w:rsidP="00CD39D8">
            <w:r>
              <w:t>1 Kroer menighetsråd</w:t>
            </w:r>
          </w:p>
        </w:tc>
        <w:tc>
          <w:tcPr>
            <w:tcW w:w="1701" w:type="dxa"/>
            <w:shd w:val="clear" w:color="auto" w:fill="auto"/>
          </w:tcPr>
          <w:p w14:paraId="0E36E928" w14:textId="1DB4D4DC" w:rsidR="00CD39D8" w:rsidRDefault="00CD39D8" w:rsidP="00CD39D8">
            <w:r>
              <w:t>28.05.2024</w:t>
            </w:r>
          </w:p>
        </w:tc>
        <w:tc>
          <w:tcPr>
            <w:tcW w:w="1134" w:type="dxa"/>
            <w:shd w:val="clear" w:color="auto" w:fill="auto"/>
          </w:tcPr>
          <w:p w14:paraId="6B9B4B51" w14:textId="3D56BE16" w:rsidR="00CD39D8" w:rsidRDefault="00CD39D8" w:rsidP="00CD39D8">
            <w:r>
              <w:t>23/24</w:t>
            </w:r>
          </w:p>
        </w:tc>
      </w:tr>
    </w:tbl>
    <w:p w14:paraId="5B1B49A0" w14:textId="77777777" w:rsidR="00CD39D8" w:rsidRDefault="00CD39D8" w:rsidP="00CD39D8"/>
    <w:p w14:paraId="3BAE277B" w14:textId="77777777" w:rsidR="00CD39D8" w:rsidRDefault="00CD39D8" w:rsidP="00CD39D8"/>
    <w:sdt>
      <w:sdtPr>
        <w:alias w:val="Sammendrag"/>
        <w:tag w:val="Sammendrag"/>
        <w:id w:val="1893306290"/>
        <w:placeholder>
          <w:docPart w:val="CB3FD1A530C84A1CAB9C79AC0EC8CB94"/>
        </w:placeholder>
      </w:sdtPr>
      <w:sdtEndPr/>
      <w:sdtContent>
        <w:p w14:paraId="07F90219" w14:textId="77777777" w:rsidR="00CD39D8" w:rsidRPr="00BE598D" w:rsidRDefault="00CD39D8" w:rsidP="00CD39D8">
          <w:pPr>
            <w:keepNext/>
            <w:keepLines/>
            <w:outlineLvl w:val="1"/>
            <w:rPr>
              <w:rFonts w:eastAsia="Arial Unicode MS"/>
              <w:b/>
              <w:bCs/>
            </w:rPr>
          </w:pPr>
          <w:r>
            <w:rPr>
              <w:rFonts w:eastAsia="Arial Unicode MS"/>
              <w:b/>
              <w:bCs/>
            </w:rPr>
            <w:t>Saksorientering</w:t>
          </w:r>
        </w:p>
        <w:p w14:paraId="76D21C98" w14:textId="77777777" w:rsidR="00CD39D8" w:rsidRDefault="00CD39D8" w:rsidP="00CD39D8">
          <w:pPr>
            <w:contextualSpacing/>
          </w:pPr>
          <w:r>
            <w:t>Det er nødvendig med en dugnad i og rundt Kroer kirke før 100 års jubileet neste år.</w:t>
          </w:r>
        </w:p>
        <w:p w14:paraId="759FF72A" w14:textId="77777777" w:rsidR="00CD39D8" w:rsidRDefault="00CD39D8" w:rsidP="00CD39D8">
          <w:pPr>
            <w:contextualSpacing/>
          </w:pPr>
        </w:p>
        <w:p w14:paraId="14DA0185" w14:textId="77777777" w:rsidR="00CD39D8" w:rsidRDefault="00CD39D8" w:rsidP="00CD39D8">
          <w:pPr>
            <w:contextualSpacing/>
          </w:pPr>
          <w:r>
            <w:t>MR diskuterer hva som bør gjøres, når og av hvem.</w:t>
          </w:r>
        </w:p>
        <w:p w14:paraId="0A78F727" w14:textId="77777777" w:rsidR="00CD39D8" w:rsidRDefault="00CD39D8" w:rsidP="00CD39D8">
          <w:pPr>
            <w:contextualSpacing/>
          </w:pPr>
          <w:r>
            <w:t xml:space="preserve">  </w:t>
          </w:r>
        </w:p>
      </w:sdtContent>
    </w:sdt>
    <w:p w14:paraId="212313F3" w14:textId="77777777" w:rsidR="00CD39D8" w:rsidRDefault="00CD39D8" w:rsidP="00CD39D8"/>
    <w:sdt>
      <w:sdtPr>
        <w:rPr>
          <w:b/>
        </w:rPr>
        <w:tag w:val="MU_Tittel"/>
        <w:id w:val="1737197993"/>
        <w:placeholder>
          <w:docPart w:val="9DAE7E5ECA624E27891DA5EA4743E035"/>
        </w:placeholder>
        <w:text/>
      </w:sdtPr>
      <w:sdtEndPr/>
      <w:sdtContent>
        <w:p w14:paraId="36C6CEED" w14:textId="77777777" w:rsidR="00CD39D8" w:rsidRDefault="00CD39D8" w:rsidP="00CD39D8">
          <w:pPr>
            <w:rPr>
              <w:b/>
            </w:rPr>
          </w:pPr>
          <w:r w:rsidRPr="00EF6EF9">
            <w:rPr>
              <w:b/>
            </w:rPr>
            <w:t>Forslag til vedtak</w:t>
          </w:r>
        </w:p>
      </w:sdtContent>
    </w:sdt>
    <w:p w14:paraId="16E0CD4F" w14:textId="77777777" w:rsidR="00CD39D8" w:rsidRDefault="00CD39D8" w:rsidP="00CD39D8"/>
    <w:p w14:paraId="325D5E72" w14:textId="3B905DCB" w:rsidR="00CD39D8" w:rsidRDefault="00CD39D8" w:rsidP="00CD39D8">
      <w:r>
        <w:t>Saken legges frem uten forslag til vedtak.</w:t>
      </w:r>
    </w:p>
    <w:p w14:paraId="51437416" w14:textId="77777777" w:rsidR="00CD39D8" w:rsidRDefault="00CD39D8" w:rsidP="00CD39D8"/>
    <w:bookmarkStart w:id="14" w:name="_Hlk167818477" w:displacedByCustomXml="next"/>
    <w:sdt>
      <w:sdtPr>
        <w:rPr>
          <w:b w:val="0"/>
        </w:rPr>
        <w:alias w:val="Vedtak for sak 23/24"/>
        <w:tag w:val="HandlingID247548;CaseID207273"/>
        <w:id w:val="-1187824625"/>
        <w:placeholder>
          <w:docPart w:val="DefaultPlaceholder_-1854013440"/>
        </w:placeholder>
      </w:sdtPr>
      <w:sdtEndPr/>
      <w:sdtContent>
        <w:p w14:paraId="23AAF031" w14:textId="036AFAF0" w:rsidR="00CD39D8" w:rsidRDefault="00CD39D8" w:rsidP="00CD39D8">
          <w:pPr>
            <w:pStyle w:val="MUCaseTitle3"/>
          </w:pPr>
          <w:r>
            <w:t>Møtebehandling</w:t>
          </w:r>
        </w:p>
        <w:p w14:paraId="04817CBD" w14:textId="62D7B6BC" w:rsidR="00CD39D8" w:rsidRDefault="00540A73" w:rsidP="00CD39D8">
          <w:r>
            <w:t xml:space="preserve">Svend-Kristian innledet saken. Det har vært vanskelig med </w:t>
          </w:r>
          <w:r w:rsidR="00874B98">
            <w:t xml:space="preserve">respons </w:t>
          </w:r>
          <w:r>
            <w:t xml:space="preserve">på </w:t>
          </w:r>
          <w:r w:rsidR="00874B98">
            <w:t>forslag til tiltak</w:t>
          </w:r>
          <w:r>
            <w:t>. De frivillige har raskere responstid enn staben, som ofte mangler ressurser. Dugnad skaper tilhørighet og samhold.</w:t>
          </w:r>
        </w:p>
        <w:p w14:paraId="707287DB" w14:textId="77777777" w:rsidR="00540A73" w:rsidRDefault="00540A73" w:rsidP="00CD39D8"/>
        <w:p w14:paraId="557238EF" w14:textId="1F5FDA5E" w:rsidR="00540A73" w:rsidRDefault="00540A73" w:rsidP="00CD39D8">
          <w:r>
            <w:t xml:space="preserve">Svend-Kristian har utarbeidet </w:t>
          </w:r>
          <w:r w:rsidR="00874B98">
            <w:t>følgende oversikt</w:t>
          </w:r>
          <w:r>
            <w:t xml:space="preserve"> over prosjekter</w:t>
          </w:r>
          <w:r w:rsidR="00874B98">
            <w:t>, vedlegges også:</w:t>
          </w:r>
        </w:p>
        <w:p w14:paraId="4E769E6F" w14:textId="3B7431CE" w:rsidR="00874B98" w:rsidRDefault="00874B98" w:rsidP="00CD39D8">
          <w:r w:rsidRPr="00874B98">
            <w:rPr>
              <w:noProof/>
              <w:u w:val="single"/>
            </w:rPr>
            <w:drawing>
              <wp:inline distT="0" distB="0" distL="0" distR="0" wp14:anchorId="246A7AF5" wp14:editId="143C10ED">
                <wp:extent cx="5760085" cy="226822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85" cy="2268220"/>
                        </a:xfrm>
                        <a:prstGeom prst="rect">
                          <a:avLst/>
                        </a:prstGeom>
                        <a:noFill/>
                        <a:ln>
                          <a:noFill/>
                        </a:ln>
                      </pic:spPr>
                    </pic:pic>
                  </a:graphicData>
                </a:graphic>
              </wp:inline>
            </w:drawing>
          </w:r>
        </w:p>
        <w:p w14:paraId="195541F0" w14:textId="77777777" w:rsidR="007B3652" w:rsidRDefault="007B3652" w:rsidP="00CD39D8"/>
        <w:p w14:paraId="2AACFA32" w14:textId="77777777" w:rsidR="00874B98" w:rsidRDefault="00874B98" w:rsidP="00CD39D8"/>
        <w:p w14:paraId="46F55E3B" w14:textId="63D135B1" w:rsidR="00874B98" w:rsidRDefault="00874B98" w:rsidP="00874B98">
          <w:r>
            <w:t>Pnr. 1: Det snakkes om det på driftsmøte hver mandag. Kirkevergen skal forsøke å få en endelig dato for ferdigstilling på driftsmøtet på mandag.</w:t>
          </w:r>
        </w:p>
        <w:p w14:paraId="6DC86B68" w14:textId="77777777" w:rsidR="00C538BA" w:rsidRDefault="00C538BA" w:rsidP="00CD39D8"/>
        <w:p w14:paraId="008CBC89" w14:textId="210F5E25" w:rsidR="00C538BA" w:rsidRDefault="00C538BA" w:rsidP="00CD39D8">
          <w:r>
            <w:t xml:space="preserve">Pnr. 7 og 9: </w:t>
          </w:r>
          <w:r w:rsidR="00874B98">
            <w:t>Det er ønskelig at det</w:t>
          </w:r>
          <w:r>
            <w:t xml:space="preserve"> lage</w:t>
          </w:r>
          <w:r w:rsidR="00874B98">
            <w:t>s</w:t>
          </w:r>
          <w:r>
            <w:t xml:space="preserve"> en sti med skiferhellene bort til komposthaugen. </w:t>
          </w:r>
          <w:r w:rsidR="00874B98">
            <w:t>Pnr. 9</w:t>
          </w:r>
          <w:r>
            <w:t xml:space="preserve"> fordrer også noe</w:t>
          </w:r>
          <w:r w:rsidR="00874B98">
            <w:t xml:space="preserve"> mer</w:t>
          </w:r>
          <w:r>
            <w:t xml:space="preserve"> vedlikehold fra kirkegårdsbetjeningen.</w:t>
          </w:r>
          <w:r w:rsidR="002A1F26">
            <w:t xml:space="preserve"> I fagfeltet er det en diskusjon om hvordan man behandler søppel/kompost. </w:t>
          </w:r>
        </w:p>
        <w:p w14:paraId="16FF5E59" w14:textId="77777777" w:rsidR="00C538BA" w:rsidRDefault="00C538BA" w:rsidP="00CD39D8"/>
        <w:p w14:paraId="0B4DD952" w14:textId="3CE6A1DE" w:rsidR="00C538BA" w:rsidRDefault="00C538BA" w:rsidP="00CD39D8">
          <w:r>
            <w:t xml:space="preserve">Pnr. 8: </w:t>
          </w:r>
          <w:r w:rsidR="00874B98">
            <w:t>Det er ønskelig å heller lage en ny oppslagstavle, slik at vi kan ha det begge steder. Svend-Kristian sjekker med</w:t>
          </w:r>
          <w:r>
            <w:t xml:space="preserve"> Vestby videregående skole om de kan lage en ny tavle</w:t>
          </w:r>
          <w:r w:rsidR="00874B98">
            <w:t>, og hva det eventuelt vil koste</w:t>
          </w:r>
          <w:r>
            <w:t>.</w:t>
          </w:r>
        </w:p>
        <w:p w14:paraId="28B8037A" w14:textId="77777777" w:rsidR="002A1F26" w:rsidRDefault="002A1F26" w:rsidP="00CD39D8"/>
        <w:p w14:paraId="2405CCBB" w14:textId="2AA2AB2C" w:rsidR="002A1F26" w:rsidRDefault="002A1F26" w:rsidP="00CD39D8">
          <w:r>
            <w:t>Pnr. 10: Kirkevergen sender en e-post til Olav og Asbjørn om trefelling</w:t>
          </w:r>
          <w:r w:rsidR="00874B98">
            <w:t>.</w:t>
          </w:r>
        </w:p>
        <w:p w14:paraId="28E47EE5" w14:textId="77777777" w:rsidR="00874B98" w:rsidRDefault="00874B98" w:rsidP="00CD39D8"/>
        <w:p w14:paraId="1D8764AA" w14:textId="7393E3BD" w:rsidR="00874B98" w:rsidRDefault="00874B98" w:rsidP="00874B98">
          <w:r>
            <w:t xml:space="preserve">Pnr. 11: Dersom det er en enkel løsning for å sette opp trapp for å åpne luke mot øst, samt et håndtak under hver luke bør dette gjøres. Det bør også lage en instruks </w:t>
          </w:r>
          <w:r w:rsidR="00F90D1F">
            <w:t>for å sikre personell ved betjening av tårnluker.</w:t>
          </w:r>
        </w:p>
        <w:p w14:paraId="57F9FFE6" w14:textId="77777777" w:rsidR="002A1F26" w:rsidRDefault="002A1F26" w:rsidP="00CD39D8"/>
        <w:p w14:paraId="37BB28D2" w14:textId="7B9B7029" w:rsidR="002A1F26" w:rsidRDefault="002A1F26" w:rsidP="00CD39D8">
          <w:r>
            <w:t xml:space="preserve">Pnr. 12: Vi vet ikke hva det koster å sette opp en ny lynavleder igjen (Franklin lynavleder), kirkevergen sjekker. Taket står også igjen å </w:t>
          </w:r>
          <w:r w:rsidR="00874B98">
            <w:t>vedlikeholde</w:t>
          </w:r>
          <w:r>
            <w:t xml:space="preserve">, </w:t>
          </w:r>
          <w:r w:rsidR="00874B98">
            <w:t>lynavleder</w:t>
          </w:r>
          <w:r>
            <w:t xml:space="preserve"> kan antakelig</w:t>
          </w:r>
          <w:r w:rsidR="00874B98">
            <w:t xml:space="preserve"> settes opp</w:t>
          </w:r>
          <w:r>
            <w:t xml:space="preserve"> samtidig.</w:t>
          </w:r>
        </w:p>
        <w:p w14:paraId="554F9E44" w14:textId="77777777" w:rsidR="00C538BA" w:rsidRDefault="00C538BA" w:rsidP="00CD39D8"/>
        <w:p w14:paraId="02DAEB60" w14:textId="4241FAC1" w:rsidR="00F90D1F" w:rsidRDefault="00A817E0" w:rsidP="00CD39D8">
          <w:r>
            <w:t>Før 100 års jubileet bør vi sette av litt tid til å utbedre</w:t>
          </w:r>
          <w:r w:rsidR="00874B98">
            <w:t>/rydde/klippe</w:t>
          </w:r>
          <w:r>
            <w:t xml:space="preserve"> rundt </w:t>
          </w:r>
          <w:r w:rsidR="00874B98">
            <w:t>kirka</w:t>
          </w:r>
          <w:r>
            <w:t>.</w:t>
          </w:r>
        </w:p>
        <w:p w14:paraId="4A46485B" w14:textId="77777777" w:rsidR="00F90D1F" w:rsidRDefault="00F90D1F" w:rsidP="00CD39D8"/>
        <w:p w14:paraId="078D3489" w14:textId="77777777" w:rsidR="00540A73" w:rsidRDefault="00540A73" w:rsidP="00CD39D8"/>
        <w:sdt>
          <w:sdtPr>
            <w:rPr>
              <w:b w:val="0"/>
            </w:rPr>
            <w:tag w:val="MU_Innstilling"/>
            <w:id w:val="193359401"/>
            <w:lock w:val="sdtLocked"/>
            <w:placeholder>
              <w:docPart w:val="DefaultPlaceholder_-1854013440"/>
            </w:placeholder>
            <w15:appearance w15:val="hidden"/>
          </w:sdtPr>
          <w:sdtEndPr/>
          <w:sdtContent>
            <w:p w14:paraId="0790B3EA" w14:textId="77777777" w:rsidR="00CD39D8" w:rsidRDefault="00CD39D8" w:rsidP="00CD39D8">
              <w:pPr>
                <w:pStyle w:val="MUCaseTitle3"/>
              </w:pPr>
              <w:r>
                <w:t xml:space="preserve">Vedtak </w:t>
              </w:r>
            </w:p>
            <w:sdt>
              <w:sdtPr>
                <w:tag w:val="MU_Vedtakstekst"/>
                <w:id w:val="56673616"/>
                <w:lock w:val="sdtLocked"/>
                <w:placeholder>
                  <w:docPart w:val="18779E466D8B4BED98BCC4F2A0E8C89D"/>
                </w:placeholder>
                <w15:appearance w15:val="hidden"/>
              </w:sdtPr>
              <w:sdtEndPr/>
              <w:sdtContent>
                <w:p w14:paraId="7DD2DF34" w14:textId="7F79385C" w:rsidR="00CD39D8" w:rsidRDefault="00F90D1F" w:rsidP="00CD39D8">
                  <w:r>
                    <w:t>MR og kirkevergen drøftet og ble enige om at punkt 1 til og med 11 kan utføres som foreslått over.</w:t>
                  </w:r>
                </w:p>
                <w:p w14:paraId="092CCA0E" w14:textId="400F30F9" w:rsidR="00CD39D8" w:rsidRDefault="00890D97" w:rsidP="00CD39D8"/>
              </w:sdtContent>
            </w:sdt>
          </w:sdtContent>
        </w:sdt>
      </w:sdtContent>
    </w:sdt>
    <w:bookmarkEnd w:id="14"/>
    <w:p w14:paraId="2D4E857B" w14:textId="77777777" w:rsidR="00CD39D8" w:rsidRDefault="00CD39D8" w:rsidP="00CD39D8">
      <w:pPr>
        <w:spacing w:before="240"/>
      </w:pPr>
    </w:p>
    <w:p w14:paraId="5AF9C2F4" w14:textId="77777777" w:rsidR="00CD39D8" w:rsidRDefault="00CD39D8" w:rsidP="00CD39D8">
      <w:pPr>
        <w:pStyle w:val="MUCaseTitle2"/>
      </w:pPr>
      <w:bookmarkStart w:id="15" w:name="CaseRef248075"/>
      <w:bookmarkEnd w:id="15"/>
      <w:r>
        <w:t>24/24 Evaluere årsmøte og årsmelding</w:t>
      </w:r>
    </w:p>
    <w:p w14:paraId="5D3F7B4B" w14:textId="62E08922" w:rsidR="00CD39D8" w:rsidRDefault="00CD39D8" w:rsidP="00CD39D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D39D8" w14:paraId="0979463F" w14:textId="77777777" w:rsidTr="00CD39D8">
        <w:tc>
          <w:tcPr>
            <w:tcW w:w="5102" w:type="dxa"/>
            <w:shd w:val="clear" w:color="auto" w:fill="auto"/>
          </w:tcPr>
          <w:p w14:paraId="273C9448" w14:textId="0C8886E7" w:rsidR="00CD39D8" w:rsidRDefault="00CD39D8" w:rsidP="00CD39D8">
            <w:r>
              <w:t>Behandlet av</w:t>
            </w:r>
          </w:p>
        </w:tc>
        <w:tc>
          <w:tcPr>
            <w:tcW w:w="1701" w:type="dxa"/>
            <w:shd w:val="clear" w:color="auto" w:fill="auto"/>
          </w:tcPr>
          <w:p w14:paraId="5A11605A" w14:textId="6CABFF3E" w:rsidR="00CD39D8" w:rsidRDefault="00CD39D8" w:rsidP="00CD39D8">
            <w:r>
              <w:t>Møtedato</w:t>
            </w:r>
          </w:p>
        </w:tc>
        <w:tc>
          <w:tcPr>
            <w:tcW w:w="1134" w:type="dxa"/>
            <w:shd w:val="clear" w:color="auto" w:fill="auto"/>
          </w:tcPr>
          <w:p w14:paraId="67AA407F" w14:textId="1D6BD7A0" w:rsidR="00CD39D8" w:rsidRDefault="00CD39D8" w:rsidP="00CD39D8">
            <w:r>
              <w:t>Saknr</w:t>
            </w:r>
          </w:p>
        </w:tc>
      </w:tr>
      <w:tr w:rsidR="00CD39D8" w14:paraId="3A19AF38" w14:textId="77777777" w:rsidTr="00CD39D8">
        <w:tc>
          <w:tcPr>
            <w:tcW w:w="5102" w:type="dxa"/>
            <w:shd w:val="clear" w:color="auto" w:fill="auto"/>
          </w:tcPr>
          <w:p w14:paraId="72FF0BB1" w14:textId="5774A0AF" w:rsidR="00CD39D8" w:rsidRDefault="00CD39D8" w:rsidP="00CD39D8">
            <w:r>
              <w:t>1 Kroer menighetsråd</w:t>
            </w:r>
          </w:p>
        </w:tc>
        <w:tc>
          <w:tcPr>
            <w:tcW w:w="1701" w:type="dxa"/>
            <w:shd w:val="clear" w:color="auto" w:fill="auto"/>
          </w:tcPr>
          <w:p w14:paraId="3D7088CD" w14:textId="30452B8C" w:rsidR="00CD39D8" w:rsidRDefault="00CD39D8" w:rsidP="00CD39D8">
            <w:r>
              <w:t>28.05.2024</w:t>
            </w:r>
          </w:p>
        </w:tc>
        <w:tc>
          <w:tcPr>
            <w:tcW w:w="1134" w:type="dxa"/>
            <w:shd w:val="clear" w:color="auto" w:fill="auto"/>
          </w:tcPr>
          <w:p w14:paraId="213CF1EC" w14:textId="68A468C2" w:rsidR="00CD39D8" w:rsidRDefault="00CD39D8" w:rsidP="00CD39D8">
            <w:r>
              <w:t>24/24</w:t>
            </w:r>
          </w:p>
        </w:tc>
      </w:tr>
    </w:tbl>
    <w:p w14:paraId="63E2802E" w14:textId="77777777" w:rsidR="00CD39D8" w:rsidRDefault="00CD39D8" w:rsidP="00CD39D8"/>
    <w:p w14:paraId="100D2E2E" w14:textId="77777777" w:rsidR="00CD39D8" w:rsidRDefault="00CD39D8" w:rsidP="00CD39D8"/>
    <w:sdt>
      <w:sdtPr>
        <w:alias w:val="Sammendrag"/>
        <w:tag w:val="Sammendrag"/>
        <w:id w:val="-252048352"/>
        <w:placeholder>
          <w:docPart w:val="9BA333D0EB13404591E2F3A771BD8F27"/>
        </w:placeholder>
      </w:sdtPr>
      <w:sdtEndPr/>
      <w:sdtContent>
        <w:p w14:paraId="31D4E403" w14:textId="77777777" w:rsidR="00CD39D8" w:rsidRPr="00BE598D" w:rsidRDefault="00CD39D8" w:rsidP="00CD39D8">
          <w:pPr>
            <w:keepNext/>
            <w:keepLines/>
            <w:outlineLvl w:val="1"/>
            <w:rPr>
              <w:rFonts w:eastAsia="Arial Unicode MS"/>
              <w:b/>
              <w:bCs/>
            </w:rPr>
          </w:pPr>
          <w:r>
            <w:rPr>
              <w:rFonts w:eastAsia="Arial Unicode MS"/>
              <w:b/>
              <w:bCs/>
            </w:rPr>
            <w:t>Saksorientering</w:t>
          </w:r>
        </w:p>
        <w:p w14:paraId="4F3C0B93" w14:textId="77777777" w:rsidR="00CD39D8" w:rsidRDefault="00CD39D8" w:rsidP="00CD39D8">
          <w:pPr>
            <w:contextualSpacing/>
          </w:pPr>
          <w:r>
            <w:t>MR evaluerer årsmøtet som ble avholdt 21. april 2024 og årsmelding for 2023.</w:t>
          </w:r>
        </w:p>
        <w:p w14:paraId="4D94E0FD" w14:textId="77777777" w:rsidR="00CD39D8" w:rsidRDefault="00CD39D8" w:rsidP="00CD39D8">
          <w:pPr>
            <w:contextualSpacing/>
          </w:pPr>
        </w:p>
        <w:p w14:paraId="63883AE6" w14:textId="77777777" w:rsidR="00CD39D8" w:rsidRDefault="00CD39D8" w:rsidP="00CD39D8">
          <w:pPr>
            <w:contextualSpacing/>
          </w:pPr>
          <w:r>
            <w:t>Protokoll fra årsmøtet er vedlagt.</w:t>
          </w:r>
        </w:p>
      </w:sdtContent>
    </w:sdt>
    <w:p w14:paraId="00568185" w14:textId="77777777" w:rsidR="00CD39D8" w:rsidRDefault="00CD39D8" w:rsidP="00CD39D8"/>
    <w:sdt>
      <w:sdtPr>
        <w:rPr>
          <w:b/>
        </w:rPr>
        <w:tag w:val="MU_Tittel"/>
        <w:id w:val="-1131931225"/>
        <w:placeholder>
          <w:docPart w:val="CF2338FEDD464FE5A39248098F42BC50"/>
        </w:placeholder>
        <w:text/>
      </w:sdtPr>
      <w:sdtEndPr/>
      <w:sdtContent>
        <w:p w14:paraId="3724F5F8" w14:textId="77777777" w:rsidR="00CD39D8" w:rsidRDefault="00CD39D8" w:rsidP="00CD39D8">
          <w:pPr>
            <w:rPr>
              <w:b/>
            </w:rPr>
          </w:pPr>
          <w:r w:rsidRPr="00EF6EF9">
            <w:rPr>
              <w:b/>
            </w:rPr>
            <w:t>Forslag til vedtak</w:t>
          </w:r>
        </w:p>
      </w:sdtContent>
    </w:sdt>
    <w:p w14:paraId="5C9E61E8" w14:textId="77777777" w:rsidR="00CD39D8" w:rsidRDefault="00CD39D8" w:rsidP="00CD39D8"/>
    <w:p w14:paraId="20AB18D6" w14:textId="0B68296B" w:rsidR="00CD39D8" w:rsidRDefault="00CD39D8" w:rsidP="00CD39D8">
      <w:r>
        <w:t>Saken legges frem uten forslag til vedtak.</w:t>
      </w:r>
    </w:p>
    <w:p w14:paraId="72DDB6D1" w14:textId="77777777" w:rsidR="00CD39D8" w:rsidRDefault="00CD39D8" w:rsidP="00CD39D8"/>
    <w:bookmarkStart w:id="16" w:name="_Hlk167889736" w:displacedByCustomXml="next"/>
    <w:sdt>
      <w:sdtPr>
        <w:rPr>
          <w:b w:val="0"/>
        </w:rPr>
        <w:alias w:val="Vedtak for sak 24/24"/>
        <w:tag w:val="HandlingID248075;CaseID219072"/>
        <w:id w:val="-552382683"/>
        <w:placeholder>
          <w:docPart w:val="DefaultPlaceholder_-1854013440"/>
        </w:placeholder>
      </w:sdtPr>
      <w:sdtEndPr/>
      <w:sdtContent>
        <w:p w14:paraId="2D6DE340" w14:textId="236D0A35" w:rsidR="00CD39D8" w:rsidRDefault="00CD39D8" w:rsidP="00CD39D8">
          <w:pPr>
            <w:pStyle w:val="MUCaseTitle3"/>
          </w:pPr>
          <w:r>
            <w:t>Møtebehandling</w:t>
          </w:r>
        </w:p>
        <w:p w14:paraId="7D28CC36" w14:textId="64D86BEC" w:rsidR="00AA3DE1" w:rsidRDefault="00AA3DE1" w:rsidP="00CD39D8">
          <w:r>
            <w:t xml:space="preserve">Asbjørn ledet årsmøte og Inger-Lise var referent. </w:t>
          </w:r>
          <w:r>
            <w:br/>
          </w:r>
          <w:r w:rsidR="00F90D1F">
            <w:t>Det l</w:t>
          </w:r>
          <w:r>
            <w:t>yktes å dreie samtalen om fremtiden.</w:t>
          </w:r>
        </w:p>
        <w:p w14:paraId="29236536" w14:textId="77777777" w:rsidR="00AA3DE1" w:rsidRDefault="00AA3DE1" w:rsidP="00CD39D8"/>
        <w:p w14:paraId="16FEF9DD" w14:textId="048AA577" w:rsidR="00AA3DE1" w:rsidRDefault="00F90D1F" w:rsidP="00CD39D8">
          <w:r>
            <w:t>Det er v</w:t>
          </w:r>
          <w:r w:rsidR="00AA3DE1">
            <w:t xml:space="preserve">anskelig å finne ut hva som skjer i Kroer i årsmeldingen i og med at det som står om trosopplæringen og TRIA for det meste foregår i Ås. </w:t>
          </w:r>
          <w:r>
            <w:t>Det bør likevel være med ettersom det også er et tilbud for Kroer.</w:t>
          </w:r>
        </w:p>
        <w:p w14:paraId="5EEEE991" w14:textId="77777777" w:rsidR="00AA3DE1" w:rsidRDefault="00AA3DE1" w:rsidP="00CD39D8"/>
        <w:p w14:paraId="681AECAE" w14:textId="39EF9528" w:rsidR="00CD39D8" w:rsidRDefault="00AA3DE1" w:rsidP="00CD39D8">
          <w:r>
            <w:t xml:space="preserve">Det vil tas inn et avsnitt om </w:t>
          </w:r>
          <w:r w:rsidR="00A679A5">
            <w:t>kjønnsbalansen i årsmeldingen for 2024.</w:t>
          </w:r>
          <w:r>
            <w:br/>
          </w:r>
        </w:p>
        <w:p w14:paraId="20461DC8" w14:textId="77777777" w:rsidR="00AA3DE1" w:rsidRDefault="00AA3DE1" w:rsidP="00CD39D8"/>
        <w:sdt>
          <w:sdtPr>
            <w:rPr>
              <w:b w:val="0"/>
            </w:rPr>
            <w:tag w:val="MU_Innstilling"/>
            <w:id w:val="-1426874160"/>
            <w:lock w:val="sdtLocked"/>
            <w:placeholder>
              <w:docPart w:val="DefaultPlaceholder_-1854013440"/>
            </w:placeholder>
            <w15:appearance w15:val="hidden"/>
          </w:sdtPr>
          <w:sdtEndPr/>
          <w:sdtContent>
            <w:p w14:paraId="6FB996D5" w14:textId="77777777" w:rsidR="00CD39D8" w:rsidRDefault="00CD39D8" w:rsidP="00CD39D8">
              <w:pPr>
                <w:pStyle w:val="MUCaseTitle3"/>
              </w:pPr>
              <w:r>
                <w:t xml:space="preserve">Vedtak </w:t>
              </w:r>
            </w:p>
            <w:sdt>
              <w:sdtPr>
                <w:tag w:val="MU_Vedtakstekst"/>
                <w:id w:val="1823919135"/>
                <w:lock w:val="sdtLocked"/>
                <w:placeholder>
                  <w:docPart w:val="52B3CC0E95DD49A1A7026F07B68B32D1"/>
                </w:placeholder>
                <w15:appearance w15:val="hidden"/>
              </w:sdtPr>
              <w:sdtEndPr/>
              <w:sdtContent>
                <w:p w14:paraId="2D700C75" w14:textId="7FFBFF77" w:rsidR="00CD39D8" w:rsidRDefault="00CD39D8" w:rsidP="00CD39D8">
                  <w:r>
                    <w:t>Saken</w:t>
                  </w:r>
                  <w:r w:rsidR="00AA3DE1">
                    <w:t xml:space="preserve"> tas til orientering.</w:t>
                  </w:r>
                </w:p>
                <w:p w14:paraId="75A98A57" w14:textId="21D69FD8" w:rsidR="00CD39D8" w:rsidRDefault="00890D97" w:rsidP="00CD39D8"/>
              </w:sdtContent>
            </w:sdt>
          </w:sdtContent>
        </w:sdt>
      </w:sdtContent>
    </w:sdt>
    <w:bookmarkEnd w:id="16"/>
    <w:p w14:paraId="392BE9A8" w14:textId="64AFB60F" w:rsidR="00CD39D8" w:rsidRDefault="00CD39D8" w:rsidP="00CD39D8">
      <w:pPr>
        <w:pStyle w:val="MUCaseTitle"/>
      </w:pPr>
      <w:r w:rsidRPr="00CD39D8">
        <w:rPr>
          <w:shd w:val="clear" w:color="auto" w:fill="D9D9D9"/>
        </w:rPr>
        <w:t>Orienteringssaker</w:t>
      </w:r>
    </w:p>
    <w:p w14:paraId="7D1B61BA" w14:textId="77777777" w:rsidR="00CD39D8" w:rsidRDefault="00CD39D8" w:rsidP="00CD39D8">
      <w:pPr>
        <w:pStyle w:val="MUCaseTitle2"/>
      </w:pPr>
      <w:bookmarkStart w:id="17" w:name="CaseRef247550"/>
      <w:bookmarkEnd w:id="17"/>
      <w:r>
        <w:t>25/24 Ås kirkelige fellesråd - orientering fra og saker til</w:t>
      </w:r>
    </w:p>
    <w:p w14:paraId="416F6318" w14:textId="5AB8C2F0" w:rsidR="00CD39D8" w:rsidRDefault="00CD39D8" w:rsidP="00CD39D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D39D8" w14:paraId="42C1D011" w14:textId="77777777" w:rsidTr="00CD39D8">
        <w:tc>
          <w:tcPr>
            <w:tcW w:w="5102" w:type="dxa"/>
            <w:shd w:val="clear" w:color="auto" w:fill="auto"/>
          </w:tcPr>
          <w:p w14:paraId="53465219" w14:textId="2057F45E" w:rsidR="00CD39D8" w:rsidRDefault="00CD39D8" w:rsidP="00CD39D8">
            <w:r>
              <w:t>Behandlet av</w:t>
            </w:r>
          </w:p>
        </w:tc>
        <w:tc>
          <w:tcPr>
            <w:tcW w:w="1701" w:type="dxa"/>
            <w:shd w:val="clear" w:color="auto" w:fill="auto"/>
          </w:tcPr>
          <w:p w14:paraId="4BC86C96" w14:textId="69468BF8" w:rsidR="00CD39D8" w:rsidRDefault="00CD39D8" w:rsidP="00CD39D8">
            <w:r>
              <w:t>Møtedato</w:t>
            </w:r>
          </w:p>
        </w:tc>
        <w:tc>
          <w:tcPr>
            <w:tcW w:w="1134" w:type="dxa"/>
            <w:shd w:val="clear" w:color="auto" w:fill="auto"/>
          </w:tcPr>
          <w:p w14:paraId="62FA98B9" w14:textId="5274906B" w:rsidR="00CD39D8" w:rsidRDefault="00CD39D8" w:rsidP="00CD39D8">
            <w:r>
              <w:t>Saknr</w:t>
            </w:r>
          </w:p>
        </w:tc>
      </w:tr>
      <w:tr w:rsidR="00CD39D8" w14:paraId="176C422C" w14:textId="77777777" w:rsidTr="00CD39D8">
        <w:tc>
          <w:tcPr>
            <w:tcW w:w="5102" w:type="dxa"/>
            <w:shd w:val="clear" w:color="auto" w:fill="auto"/>
          </w:tcPr>
          <w:p w14:paraId="3898CB3D" w14:textId="6DB870F8" w:rsidR="00CD39D8" w:rsidRDefault="00CD39D8" w:rsidP="00CD39D8">
            <w:r>
              <w:t>1 Kroer menighetsråd</w:t>
            </w:r>
          </w:p>
        </w:tc>
        <w:tc>
          <w:tcPr>
            <w:tcW w:w="1701" w:type="dxa"/>
            <w:shd w:val="clear" w:color="auto" w:fill="auto"/>
          </w:tcPr>
          <w:p w14:paraId="58B9BB6D" w14:textId="57D2BA00" w:rsidR="00CD39D8" w:rsidRDefault="00CD39D8" w:rsidP="00CD39D8">
            <w:r>
              <w:t>28.05.2024</w:t>
            </w:r>
          </w:p>
        </w:tc>
        <w:tc>
          <w:tcPr>
            <w:tcW w:w="1134" w:type="dxa"/>
            <w:shd w:val="clear" w:color="auto" w:fill="auto"/>
          </w:tcPr>
          <w:p w14:paraId="68581D63" w14:textId="4A367F05" w:rsidR="00CD39D8" w:rsidRDefault="00CD39D8" w:rsidP="00CD39D8">
            <w:r>
              <w:t>25/24</w:t>
            </w:r>
          </w:p>
        </w:tc>
      </w:tr>
    </w:tbl>
    <w:p w14:paraId="5936F551" w14:textId="77777777" w:rsidR="00CD39D8" w:rsidRDefault="00CD39D8" w:rsidP="00CD39D8"/>
    <w:p w14:paraId="36FFD7B1" w14:textId="77777777" w:rsidR="00CD39D8" w:rsidRDefault="00CD39D8" w:rsidP="00CD39D8"/>
    <w:sdt>
      <w:sdtPr>
        <w:alias w:val="Sammendrag"/>
        <w:tag w:val="Sammendrag"/>
        <w:id w:val="-1716961412"/>
        <w:placeholder>
          <w:docPart w:val="D242C5705A984D4DA1E97EC47D208324"/>
        </w:placeholder>
      </w:sdtPr>
      <w:sdtEndPr/>
      <w:sdtContent>
        <w:p w14:paraId="62BCB2AD" w14:textId="77777777" w:rsidR="00CD39D8" w:rsidRPr="00BE598D" w:rsidRDefault="00CD39D8" w:rsidP="00CD39D8">
          <w:pPr>
            <w:keepNext/>
            <w:keepLines/>
            <w:outlineLvl w:val="1"/>
            <w:rPr>
              <w:rFonts w:eastAsia="Arial Unicode MS"/>
              <w:b/>
              <w:bCs/>
            </w:rPr>
          </w:pPr>
          <w:r>
            <w:rPr>
              <w:rFonts w:eastAsia="Arial Unicode MS"/>
              <w:b/>
              <w:bCs/>
            </w:rPr>
            <w:t>Saksorientering</w:t>
          </w:r>
        </w:p>
        <w:p w14:paraId="7C1F8FEE" w14:textId="77777777" w:rsidR="00CD39D8" w:rsidRDefault="00CD39D8" w:rsidP="00CD39D8">
          <w:pPr>
            <w:contextualSpacing/>
          </w:pPr>
          <w:r>
            <w:t xml:space="preserve">Kroer menighets representanter orienterer fra møte i Ås kirkelige fellesråd. </w:t>
          </w:r>
        </w:p>
        <w:p w14:paraId="61E18BAE" w14:textId="77777777" w:rsidR="00CD39D8" w:rsidRDefault="00CD39D8" w:rsidP="00CD39D8">
          <w:pPr>
            <w:contextualSpacing/>
          </w:pPr>
          <w:r>
            <w:t>Dersom MR ønsker saker tatt opp i Ås kirkelige fellesråd er det ønskelig at de tas opp her.</w:t>
          </w:r>
        </w:p>
        <w:p w14:paraId="24B8738B" w14:textId="77777777" w:rsidR="00CD39D8" w:rsidRDefault="00CD39D8" w:rsidP="00CD39D8">
          <w:pPr>
            <w:contextualSpacing/>
          </w:pPr>
        </w:p>
        <w:p w14:paraId="53357376" w14:textId="77777777" w:rsidR="00CD39D8" w:rsidRDefault="00CD39D8" w:rsidP="00CD39D8">
          <w:pPr>
            <w:contextualSpacing/>
          </w:pPr>
        </w:p>
        <w:p w14:paraId="449B5926" w14:textId="77777777" w:rsidR="00CD39D8" w:rsidRDefault="00CD39D8" w:rsidP="00CD39D8">
          <w:pPr>
            <w:contextualSpacing/>
          </w:pPr>
          <w:r>
            <w:t>Til informasjon: dette blir en fast sak på agendaen til Kroer menighetsråd.</w:t>
          </w:r>
        </w:p>
        <w:p w14:paraId="16B7D422" w14:textId="77777777" w:rsidR="00CD39D8" w:rsidRDefault="00CD39D8" w:rsidP="00CD39D8">
          <w:pPr>
            <w:contextualSpacing/>
          </w:pPr>
        </w:p>
        <w:p w14:paraId="2551E136" w14:textId="77777777" w:rsidR="00CD39D8" w:rsidRDefault="00890D97" w:rsidP="00CD39D8">
          <w:pPr>
            <w:contextualSpacing/>
          </w:pPr>
        </w:p>
      </w:sdtContent>
    </w:sdt>
    <w:p w14:paraId="68E6CAE2" w14:textId="77777777" w:rsidR="00CD39D8" w:rsidRDefault="00CD39D8" w:rsidP="00CD39D8"/>
    <w:sdt>
      <w:sdtPr>
        <w:rPr>
          <w:b/>
        </w:rPr>
        <w:tag w:val="MU_Tittel"/>
        <w:id w:val="-328215272"/>
        <w:placeholder>
          <w:docPart w:val="A5A8213A59864E0091243F85D4018C85"/>
        </w:placeholder>
        <w:text/>
      </w:sdtPr>
      <w:sdtEndPr/>
      <w:sdtContent>
        <w:p w14:paraId="28C46DB6" w14:textId="77777777" w:rsidR="00CD39D8" w:rsidRDefault="00CD39D8" w:rsidP="00CD39D8">
          <w:pPr>
            <w:rPr>
              <w:b/>
            </w:rPr>
          </w:pPr>
          <w:r w:rsidRPr="00EF6EF9">
            <w:rPr>
              <w:b/>
            </w:rPr>
            <w:t>Forslag til vedtak</w:t>
          </w:r>
        </w:p>
      </w:sdtContent>
    </w:sdt>
    <w:p w14:paraId="7AC3FD7C" w14:textId="77777777" w:rsidR="00CD39D8" w:rsidRDefault="00CD39D8" w:rsidP="00CD39D8"/>
    <w:p w14:paraId="4C4E465B" w14:textId="58E9BAD3" w:rsidR="00CD39D8" w:rsidRDefault="00CD39D8" w:rsidP="00CD39D8">
      <w:r>
        <w:t>Saken legges frem uten forslag til vedtak.</w:t>
      </w:r>
    </w:p>
    <w:p w14:paraId="240DA895" w14:textId="77777777" w:rsidR="00CD39D8" w:rsidRDefault="00CD39D8" w:rsidP="00CD39D8"/>
    <w:bookmarkStart w:id="18" w:name="_Hlk167889758" w:displacedByCustomXml="next"/>
    <w:sdt>
      <w:sdtPr>
        <w:rPr>
          <w:b w:val="0"/>
        </w:rPr>
        <w:alias w:val="Vedtak for sak 25/24"/>
        <w:tag w:val="HandlingID247550;CaseID217644"/>
        <w:id w:val="-406304378"/>
        <w:placeholder>
          <w:docPart w:val="DefaultPlaceholder_-1854013440"/>
        </w:placeholder>
      </w:sdtPr>
      <w:sdtEndPr/>
      <w:sdtContent>
        <w:p w14:paraId="3AC394BA" w14:textId="6AD6CA0C" w:rsidR="00CD39D8" w:rsidRDefault="00CD39D8" w:rsidP="00CD39D8">
          <w:pPr>
            <w:pStyle w:val="MUCaseTitle3"/>
          </w:pPr>
          <w:r>
            <w:t>Møtebehandling</w:t>
          </w:r>
        </w:p>
        <w:p w14:paraId="23BB89D8" w14:textId="56E7AC7B" w:rsidR="00A679A5" w:rsidRDefault="004355AF" w:rsidP="00CD39D8">
          <w:r>
            <w:t>Status fra FR ble presentert.</w:t>
          </w:r>
          <w:r w:rsidR="00A679A5">
            <w:t xml:space="preserve"> </w:t>
          </w:r>
        </w:p>
        <w:p w14:paraId="3055B520" w14:textId="77777777" w:rsidR="004355AF" w:rsidRDefault="004355AF" w:rsidP="00CD39D8"/>
        <w:p w14:paraId="4503EFFD" w14:textId="77777777" w:rsidR="00A679A5" w:rsidRDefault="00A679A5" w:rsidP="00CD39D8"/>
        <w:sdt>
          <w:sdtPr>
            <w:rPr>
              <w:b w:val="0"/>
            </w:rPr>
            <w:tag w:val="MU_Innstilling"/>
            <w:id w:val="1055741674"/>
            <w:lock w:val="sdtLocked"/>
            <w:placeholder>
              <w:docPart w:val="DefaultPlaceholder_-1854013440"/>
            </w:placeholder>
            <w15:appearance w15:val="hidden"/>
          </w:sdtPr>
          <w:sdtEndPr/>
          <w:sdtContent>
            <w:p w14:paraId="7FCE4E0D" w14:textId="77777777" w:rsidR="00CD39D8" w:rsidRDefault="00CD39D8" w:rsidP="00CD39D8">
              <w:pPr>
                <w:pStyle w:val="MUCaseTitle3"/>
              </w:pPr>
              <w:r>
                <w:t xml:space="preserve">Vedtak </w:t>
              </w:r>
            </w:p>
            <w:sdt>
              <w:sdtPr>
                <w:tag w:val="MU_Vedtakstekst"/>
                <w:id w:val="265043379"/>
                <w:lock w:val="sdtLocked"/>
                <w:placeholder>
                  <w:docPart w:val="D7062641F82E42EA8E8DA21699155EC7"/>
                </w:placeholder>
                <w15:appearance w15:val="hidden"/>
              </w:sdtPr>
              <w:sdtEndPr/>
              <w:sdtContent>
                <w:p w14:paraId="776244BE" w14:textId="1D26BAFA" w:rsidR="00CD39D8" w:rsidRDefault="00CD39D8" w:rsidP="00CD39D8">
                  <w:r>
                    <w:t xml:space="preserve">Saken </w:t>
                  </w:r>
                  <w:r w:rsidR="004355AF">
                    <w:t>tas til orientering.</w:t>
                  </w:r>
                </w:p>
                <w:p w14:paraId="0B436404" w14:textId="41BEDDB6" w:rsidR="00CD39D8" w:rsidRDefault="00890D97" w:rsidP="00CD39D8"/>
              </w:sdtContent>
            </w:sdt>
          </w:sdtContent>
        </w:sdt>
      </w:sdtContent>
    </w:sdt>
    <w:p w14:paraId="236A381C" w14:textId="77777777" w:rsidR="00222BB3" w:rsidRDefault="00222BB3" w:rsidP="00CD39D8">
      <w:pPr>
        <w:pStyle w:val="MUCaseTitle2"/>
      </w:pPr>
      <w:bookmarkStart w:id="19" w:name="CaseRef248077"/>
      <w:bookmarkEnd w:id="19"/>
      <w:bookmarkEnd w:id="18"/>
    </w:p>
    <w:p w14:paraId="674F2E29" w14:textId="2A15DA73" w:rsidR="00CD39D8" w:rsidRDefault="00CD39D8" w:rsidP="00CD39D8">
      <w:pPr>
        <w:pStyle w:val="MUCaseTitle2"/>
      </w:pPr>
      <w:r>
        <w:t>26/24 Regnskap pr. 30.04.24</w:t>
      </w:r>
    </w:p>
    <w:p w14:paraId="36F0AF3C" w14:textId="14504AB8" w:rsidR="00CD39D8" w:rsidRDefault="00CD39D8" w:rsidP="00CD39D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D39D8" w14:paraId="35FA6BB0" w14:textId="77777777" w:rsidTr="00CD39D8">
        <w:tc>
          <w:tcPr>
            <w:tcW w:w="5102" w:type="dxa"/>
            <w:shd w:val="clear" w:color="auto" w:fill="auto"/>
          </w:tcPr>
          <w:p w14:paraId="5E3D244D" w14:textId="63021926" w:rsidR="00CD39D8" w:rsidRDefault="00CD39D8" w:rsidP="00CD39D8">
            <w:r>
              <w:t>Behandlet av</w:t>
            </w:r>
          </w:p>
        </w:tc>
        <w:tc>
          <w:tcPr>
            <w:tcW w:w="1701" w:type="dxa"/>
            <w:shd w:val="clear" w:color="auto" w:fill="auto"/>
          </w:tcPr>
          <w:p w14:paraId="6AA67A35" w14:textId="628BBB51" w:rsidR="00CD39D8" w:rsidRDefault="00CD39D8" w:rsidP="00CD39D8">
            <w:r>
              <w:t>Møtedato</w:t>
            </w:r>
          </w:p>
        </w:tc>
        <w:tc>
          <w:tcPr>
            <w:tcW w:w="1134" w:type="dxa"/>
            <w:shd w:val="clear" w:color="auto" w:fill="auto"/>
          </w:tcPr>
          <w:p w14:paraId="0FAB3419" w14:textId="259DFD93" w:rsidR="00CD39D8" w:rsidRDefault="00CD39D8" w:rsidP="00CD39D8">
            <w:r>
              <w:t>Saknr</w:t>
            </w:r>
          </w:p>
        </w:tc>
      </w:tr>
      <w:tr w:rsidR="00CD39D8" w14:paraId="6CF29438" w14:textId="77777777" w:rsidTr="00CD39D8">
        <w:tc>
          <w:tcPr>
            <w:tcW w:w="5102" w:type="dxa"/>
            <w:shd w:val="clear" w:color="auto" w:fill="auto"/>
          </w:tcPr>
          <w:p w14:paraId="65F3E473" w14:textId="7568CEE2" w:rsidR="00CD39D8" w:rsidRDefault="00CD39D8" w:rsidP="00CD39D8">
            <w:r>
              <w:t>1 Kroer menighetsråd</w:t>
            </w:r>
          </w:p>
        </w:tc>
        <w:tc>
          <w:tcPr>
            <w:tcW w:w="1701" w:type="dxa"/>
            <w:shd w:val="clear" w:color="auto" w:fill="auto"/>
          </w:tcPr>
          <w:p w14:paraId="588FFF58" w14:textId="50D5B940" w:rsidR="00CD39D8" w:rsidRDefault="00CD39D8" w:rsidP="00CD39D8">
            <w:r>
              <w:t>28.05.2024</w:t>
            </w:r>
          </w:p>
        </w:tc>
        <w:tc>
          <w:tcPr>
            <w:tcW w:w="1134" w:type="dxa"/>
            <w:shd w:val="clear" w:color="auto" w:fill="auto"/>
          </w:tcPr>
          <w:p w14:paraId="2743BE91" w14:textId="32309D8C" w:rsidR="00CD39D8" w:rsidRDefault="00CD39D8" w:rsidP="00CD39D8">
            <w:r>
              <w:t>26/24</w:t>
            </w:r>
          </w:p>
        </w:tc>
      </w:tr>
    </w:tbl>
    <w:p w14:paraId="2C6202BB" w14:textId="77777777" w:rsidR="00CD39D8" w:rsidRDefault="00CD39D8" w:rsidP="00CD39D8"/>
    <w:p w14:paraId="44C832AA" w14:textId="77777777" w:rsidR="00CD39D8" w:rsidRDefault="00CD39D8" w:rsidP="00CD39D8"/>
    <w:sdt>
      <w:sdtPr>
        <w:alias w:val="Sammendrag"/>
        <w:tag w:val="Sammendrag"/>
        <w:id w:val="-571659570"/>
        <w:placeholder>
          <w:docPart w:val="73329777A09D4549BED5CD0A0F34873C"/>
        </w:placeholder>
      </w:sdtPr>
      <w:sdtEndPr/>
      <w:sdtContent>
        <w:p w14:paraId="38D25446" w14:textId="77777777" w:rsidR="00CD39D8" w:rsidRPr="00BE598D" w:rsidRDefault="00CD39D8" w:rsidP="00CD39D8">
          <w:pPr>
            <w:keepNext/>
            <w:keepLines/>
            <w:outlineLvl w:val="1"/>
            <w:rPr>
              <w:rFonts w:eastAsia="Arial Unicode MS"/>
              <w:b/>
              <w:bCs/>
            </w:rPr>
          </w:pPr>
          <w:r>
            <w:rPr>
              <w:rFonts w:eastAsia="Arial Unicode MS"/>
              <w:b/>
              <w:bCs/>
            </w:rPr>
            <w:t>Saksorientering</w:t>
          </w:r>
        </w:p>
        <w:p w14:paraId="77F7D7BE" w14:textId="77777777" w:rsidR="00CD39D8" w:rsidRDefault="00CD39D8" w:rsidP="00CD39D8">
          <w:pPr>
            <w:contextualSpacing/>
          </w:pPr>
          <w:r>
            <w:t>Regnskap pr. 30.04.24 ettersendes.</w:t>
          </w:r>
        </w:p>
      </w:sdtContent>
    </w:sdt>
    <w:p w14:paraId="45A8FAAD" w14:textId="77777777" w:rsidR="00CD39D8" w:rsidRDefault="00CD39D8" w:rsidP="00CD39D8"/>
    <w:sdt>
      <w:sdtPr>
        <w:rPr>
          <w:b/>
        </w:rPr>
        <w:tag w:val="MU_Tittel"/>
        <w:id w:val="1437026352"/>
        <w:placeholder>
          <w:docPart w:val="E272C78630A74053BC55AA06789FB54E"/>
        </w:placeholder>
        <w:text/>
      </w:sdtPr>
      <w:sdtEndPr/>
      <w:sdtContent>
        <w:p w14:paraId="5327EF1E" w14:textId="77777777" w:rsidR="00CD39D8" w:rsidRDefault="00CD39D8" w:rsidP="00CD39D8">
          <w:pPr>
            <w:rPr>
              <w:b/>
            </w:rPr>
          </w:pPr>
          <w:r w:rsidRPr="00EF6EF9">
            <w:rPr>
              <w:b/>
            </w:rPr>
            <w:t>Forslag til vedtak</w:t>
          </w:r>
        </w:p>
      </w:sdtContent>
    </w:sdt>
    <w:p w14:paraId="59D64019" w14:textId="77777777" w:rsidR="00CD39D8" w:rsidRDefault="00CD39D8" w:rsidP="00CD39D8"/>
    <w:p w14:paraId="19B298F9" w14:textId="6EB7EF6A" w:rsidR="00CD39D8" w:rsidRDefault="00CD39D8" w:rsidP="00CD39D8">
      <w:r>
        <w:t>MR tar regnskap pr. 30.04.24 til orientering.</w:t>
      </w:r>
    </w:p>
    <w:p w14:paraId="5B1DBFCC" w14:textId="77777777" w:rsidR="00CD39D8" w:rsidRDefault="00CD39D8" w:rsidP="00CD39D8"/>
    <w:bookmarkStart w:id="20" w:name="_Hlk167889874" w:displacedByCustomXml="next"/>
    <w:sdt>
      <w:sdtPr>
        <w:rPr>
          <w:b w:val="0"/>
        </w:rPr>
        <w:alias w:val="Vedtak for sak 26/24"/>
        <w:tag w:val="HandlingID248077;CaseID219071"/>
        <w:id w:val="-1082138898"/>
        <w:placeholder>
          <w:docPart w:val="DefaultPlaceholder_-1854013440"/>
        </w:placeholder>
      </w:sdtPr>
      <w:sdtEndPr/>
      <w:sdtContent>
        <w:p w14:paraId="46CE12EF" w14:textId="48173DD1" w:rsidR="00CD39D8" w:rsidRDefault="00CD39D8" w:rsidP="00CD39D8">
          <w:pPr>
            <w:pStyle w:val="MUCaseTitle3"/>
          </w:pPr>
          <w:r>
            <w:t>Møtebehandling</w:t>
          </w:r>
        </w:p>
        <w:p w14:paraId="7DF7C92D" w14:textId="28C0736C" w:rsidR="00CD39D8" w:rsidRDefault="00F90D1F" w:rsidP="00CD39D8">
          <w:r w:rsidRPr="00F90D1F">
            <w:rPr>
              <w:noProof/>
            </w:rPr>
            <w:drawing>
              <wp:inline distT="0" distB="0" distL="0" distR="0" wp14:anchorId="46E72DBA" wp14:editId="41C056E2">
                <wp:extent cx="5760085" cy="489902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4899025"/>
                        </a:xfrm>
                        <a:prstGeom prst="rect">
                          <a:avLst/>
                        </a:prstGeom>
                        <a:noFill/>
                        <a:ln>
                          <a:noFill/>
                        </a:ln>
                      </pic:spPr>
                    </pic:pic>
                  </a:graphicData>
                </a:graphic>
              </wp:inline>
            </w:drawing>
          </w:r>
        </w:p>
        <w:p w14:paraId="10AA200D" w14:textId="77777777" w:rsidR="00F90D1F" w:rsidRDefault="00F90D1F" w:rsidP="00CD39D8"/>
        <w:p w14:paraId="29DC541C" w14:textId="77777777" w:rsidR="00F90D1F" w:rsidRDefault="00F90D1F" w:rsidP="00CD39D8"/>
        <w:sdt>
          <w:sdtPr>
            <w:rPr>
              <w:b w:val="0"/>
            </w:rPr>
            <w:tag w:val="MU_Innstilling"/>
            <w:id w:val="1185950829"/>
            <w:lock w:val="sdtLocked"/>
            <w:placeholder>
              <w:docPart w:val="DefaultPlaceholder_-1854013440"/>
            </w:placeholder>
            <w15:appearance w15:val="hidden"/>
          </w:sdtPr>
          <w:sdtEndPr/>
          <w:sdtContent>
            <w:p w14:paraId="3999E1EF" w14:textId="77777777" w:rsidR="00CD39D8" w:rsidRDefault="00CD39D8" w:rsidP="00CD39D8">
              <w:pPr>
                <w:pStyle w:val="MUCaseTitle3"/>
              </w:pPr>
              <w:r>
                <w:t xml:space="preserve">Vedtak </w:t>
              </w:r>
            </w:p>
            <w:sdt>
              <w:sdtPr>
                <w:tag w:val="MU_Vedtakstekst"/>
                <w:id w:val="510108552"/>
                <w:lock w:val="sdtLocked"/>
                <w:placeholder>
                  <w:docPart w:val="14A0131DA66A4BD68F54108755CBF38B"/>
                </w:placeholder>
                <w15:appearance w15:val="hidden"/>
              </w:sdtPr>
              <w:sdtEndPr/>
              <w:sdtContent>
                <w:p w14:paraId="6B4A2099" w14:textId="3CF744D7" w:rsidR="00CD39D8" w:rsidRDefault="002A7568" w:rsidP="00CD39D8">
                  <w:r>
                    <w:t xml:space="preserve">Regnskapet ble sendt ut under møtet. </w:t>
                  </w:r>
                  <w:r w:rsidR="00F90D1F">
                    <w:t>Eventuell</w:t>
                  </w:r>
                  <w:r w:rsidR="00222BB3">
                    <w:t>e</w:t>
                  </w:r>
                  <w:r w:rsidR="00F90D1F">
                    <w:t xml:space="preserve"> s</w:t>
                  </w:r>
                  <w:r>
                    <w:t>pørsmål stilles daglig leder.</w:t>
                  </w:r>
                </w:p>
                <w:p w14:paraId="28B52EC7" w14:textId="524C6A74" w:rsidR="00CD39D8" w:rsidRDefault="00890D97" w:rsidP="00CD39D8"/>
              </w:sdtContent>
            </w:sdt>
          </w:sdtContent>
        </w:sdt>
      </w:sdtContent>
    </w:sdt>
    <w:bookmarkEnd w:id="20"/>
    <w:p w14:paraId="0757C08F" w14:textId="77777777" w:rsidR="00CD39D8" w:rsidRDefault="00CD39D8" w:rsidP="00CD39D8">
      <w:pPr>
        <w:spacing w:before="240"/>
      </w:pPr>
    </w:p>
    <w:p w14:paraId="53B937B6" w14:textId="77777777" w:rsidR="00222BB3" w:rsidRDefault="00222BB3" w:rsidP="00CD39D8">
      <w:pPr>
        <w:spacing w:before="240"/>
      </w:pPr>
    </w:p>
    <w:p w14:paraId="1C399964" w14:textId="77777777" w:rsidR="00CD39D8" w:rsidRDefault="00CD39D8" w:rsidP="00CD39D8">
      <w:pPr>
        <w:pStyle w:val="MUCaseTitle2"/>
      </w:pPr>
      <w:bookmarkStart w:id="21" w:name="CaseRef246579"/>
      <w:bookmarkEnd w:id="21"/>
      <w:r>
        <w:t>27/24 Papir og såpe</w:t>
      </w:r>
    </w:p>
    <w:p w14:paraId="54624085" w14:textId="5D54E09C" w:rsidR="00CD39D8" w:rsidRDefault="00CD39D8" w:rsidP="00CD39D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D39D8" w14:paraId="40FC9383" w14:textId="77777777" w:rsidTr="00CD39D8">
        <w:tc>
          <w:tcPr>
            <w:tcW w:w="5102" w:type="dxa"/>
            <w:shd w:val="clear" w:color="auto" w:fill="auto"/>
          </w:tcPr>
          <w:p w14:paraId="2ED54CB9" w14:textId="34B3CC8D" w:rsidR="00CD39D8" w:rsidRDefault="00CD39D8" w:rsidP="00CD39D8">
            <w:r>
              <w:t>Behandlet av</w:t>
            </w:r>
          </w:p>
        </w:tc>
        <w:tc>
          <w:tcPr>
            <w:tcW w:w="1701" w:type="dxa"/>
            <w:shd w:val="clear" w:color="auto" w:fill="auto"/>
          </w:tcPr>
          <w:p w14:paraId="47ED254E" w14:textId="70BB0D65" w:rsidR="00CD39D8" w:rsidRDefault="00CD39D8" w:rsidP="00CD39D8">
            <w:r>
              <w:t>Møtedato</w:t>
            </w:r>
          </w:p>
        </w:tc>
        <w:tc>
          <w:tcPr>
            <w:tcW w:w="1134" w:type="dxa"/>
            <w:shd w:val="clear" w:color="auto" w:fill="auto"/>
          </w:tcPr>
          <w:p w14:paraId="6FBD01D7" w14:textId="52FDC32B" w:rsidR="00CD39D8" w:rsidRDefault="00CD39D8" w:rsidP="00CD39D8">
            <w:r>
              <w:t>Saknr</w:t>
            </w:r>
          </w:p>
        </w:tc>
      </w:tr>
      <w:tr w:rsidR="00CD39D8" w14:paraId="348B8DA7" w14:textId="77777777" w:rsidTr="00CD39D8">
        <w:tc>
          <w:tcPr>
            <w:tcW w:w="5102" w:type="dxa"/>
            <w:shd w:val="clear" w:color="auto" w:fill="auto"/>
          </w:tcPr>
          <w:p w14:paraId="6424A816" w14:textId="5485116E" w:rsidR="00CD39D8" w:rsidRDefault="00CD39D8" w:rsidP="00CD39D8">
            <w:r>
              <w:t>1 Kroer menighetsråd</w:t>
            </w:r>
          </w:p>
        </w:tc>
        <w:tc>
          <w:tcPr>
            <w:tcW w:w="1701" w:type="dxa"/>
            <w:shd w:val="clear" w:color="auto" w:fill="auto"/>
          </w:tcPr>
          <w:p w14:paraId="6D514C66" w14:textId="0FFA7FCE" w:rsidR="00CD39D8" w:rsidRDefault="00CD39D8" w:rsidP="00CD39D8">
            <w:r>
              <w:t>28.05.2024</w:t>
            </w:r>
          </w:p>
        </w:tc>
        <w:tc>
          <w:tcPr>
            <w:tcW w:w="1134" w:type="dxa"/>
            <w:shd w:val="clear" w:color="auto" w:fill="auto"/>
          </w:tcPr>
          <w:p w14:paraId="62ECE149" w14:textId="1805C952" w:rsidR="00CD39D8" w:rsidRDefault="00CD39D8" w:rsidP="00CD39D8">
            <w:r>
              <w:t>27/24</w:t>
            </w:r>
          </w:p>
        </w:tc>
      </w:tr>
    </w:tbl>
    <w:p w14:paraId="66BE605E" w14:textId="77777777" w:rsidR="00CD39D8" w:rsidRDefault="00CD39D8" w:rsidP="00CD39D8"/>
    <w:p w14:paraId="78E7264C" w14:textId="77777777" w:rsidR="00CD39D8" w:rsidRDefault="00CD39D8" w:rsidP="00CD39D8"/>
    <w:sdt>
      <w:sdtPr>
        <w:alias w:val="Sammendrag"/>
        <w:tag w:val="Sammendrag"/>
        <w:id w:val="906725133"/>
        <w:placeholder>
          <w:docPart w:val="91117416372F458C836DE47E489911F4"/>
        </w:placeholder>
      </w:sdtPr>
      <w:sdtEndPr/>
      <w:sdtContent>
        <w:p w14:paraId="3233D1E1" w14:textId="77777777" w:rsidR="00CD39D8" w:rsidRPr="00BE598D" w:rsidRDefault="00CD39D8" w:rsidP="00CD39D8">
          <w:pPr>
            <w:keepNext/>
            <w:keepLines/>
            <w:outlineLvl w:val="1"/>
            <w:rPr>
              <w:rFonts w:eastAsia="Arial Unicode MS"/>
              <w:b/>
              <w:bCs/>
            </w:rPr>
          </w:pPr>
          <w:r>
            <w:rPr>
              <w:rFonts w:eastAsia="Arial Unicode MS"/>
              <w:b/>
              <w:bCs/>
            </w:rPr>
            <w:t>Saksorientering</w:t>
          </w:r>
        </w:p>
        <w:p w14:paraId="09077271" w14:textId="77777777" w:rsidR="00CD39D8" w:rsidRDefault="00CD39D8" w:rsidP="00CD39D8">
          <w:pPr>
            <w:contextualSpacing/>
          </w:pPr>
          <w:r>
            <w:t xml:space="preserve">Tørke- og toalettpapir, samt såpe til dispensere kjøpes inn av fellesrådet. </w:t>
          </w:r>
        </w:p>
        <w:p w14:paraId="7DBE1A63" w14:textId="77777777" w:rsidR="00CD39D8" w:rsidRDefault="00CD39D8" w:rsidP="00CD39D8">
          <w:pPr>
            <w:contextualSpacing/>
          </w:pPr>
        </w:p>
        <w:p w14:paraId="010730CB" w14:textId="77777777" w:rsidR="00CD39D8" w:rsidRDefault="00CD39D8" w:rsidP="00CD39D8">
          <w:pPr>
            <w:contextualSpacing/>
          </w:pPr>
          <w:r>
            <w:t>Ta kontakt med Linda om du ser det begynner å bli tomt.</w:t>
          </w:r>
        </w:p>
      </w:sdtContent>
    </w:sdt>
    <w:p w14:paraId="7C50F7D4" w14:textId="77777777" w:rsidR="00CD39D8" w:rsidRDefault="00CD39D8" w:rsidP="00CD39D8"/>
    <w:sdt>
      <w:sdtPr>
        <w:rPr>
          <w:b/>
        </w:rPr>
        <w:tag w:val="MU_Tittel"/>
        <w:id w:val="-273246368"/>
        <w:placeholder>
          <w:docPart w:val="34ABAB18B3064CA1BA344AA905767714"/>
        </w:placeholder>
        <w:text/>
      </w:sdtPr>
      <w:sdtEndPr/>
      <w:sdtContent>
        <w:p w14:paraId="4BBD25AB" w14:textId="77777777" w:rsidR="00CD39D8" w:rsidRDefault="00CD39D8" w:rsidP="00CD39D8">
          <w:pPr>
            <w:rPr>
              <w:b/>
            </w:rPr>
          </w:pPr>
          <w:r w:rsidRPr="00EF6EF9">
            <w:rPr>
              <w:b/>
            </w:rPr>
            <w:t>Forslag til vedtak</w:t>
          </w:r>
        </w:p>
      </w:sdtContent>
    </w:sdt>
    <w:p w14:paraId="278B7482" w14:textId="77777777" w:rsidR="00CD39D8" w:rsidRDefault="00CD39D8" w:rsidP="00CD39D8"/>
    <w:p w14:paraId="2DF6C159" w14:textId="270CB95A" w:rsidR="00CD39D8" w:rsidRDefault="00CD39D8" w:rsidP="00CD39D8">
      <w:r>
        <w:t>Saken tas til orientering.</w:t>
      </w:r>
    </w:p>
    <w:p w14:paraId="7F967F0C" w14:textId="77777777" w:rsidR="00CD39D8" w:rsidRDefault="00CD39D8" w:rsidP="00CD39D8"/>
    <w:bookmarkStart w:id="22" w:name="_Hlk167889885" w:displacedByCustomXml="next"/>
    <w:sdt>
      <w:sdtPr>
        <w:rPr>
          <w:b w:val="0"/>
        </w:rPr>
        <w:alias w:val="Vedtak for sak 27/24"/>
        <w:tag w:val="HandlingID246579;CaseID212160"/>
        <w:id w:val="-187841219"/>
        <w:placeholder>
          <w:docPart w:val="DefaultPlaceholder_-1854013440"/>
        </w:placeholder>
      </w:sdtPr>
      <w:sdtEndPr/>
      <w:sdtContent>
        <w:p w14:paraId="6D8AE0A9" w14:textId="0A1219CD" w:rsidR="00CD39D8" w:rsidRDefault="00CD39D8" w:rsidP="00CD39D8">
          <w:pPr>
            <w:pStyle w:val="MUCaseTitle3"/>
          </w:pPr>
          <w:r>
            <w:t>Møtebehandling</w:t>
          </w:r>
        </w:p>
        <w:p w14:paraId="4828D563" w14:textId="77777777" w:rsidR="00CD39D8" w:rsidRDefault="00CD39D8" w:rsidP="00CD39D8"/>
        <w:sdt>
          <w:sdtPr>
            <w:rPr>
              <w:b w:val="0"/>
            </w:rPr>
            <w:tag w:val="MU_Innstilling"/>
            <w:id w:val="-1402206734"/>
            <w:lock w:val="sdtLocked"/>
            <w:placeholder>
              <w:docPart w:val="DefaultPlaceholder_-1854013440"/>
            </w:placeholder>
            <w15:appearance w15:val="hidden"/>
          </w:sdtPr>
          <w:sdtEndPr/>
          <w:sdtContent>
            <w:p w14:paraId="793E331D" w14:textId="77777777" w:rsidR="00CD39D8" w:rsidRDefault="00CD39D8" w:rsidP="00CD39D8">
              <w:pPr>
                <w:pStyle w:val="MUCaseTitle3"/>
              </w:pPr>
              <w:r>
                <w:t xml:space="preserve">Vedtak </w:t>
              </w:r>
            </w:p>
            <w:sdt>
              <w:sdtPr>
                <w:tag w:val="MU_Vedtakstekst"/>
                <w:id w:val="1226414853"/>
                <w:lock w:val="sdtLocked"/>
                <w:placeholder>
                  <w:docPart w:val="280944D50CFF432393780B75DF44425C"/>
                </w:placeholder>
                <w15:appearance w15:val="hidden"/>
              </w:sdtPr>
              <w:sdtEndPr/>
              <w:sdtContent>
                <w:p w14:paraId="18AD60D8" w14:textId="3A824844" w:rsidR="00CD39D8" w:rsidRDefault="00CD39D8" w:rsidP="00CD39D8">
                  <w:r>
                    <w:t>Saken tas til orientering.</w:t>
                  </w:r>
                </w:p>
                <w:p w14:paraId="3C6A9FBA" w14:textId="589CCE17" w:rsidR="00CD39D8" w:rsidRDefault="00890D97" w:rsidP="00CD39D8"/>
              </w:sdtContent>
            </w:sdt>
          </w:sdtContent>
        </w:sdt>
      </w:sdtContent>
    </w:sdt>
    <w:bookmarkEnd w:id="22"/>
    <w:p w14:paraId="5A77BF9C" w14:textId="77777777" w:rsidR="00CD39D8" w:rsidRDefault="00CD39D8" w:rsidP="00CD39D8">
      <w:pPr>
        <w:spacing w:before="240"/>
      </w:pPr>
    </w:p>
    <w:p w14:paraId="32D1C45B" w14:textId="77777777" w:rsidR="00CD39D8" w:rsidRDefault="00CD39D8" w:rsidP="00CD39D8">
      <w:pPr>
        <w:pStyle w:val="MUCaseTitle2"/>
      </w:pPr>
      <w:bookmarkStart w:id="23" w:name="CaseRef246576"/>
      <w:bookmarkEnd w:id="23"/>
      <w:r>
        <w:t>28/24 Kollekt 01.04.2024</w:t>
      </w:r>
    </w:p>
    <w:p w14:paraId="48EA9C64" w14:textId="6FE156F4" w:rsidR="00CD39D8" w:rsidRDefault="00CD39D8" w:rsidP="00CD39D8"/>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D39D8" w14:paraId="2E1DF797" w14:textId="77777777" w:rsidTr="00CD39D8">
        <w:tc>
          <w:tcPr>
            <w:tcW w:w="5102" w:type="dxa"/>
            <w:shd w:val="clear" w:color="auto" w:fill="auto"/>
          </w:tcPr>
          <w:p w14:paraId="29A4E8B3" w14:textId="4EB0206A" w:rsidR="00CD39D8" w:rsidRDefault="00CD39D8" w:rsidP="00CD39D8">
            <w:r>
              <w:t>Behandlet av</w:t>
            </w:r>
          </w:p>
        </w:tc>
        <w:tc>
          <w:tcPr>
            <w:tcW w:w="1701" w:type="dxa"/>
            <w:shd w:val="clear" w:color="auto" w:fill="auto"/>
          </w:tcPr>
          <w:p w14:paraId="367FDBEB" w14:textId="55D86410" w:rsidR="00CD39D8" w:rsidRDefault="00CD39D8" w:rsidP="00CD39D8">
            <w:r>
              <w:t>Møtedato</w:t>
            </w:r>
          </w:p>
        </w:tc>
        <w:tc>
          <w:tcPr>
            <w:tcW w:w="1134" w:type="dxa"/>
            <w:shd w:val="clear" w:color="auto" w:fill="auto"/>
          </w:tcPr>
          <w:p w14:paraId="62248562" w14:textId="6983A6AE" w:rsidR="00CD39D8" w:rsidRDefault="00CD39D8" w:rsidP="00CD39D8">
            <w:r>
              <w:t>Saknr</w:t>
            </w:r>
          </w:p>
        </w:tc>
      </w:tr>
      <w:tr w:rsidR="00CD39D8" w14:paraId="0B8710BA" w14:textId="77777777" w:rsidTr="00CD39D8">
        <w:tc>
          <w:tcPr>
            <w:tcW w:w="5102" w:type="dxa"/>
            <w:shd w:val="clear" w:color="auto" w:fill="auto"/>
          </w:tcPr>
          <w:p w14:paraId="39209AA2" w14:textId="55B8E1A1" w:rsidR="00CD39D8" w:rsidRDefault="00CD39D8" w:rsidP="00CD39D8">
            <w:r>
              <w:t>1 Kroer menighetsråd</w:t>
            </w:r>
          </w:p>
        </w:tc>
        <w:tc>
          <w:tcPr>
            <w:tcW w:w="1701" w:type="dxa"/>
            <w:shd w:val="clear" w:color="auto" w:fill="auto"/>
          </w:tcPr>
          <w:p w14:paraId="32D916E3" w14:textId="30B4B42E" w:rsidR="00CD39D8" w:rsidRDefault="00CD39D8" w:rsidP="00CD39D8">
            <w:r>
              <w:t>28.05.2024</w:t>
            </w:r>
          </w:p>
        </w:tc>
        <w:tc>
          <w:tcPr>
            <w:tcW w:w="1134" w:type="dxa"/>
            <w:shd w:val="clear" w:color="auto" w:fill="auto"/>
          </w:tcPr>
          <w:p w14:paraId="4D4FDABB" w14:textId="1F71289F" w:rsidR="00CD39D8" w:rsidRDefault="00CD39D8" w:rsidP="00CD39D8">
            <w:r>
              <w:t>28/24</w:t>
            </w:r>
          </w:p>
        </w:tc>
      </w:tr>
    </w:tbl>
    <w:p w14:paraId="5EEE63A5" w14:textId="77777777" w:rsidR="00CD39D8" w:rsidRDefault="00CD39D8" w:rsidP="00CD39D8"/>
    <w:p w14:paraId="590D0E49" w14:textId="77777777" w:rsidR="00CD39D8" w:rsidRDefault="00CD39D8" w:rsidP="00CD39D8"/>
    <w:sdt>
      <w:sdtPr>
        <w:alias w:val="Sammendrag"/>
        <w:tag w:val="Sammendrag"/>
        <w:id w:val="1374817634"/>
        <w:placeholder>
          <w:docPart w:val="24596BB24A8449FEAF922BB913C9D8A3"/>
        </w:placeholder>
      </w:sdtPr>
      <w:sdtEndPr/>
      <w:sdtContent>
        <w:p w14:paraId="5D2AA0DC" w14:textId="77777777" w:rsidR="00CD39D8" w:rsidRPr="00BE598D" w:rsidRDefault="00CD39D8" w:rsidP="00CD39D8">
          <w:pPr>
            <w:keepNext/>
            <w:keepLines/>
            <w:outlineLvl w:val="1"/>
            <w:rPr>
              <w:rFonts w:eastAsia="Arial Unicode MS"/>
              <w:b/>
              <w:bCs/>
            </w:rPr>
          </w:pPr>
          <w:r>
            <w:rPr>
              <w:rFonts w:eastAsia="Arial Unicode MS"/>
              <w:b/>
              <w:bCs/>
            </w:rPr>
            <w:t>Saksorientering</w:t>
          </w:r>
        </w:p>
        <w:p w14:paraId="476A08B0" w14:textId="77777777" w:rsidR="00CD39D8" w:rsidRDefault="00CD39D8" w:rsidP="00CD39D8">
          <w:pPr>
            <w:contextualSpacing/>
          </w:pPr>
          <w:r>
            <w:t xml:space="preserve">Takkoffer 01.04.24 i Kroer kirke var vedtatt å gå til Kirkens Nødhjelp, det var også det som stod i programmet. Muntlig ble det informert om at det var mulig å gi en gave til Kroer menighet. </w:t>
          </w:r>
        </w:p>
        <w:p w14:paraId="49DC2FF0" w14:textId="77777777" w:rsidR="00CD39D8" w:rsidRDefault="00CD39D8" w:rsidP="00CD39D8">
          <w:pPr>
            <w:contextualSpacing/>
          </w:pPr>
        </w:p>
        <w:p w14:paraId="1F27E886" w14:textId="77777777" w:rsidR="00CD39D8" w:rsidRDefault="00CD39D8" w:rsidP="00CD39D8">
          <w:pPr>
            <w:contextualSpacing/>
          </w:pPr>
          <w:r>
            <w:t>Takkofferet 01.04.24 ble derfor delt 50/50 til Kirkens Nødhjelp og egen menighet.</w:t>
          </w:r>
        </w:p>
      </w:sdtContent>
    </w:sdt>
    <w:p w14:paraId="7EAF544B" w14:textId="77777777" w:rsidR="00CD39D8" w:rsidRDefault="00CD39D8" w:rsidP="00CD39D8"/>
    <w:sdt>
      <w:sdtPr>
        <w:rPr>
          <w:b/>
        </w:rPr>
        <w:tag w:val="MU_Tittel"/>
        <w:id w:val="-1299916493"/>
        <w:placeholder>
          <w:docPart w:val="42BBA0AE1E174640A3F62DD898F1E918"/>
        </w:placeholder>
        <w:text/>
      </w:sdtPr>
      <w:sdtEndPr/>
      <w:sdtContent>
        <w:p w14:paraId="794CBB9B" w14:textId="77777777" w:rsidR="00CD39D8" w:rsidRDefault="00CD39D8" w:rsidP="00CD39D8">
          <w:pPr>
            <w:rPr>
              <w:b/>
            </w:rPr>
          </w:pPr>
          <w:r w:rsidRPr="00EF6EF9">
            <w:rPr>
              <w:b/>
            </w:rPr>
            <w:t>Forslag til vedtak</w:t>
          </w:r>
        </w:p>
      </w:sdtContent>
    </w:sdt>
    <w:p w14:paraId="5C0DC0B1" w14:textId="77777777" w:rsidR="00CD39D8" w:rsidRDefault="00CD39D8" w:rsidP="00CD39D8"/>
    <w:p w14:paraId="37ABA7FB" w14:textId="42053514" w:rsidR="00CD39D8" w:rsidRDefault="00CD39D8" w:rsidP="00CD39D8">
      <w:r>
        <w:t>Saken tas til orientering.</w:t>
      </w:r>
    </w:p>
    <w:p w14:paraId="6CCA0DB4" w14:textId="77777777" w:rsidR="00CD39D8" w:rsidRDefault="00CD39D8" w:rsidP="00CD39D8"/>
    <w:bookmarkStart w:id="24" w:name="_Hlk167822447" w:displacedByCustomXml="next"/>
    <w:sdt>
      <w:sdtPr>
        <w:rPr>
          <w:b w:val="0"/>
        </w:rPr>
        <w:alias w:val="Vedtak for sak 28/24"/>
        <w:tag w:val="HandlingID246576;CaseID219073"/>
        <w:id w:val="1973395745"/>
        <w:placeholder>
          <w:docPart w:val="DefaultPlaceholder_-1854013440"/>
        </w:placeholder>
      </w:sdtPr>
      <w:sdtEndPr/>
      <w:sdtContent>
        <w:p w14:paraId="01888345" w14:textId="231055C1" w:rsidR="00CD39D8" w:rsidRDefault="00CD39D8" w:rsidP="00CD39D8">
          <w:pPr>
            <w:pStyle w:val="MUCaseTitle3"/>
          </w:pPr>
          <w:r>
            <w:t>Møtebehandling</w:t>
          </w:r>
        </w:p>
        <w:p w14:paraId="3612541A" w14:textId="77777777" w:rsidR="00CD39D8" w:rsidRDefault="00CD39D8" w:rsidP="00CD39D8"/>
        <w:sdt>
          <w:sdtPr>
            <w:rPr>
              <w:b w:val="0"/>
            </w:rPr>
            <w:tag w:val="MU_Innstilling"/>
            <w:id w:val="430013677"/>
            <w:lock w:val="sdtLocked"/>
            <w:placeholder>
              <w:docPart w:val="DefaultPlaceholder_-1854013440"/>
            </w:placeholder>
            <w15:appearance w15:val="hidden"/>
          </w:sdtPr>
          <w:sdtEndPr/>
          <w:sdtContent>
            <w:p w14:paraId="2F3FAB49" w14:textId="77777777" w:rsidR="00CD39D8" w:rsidRDefault="00CD39D8" w:rsidP="00CD39D8">
              <w:pPr>
                <w:pStyle w:val="MUCaseTitle3"/>
              </w:pPr>
              <w:r>
                <w:t xml:space="preserve">Vedtak </w:t>
              </w:r>
            </w:p>
            <w:sdt>
              <w:sdtPr>
                <w:tag w:val="MU_Vedtakstekst"/>
                <w:id w:val="-179281098"/>
                <w:lock w:val="sdtLocked"/>
                <w:placeholder>
                  <w:docPart w:val="6B3D620006C2472C97708537558C913B"/>
                </w:placeholder>
                <w15:appearance w15:val="hidden"/>
              </w:sdtPr>
              <w:sdtEndPr/>
              <w:sdtContent>
                <w:p w14:paraId="05A99B96" w14:textId="33A14D35" w:rsidR="00CD39D8" w:rsidRDefault="00CD39D8" w:rsidP="00CD39D8">
                  <w:r>
                    <w:t>Saken tas til orientering.</w:t>
                  </w:r>
                </w:p>
                <w:p w14:paraId="2DAE5747" w14:textId="129B1C0E" w:rsidR="00CD39D8" w:rsidRDefault="00890D97" w:rsidP="00CD39D8"/>
              </w:sdtContent>
            </w:sdt>
          </w:sdtContent>
        </w:sdt>
      </w:sdtContent>
    </w:sdt>
    <w:bookmarkEnd w:id="24"/>
    <w:p w14:paraId="797CC831" w14:textId="77777777" w:rsidR="00CD39D8" w:rsidRDefault="00CD39D8" w:rsidP="00CD39D8">
      <w:pPr>
        <w:spacing w:before="240"/>
      </w:pPr>
    </w:p>
    <w:p w14:paraId="098FC28A" w14:textId="6B26D41D" w:rsidR="00CD39D8" w:rsidRDefault="00CD39D8" w:rsidP="00CD39D8">
      <w:pPr>
        <w:pStyle w:val="MUCaseTitle"/>
        <w:rPr>
          <w:shd w:val="clear" w:color="auto" w:fill="D9D9D9"/>
        </w:rPr>
      </w:pPr>
      <w:r w:rsidRPr="00CD39D8">
        <w:rPr>
          <w:shd w:val="clear" w:color="auto" w:fill="D9D9D9"/>
        </w:rPr>
        <w:t>Eventuelt</w:t>
      </w:r>
    </w:p>
    <w:p w14:paraId="3DAA3E26" w14:textId="5A6E7822" w:rsidR="002A7568" w:rsidRPr="004932A3" w:rsidRDefault="00F90D1F" w:rsidP="002A7568">
      <w:pPr>
        <w:rPr>
          <w:b/>
          <w:bCs/>
        </w:rPr>
      </w:pPr>
      <w:r w:rsidRPr="004932A3">
        <w:rPr>
          <w:b/>
          <w:bCs/>
        </w:rPr>
        <w:t xml:space="preserve">Klipping </w:t>
      </w:r>
      <w:r w:rsidR="004932A3" w:rsidRPr="004932A3">
        <w:rPr>
          <w:b/>
          <w:bCs/>
        </w:rPr>
        <w:t xml:space="preserve">av gress </w:t>
      </w:r>
      <w:r w:rsidRPr="004932A3">
        <w:rPr>
          <w:b/>
          <w:bCs/>
        </w:rPr>
        <w:t xml:space="preserve">og </w:t>
      </w:r>
      <w:r w:rsidR="004932A3" w:rsidRPr="004932A3">
        <w:rPr>
          <w:b/>
          <w:bCs/>
        </w:rPr>
        <w:t>eng</w:t>
      </w:r>
      <w:r w:rsidRPr="004932A3">
        <w:rPr>
          <w:b/>
          <w:bCs/>
        </w:rPr>
        <w:t xml:space="preserve"> kirkegården i Kroer</w:t>
      </w:r>
    </w:p>
    <w:p w14:paraId="1800A6B7" w14:textId="77777777" w:rsidR="00F90D1F" w:rsidRDefault="00F90D1F" w:rsidP="002A7568"/>
    <w:p w14:paraId="6875DEA6" w14:textId="21E7CD04" w:rsidR="004932A3" w:rsidRDefault="00F90D1F" w:rsidP="002A7568">
      <w:r>
        <w:t>Kroer menighetsråd ønsker at kun den delen av kirkegården som ikke er i bruk skal</w:t>
      </w:r>
      <w:r w:rsidR="004932A3">
        <w:t xml:space="preserve"> være eng. På resten av kirkegården må gresset klippes jevnlig og det bør brukes oppsamler eller rakes da det ofte ligger mye gress igjen. </w:t>
      </w:r>
    </w:p>
    <w:p w14:paraId="40BC901C" w14:textId="77777777" w:rsidR="004932A3" w:rsidRDefault="004932A3" w:rsidP="002A7568"/>
    <w:p w14:paraId="1A6C41CF" w14:textId="5FE0883F" w:rsidR="00F90D1F" w:rsidRDefault="004932A3" w:rsidP="002A7568">
      <w:r>
        <w:t xml:space="preserve">Det er ønskelig at det klippes en kant rundt engen og at det det blir sådd blomster biene er glade i, da vil det se pent og stelt ut fordi om det er «eng». </w:t>
      </w:r>
    </w:p>
    <w:p w14:paraId="1130F779" w14:textId="77777777" w:rsidR="004932A3" w:rsidRDefault="004932A3" w:rsidP="002A7568"/>
    <w:p w14:paraId="76125722" w14:textId="4EFB5859" w:rsidR="004932A3" w:rsidRPr="002A7568" w:rsidRDefault="004932A3" w:rsidP="002A7568">
      <w:r>
        <w:t>Daglig leder sender ønske om dette til kirkevergen.</w:t>
      </w:r>
    </w:p>
    <w:sectPr w:rsidR="004932A3" w:rsidRPr="002A7568" w:rsidSect="005D52A2">
      <w:footerReference w:type="even" r:id="rId14"/>
      <w:footerReference w:type="default" r:id="rId15"/>
      <w:headerReference w:type="first" r:id="rId16"/>
      <w:footerReference w:type="first" r:id="rId17"/>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517D7" w14:textId="77777777" w:rsidR="0057293F" w:rsidRDefault="0057293F" w:rsidP="00933AD0">
      <w:r>
        <w:separator/>
      </w:r>
    </w:p>
  </w:endnote>
  <w:endnote w:type="continuationSeparator" w:id="0">
    <w:p w14:paraId="2485D544" w14:textId="77777777" w:rsidR="0057293F" w:rsidRDefault="0057293F"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0DD2B" w14:textId="77777777" w:rsidR="0057293F" w:rsidRDefault="0057293F" w:rsidP="00933AD0">
      <w:r>
        <w:separator/>
      </w:r>
    </w:p>
  </w:footnote>
  <w:footnote w:type="continuationSeparator" w:id="0">
    <w:p w14:paraId="78940D7A" w14:textId="77777777" w:rsidR="0057293F" w:rsidRDefault="0057293F"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1B5E40E6" w:rsidR="006638E2" w:rsidRPr="00832A5E" w:rsidRDefault="00890D97" w:rsidP="006638E2">
          <w:pPr>
            <w:rPr>
              <w:lang w:val="en-US"/>
            </w:rPr>
          </w:pPr>
          <w:sdt>
            <w:sdtPr>
              <w:rPr>
                <w:sz w:val="22"/>
                <w:szCs w:val="22"/>
              </w:rPr>
              <w:tag w:val="ToBoard.Name"/>
              <w:id w:val="-1905215391"/>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CD39D8">
                <w:rPr>
                  <w:sz w:val="22"/>
                  <w:szCs w:val="22"/>
                </w:rPr>
                <w:t>Kroer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3506E"/>
    <w:multiLevelType w:val="hybridMultilevel"/>
    <w:tmpl w:val="BD4478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2715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231F"/>
    <w:rsid w:val="0001303A"/>
    <w:rsid w:val="0001641D"/>
    <w:rsid w:val="00017421"/>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973C4"/>
    <w:rsid w:val="001A1140"/>
    <w:rsid w:val="001A33D4"/>
    <w:rsid w:val="001C334E"/>
    <w:rsid w:val="001C71F9"/>
    <w:rsid w:val="00222BB3"/>
    <w:rsid w:val="00231655"/>
    <w:rsid w:val="00233EE2"/>
    <w:rsid w:val="0024101C"/>
    <w:rsid w:val="00241CC5"/>
    <w:rsid w:val="002462F7"/>
    <w:rsid w:val="00255E7B"/>
    <w:rsid w:val="0026242E"/>
    <w:rsid w:val="00270B86"/>
    <w:rsid w:val="00281450"/>
    <w:rsid w:val="002872AE"/>
    <w:rsid w:val="00290510"/>
    <w:rsid w:val="00294507"/>
    <w:rsid w:val="00294CFD"/>
    <w:rsid w:val="002A1F26"/>
    <w:rsid w:val="002A3E52"/>
    <w:rsid w:val="002A7568"/>
    <w:rsid w:val="002B3894"/>
    <w:rsid w:val="002B452F"/>
    <w:rsid w:val="002C1FCE"/>
    <w:rsid w:val="002C2B1A"/>
    <w:rsid w:val="002C4BD4"/>
    <w:rsid w:val="002C6754"/>
    <w:rsid w:val="002D41F9"/>
    <w:rsid w:val="002E1CCE"/>
    <w:rsid w:val="002F2756"/>
    <w:rsid w:val="002F2BD0"/>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355AF"/>
    <w:rsid w:val="0044002A"/>
    <w:rsid w:val="00443BF5"/>
    <w:rsid w:val="004471AF"/>
    <w:rsid w:val="0045150B"/>
    <w:rsid w:val="00456001"/>
    <w:rsid w:val="004661E4"/>
    <w:rsid w:val="004673A4"/>
    <w:rsid w:val="00473ABE"/>
    <w:rsid w:val="00476A34"/>
    <w:rsid w:val="0048161E"/>
    <w:rsid w:val="00484246"/>
    <w:rsid w:val="004932A3"/>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0A73"/>
    <w:rsid w:val="005412CE"/>
    <w:rsid w:val="005502A2"/>
    <w:rsid w:val="00551034"/>
    <w:rsid w:val="00556EF4"/>
    <w:rsid w:val="005611C1"/>
    <w:rsid w:val="00561BD7"/>
    <w:rsid w:val="00563022"/>
    <w:rsid w:val="005677EC"/>
    <w:rsid w:val="0057293F"/>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5CEB"/>
    <w:rsid w:val="006B73CD"/>
    <w:rsid w:val="006B7C7A"/>
    <w:rsid w:val="006C0F46"/>
    <w:rsid w:val="006C42DA"/>
    <w:rsid w:val="006C4469"/>
    <w:rsid w:val="006E0147"/>
    <w:rsid w:val="00700C4C"/>
    <w:rsid w:val="00704E55"/>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B3652"/>
    <w:rsid w:val="007C50F2"/>
    <w:rsid w:val="007D034E"/>
    <w:rsid w:val="007D1DA4"/>
    <w:rsid w:val="007D22ED"/>
    <w:rsid w:val="007E08C7"/>
    <w:rsid w:val="007E308E"/>
    <w:rsid w:val="007F07F2"/>
    <w:rsid w:val="007F141C"/>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74B98"/>
    <w:rsid w:val="00890145"/>
    <w:rsid w:val="00890D97"/>
    <w:rsid w:val="00893533"/>
    <w:rsid w:val="00897624"/>
    <w:rsid w:val="008A3B4B"/>
    <w:rsid w:val="008C043A"/>
    <w:rsid w:val="008C268C"/>
    <w:rsid w:val="008C6FE1"/>
    <w:rsid w:val="008E35CE"/>
    <w:rsid w:val="008E3F18"/>
    <w:rsid w:val="008E590B"/>
    <w:rsid w:val="008E6501"/>
    <w:rsid w:val="008F0270"/>
    <w:rsid w:val="008F4345"/>
    <w:rsid w:val="009001EE"/>
    <w:rsid w:val="0091655F"/>
    <w:rsid w:val="00923E77"/>
    <w:rsid w:val="009245D1"/>
    <w:rsid w:val="00925766"/>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679A5"/>
    <w:rsid w:val="00A73F75"/>
    <w:rsid w:val="00A7446B"/>
    <w:rsid w:val="00A817E0"/>
    <w:rsid w:val="00A84CA5"/>
    <w:rsid w:val="00A90249"/>
    <w:rsid w:val="00A92689"/>
    <w:rsid w:val="00A92BA9"/>
    <w:rsid w:val="00A93EE1"/>
    <w:rsid w:val="00A94D5B"/>
    <w:rsid w:val="00AA0D63"/>
    <w:rsid w:val="00AA3DE1"/>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369D5"/>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33255"/>
    <w:rsid w:val="00C4054D"/>
    <w:rsid w:val="00C414C1"/>
    <w:rsid w:val="00C50D2A"/>
    <w:rsid w:val="00C538BA"/>
    <w:rsid w:val="00C67BE9"/>
    <w:rsid w:val="00C77F80"/>
    <w:rsid w:val="00C8238B"/>
    <w:rsid w:val="00C846D3"/>
    <w:rsid w:val="00CA67FD"/>
    <w:rsid w:val="00CB6560"/>
    <w:rsid w:val="00CD39D8"/>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563F8"/>
    <w:rsid w:val="00D71211"/>
    <w:rsid w:val="00D73A0C"/>
    <w:rsid w:val="00D8076D"/>
    <w:rsid w:val="00D8150E"/>
    <w:rsid w:val="00D979E3"/>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5DF6"/>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0D1F"/>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865C"/>
  <w15:docId w15:val="{87C84950-B974-48E1-BDF8-293FEE14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CD39D8"/>
    <w:rPr>
      <w:color w:val="605E5C"/>
      <w:shd w:val="clear" w:color="auto" w:fill="E1DFDD"/>
    </w:rPr>
  </w:style>
  <w:style w:type="paragraph" w:styleId="Listeavsnitt">
    <w:name w:val="List Paragraph"/>
    <w:basedOn w:val="Normal"/>
    <w:uiPriority w:val="34"/>
    <w:qFormat/>
    <w:rsid w:val="00012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dnk-borg.public360online.com/biz/v2-pbr/docprod/templates/dnk_mu_moteprotokoll_bokmal_fr_mr_n_202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00FFE97A429C48AAADCB84F706042249"/>
        <w:category>
          <w:name w:val="Generelt"/>
          <w:gallery w:val="placeholder"/>
        </w:category>
        <w:types>
          <w:type w:val="bbPlcHdr"/>
        </w:types>
        <w:behaviors>
          <w:behavior w:val="content"/>
        </w:behaviors>
        <w:guid w:val="{46551CF5-4FED-412B-BCCC-D1CD60804E01}"/>
      </w:docPartPr>
      <w:docPartBody>
        <w:p w:rsidR="00B0048C" w:rsidRDefault="00293E41" w:rsidP="00293E41">
          <w:pPr>
            <w:pStyle w:val="00FFE97A429C48AAADCB84F706042249"/>
          </w:pPr>
          <w:r>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F8DD76BB-C788-499F-A187-07A68204C6FF}"/>
      </w:docPartPr>
      <w:docPartBody>
        <w:p w:rsidR="00B0048C" w:rsidRDefault="00B0048C">
          <w:r w:rsidRPr="008C02DA">
            <w:rPr>
              <w:rStyle w:val="Plassholdertekst"/>
            </w:rPr>
            <w:t>Klikk eller trykk her for å skrive inn tekst.</w:t>
          </w:r>
        </w:p>
      </w:docPartBody>
    </w:docPart>
    <w:docPart>
      <w:docPartPr>
        <w:name w:val="3443F6D8A72548BDB5AADF6D0E743A61"/>
        <w:category>
          <w:name w:val="Generelt"/>
          <w:gallery w:val="placeholder"/>
        </w:category>
        <w:types>
          <w:type w:val="bbPlcHdr"/>
        </w:types>
        <w:behaviors>
          <w:behavior w:val="content"/>
        </w:behaviors>
        <w:guid w:val="{9658849C-C10D-4451-BA96-A6091928B2FD}"/>
      </w:docPartPr>
      <w:docPartBody>
        <w:p w:rsidR="00B0048C" w:rsidRDefault="00B0048C">
          <w:r w:rsidRPr="008C02DA">
            <w:rPr>
              <w:rStyle w:val="Plassholdertekst"/>
            </w:rPr>
            <w:t>Skriv inn vedtaket her</w:t>
          </w:r>
        </w:p>
      </w:docPartBody>
    </w:docPart>
    <w:docPart>
      <w:docPartPr>
        <w:name w:val="5A04E20D92AC4314AE1CC7AA575FB2D5"/>
        <w:category>
          <w:name w:val="Generelt"/>
          <w:gallery w:val="placeholder"/>
        </w:category>
        <w:types>
          <w:type w:val="bbPlcHdr"/>
        </w:types>
        <w:behaviors>
          <w:behavior w:val="content"/>
        </w:behaviors>
        <w:guid w:val="{D3752574-312B-48E4-8782-3C8EA9B0409F}"/>
      </w:docPartPr>
      <w:docPartBody>
        <w:p w:rsidR="00B0048C" w:rsidRDefault="00B0048C" w:rsidP="00B0048C">
          <w:pPr>
            <w:pStyle w:val="5A04E20D92AC4314AE1CC7AA575FB2D5"/>
          </w:pPr>
          <w:r>
            <w:rPr>
              <w:rStyle w:val="Plassholdertekst"/>
            </w:rPr>
            <w:t>Skriv inn teksten her.</w:t>
          </w:r>
        </w:p>
      </w:docPartBody>
    </w:docPart>
    <w:docPart>
      <w:docPartPr>
        <w:name w:val="232F25AA4F474A8581BEFDC59B610330"/>
        <w:category>
          <w:name w:val="Generelt"/>
          <w:gallery w:val="placeholder"/>
        </w:category>
        <w:types>
          <w:type w:val="bbPlcHdr"/>
        </w:types>
        <w:behaviors>
          <w:behavior w:val="content"/>
        </w:behaviors>
        <w:guid w:val="{6D15A3DD-FDEE-4DA4-9C87-33817FAF33B0}"/>
      </w:docPartPr>
      <w:docPartBody>
        <w:p w:rsidR="00B0048C" w:rsidRDefault="00B0048C" w:rsidP="00B0048C">
          <w:pPr>
            <w:pStyle w:val="232F25AA4F474A8581BEFDC59B610330"/>
          </w:pPr>
          <w:r w:rsidRPr="004202B9">
            <w:rPr>
              <w:rStyle w:val="Plassholdertekst"/>
            </w:rPr>
            <w:t>Click here to enter text.</w:t>
          </w:r>
        </w:p>
      </w:docPartBody>
    </w:docPart>
    <w:docPart>
      <w:docPartPr>
        <w:name w:val="B8E508485ACB4AC9BAC0629EFF9D589A"/>
        <w:category>
          <w:name w:val="Generelt"/>
          <w:gallery w:val="placeholder"/>
        </w:category>
        <w:types>
          <w:type w:val="bbPlcHdr"/>
        </w:types>
        <w:behaviors>
          <w:behavior w:val="content"/>
        </w:behaviors>
        <w:guid w:val="{B5140AA1-474B-4098-B844-61340C7C74E2}"/>
      </w:docPartPr>
      <w:docPartBody>
        <w:p w:rsidR="00B0048C" w:rsidRDefault="00B0048C">
          <w:r w:rsidRPr="008C02DA">
            <w:rPr>
              <w:rStyle w:val="Plassholdertekst"/>
            </w:rPr>
            <w:t>Skriv inn vedtaket her</w:t>
          </w:r>
        </w:p>
      </w:docPartBody>
    </w:docPart>
    <w:docPart>
      <w:docPartPr>
        <w:name w:val="A2FDE29090BC4DF5A90C0A99C02A6266"/>
        <w:category>
          <w:name w:val="Generelt"/>
          <w:gallery w:val="placeholder"/>
        </w:category>
        <w:types>
          <w:type w:val="bbPlcHdr"/>
        </w:types>
        <w:behaviors>
          <w:behavior w:val="content"/>
        </w:behaviors>
        <w:guid w:val="{7BDF468F-A3FA-4F9E-A596-E5927F4E6C98}"/>
      </w:docPartPr>
      <w:docPartBody>
        <w:p w:rsidR="00B0048C" w:rsidRDefault="00B0048C" w:rsidP="00B0048C">
          <w:pPr>
            <w:pStyle w:val="A2FDE29090BC4DF5A90C0A99C02A6266"/>
          </w:pPr>
          <w:r>
            <w:rPr>
              <w:rStyle w:val="Plassholdertekst"/>
            </w:rPr>
            <w:t>Skriv inn teksten her.</w:t>
          </w:r>
        </w:p>
      </w:docPartBody>
    </w:docPart>
    <w:docPart>
      <w:docPartPr>
        <w:name w:val="6A0A66C88B2B492C9DAB4085ECD7EB39"/>
        <w:category>
          <w:name w:val="Generelt"/>
          <w:gallery w:val="placeholder"/>
        </w:category>
        <w:types>
          <w:type w:val="bbPlcHdr"/>
        </w:types>
        <w:behaviors>
          <w:behavior w:val="content"/>
        </w:behaviors>
        <w:guid w:val="{1CB5B2B6-4330-4BF7-855C-C4B571C85B3B}"/>
      </w:docPartPr>
      <w:docPartBody>
        <w:p w:rsidR="00B0048C" w:rsidRDefault="00B0048C" w:rsidP="00B0048C">
          <w:pPr>
            <w:pStyle w:val="6A0A66C88B2B492C9DAB4085ECD7EB39"/>
          </w:pPr>
          <w:r w:rsidRPr="004202B9">
            <w:rPr>
              <w:rStyle w:val="Plassholdertekst"/>
            </w:rPr>
            <w:t>Click here to enter text.</w:t>
          </w:r>
        </w:p>
      </w:docPartBody>
    </w:docPart>
    <w:docPart>
      <w:docPartPr>
        <w:name w:val="BD381A616834485D904838F9775BE0DA"/>
        <w:category>
          <w:name w:val="Generelt"/>
          <w:gallery w:val="placeholder"/>
        </w:category>
        <w:types>
          <w:type w:val="bbPlcHdr"/>
        </w:types>
        <w:behaviors>
          <w:behavior w:val="content"/>
        </w:behaviors>
        <w:guid w:val="{A7015CCA-0AC1-4687-88BC-27CA24CD0B9A}"/>
      </w:docPartPr>
      <w:docPartBody>
        <w:p w:rsidR="00B0048C" w:rsidRDefault="00B0048C">
          <w:r w:rsidRPr="008C02DA">
            <w:rPr>
              <w:rStyle w:val="Plassholdertekst"/>
            </w:rPr>
            <w:t>Skriv inn vedtaket her</w:t>
          </w:r>
        </w:p>
      </w:docPartBody>
    </w:docPart>
    <w:docPart>
      <w:docPartPr>
        <w:name w:val="7CDD7A8232254F899963B61DF5DE108C"/>
        <w:category>
          <w:name w:val="Generelt"/>
          <w:gallery w:val="placeholder"/>
        </w:category>
        <w:types>
          <w:type w:val="bbPlcHdr"/>
        </w:types>
        <w:behaviors>
          <w:behavior w:val="content"/>
        </w:behaviors>
        <w:guid w:val="{25638BE0-9008-4BF4-9A72-9541EEDCB39F}"/>
      </w:docPartPr>
      <w:docPartBody>
        <w:p w:rsidR="00B0048C" w:rsidRDefault="00B0048C" w:rsidP="00B0048C">
          <w:pPr>
            <w:pStyle w:val="7CDD7A8232254F899963B61DF5DE108C"/>
          </w:pPr>
          <w:r>
            <w:rPr>
              <w:rStyle w:val="Plassholdertekst"/>
            </w:rPr>
            <w:t>Skriv inn teksten her.</w:t>
          </w:r>
        </w:p>
      </w:docPartBody>
    </w:docPart>
    <w:docPart>
      <w:docPartPr>
        <w:name w:val="2AC720671D7F4DD6ABC1CBE307DC242A"/>
        <w:category>
          <w:name w:val="Generelt"/>
          <w:gallery w:val="placeholder"/>
        </w:category>
        <w:types>
          <w:type w:val="bbPlcHdr"/>
        </w:types>
        <w:behaviors>
          <w:behavior w:val="content"/>
        </w:behaviors>
        <w:guid w:val="{153526DB-2CDC-4F45-8192-B2715C3FD59C}"/>
      </w:docPartPr>
      <w:docPartBody>
        <w:p w:rsidR="00B0048C" w:rsidRDefault="00B0048C" w:rsidP="00B0048C">
          <w:pPr>
            <w:pStyle w:val="2AC720671D7F4DD6ABC1CBE307DC242A"/>
          </w:pPr>
          <w:r>
            <w:rPr>
              <w:rStyle w:val="Plassholdertekst"/>
            </w:rPr>
            <w:t>Skriv inn teksten her.</w:t>
          </w:r>
        </w:p>
      </w:docPartBody>
    </w:docPart>
    <w:docPart>
      <w:docPartPr>
        <w:name w:val="4543D532EBA6443BB54A728CA243A82F"/>
        <w:category>
          <w:name w:val="Generelt"/>
          <w:gallery w:val="placeholder"/>
        </w:category>
        <w:types>
          <w:type w:val="bbPlcHdr"/>
        </w:types>
        <w:behaviors>
          <w:behavior w:val="content"/>
        </w:behaviors>
        <w:guid w:val="{555F5BF9-280F-4E65-9E72-D12DBCD76FAE}"/>
      </w:docPartPr>
      <w:docPartBody>
        <w:p w:rsidR="00B0048C" w:rsidRDefault="00B0048C" w:rsidP="00B0048C">
          <w:pPr>
            <w:pStyle w:val="4543D532EBA6443BB54A728CA243A82F"/>
          </w:pPr>
          <w:r w:rsidRPr="004202B9">
            <w:rPr>
              <w:rStyle w:val="Plassholdertekst"/>
            </w:rPr>
            <w:t>Click here to enter text.</w:t>
          </w:r>
        </w:p>
      </w:docPartBody>
    </w:docPart>
    <w:docPart>
      <w:docPartPr>
        <w:name w:val="208D8DCEFBE34E60809679B2ED41B42F"/>
        <w:category>
          <w:name w:val="Generelt"/>
          <w:gallery w:val="placeholder"/>
        </w:category>
        <w:types>
          <w:type w:val="bbPlcHdr"/>
        </w:types>
        <w:behaviors>
          <w:behavior w:val="content"/>
        </w:behaviors>
        <w:guid w:val="{0F583DEC-4835-4358-A827-24C80B4923E0}"/>
      </w:docPartPr>
      <w:docPartBody>
        <w:p w:rsidR="00B0048C" w:rsidRDefault="00B0048C">
          <w:r w:rsidRPr="008C02DA">
            <w:rPr>
              <w:rStyle w:val="Plassholdertekst"/>
            </w:rPr>
            <w:t>Skriv inn vedtaket her</w:t>
          </w:r>
        </w:p>
      </w:docPartBody>
    </w:docPart>
    <w:docPart>
      <w:docPartPr>
        <w:name w:val="CB3FD1A530C84A1CAB9C79AC0EC8CB94"/>
        <w:category>
          <w:name w:val="Generelt"/>
          <w:gallery w:val="placeholder"/>
        </w:category>
        <w:types>
          <w:type w:val="bbPlcHdr"/>
        </w:types>
        <w:behaviors>
          <w:behavior w:val="content"/>
        </w:behaviors>
        <w:guid w:val="{4E55C7D7-87DA-45B2-98AC-9CE208F3FA8B}"/>
      </w:docPartPr>
      <w:docPartBody>
        <w:p w:rsidR="00B0048C" w:rsidRDefault="00B0048C" w:rsidP="00B0048C">
          <w:pPr>
            <w:pStyle w:val="CB3FD1A530C84A1CAB9C79AC0EC8CB94"/>
          </w:pPr>
          <w:r>
            <w:rPr>
              <w:rStyle w:val="Plassholdertekst"/>
            </w:rPr>
            <w:t>Skriv inn teksten her.</w:t>
          </w:r>
        </w:p>
      </w:docPartBody>
    </w:docPart>
    <w:docPart>
      <w:docPartPr>
        <w:name w:val="9DAE7E5ECA624E27891DA5EA4743E035"/>
        <w:category>
          <w:name w:val="Generelt"/>
          <w:gallery w:val="placeholder"/>
        </w:category>
        <w:types>
          <w:type w:val="bbPlcHdr"/>
        </w:types>
        <w:behaviors>
          <w:behavior w:val="content"/>
        </w:behaviors>
        <w:guid w:val="{B07BE431-5E52-43C9-9338-094BE2789883}"/>
      </w:docPartPr>
      <w:docPartBody>
        <w:p w:rsidR="00B0048C" w:rsidRDefault="00B0048C" w:rsidP="00B0048C">
          <w:pPr>
            <w:pStyle w:val="9DAE7E5ECA624E27891DA5EA4743E035"/>
          </w:pPr>
          <w:r w:rsidRPr="004202B9">
            <w:rPr>
              <w:rStyle w:val="Plassholdertekst"/>
            </w:rPr>
            <w:t>Click here to enter text.</w:t>
          </w:r>
        </w:p>
      </w:docPartBody>
    </w:docPart>
    <w:docPart>
      <w:docPartPr>
        <w:name w:val="18779E466D8B4BED98BCC4F2A0E8C89D"/>
        <w:category>
          <w:name w:val="Generelt"/>
          <w:gallery w:val="placeholder"/>
        </w:category>
        <w:types>
          <w:type w:val="bbPlcHdr"/>
        </w:types>
        <w:behaviors>
          <w:behavior w:val="content"/>
        </w:behaviors>
        <w:guid w:val="{FAD33070-655A-45B5-AA50-79BB0EC9B48C}"/>
      </w:docPartPr>
      <w:docPartBody>
        <w:p w:rsidR="00B0048C" w:rsidRDefault="00B0048C">
          <w:r w:rsidRPr="008C02DA">
            <w:rPr>
              <w:rStyle w:val="Plassholdertekst"/>
            </w:rPr>
            <w:t>Skriv inn vedtaket her</w:t>
          </w:r>
        </w:p>
      </w:docPartBody>
    </w:docPart>
    <w:docPart>
      <w:docPartPr>
        <w:name w:val="9BA333D0EB13404591E2F3A771BD8F27"/>
        <w:category>
          <w:name w:val="Generelt"/>
          <w:gallery w:val="placeholder"/>
        </w:category>
        <w:types>
          <w:type w:val="bbPlcHdr"/>
        </w:types>
        <w:behaviors>
          <w:behavior w:val="content"/>
        </w:behaviors>
        <w:guid w:val="{C69789DD-1A4B-48DF-818A-E9DEE01AB4C2}"/>
      </w:docPartPr>
      <w:docPartBody>
        <w:p w:rsidR="00B0048C" w:rsidRDefault="00B0048C" w:rsidP="00B0048C">
          <w:pPr>
            <w:pStyle w:val="9BA333D0EB13404591E2F3A771BD8F27"/>
          </w:pPr>
          <w:r>
            <w:rPr>
              <w:rStyle w:val="Plassholdertekst"/>
            </w:rPr>
            <w:t>Skriv inn teksten her.</w:t>
          </w:r>
        </w:p>
      </w:docPartBody>
    </w:docPart>
    <w:docPart>
      <w:docPartPr>
        <w:name w:val="CF2338FEDD464FE5A39248098F42BC50"/>
        <w:category>
          <w:name w:val="Generelt"/>
          <w:gallery w:val="placeholder"/>
        </w:category>
        <w:types>
          <w:type w:val="bbPlcHdr"/>
        </w:types>
        <w:behaviors>
          <w:behavior w:val="content"/>
        </w:behaviors>
        <w:guid w:val="{9A726E9D-AC76-43F1-A831-66024C7E757F}"/>
      </w:docPartPr>
      <w:docPartBody>
        <w:p w:rsidR="00B0048C" w:rsidRDefault="00B0048C" w:rsidP="00B0048C">
          <w:pPr>
            <w:pStyle w:val="CF2338FEDD464FE5A39248098F42BC50"/>
          </w:pPr>
          <w:r w:rsidRPr="004202B9">
            <w:rPr>
              <w:rStyle w:val="Plassholdertekst"/>
            </w:rPr>
            <w:t>Click here to enter text.</w:t>
          </w:r>
        </w:p>
      </w:docPartBody>
    </w:docPart>
    <w:docPart>
      <w:docPartPr>
        <w:name w:val="52B3CC0E95DD49A1A7026F07B68B32D1"/>
        <w:category>
          <w:name w:val="Generelt"/>
          <w:gallery w:val="placeholder"/>
        </w:category>
        <w:types>
          <w:type w:val="bbPlcHdr"/>
        </w:types>
        <w:behaviors>
          <w:behavior w:val="content"/>
        </w:behaviors>
        <w:guid w:val="{28144AD9-2638-4B85-996C-23289BFFA3C6}"/>
      </w:docPartPr>
      <w:docPartBody>
        <w:p w:rsidR="00B0048C" w:rsidRDefault="00B0048C">
          <w:r w:rsidRPr="008C02DA">
            <w:rPr>
              <w:rStyle w:val="Plassholdertekst"/>
            </w:rPr>
            <w:t>Skriv inn vedtaket her</w:t>
          </w:r>
        </w:p>
      </w:docPartBody>
    </w:docPart>
    <w:docPart>
      <w:docPartPr>
        <w:name w:val="D242C5705A984D4DA1E97EC47D208324"/>
        <w:category>
          <w:name w:val="Generelt"/>
          <w:gallery w:val="placeholder"/>
        </w:category>
        <w:types>
          <w:type w:val="bbPlcHdr"/>
        </w:types>
        <w:behaviors>
          <w:behavior w:val="content"/>
        </w:behaviors>
        <w:guid w:val="{DA01E382-EA63-40C6-B1FA-1240FFCF4BF6}"/>
      </w:docPartPr>
      <w:docPartBody>
        <w:p w:rsidR="00B0048C" w:rsidRDefault="00B0048C" w:rsidP="00B0048C">
          <w:pPr>
            <w:pStyle w:val="D242C5705A984D4DA1E97EC47D208324"/>
          </w:pPr>
          <w:r>
            <w:rPr>
              <w:rStyle w:val="Plassholdertekst"/>
            </w:rPr>
            <w:t>Skriv inn teksten her.</w:t>
          </w:r>
        </w:p>
      </w:docPartBody>
    </w:docPart>
    <w:docPart>
      <w:docPartPr>
        <w:name w:val="A5A8213A59864E0091243F85D4018C85"/>
        <w:category>
          <w:name w:val="Generelt"/>
          <w:gallery w:val="placeholder"/>
        </w:category>
        <w:types>
          <w:type w:val="bbPlcHdr"/>
        </w:types>
        <w:behaviors>
          <w:behavior w:val="content"/>
        </w:behaviors>
        <w:guid w:val="{EC57513A-9C05-4729-85D2-22F704ED0C77}"/>
      </w:docPartPr>
      <w:docPartBody>
        <w:p w:rsidR="00B0048C" w:rsidRDefault="00B0048C" w:rsidP="00B0048C">
          <w:pPr>
            <w:pStyle w:val="A5A8213A59864E0091243F85D4018C85"/>
          </w:pPr>
          <w:r w:rsidRPr="004202B9">
            <w:rPr>
              <w:rStyle w:val="Plassholdertekst"/>
            </w:rPr>
            <w:t>Click here to enter text.</w:t>
          </w:r>
        </w:p>
      </w:docPartBody>
    </w:docPart>
    <w:docPart>
      <w:docPartPr>
        <w:name w:val="D7062641F82E42EA8E8DA21699155EC7"/>
        <w:category>
          <w:name w:val="Generelt"/>
          <w:gallery w:val="placeholder"/>
        </w:category>
        <w:types>
          <w:type w:val="bbPlcHdr"/>
        </w:types>
        <w:behaviors>
          <w:behavior w:val="content"/>
        </w:behaviors>
        <w:guid w:val="{C3AE9903-1303-42C5-8569-8324FA25B834}"/>
      </w:docPartPr>
      <w:docPartBody>
        <w:p w:rsidR="00B0048C" w:rsidRDefault="00B0048C">
          <w:r w:rsidRPr="008C02DA">
            <w:rPr>
              <w:rStyle w:val="Plassholdertekst"/>
            </w:rPr>
            <w:t>Skriv inn vedtaket her</w:t>
          </w:r>
        </w:p>
      </w:docPartBody>
    </w:docPart>
    <w:docPart>
      <w:docPartPr>
        <w:name w:val="73329777A09D4549BED5CD0A0F34873C"/>
        <w:category>
          <w:name w:val="Generelt"/>
          <w:gallery w:val="placeholder"/>
        </w:category>
        <w:types>
          <w:type w:val="bbPlcHdr"/>
        </w:types>
        <w:behaviors>
          <w:behavior w:val="content"/>
        </w:behaviors>
        <w:guid w:val="{49FC34EA-029E-4C98-8ACA-D128D32B7261}"/>
      </w:docPartPr>
      <w:docPartBody>
        <w:p w:rsidR="00B0048C" w:rsidRDefault="00B0048C" w:rsidP="00B0048C">
          <w:pPr>
            <w:pStyle w:val="73329777A09D4549BED5CD0A0F34873C"/>
          </w:pPr>
          <w:r>
            <w:rPr>
              <w:rStyle w:val="Plassholdertekst"/>
            </w:rPr>
            <w:t>Skriv inn teksten her.</w:t>
          </w:r>
        </w:p>
      </w:docPartBody>
    </w:docPart>
    <w:docPart>
      <w:docPartPr>
        <w:name w:val="E272C78630A74053BC55AA06789FB54E"/>
        <w:category>
          <w:name w:val="Generelt"/>
          <w:gallery w:val="placeholder"/>
        </w:category>
        <w:types>
          <w:type w:val="bbPlcHdr"/>
        </w:types>
        <w:behaviors>
          <w:behavior w:val="content"/>
        </w:behaviors>
        <w:guid w:val="{640AC4BE-9C31-408F-A19A-7FBBCAF7A3AF}"/>
      </w:docPartPr>
      <w:docPartBody>
        <w:p w:rsidR="00B0048C" w:rsidRDefault="00B0048C" w:rsidP="00B0048C">
          <w:pPr>
            <w:pStyle w:val="E272C78630A74053BC55AA06789FB54E"/>
          </w:pPr>
          <w:r w:rsidRPr="004202B9">
            <w:rPr>
              <w:rStyle w:val="Plassholdertekst"/>
            </w:rPr>
            <w:t>Click here to enter text.</w:t>
          </w:r>
        </w:p>
      </w:docPartBody>
    </w:docPart>
    <w:docPart>
      <w:docPartPr>
        <w:name w:val="14A0131DA66A4BD68F54108755CBF38B"/>
        <w:category>
          <w:name w:val="Generelt"/>
          <w:gallery w:val="placeholder"/>
        </w:category>
        <w:types>
          <w:type w:val="bbPlcHdr"/>
        </w:types>
        <w:behaviors>
          <w:behavior w:val="content"/>
        </w:behaviors>
        <w:guid w:val="{DB075741-9F2F-4600-89AA-A9391937621F}"/>
      </w:docPartPr>
      <w:docPartBody>
        <w:p w:rsidR="00B0048C" w:rsidRDefault="00B0048C">
          <w:r w:rsidRPr="008C02DA">
            <w:rPr>
              <w:rStyle w:val="Plassholdertekst"/>
            </w:rPr>
            <w:t>Skriv inn vedtaket her</w:t>
          </w:r>
        </w:p>
      </w:docPartBody>
    </w:docPart>
    <w:docPart>
      <w:docPartPr>
        <w:name w:val="91117416372F458C836DE47E489911F4"/>
        <w:category>
          <w:name w:val="Generelt"/>
          <w:gallery w:val="placeholder"/>
        </w:category>
        <w:types>
          <w:type w:val="bbPlcHdr"/>
        </w:types>
        <w:behaviors>
          <w:behavior w:val="content"/>
        </w:behaviors>
        <w:guid w:val="{26F344E5-464C-42D3-99CB-7C36313873AC}"/>
      </w:docPartPr>
      <w:docPartBody>
        <w:p w:rsidR="00B0048C" w:rsidRDefault="00B0048C" w:rsidP="00B0048C">
          <w:pPr>
            <w:pStyle w:val="91117416372F458C836DE47E489911F4"/>
          </w:pPr>
          <w:r>
            <w:rPr>
              <w:rStyle w:val="Plassholdertekst"/>
            </w:rPr>
            <w:t>Skriv inn teksten her.</w:t>
          </w:r>
        </w:p>
      </w:docPartBody>
    </w:docPart>
    <w:docPart>
      <w:docPartPr>
        <w:name w:val="34ABAB18B3064CA1BA344AA905767714"/>
        <w:category>
          <w:name w:val="Generelt"/>
          <w:gallery w:val="placeholder"/>
        </w:category>
        <w:types>
          <w:type w:val="bbPlcHdr"/>
        </w:types>
        <w:behaviors>
          <w:behavior w:val="content"/>
        </w:behaviors>
        <w:guid w:val="{C13B057E-BBE9-49F5-A02F-FC6D25086CC7}"/>
      </w:docPartPr>
      <w:docPartBody>
        <w:p w:rsidR="00B0048C" w:rsidRDefault="00B0048C" w:rsidP="00B0048C">
          <w:pPr>
            <w:pStyle w:val="34ABAB18B3064CA1BA344AA905767714"/>
          </w:pPr>
          <w:r w:rsidRPr="004202B9">
            <w:rPr>
              <w:rStyle w:val="Plassholdertekst"/>
            </w:rPr>
            <w:t>Click here to enter text.</w:t>
          </w:r>
        </w:p>
      </w:docPartBody>
    </w:docPart>
    <w:docPart>
      <w:docPartPr>
        <w:name w:val="280944D50CFF432393780B75DF44425C"/>
        <w:category>
          <w:name w:val="Generelt"/>
          <w:gallery w:val="placeholder"/>
        </w:category>
        <w:types>
          <w:type w:val="bbPlcHdr"/>
        </w:types>
        <w:behaviors>
          <w:behavior w:val="content"/>
        </w:behaviors>
        <w:guid w:val="{57053D3C-5043-4EF1-9972-6EAACA59150E}"/>
      </w:docPartPr>
      <w:docPartBody>
        <w:p w:rsidR="00B0048C" w:rsidRDefault="00B0048C">
          <w:r w:rsidRPr="008C02DA">
            <w:rPr>
              <w:rStyle w:val="Plassholdertekst"/>
            </w:rPr>
            <w:t>Skriv inn vedtaket her</w:t>
          </w:r>
        </w:p>
      </w:docPartBody>
    </w:docPart>
    <w:docPart>
      <w:docPartPr>
        <w:name w:val="24596BB24A8449FEAF922BB913C9D8A3"/>
        <w:category>
          <w:name w:val="Generelt"/>
          <w:gallery w:val="placeholder"/>
        </w:category>
        <w:types>
          <w:type w:val="bbPlcHdr"/>
        </w:types>
        <w:behaviors>
          <w:behavior w:val="content"/>
        </w:behaviors>
        <w:guid w:val="{4063D6A8-7F8C-491B-A75F-690BEE464A53}"/>
      </w:docPartPr>
      <w:docPartBody>
        <w:p w:rsidR="00B0048C" w:rsidRDefault="00B0048C" w:rsidP="00B0048C">
          <w:pPr>
            <w:pStyle w:val="24596BB24A8449FEAF922BB913C9D8A3"/>
          </w:pPr>
          <w:r>
            <w:rPr>
              <w:rStyle w:val="Plassholdertekst"/>
            </w:rPr>
            <w:t>Skriv inn teksten her.</w:t>
          </w:r>
        </w:p>
      </w:docPartBody>
    </w:docPart>
    <w:docPart>
      <w:docPartPr>
        <w:name w:val="42BBA0AE1E174640A3F62DD898F1E918"/>
        <w:category>
          <w:name w:val="Generelt"/>
          <w:gallery w:val="placeholder"/>
        </w:category>
        <w:types>
          <w:type w:val="bbPlcHdr"/>
        </w:types>
        <w:behaviors>
          <w:behavior w:val="content"/>
        </w:behaviors>
        <w:guid w:val="{AE99046F-E0C1-45C0-8F2D-77170900042E}"/>
      </w:docPartPr>
      <w:docPartBody>
        <w:p w:rsidR="00B0048C" w:rsidRDefault="00B0048C" w:rsidP="00B0048C">
          <w:pPr>
            <w:pStyle w:val="42BBA0AE1E174640A3F62DD898F1E918"/>
          </w:pPr>
          <w:r w:rsidRPr="004202B9">
            <w:rPr>
              <w:rStyle w:val="Plassholdertekst"/>
            </w:rPr>
            <w:t>Click here to enter text.</w:t>
          </w:r>
        </w:p>
      </w:docPartBody>
    </w:docPart>
    <w:docPart>
      <w:docPartPr>
        <w:name w:val="6B3D620006C2472C97708537558C913B"/>
        <w:category>
          <w:name w:val="Generelt"/>
          <w:gallery w:val="placeholder"/>
        </w:category>
        <w:types>
          <w:type w:val="bbPlcHdr"/>
        </w:types>
        <w:behaviors>
          <w:behavior w:val="content"/>
        </w:behaviors>
        <w:guid w:val="{22574289-38F3-45A9-A120-89DA21C59C75}"/>
      </w:docPartPr>
      <w:docPartBody>
        <w:p w:rsidR="00B0048C" w:rsidRDefault="00B0048C">
          <w:r w:rsidRPr="008C02DA">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93E41"/>
    <w:rsid w:val="002E0A79"/>
    <w:rsid w:val="00343652"/>
    <w:rsid w:val="00353520"/>
    <w:rsid w:val="00381EAD"/>
    <w:rsid w:val="003A10CA"/>
    <w:rsid w:val="003D06AE"/>
    <w:rsid w:val="003E0AA0"/>
    <w:rsid w:val="003E1116"/>
    <w:rsid w:val="00451121"/>
    <w:rsid w:val="004E03ED"/>
    <w:rsid w:val="004E689B"/>
    <w:rsid w:val="00527FAD"/>
    <w:rsid w:val="00564B7C"/>
    <w:rsid w:val="005D6B90"/>
    <w:rsid w:val="005F4505"/>
    <w:rsid w:val="0063357D"/>
    <w:rsid w:val="006461D7"/>
    <w:rsid w:val="0079142A"/>
    <w:rsid w:val="007B4A68"/>
    <w:rsid w:val="008E3F18"/>
    <w:rsid w:val="009128B1"/>
    <w:rsid w:val="0091594B"/>
    <w:rsid w:val="009660A4"/>
    <w:rsid w:val="00976F27"/>
    <w:rsid w:val="009B1F6C"/>
    <w:rsid w:val="00A270E8"/>
    <w:rsid w:val="00A54CD1"/>
    <w:rsid w:val="00A86163"/>
    <w:rsid w:val="00A916D2"/>
    <w:rsid w:val="00B0048C"/>
    <w:rsid w:val="00B82CE8"/>
    <w:rsid w:val="00C54490"/>
    <w:rsid w:val="00C96545"/>
    <w:rsid w:val="00D42685"/>
    <w:rsid w:val="00D6449C"/>
    <w:rsid w:val="00D75B69"/>
    <w:rsid w:val="00E063E0"/>
    <w:rsid w:val="00EB4731"/>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0048C"/>
    <w:rPr>
      <w:color w:val="808080"/>
    </w:rPr>
  </w:style>
  <w:style w:type="paragraph" w:customStyle="1" w:styleId="B670C8EAED074759A72B3C3D36D87969">
    <w:name w:val="B670C8EAED074759A72B3C3D36D87969"/>
    <w:rsid w:val="005D6B90"/>
  </w:style>
  <w:style w:type="paragraph" w:customStyle="1" w:styleId="5A04E20D92AC4314AE1CC7AA575FB2D5">
    <w:name w:val="5A04E20D92AC4314AE1CC7AA575FB2D5"/>
    <w:rsid w:val="00B0048C"/>
    <w:rPr>
      <w:kern w:val="2"/>
      <w:lang w:val="nb-NO" w:eastAsia="nb-NO"/>
      <w14:ligatures w14:val="standardContextual"/>
    </w:rPr>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00FFE97A429C48AAADCB84F706042249">
    <w:name w:val="00FFE97A429C48AAADCB84F706042249"/>
    <w:rsid w:val="00293E41"/>
    <w:rPr>
      <w:kern w:val="2"/>
      <w:lang w:val="nb-NO" w:eastAsia="nb-NO"/>
      <w14:ligatures w14:val="standardContextual"/>
    </w:rPr>
  </w:style>
  <w:style w:type="paragraph" w:customStyle="1" w:styleId="232F25AA4F474A8581BEFDC59B610330">
    <w:name w:val="232F25AA4F474A8581BEFDC59B610330"/>
    <w:rsid w:val="00B0048C"/>
    <w:rPr>
      <w:kern w:val="2"/>
      <w:lang w:val="nb-NO" w:eastAsia="nb-NO"/>
      <w14:ligatures w14:val="standardContextual"/>
    </w:rPr>
  </w:style>
  <w:style w:type="paragraph" w:customStyle="1" w:styleId="A2FDE29090BC4DF5A90C0A99C02A6266">
    <w:name w:val="A2FDE29090BC4DF5A90C0A99C02A6266"/>
    <w:rsid w:val="00B0048C"/>
    <w:rPr>
      <w:kern w:val="2"/>
      <w:lang w:val="nb-NO" w:eastAsia="nb-NO"/>
      <w14:ligatures w14:val="standardContextual"/>
    </w:rPr>
  </w:style>
  <w:style w:type="paragraph" w:customStyle="1" w:styleId="6A0A66C88B2B492C9DAB4085ECD7EB39">
    <w:name w:val="6A0A66C88B2B492C9DAB4085ECD7EB39"/>
    <w:rsid w:val="00B0048C"/>
    <w:rPr>
      <w:kern w:val="2"/>
      <w:lang w:val="nb-NO" w:eastAsia="nb-NO"/>
      <w14:ligatures w14:val="standardContextual"/>
    </w:rPr>
  </w:style>
  <w:style w:type="paragraph" w:customStyle="1" w:styleId="7CDD7A8232254F899963B61DF5DE108C">
    <w:name w:val="7CDD7A8232254F899963B61DF5DE108C"/>
    <w:rsid w:val="00B0048C"/>
    <w:rPr>
      <w:kern w:val="2"/>
      <w:lang w:val="nb-NO" w:eastAsia="nb-NO"/>
      <w14:ligatures w14:val="standardContextual"/>
    </w:rPr>
  </w:style>
  <w:style w:type="paragraph" w:customStyle="1" w:styleId="2AC720671D7F4DD6ABC1CBE307DC242A">
    <w:name w:val="2AC720671D7F4DD6ABC1CBE307DC242A"/>
    <w:rsid w:val="00B0048C"/>
    <w:rPr>
      <w:kern w:val="2"/>
      <w:lang w:val="nb-NO" w:eastAsia="nb-NO"/>
      <w14:ligatures w14:val="standardContextual"/>
    </w:rPr>
  </w:style>
  <w:style w:type="paragraph" w:customStyle="1" w:styleId="4543D532EBA6443BB54A728CA243A82F">
    <w:name w:val="4543D532EBA6443BB54A728CA243A82F"/>
    <w:rsid w:val="00B0048C"/>
    <w:rPr>
      <w:kern w:val="2"/>
      <w:lang w:val="nb-NO" w:eastAsia="nb-NO"/>
      <w14:ligatures w14:val="standardContextual"/>
    </w:rPr>
  </w:style>
  <w:style w:type="paragraph" w:customStyle="1" w:styleId="CB3FD1A530C84A1CAB9C79AC0EC8CB94">
    <w:name w:val="CB3FD1A530C84A1CAB9C79AC0EC8CB94"/>
    <w:rsid w:val="00B0048C"/>
    <w:rPr>
      <w:kern w:val="2"/>
      <w:lang w:val="nb-NO" w:eastAsia="nb-NO"/>
      <w14:ligatures w14:val="standardContextual"/>
    </w:rPr>
  </w:style>
  <w:style w:type="paragraph" w:customStyle="1" w:styleId="9DAE7E5ECA624E27891DA5EA4743E035">
    <w:name w:val="9DAE7E5ECA624E27891DA5EA4743E035"/>
    <w:rsid w:val="00B0048C"/>
    <w:rPr>
      <w:kern w:val="2"/>
      <w:lang w:val="nb-NO" w:eastAsia="nb-NO"/>
      <w14:ligatures w14:val="standardContextual"/>
    </w:rPr>
  </w:style>
  <w:style w:type="paragraph" w:customStyle="1" w:styleId="9BA333D0EB13404591E2F3A771BD8F27">
    <w:name w:val="9BA333D0EB13404591E2F3A771BD8F27"/>
    <w:rsid w:val="00B0048C"/>
    <w:rPr>
      <w:kern w:val="2"/>
      <w:lang w:val="nb-NO" w:eastAsia="nb-NO"/>
      <w14:ligatures w14:val="standardContextual"/>
    </w:rPr>
  </w:style>
  <w:style w:type="paragraph" w:customStyle="1" w:styleId="CF2338FEDD464FE5A39248098F42BC50">
    <w:name w:val="CF2338FEDD464FE5A39248098F42BC50"/>
    <w:rsid w:val="00B0048C"/>
    <w:rPr>
      <w:kern w:val="2"/>
      <w:lang w:val="nb-NO" w:eastAsia="nb-NO"/>
      <w14:ligatures w14:val="standardContextual"/>
    </w:rPr>
  </w:style>
  <w:style w:type="paragraph" w:customStyle="1" w:styleId="D242C5705A984D4DA1E97EC47D208324">
    <w:name w:val="D242C5705A984D4DA1E97EC47D208324"/>
    <w:rsid w:val="00B0048C"/>
    <w:rPr>
      <w:kern w:val="2"/>
      <w:lang w:val="nb-NO" w:eastAsia="nb-NO"/>
      <w14:ligatures w14:val="standardContextual"/>
    </w:rPr>
  </w:style>
  <w:style w:type="paragraph" w:customStyle="1" w:styleId="A5A8213A59864E0091243F85D4018C85">
    <w:name w:val="A5A8213A59864E0091243F85D4018C85"/>
    <w:rsid w:val="00B0048C"/>
    <w:rPr>
      <w:kern w:val="2"/>
      <w:lang w:val="nb-NO" w:eastAsia="nb-NO"/>
      <w14:ligatures w14:val="standardContextual"/>
    </w:rPr>
  </w:style>
  <w:style w:type="paragraph" w:customStyle="1" w:styleId="73329777A09D4549BED5CD0A0F34873C">
    <w:name w:val="73329777A09D4549BED5CD0A0F34873C"/>
    <w:rsid w:val="00B0048C"/>
    <w:rPr>
      <w:kern w:val="2"/>
      <w:lang w:val="nb-NO" w:eastAsia="nb-NO"/>
      <w14:ligatures w14:val="standardContextual"/>
    </w:rPr>
  </w:style>
  <w:style w:type="paragraph" w:customStyle="1" w:styleId="E272C78630A74053BC55AA06789FB54E">
    <w:name w:val="E272C78630A74053BC55AA06789FB54E"/>
    <w:rsid w:val="00B0048C"/>
    <w:rPr>
      <w:kern w:val="2"/>
      <w:lang w:val="nb-NO" w:eastAsia="nb-NO"/>
      <w14:ligatures w14:val="standardContextual"/>
    </w:rPr>
  </w:style>
  <w:style w:type="paragraph" w:customStyle="1" w:styleId="91117416372F458C836DE47E489911F4">
    <w:name w:val="91117416372F458C836DE47E489911F4"/>
    <w:rsid w:val="00B0048C"/>
    <w:rPr>
      <w:kern w:val="2"/>
      <w:lang w:val="nb-NO" w:eastAsia="nb-NO"/>
      <w14:ligatures w14:val="standardContextual"/>
    </w:rPr>
  </w:style>
  <w:style w:type="paragraph" w:customStyle="1" w:styleId="34ABAB18B3064CA1BA344AA905767714">
    <w:name w:val="34ABAB18B3064CA1BA344AA905767714"/>
    <w:rsid w:val="00B0048C"/>
    <w:rPr>
      <w:kern w:val="2"/>
      <w:lang w:val="nb-NO" w:eastAsia="nb-NO"/>
      <w14:ligatures w14:val="standardContextual"/>
    </w:rPr>
  </w:style>
  <w:style w:type="paragraph" w:customStyle="1" w:styleId="24596BB24A8449FEAF922BB913C9D8A3">
    <w:name w:val="24596BB24A8449FEAF922BB913C9D8A3"/>
    <w:rsid w:val="00B0048C"/>
    <w:rPr>
      <w:kern w:val="2"/>
      <w:lang w:val="nb-NO" w:eastAsia="nb-NO"/>
      <w14:ligatures w14:val="standardContextual"/>
    </w:rPr>
  </w:style>
  <w:style w:type="paragraph" w:customStyle="1" w:styleId="42BBA0AE1E174640A3F62DD898F1E918">
    <w:name w:val="42BBA0AE1E174640A3F62DD898F1E918"/>
    <w:rsid w:val="00B0048C"/>
    <w:rPr>
      <w:kern w:val="2"/>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bs:GrowBusinessDocument xmlns:gbs="http://www.software-innovation.no/growBusinessDocument" gbs:officeVersion="2007" gbs:sourceId="248691" gbs:entity="Activity" gbs:templateDesignerVersion="3.1 F">
  <gbs:ToBoard.Name gbs:loadFromGrowBusiness="OnProduce" gbs:saveInGrowBusiness="False" gbs:connected="true" gbs:recno="" gbs:entity="" gbs:datatype="string" gbs:key="10000">Kroer menighetsråd</gbs:ToBoard.Name>
  <gbs:StartDate gbs:loadFromGrowBusiness="OnProduce" gbs:saveInGrowBusiness="False" gbs:connected="true" gbs:recno="" gbs:entity="" gbs:datatype="date" gbs:key="10001">2024-05-28T19:00:00</gbs:StartDate>
  <gbs:Location gbs:loadFromGrowBusiness="OnProduce" gbs:saveInGrowBusiness="False" gbs:connected="true" gbs:recno="" gbs:entity="" gbs:datatype="string" gbs:key="10002">Kroer kirkestue</gbs:Location>
  <gbs:ToBoard.ToCaseForBoardDocuments.Name gbs:loadFromGrowBusiness="OnProduce" gbs:saveInGrowBusiness="False" gbs:connected="true" gbs:recno="" gbs:entity="" gbs:datatype="string" gbs:key="10003">23/06412</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Linda Janson-Haddal</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Asbjørn Rønning</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200185M200794M</gbs:ToOrgUnit.StructureNumber>
  <gbs:StartDate gbs:loadFromGrowBusiness="OnProduce" gbs:saveInGrowBusiness="False" gbs:connected="true" gbs:recno="" gbs:entity="" gbs:datatype="date" gbs:key="10008">2024-05-28T19:00:00</gbs:StartDate>
  <gbs:ToBoard.ToCaseForBoardDocuments.Name gbs:loadFromGrowBusiness="OnProduce" gbs:saveInGrowBusiness="False" gbs:connected="true" gbs:recno="" gbs:entity="" gbs:datatype="string" gbs:key="10009">23/06412</gbs:ToBoard.ToCaseForBoardDocuments.Name>
</gbs:GrowBusinessDocument>
</file>

<file path=customXml/item4.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2.xml><?xml version="1.0" encoding="utf-8"?>
<ds:datastoreItem xmlns:ds="http://schemas.openxmlformats.org/officeDocument/2006/customXml" ds:itemID="{C9F492E2-34C8-4865-BCB9-221F5E505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4AC2F2-BC89-4FBE-8D04-D77C450C58E4}">
  <ds:schemaRefs>
    <ds:schemaRef ds:uri="http://www.software-innovation.no/growBusinessDocument"/>
  </ds:schemaRefs>
</ds:datastoreItem>
</file>

<file path=customXml/itemProps4.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dnk_mu_moteprotokoll_bokmal_fr_mr_n_2024</Template>
  <TotalTime>1</TotalTime>
  <Pages>3</Pages>
  <Words>1549</Words>
  <Characters>8210</Characters>
  <Application>Microsoft Office Word</Application>
  <DocSecurity>12</DocSecurity>
  <Lines>68</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Protokoll Kroer menighetsråd 28.05.2024</vt:lpstr>
      <vt:lpstr>Møteprotokoll</vt:lpstr>
    </vt:vector>
  </TitlesOfParts>
  <Company>Kroer menighetsråd</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Kroer menighetsråd 28.05.2024</dc:title>
  <dc:subject/>
  <dc:creator>Linda Janson-Haddal</dc:creator>
  <cp:keywords/>
  <dc:description/>
  <cp:lastModifiedBy>Linda Janson-Haddal</cp:lastModifiedBy>
  <cp:revision>2</cp:revision>
  <cp:lastPrinted>1900-12-31T23:00:00Z</cp:lastPrinted>
  <dcterms:created xsi:type="dcterms:W3CDTF">2024-10-31T12:34:00Z</dcterms:created>
  <dcterms:modified xsi:type="dcterms:W3CDTF">2024-10-31T12:34:00Z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0x01010014F9E3583EC26F4A85A5410F4319D332</vt:lpwstr>
  </property>
  <property fmtid="{D5CDD505-2E9C-101B-9397-08002B2CF9AE}" pid="3" name="templateFilePath">
    <vt:lpwstr>c:\windows\system32\inetsrv\dnk_mu_moteprotokoll_bokmal_fr_mr_n_2024.dotm</vt:lpwstr>
  </property>
  <property fmtid="{D5CDD505-2E9C-101B-9397-08002B2CF9AE}" pid="4" name="filePathOneNote">
    <vt:lpwstr>
    </vt:lpwstr>
  </property>
  <property fmtid="{D5CDD505-2E9C-101B-9397-08002B2CF9AE}" pid="5" name="comment">
    <vt:lpwstr>
    </vt:lpwstr>
  </property>
  <property fmtid="{D5CDD505-2E9C-101B-9397-08002B2CF9AE}" pid="6" name="sourceId">
    <vt:lpwstr>241078</vt:lpwstr>
  </property>
  <property fmtid="{D5CDD505-2E9C-101B-9397-08002B2CF9AE}" pid="7" name="module">
    <vt:lpwstr>Contact</vt:lpwstr>
  </property>
  <property fmtid="{D5CDD505-2E9C-101B-9397-08002B2CF9AE}" pid="8" name="customParams">
    <vt:lpwstr>
    </vt:lpwstr>
  </property>
  <property fmtid="{D5CDD505-2E9C-101B-9397-08002B2CF9AE}" pid="9" name="server">
    <vt:lpwstr>dnk-borg.public360online.com</vt:lpwstr>
  </property>
  <property fmtid="{D5CDD505-2E9C-101B-9397-08002B2CF9AE}" pid="10" name="externalUser">
    <vt:lpwstr>
    </vt:lpwstr>
  </property>
  <property fmtid="{D5CDD505-2E9C-101B-9397-08002B2CF9AE}" pid="11" name="option">
    <vt:lpwstr>true</vt:lpwstr>
  </property>
  <property fmtid="{D5CDD505-2E9C-101B-9397-08002B2CF9AE}" pid="12" name="CompanyName">
    <vt:lpwstr>Ås kirkelige fellesråd</vt:lpwstr>
  </property>
  <property fmtid="{D5CDD505-2E9C-101B-9397-08002B2CF9AE}" pid="13" name="gbsTemplate">
    <vt:lpwstr>Agenda</vt:lpwstr>
  </property>
  <property fmtid="{D5CDD505-2E9C-101B-9397-08002B2CF9AE}" pid="14" name="gbs_meetingID">
    <vt:lpwstr>241078</vt:lpwstr>
  </property>
  <property fmtid="{D5CDD505-2E9C-101B-9397-08002B2CF9AE}" pid="15" name="gbs_board">
    <vt:lpwstr>Kroer menighetsråd</vt:lpwstr>
  </property>
  <property fmtid="{D5CDD505-2E9C-101B-9397-08002B2CF9AE}" pid="16" name="gbs_boardID">
    <vt:lpwstr>218543</vt:lpwstr>
  </property>
  <property fmtid="{D5CDD505-2E9C-101B-9397-08002B2CF9AE}" pid="17" name="gbs_meetingdate">
    <vt:lpwstr>28.05.2024</vt:lpwstr>
  </property>
  <property fmtid="{D5CDD505-2E9C-101B-9397-08002B2CF9AE}" pid="18" name="gbs_location">
    <vt:lpwstr>Kroer kirkestue</vt:lpwstr>
  </property>
  <property fmtid="{D5CDD505-2E9C-101B-9397-08002B2CF9AE}" pid="19" name="gbs_TemplatePath">
    <vt:lpwstr>https://dnk-borg.public360online.com/biz/v2-pbr/docprod/templates/</vt:lpwstr>
  </property>
  <property fmtid="{D5CDD505-2E9C-101B-9397-08002B2CF9AE}" pid="20" name="gbs_boardCode">
    <vt:lpwstr>
    </vt:lpwstr>
  </property>
  <property fmtid="{D5CDD505-2E9C-101B-9397-08002B2CF9AE}" pid="21" name="gbs_UserOrgUnitID">
    <vt:lpwstr>200185</vt:lpwstr>
  </property>
  <property fmtid="{D5CDD505-2E9C-101B-9397-08002B2CF9AE}" pid="22" name="gbs_UserContactID">
    <vt:lpwstr>200809</vt:lpwstr>
  </property>
  <property fmtid="{D5CDD505-2E9C-101B-9397-08002B2CF9AE}" pid="23" name="gbs_ToAuthorization">
    <vt:lpwstr>
    </vt:lpwstr>
  </property>
  <property fmtid="{D5CDD505-2E9C-101B-9397-08002B2CF9AE}" pid="24" name="gbs_ToAccessCode">
    <vt:lpwstr>
    </vt:lpwstr>
  </property>
  <property fmtid="{D5CDD505-2E9C-101B-9397-08002B2CF9AE}" pid="25" name="BackOfficeType">
    <vt:lpwstr>CheckoutFile</vt:lpwstr>
  </property>
  <property fmtid="{D5CDD505-2E9C-101B-9397-08002B2CF9AE}" pid="26" name="docId">
    <vt:lpwstr>248691</vt:lpwstr>
  </property>
  <property fmtid="{D5CDD505-2E9C-101B-9397-08002B2CF9AE}" pid="27" name="verId">
    <vt:lpwstr>244110</vt:lpwstr>
  </property>
  <property fmtid="{D5CDD505-2E9C-101B-9397-08002B2CF9AE}" pid="28" name="templateId">
    <vt:lpwstr>110005</vt:lpwstr>
  </property>
  <property fmtid="{D5CDD505-2E9C-101B-9397-08002B2CF9AE}" pid="29" name="createdBy">
    <vt:lpwstr>Linda Janson-Haddal</vt:lpwstr>
  </property>
  <property fmtid="{D5CDD505-2E9C-101B-9397-08002B2CF9AE}" pid="30" name="modifiedBy">
    <vt:lpwstr>Linda Janson-Haddal</vt:lpwstr>
  </property>
  <property fmtid="{D5CDD505-2E9C-101B-9397-08002B2CF9AE}" pid="31" name="serverName">
    <vt:lpwstr>
    </vt:lpwstr>
  </property>
  <property fmtid="{D5CDD505-2E9C-101B-9397-08002B2CF9AE}" pid="32" name="protocol">
    <vt:lpwstr>
    </vt:lpwstr>
  </property>
  <property fmtid="{D5CDD505-2E9C-101B-9397-08002B2CF9AE}" pid="33" name="site">
    <vt:lpwstr>
    </vt:lpwstr>
  </property>
  <property fmtid="{D5CDD505-2E9C-101B-9397-08002B2CF9AE}" pid="34" name="fileId">
    <vt:lpwstr>299749</vt:lpwstr>
  </property>
  <property fmtid="{D5CDD505-2E9C-101B-9397-08002B2CF9AE}" pid="35" name="currentVerId">
    <vt:lpwstr>244110</vt:lpwstr>
  </property>
  <property fmtid="{D5CDD505-2E9C-101B-9397-08002B2CF9AE}" pid="36" name="fileName">
    <vt:lpwstr>23_06412-27 Protokoll Kroer menighetsråd 28.05.2024 299749_244110_0.DOCX</vt:lpwstr>
  </property>
  <property fmtid="{D5CDD505-2E9C-101B-9397-08002B2CF9AE}" pid="37" name="filePath">
    <vt:lpwstr>
    </vt:lpwstr>
  </property>
  <property fmtid="{D5CDD505-2E9C-101B-9397-08002B2CF9AE}" pid="38" name="Operation">
    <vt:lpwstr>CheckoutFile</vt:lpwstr>
  </property>
</Properties>
</file>