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CB5E" w14:textId="2A1BEF4E" w:rsidR="007E6FE5" w:rsidRDefault="007E6FE5"/>
    <w:p w14:paraId="0CB85383" w14:textId="166889B5" w:rsidR="00545691" w:rsidRDefault="00545691"/>
    <w:p w14:paraId="1B7DC155" w14:textId="417AFC5B" w:rsidR="00D23D7F" w:rsidRPr="009D0DD3" w:rsidRDefault="00D23D7F">
      <w:pPr>
        <w:rPr>
          <w:b/>
          <w:bCs/>
          <w:sz w:val="52"/>
          <w:szCs w:val="52"/>
        </w:rPr>
      </w:pPr>
      <w:r w:rsidRPr="009D0DD3">
        <w:rPr>
          <w:b/>
          <w:bCs/>
          <w:sz w:val="52"/>
          <w:szCs w:val="52"/>
        </w:rPr>
        <w:t xml:space="preserve">Innkalling Menighetens Årsmøte </w:t>
      </w:r>
    </w:p>
    <w:p w14:paraId="1C452C0E" w14:textId="77777777" w:rsidR="00D23D7F" w:rsidRDefault="00D23D7F"/>
    <w:p w14:paraId="3D8FA034" w14:textId="77777777" w:rsidR="00D23D7F" w:rsidRDefault="00D23D7F"/>
    <w:p w14:paraId="40AB8E31" w14:textId="77777777" w:rsidR="00D23D7F" w:rsidRDefault="00D23D7F"/>
    <w:p w14:paraId="5212E732" w14:textId="2BF1AF05" w:rsidR="00D23D7F" w:rsidRPr="00073EB0" w:rsidRDefault="00D23D7F" w:rsidP="00D23D7F">
      <w:pPr>
        <w:spacing w:line="360" w:lineRule="auto"/>
        <w:rPr>
          <w:sz w:val="36"/>
          <w:szCs w:val="36"/>
        </w:rPr>
      </w:pPr>
      <w:r w:rsidRPr="00073EB0">
        <w:rPr>
          <w:b/>
          <w:bCs/>
          <w:sz w:val="36"/>
          <w:szCs w:val="36"/>
        </w:rPr>
        <w:t>Sted:</w:t>
      </w:r>
      <w:r w:rsidR="009D0DD3" w:rsidRPr="00073EB0">
        <w:rPr>
          <w:b/>
          <w:bCs/>
          <w:sz w:val="36"/>
          <w:szCs w:val="36"/>
        </w:rPr>
        <w:tab/>
      </w:r>
      <w:r w:rsidR="00F51693">
        <w:rPr>
          <w:b/>
          <w:bCs/>
          <w:sz w:val="36"/>
          <w:szCs w:val="36"/>
        </w:rPr>
        <w:t xml:space="preserve">Storsteinnes </w:t>
      </w:r>
      <w:r w:rsidRPr="00F51693">
        <w:rPr>
          <w:b/>
          <w:bCs/>
          <w:sz w:val="36"/>
          <w:szCs w:val="36"/>
        </w:rPr>
        <w:t>K</w:t>
      </w:r>
      <w:r w:rsidR="00F51693" w:rsidRPr="00F51693">
        <w:rPr>
          <w:b/>
          <w:bCs/>
          <w:sz w:val="36"/>
          <w:szCs w:val="36"/>
        </w:rPr>
        <w:t>apell</w:t>
      </w:r>
    </w:p>
    <w:p w14:paraId="7C9F1D1A" w14:textId="07F0EDF9" w:rsidR="00D23D7F" w:rsidRPr="00073EB0" w:rsidRDefault="00D23D7F" w:rsidP="00D23D7F">
      <w:pPr>
        <w:spacing w:line="360" w:lineRule="auto"/>
        <w:rPr>
          <w:sz w:val="36"/>
          <w:szCs w:val="36"/>
        </w:rPr>
      </w:pPr>
      <w:r w:rsidRPr="00073EB0">
        <w:rPr>
          <w:b/>
          <w:bCs/>
          <w:sz w:val="36"/>
          <w:szCs w:val="36"/>
        </w:rPr>
        <w:t>Tid:</w:t>
      </w:r>
      <w:r w:rsidRPr="00073EB0">
        <w:rPr>
          <w:sz w:val="36"/>
          <w:szCs w:val="36"/>
        </w:rPr>
        <w:t xml:space="preserve"> </w:t>
      </w:r>
      <w:r w:rsidRPr="00073EB0">
        <w:rPr>
          <w:sz w:val="36"/>
          <w:szCs w:val="36"/>
        </w:rPr>
        <w:tab/>
        <w:t>12.30</w:t>
      </w:r>
    </w:p>
    <w:p w14:paraId="7EA3F17B" w14:textId="2A009E12" w:rsidR="00D23D7F" w:rsidRPr="00073EB0" w:rsidRDefault="00D23D7F" w:rsidP="00D23D7F">
      <w:pPr>
        <w:spacing w:line="360" w:lineRule="auto"/>
        <w:rPr>
          <w:sz w:val="36"/>
          <w:szCs w:val="36"/>
        </w:rPr>
      </w:pPr>
      <w:r w:rsidRPr="00073EB0">
        <w:rPr>
          <w:b/>
          <w:bCs/>
          <w:sz w:val="36"/>
          <w:szCs w:val="36"/>
        </w:rPr>
        <w:t>Dato:</w:t>
      </w:r>
      <w:r w:rsidR="009D0DD3" w:rsidRPr="00073EB0">
        <w:rPr>
          <w:sz w:val="36"/>
          <w:szCs w:val="36"/>
        </w:rPr>
        <w:tab/>
      </w:r>
      <w:r w:rsidRPr="00073EB0">
        <w:rPr>
          <w:sz w:val="36"/>
          <w:szCs w:val="36"/>
        </w:rPr>
        <w:t xml:space="preserve">Søndag </w:t>
      </w:r>
      <w:r w:rsidR="00F51693">
        <w:rPr>
          <w:sz w:val="36"/>
          <w:szCs w:val="36"/>
        </w:rPr>
        <w:t>22</w:t>
      </w:r>
      <w:r w:rsidRPr="00073EB0">
        <w:rPr>
          <w:sz w:val="36"/>
          <w:szCs w:val="36"/>
        </w:rPr>
        <w:t xml:space="preserve">. </w:t>
      </w:r>
      <w:r w:rsidR="00F51693">
        <w:rPr>
          <w:sz w:val="36"/>
          <w:szCs w:val="36"/>
        </w:rPr>
        <w:t>m</w:t>
      </w:r>
      <w:r w:rsidRPr="00073EB0">
        <w:rPr>
          <w:sz w:val="36"/>
          <w:szCs w:val="36"/>
        </w:rPr>
        <w:t>ar</w:t>
      </w:r>
      <w:r w:rsidR="00F51693">
        <w:rPr>
          <w:sz w:val="36"/>
          <w:szCs w:val="36"/>
        </w:rPr>
        <w:t>s</w:t>
      </w:r>
      <w:r w:rsidRPr="00073EB0">
        <w:rPr>
          <w:sz w:val="36"/>
          <w:szCs w:val="36"/>
        </w:rPr>
        <w:t xml:space="preserve"> 202</w:t>
      </w:r>
      <w:r w:rsidR="00F51693">
        <w:rPr>
          <w:sz w:val="36"/>
          <w:szCs w:val="36"/>
        </w:rPr>
        <w:t>6</w:t>
      </w:r>
    </w:p>
    <w:p w14:paraId="13A2865D" w14:textId="5E5EAF91" w:rsidR="00D23D7F" w:rsidRDefault="00D23D7F" w:rsidP="00D23D7F">
      <w:pPr>
        <w:spacing w:line="360" w:lineRule="auto"/>
      </w:pPr>
    </w:p>
    <w:p w14:paraId="480F5991" w14:textId="0C1633C7" w:rsidR="00D23D7F" w:rsidRDefault="00D23D7F" w:rsidP="00D23D7F">
      <w:pPr>
        <w:spacing w:line="360" w:lineRule="auto"/>
      </w:pPr>
    </w:p>
    <w:p w14:paraId="66E90FF4" w14:textId="5E80E1E2" w:rsidR="00D23D7F" w:rsidRPr="009D0DD3" w:rsidRDefault="00F51693" w:rsidP="00D23D7F">
      <w:pPr>
        <w:spacing w:line="360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67A0FF" wp14:editId="203DADF6">
            <wp:simplePos x="0" y="0"/>
            <wp:positionH relativeFrom="column">
              <wp:posOffset>2880995</wp:posOffset>
            </wp:positionH>
            <wp:positionV relativeFrom="paragraph">
              <wp:posOffset>88265</wp:posOffset>
            </wp:positionV>
            <wp:extent cx="3778250" cy="2833370"/>
            <wp:effectExtent l="0" t="0" r="0" b="5080"/>
            <wp:wrapThrough wrapText="bothSides">
              <wp:wrapPolygon edited="0">
                <wp:start x="0" y="0"/>
                <wp:lineTo x="0" y="21494"/>
                <wp:lineTo x="21455" y="21494"/>
                <wp:lineTo x="21455" y="0"/>
                <wp:lineTo x="0" y="0"/>
              </wp:wrapPolygon>
            </wp:wrapThrough>
            <wp:docPr id="155860481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78250" cy="283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D7F" w:rsidRPr="009D0DD3">
        <w:rPr>
          <w:b/>
          <w:bCs/>
          <w:sz w:val="28"/>
          <w:szCs w:val="28"/>
          <w:highlight w:val="lightGray"/>
        </w:rPr>
        <w:t>Agenda:</w:t>
      </w:r>
      <w:r w:rsidR="00D23D7F" w:rsidRPr="009D0DD3">
        <w:rPr>
          <w:b/>
          <w:bCs/>
          <w:sz w:val="28"/>
          <w:szCs w:val="28"/>
        </w:rPr>
        <w:t xml:space="preserve"> </w:t>
      </w:r>
    </w:p>
    <w:p w14:paraId="70B6AF51" w14:textId="35DA7484" w:rsidR="00D23D7F" w:rsidRPr="009D0DD3" w:rsidRDefault="00D23D7F" w:rsidP="00D23D7F">
      <w:pPr>
        <w:spacing w:line="360" w:lineRule="auto"/>
        <w:rPr>
          <w:sz w:val="28"/>
          <w:szCs w:val="28"/>
        </w:rPr>
      </w:pPr>
    </w:p>
    <w:p w14:paraId="084B000D" w14:textId="4BBE4C45" w:rsidR="00D23D7F" w:rsidRPr="009D0DD3" w:rsidRDefault="00D23D7F" w:rsidP="00D23D7F">
      <w:pPr>
        <w:pStyle w:val="Listeavsnitt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9D0DD3">
        <w:rPr>
          <w:sz w:val="28"/>
          <w:szCs w:val="28"/>
        </w:rPr>
        <w:t xml:space="preserve">Godkjenning av innkalling </w:t>
      </w:r>
    </w:p>
    <w:p w14:paraId="52A65E76" w14:textId="66C46C71" w:rsidR="00D23D7F" w:rsidRPr="009D0DD3" w:rsidRDefault="00D23D7F" w:rsidP="00D23D7F">
      <w:pPr>
        <w:pStyle w:val="Listeavsnitt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9D0DD3">
        <w:rPr>
          <w:sz w:val="28"/>
          <w:szCs w:val="28"/>
        </w:rPr>
        <w:t>Oppnevning av referent</w:t>
      </w:r>
    </w:p>
    <w:p w14:paraId="2CEB6C0C" w14:textId="77777777" w:rsidR="00073EB0" w:rsidRDefault="00D23D7F" w:rsidP="00D23D7F">
      <w:pPr>
        <w:pStyle w:val="Listeavsnitt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9D0DD3">
        <w:rPr>
          <w:sz w:val="28"/>
          <w:szCs w:val="28"/>
        </w:rPr>
        <w:t xml:space="preserve">Oppnevning av to personer til </w:t>
      </w:r>
    </w:p>
    <w:p w14:paraId="5382B3CD" w14:textId="35AC454D" w:rsidR="00D23D7F" w:rsidRPr="009D0DD3" w:rsidRDefault="00D23D7F" w:rsidP="00073EB0">
      <w:pPr>
        <w:pStyle w:val="Listeavsnitt"/>
        <w:spacing w:line="360" w:lineRule="auto"/>
        <w:rPr>
          <w:sz w:val="28"/>
          <w:szCs w:val="28"/>
        </w:rPr>
      </w:pPr>
      <w:r w:rsidRPr="009D0DD3">
        <w:rPr>
          <w:sz w:val="28"/>
          <w:szCs w:val="28"/>
        </w:rPr>
        <w:t xml:space="preserve">å underskrive protokollen </w:t>
      </w:r>
    </w:p>
    <w:p w14:paraId="1E320F34" w14:textId="0CD405A2" w:rsidR="00D23D7F" w:rsidRPr="009D0DD3" w:rsidRDefault="00D23D7F" w:rsidP="00D23D7F">
      <w:pPr>
        <w:pStyle w:val="Listeavsnitt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9D0DD3">
        <w:rPr>
          <w:sz w:val="28"/>
          <w:szCs w:val="28"/>
        </w:rPr>
        <w:t>Årsmelding 202</w:t>
      </w:r>
      <w:r w:rsidR="00F51693">
        <w:rPr>
          <w:sz w:val="28"/>
          <w:szCs w:val="28"/>
        </w:rPr>
        <w:t>5</w:t>
      </w:r>
    </w:p>
    <w:p w14:paraId="10E2AFDD" w14:textId="0DDC08B4" w:rsidR="00D23D7F" w:rsidRPr="009D0DD3" w:rsidRDefault="00D23D7F" w:rsidP="009D0DD3">
      <w:pPr>
        <w:pStyle w:val="Listeavsnitt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9D0DD3">
        <w:rPr>
          <w:sz w:val="28"/>
          <w:szCs w:val="28"/>
        </w:rPr>
        <w:t>Innkomne saker</w:t>
      </w:r>
    </w:p>
    <w:p w14:paraId="47FA441E" w14:textId="358C66D2" w:rsidR="00D23D7F" w:rsidRPr="009D0DD3" w:rsidRDefault="00D23D7F" w:rsidP="009D0DD3">
      <w:pPr>
        <w:pStyle w:val="Listeavsnitt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9D0DD3">
        <w:rPr>
          <w:sz w:val="28"/>
          <w:szCs w:val="28"/>
        </w:rPr>
        <w:t>Eventuelt</w:t>
      </w:r>
    </w:p>
    <w:p w14:paraId="57767B0C" w14:textId="77777777" w:rsidR="009D0DD3" w:rsidRPr="009D0DD3" w:rsidRDefault="009D0DD3" w:rsidP="009D0DD3">
      <w:pPr>
        <w:spacing w:line="360" w:lineRule="auto"/>
        <w:ind w:left="360"/>
        <w:rPr>
          <w:sz w:val="28"/>
          <w:szCs w:val="28"/>
        </w:rPr>
      </w:pPr>
    </w:p>
    <w:p w14:paraId="613BEB82" w14:textId="77777777" w:rsidR="00643285" w:rsidRDefault="00643285" w:rsidP="00643285">
      <w:pPr>
        <w:shd w:val="clear" w:color="auto" w:fill="DBE5F1" w:themeFill="accent1" w:themeFillTint="33"/>
        <w:spacing w:line="360" w:lineRule="auto"/>
        <w:ind w:left="360"/>
        <w:rPr>
          <w:szCs w:val="24"/>
        </w:rPr>
      </w:pPr>
      <w:r w:rsidRPr="00643285">
        <w:rPr>
          <w:szCs w:val="24"/>
        </w:rPr>
        <w:t>Årsmøtet avholdes med hjemmel i Kirkeordning for Den norske kirke §</w:t>
      </w:r>
      <w:r>
        <w:rPr>
          <w:szCs w:val="24"/>
        </w:rPr>
        <w:t>§</w:t>
      </w:r>
      <w:r w:rsidRPr="00643285">
        <w:rPr>
          <w:szCs w:val="24"/>
        </w:rPr>
        <w:t xml:space="preserve"> 12</w:t>
      </w:r>
      <w:r>
        <w:rPr>
          <w:szCs w:val="24"/>
        </w:rPr>
        <w:t>,13,14.</w:t>
      </w:r>
    </w:p>
    <w:p w14:paraId="2E6C173F" w14:textId="64BA471C" w:rsidR="009D0DD3" w:rsidRPr="00643285" w:rsidRDefault="00643285" w:rsidP="00643285">
      <w:pPr>
        <w:shd w:val="clear" w:color="auto" w:fill="DBE5F1" w:themeFill="accent1" w:themeFillTint="33"/>
        <w:spacing w:line="360" w:lineRule="auto"/>
        <w:ind w:left="360"/>
        <w:rPr>
          <w:szCs w:val="24"/>
        </w:rPr>
      </w:pPr>
      <w:r>
        <w:rPr>
          <w:szCs w:val="24"/>
        </w:rPr>
        <w:t xml:space="preserve">En skal </w:t>
      </w:r>
      <w:r w:rsidRPr="00643285">
        <w:rPr>
          <w:szCs w:val="24"/>
        </w:rPr>
        <w:t>gi menighetsmøtet en orientering om det kristelige arbeidet i soknet. Etter § 14 er det menighetsmøtets oppgave blant annet å uttale seg i saker som legges fram for menighetsmøtet.</w:t>
      </w:r>
    </w:p>
    <w:p w14:paraId="72F5AF6C" w14:textId="77777777" w:rsidR="00643285" w:rsidRPr="009D0DD3" w:rsidRDefault="00643285" w:rsidP="009D0DD3">
      <w:pPr>
        <w:spacing w:line="360" w:lineRule="auto"/>
        <w:ind w:left="360"/>
        <w:rPr>
          <w:sz w:val="28"/>
          <w:szCs w:val="28"/>
        </w:rPr>
      </w:pPr>
    </w:p>
    <w:p w14:paraId="30683477" w14:textId="5CBA76F6" w:rsidR="00D23D7F" w:rsidRPr="00073EB0" w:rsidRDefault="00D23D7F" w:rsidP="00073EB0">
      <w:pPr>
        <w:spacing w:line="360" w:lineRule="auto"/>
        <w:ind w:left="360"/>
        <w:rPr>
          <w:b/>
          <w:bCs/>
          <w:sz w:val="28"/>
          <w:szCs w:val="28"/>
        </w:rPr>
      </w:pPr>
      <w:r w:rsidRPr="00073EB0">
        <w:rPr>
          <w:b/>
          <w:bCs/>
          <w:sz w:val="28"/>
          <w:szCs w:val="28"/>
        </w:rPr>
        <w:t xml:space="preserve">Saker fra menighetens medlemmer må meldes til leder eller kirkekontoret innen </w:t>
      </w:r>
      <w:r w:rsidR="009D0DD3" w:rsidRPr="00073EB0">
        <w:rPr>
          <w:b/>
          <w:bCs/>
          <w:sz w:val="28"/>
          <w:szCs w:val="28"/>
        </w:rPr>
        <w:t>1</w:t>
      </w:r>
      <w:r w:rsidR="00F51693">
        <w:rPr>
          <w:b/>
          <w:bCs/>
          <w:sz w:val="28"/>
          <w:szCs w:val="28"/>
        </w:rPr>
        <w:t>7</w:t>
      </w:r>
      <w:r w:rsidRPr="00073EB0">
        <w:rPr>
          <w:b/>
          <w:bCs/>
          <w:sz w:val="28"/>
          <w:szCs w:val="28"/>
        </w:rPr>
        <w:t xml:space="preserve">. </w:t>
      </w:r>
      <w:r w:rsidR="00F51693">
        <w:rPr>
          <w:b/>
          <w:bCs/>
          <w:sz w:val="28"/>
          <w:szCs w:val="28"/>
        </w:rPr>
        <w:t>m</w:t>
      </w:r>
      <w:r w:rsidRPr="00073EB0">
        <w:rPr>
          <w:b/>
          <w:bCs/>
          <w:sz w:val="28"/>
          <w:szCs w:val="28"/>
        </w:rPr>
        <w:t>ar</w:t>
      </w:r>
      <w:r w:rsidR="00F51693">
        <w:rPr>
          <w:b/>
          <w:bCs/>
          <w:sz w:val="28"/>
          <w:szCs w:val="28"/>
        </w:rPr>
        <w:t>s</w:t>
      </w:r>
      <w:r w:rsidRPr="00073EB0">
        <w:rPr>
          <w:b/>
          <w:bCs/>
          <w:sz w:val="28"/>
          <w:szCs w:val="28"/>
        </w:rPr>
        <w:t xml:space="preserve"> 202</w:t>
      </w:r>
      <w:r w:rsidR="00F51693">
        <w:rPr>
          <w:b/>
          <w:bCs/>
          <w:sz w:val="28"/>
          <w:szCs w:val="28"/>
        </w:rPr>
        <w:t>6</w:t>
      </w:r>
      <w:r w:rsidRPr="00073EB0">
        <w:rPr>
          <w:b/>
          <w:bCs/>
          <w:sz w:val="28"/>
          <w:szCs w:val="28"/>
        </w:rPr>
        <w:t xml:space="preserve"> kl.</w:t>
      </w:r>
      <w:r w:rsidR="00F51693">
        <w:rPr>
          <w:b/>
          <w:bCs/>
          <w:sz w:val="28"/>
          <w:szCs w:val="28"/>
        </w:rPr>
        <w:t xml:space="preserve"> </w:t>
      </w:r>
      <w:r w:rsidRPr="00073EB0">
        <w:rPr>
          <w:b/>
          <w:bCs/>
          <w:sz w:val="28"/>
          <w:szCs w:val="28"/>
        </w:rPr>
        <w:t>15:00.</w:t>
      </w:r>
    </w:p>
    <w:p w14:paraId="2BF7C649" w14:textId="77777777" w:rsidR="00D23D7F" w:rsidRPr="009D0DD3" w:rsidRDefault="00D23D7F">
      <w:pPr>
        <w:rPr>
          <w:sz w:val="28"/>
          <w:szCs w:val="28"/>
        </w:rPr>
      </w:pPr>
    </w:p>
    <w:p w14:paraId="23435A56" w14:textId="77777777" w:rsidR="00D23D7F" w:rsidRPr="009D0DD3" w:rsidRDefault="00D23D7F">
      <w:pPr>
        <w:rPr>
          <w:sz w:val="28"/>
          <w:szCs w:val="28"/>
        </w:rPr>
      </w:pPr>
    </w:p>
    <w:sectPr w:rsidR="00D23D7F" w:rsidRPr="009D0DD3" w:rsidSect="00073EB0">
      <w:headerReference w:type="default" r:id="rId8"/>
      <w:footerReference w:type="default" r:id="rId9"/>
      <w:pgSz w:w="11906" w:h="16838"/>
      <w:pgMar w:top="1418" w:right="1418" w:bottom="1418" w:left="1418" w:header="624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6CFC8" w14:textId="77777777" w:rsidR="00347866" w:rsidRDefault="00347866">
      <w:r>
        <w:separator/>
      </w:r>
    </w:p>
  </w:endnote>
  <w:endnote w:type="continuationSeparator" w:id="0">
    <w:p w14:paraId="2E6ECCF4" w14:textId="77777777" w:rsidR="00347866" w:rsidRDefault="0034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89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1"/>
      <w:gridCol w:w="1275"/>
      <w:gridCol w:w="1985"/>
      <w:gridCol w:w="2835"/>
    </w:tblGrid>
    <w:tr w:rsidR="009D0DD3" w14:paraId="68AD31F9" w14:textId="77777777" w:rsidTr="00AA02EC">
      <w:tc>
        <w:tcPr>
          <w:tcW w:w="2831" w:type="dxa"/>
        </w:tcPr>
        <w:p w14:paraId="01A0A7D6" w14:textId="77777777" w:rsidR="009D0DD3" w:rsidRDefault="009D0DD3" w:rsidP="009D0DD3">
          <w:pPr>
            <w:pStyle w:val="Bunntekst"/>
            <w:rPr>
              <w:sz w:val="20"/>
            </w:rPr>
          </w:pPr>
          <w:r w:rsidRPr="00C15A3F">
            <w:rPr>
              <w:sz w:val="20"/>
            </w:rPr>
            <w:t>Balsfjord kirkelige Fellesrå</w:t>
          </w:r>
          <w:r>
            <w:rPr>
              <w:sz w:val="20"/>
            </w:rPr>
            <w:t>d</w:t>
          </w:r>
        </w:p>
        <w:p w14:paraId="0B537F95" w14:textId="77777777" w:rsidR="009D0DD3" w:rsidRDefault="009D0DD3" w:rsidP="009D0DD3">
          <w:pPr>
            <w:pStyle w:val="Bunntekst"/>
            <w:rPr>
              <w:sz w:val="20"/>
            </w:rPr>
          </w:pPr>
          <w:r w:rsidRPr="00C15A3F">
            <w:rPr>
              <w:sz w:val="20"/>
            </w:rPr>
            <w:t>Strandveien 10</w:t>
          </w:r>
        </w:p>
        <w:p w14:paraId="1D522B82" w14:textId="77777777" w:rsidR="009D0DD3" w:rsidRDefault="009D0DD3" w:rsidP="009D0DD3">
          <w:pPr>
            <w:pStyle w:val="Bunntekst"/>
          </w:pPr>
          <w:r w:rsidRPr="00C15A3F">
            <w:rPr>
              <w:sz w:val="20"/>
            </w:rPr>
            <w:t>9050 STORSTEINNES</w:t>
          </w:r>
        </w:p>
      </w:tc>
      <w:tc>
        <w:tcPr>
          <w:tcW w:w="3260" w:type="dxa"/>
          <w:gridSpan w:val="2"/>
        </w:tcPr>
        <w:p w14:paraId="745BD7ED" w14:textId="77777777" w:rsidR="009D0DD3" w:rsidRDefault="009D0DD3" w:rsidP="009D0DD3">
          <w:pPr>
            <w:pStyle w:val="Bunntekst"/>
            <w:jc w:val="center"/>
            <w:rPr>
              <w:sz w:val="20"/>
            </w:rPr>
          </w:pPr>
          <w:r>
            <w:rPr>
              <w:sz w:val="20"/>
            </w:rPr>
            <w:t>Åpningstider: man-tor: 10-14</w:t>
          </w:r>
        </w:p>
        <w:p w14:paraId="0277A26A" w14:textId="77777777" w:rsidR="009D0DD3" w:rsidRDefault="009D0DD3" w:rsidP="009D0DD3">
          <w:pPr>
            <w:pStyle w:val="Bunntekst"/>
            <w:jc w:val="center"/>
          </w:pPr>
          <w:r>
            <w:rPr>
              <w:sz w:val="20"/>
            </w:rPr>
            <w:t>Onsdag: 11-14</w:t>
          </w:r>
        </w:p>
      </w:tc>
      <w:tc>
        <w:tcPr>
          <w:tcW w:w="2835" w:type="dxa"/>
        </w:tcPr>
        <w:p w14:paraId="429E6964" w14:textId="77777777" w:rsidR="009D0DD3" w:rsidRDefault="009D0DD3" w:rsidP="009D0DD3">
          <w:pPr>
            <w:pStyle w:val="Bunntekst"/>
            <w:jc w:val="right"/>
            <w:rPr>
              <w:sz w:val="20"/>
            </w:rPr>
          </w:pPr>
          <w:r>
            <w:rPr>
              <w:sz w:val="20"/>
            </w:rPr>
            <w:t>Tlf: 40 00 78 70</w:t>
          </w:r>
        </w:p>
        <w:p w14:paraId="523DF39A" w14:textId="77777777" w:rsidR="009D0DD3" w:rsidRPr="00C15A3F" w:rsidRDefault="009D0DD3" w:rsidP="009D0DD3">
          <w:pPr>
            <w:pStyle w:val="Bunntekst"/>
            <w:jc w:val="right"/>
            <w:rPr>
              <w:sz w:val="20"/>
            </w:rPr>
          </w:pPr>
          <w:r w:rsidRPr="00C15A3F">
            <w:rPr>
              <w:sz w:val="20"/>
            </w:rPr>
            <w:t>Bankkonto: 4776 11 20243</w:t>
          </w:r>
        </w:p>
        <w:p w14:paraId="2DB7365C" w14:textId="77777777" w:rsidR="009D0DD3" w:rsidRPr="00343B74" w:rsidRDefault="009D0DD3" w:rsidP="009D0DD3">
          <w:pPr>
            <w:pStyle w:val="Bunntekst"/>
            <w:jc w:val="right"/>
            <w:rPr>
              <w:sz w:val="20"/>
            </w:rPr>
          </w:pPr>
          <w:r w:rsidRPr="00C15A3F">
            <w:rPr>
              <w:sz w:val="20"/>
            </w:rPr>
            <w:t>Organisasjonsnr. 977</w:t>
          </w:r>
          <w:r>
            <w:rPr>
              <w:sz w:val="20"/>
            </w:rPr>
            <w:t> </w:t>
          </w:r>
          <w:r w:rsidRPr="00C15A3F">
            <w:rPr>
              <w:sz w:val="20"/>
            </w:rPr>
            <w:t>001</w:t>
          </w:r>
          <w:r>
            <w:rPr>
              <w:sz w:val="20"/>
            </w:rPr>
            <w:t> </w:t>
          </w:r>
          <w:r w:rsidRPr="00C15A3F">
            <w:rPr>
              <w:sz w:val="20"/>
            </w:rPr>
            <w:t>439</w:t>
          </w:r>
        </w:p>
      </w:tc>
    </w:tr>
    <w:tr w:rsidR="009D0DD3" w14:paraId="09F4F08C" w14:textId="77777777" w:rsidTr="00AA02EC">
      <w:tc>
        <w:tcPr>
          <w:tcW w:w="4106" w:type="dxa"/>
          <w:gridSpan w:val="2"/>
        </w:tcPr>
        <w:p w14:paraId="57631365" w14:textId="77777777" w:rsidR="009D0DD3" w:rsidRDefault="009D0DD3" w:rsidP="009D0DD3">
          <w:pPr>
            <w:pStyle w:val="Bunntekst"/>
            <w:rPr>
              <w:sz w:val="20"/>
            </w:rPr>
          </w:pPr>
          <w:r>
            <w:rPr>
              <w:sz w:val="20"/>
            </w:rPr>
            <w:t>E-post:kirkevergen</w:t>
          </w:r>
          <w:r>
            <w:rPr>
              <w:rFonts w:ascii="Footlight MT Light" w:hAnsi="Footlight MT Light"/>
              <w:sz w:val="20"/>
            </w:rPr>
            <w:t>@</w:t>
          </w:r>
          <w:r>
            <w:rPr>
              <w:sz w:val="20"/>
            </w:rPr>
            <w:t>balsfjord.kirken.no</w:t>
          </w:r>
        </w:p>
      </w:tc>
      <w:tc>
        <w:tcPr>
          <w:tcW w:w="4820" w:type="dxa"/>
          <w:gridSpan w:val="2"/>
        </w:tcPr>
        <w:p w14:paraId="0EEBDFCA" w14:textId="77777777" w:rsidR="009D0DD3" w:rsidRDefault="009D0DD3" w:rsidP="009D0DD3">
          <w:pPr>
            <w:pStyle w:val="Bunntekst"/>
            <w:jc w:val="right"/>
            <w:rPr>
              <w:sz w:val="20"/>
            </w:rPr>
          </w:pPr>
          <w:r>
            <w:rPr>
              <w:sz w:val="20"/>
            </w:rPr>
            <w:t xml:space="preserve">Hjemmeside: </w:t>
          </w:r>
          <w:r w:rsidRPr="000679E5">
            <w:rPr>
              <w:sz w:val="20"/>
            </w:rPr>
            <w:t>http://www.</w:t>
          </w:r>
          <w:r>
            <w:rPr>
              <w:sz w:val="20"/>
            </w:rPr>
            <w:t>kirken.no/balsfjordogmalangen</w:t>
          </w:r>
        </w:p>
      </w:tc>
    </w:tr>
  </w:tbl>
  <w:p w14:paraId="41E48C6B" w14:textId="4BF7EF35" w:rsidR="007E6FE5" w:rsidRPr="009D0DD3" w:rsidRDefault="007E6FE5" w:rsidP="009D0DD3">
    <w:pPr>
      <w:pStyle w:val="Bunn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56FE" w14:textId="77777777" w:rsidR="00347866" w:rsidRDefault="00347866">
      <w:r>
        <w:separator/>
      </w:r>
    </w:p>
  </w:footnote>
  <w:footnote w:type="continuationSeparator" w:id="0">
    <w:p w14:paraId="29FC4450" w14:textId="77777777" w:rsidR="00347866" w:rsidRDefault="00347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7A34" w14:textId="5513D564" w:rsidR="007E6FE5" w:rsidRDefault="00073EB0" w:rsidP="00073EB0">
    <w:pPr>
      <w:pStyle w:val="Topptekst"/>
      <w:rPr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6476BCE3" wp14:editId="561C084E">
          <wp:simplePos x="0" y="0"/>
          <wp:positionH relativeFrom="leftMargin">
            <wp:align>right</wp:align>
          </wp:positionH>
          <wp:positionV relativeFrom="paragraph">
            <wp:posOffset>13335</wp:posOffset>
          </wp:positionV>
          <wp:extent cx="441325" cy="529590"/>
          <wp:effectExtent l="0" t="0" r="0" b="3810"/>
          <wp:wrapTight wrapText="bothSides">
            <wp:wrapPolygon edited="0">
              <wp:start x="0" y="0"/>
              <wp:lineTo x="0" y="20978"/>
              <wp:lineTo x="20512" y="20978"/>
              <wp:lineTo x="20512" y="0"/>
              <wp:lineTo x="0" y="0"/>
            </wp:wrapPolygon>
          </wp:wrapTight>
          <wp:docPr id="1968143397" name="Bilde 1968143397" descr="Va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p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6FE5">
      <w:rPr>
        <w:sz w:val="40"/>
      </w:rPr>
      <w:t>DEN NORSKE KIRKE</w:t>
    </w:r>
  </w:p>
  <w:p w14:paraId="6633D59C" w14:textId="0C34BB74" w:rsidR="007E6FE5" w:rsidRDefault="003742F5">
    <w:pPr>
      <w:pStyle w:val="Topptekst"/>
      <w:ind w:hanging="709"/>
      <w:rPr>
        <w:sz w:val="32"/>
      </w:rPr>
    </w:pPr>
    <w:r>
      <w:rPr>
        <w:sz w:val="40"/>
      </w:rPr>
      <w:t xml:space="preserve">Balsfjord og </w:t>
    </w:r>
    <w:r w:rsidR="007E6FE5">
      <w:rPr>
        <w:sz w:val="40"/>
      </w:rPr>
      <w:t>Malangen Menighetsråd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007B2"/>
    <w:multiLevelType w:val="hybridMultilevel"/>
    <w:tmpl w:val="78F26A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60F09"/>
    <w:multiLevelType w:val="hybridMultilevel"/>
    <w:tmpl w:val="CEC263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3517"/>
    <w:multiLevelType w:val="hybridMultilevel"/>
    <w:tmpl w:val="15ACE8F0"/>
    <w:lvl w:ilvl="0" w:tplc="E3BA0B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862369">
    <w:abstractNumId w:val="0"/>
  </w:num>
  <w:num w:numId="2" w16cid:durableId="1966886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1812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B54"/>
    <w:rsid w:val="000046D3"/>
    <w:rsid w:val="00004A62"/>
    <w:rsid w:val="00073EB0"/>
    <w:rsid w:val="000971B0"/>
    <w:rsid w:val="000A1ABA"/>
    <w:rsid w:val="000A4C58"/>
    <w:rsid w:val="000B2681"/>
    <w:rsid w:val="000B39F4"/>
    <w:rsid w:val="00141E08"/>
    <w:rsid w:val="001501DA"/>
    <w:rsid w:val="001753B6"/>
    <w:rsid w:val="001A6C3E"/>
    <w:rsid w:val="001C711B"/>
    <w:rsid w:val="001D6B2C"/>
    <w:rsid w:val="00285608"/>
    <w:rsid w:val="002B58E2"/>
    <w:rsid w:val="002D38CE"/>
    <w:rsid w:val="0034656E"/>
    <w:rsid w:val="00347866"/>
    <w:rsid w:val="003742F5"/>
    <w:rsid w:val="00377530"/>
    <w:rsid w:val="00391B76"/>
    <w:rsid w:val="003D2943"/>
    <w:rsid w:val="003D3235"/>
    <w:rsid w:val="003F54BD"/>
    <w:rsid w:val="00423368"/>
    <w:rsid w:val="00436F47"/>
    <w:rsid w:val="00461622"/>
    <w:rsid w:val="00465D84"/>
    <w:rsid w:val="004871C8"/>
    <w:rsid w:val="00490FB4"/>
    <w:rsid w:val="004A6D30"/>
    <w:rsid w:val="00522898"/>
    <w:rsid w:val="00543C5C"/>
    <w:rsid w:val="00545691"/>
    <w:rsid w:val="00574450"/>
    <w:rsid w:val="005C156F"/>
    <w:rsid w:val="005C314F"/>
    <w:rsid w:val="005E6EDA"/>
    <w:rsid w:val="00604B54"/>
    <w:rsid w:val="00606A50"/>
    <w:rsid w:val="00643285"/>
    <w:rsid w:val="0064757A"/>
    <w:rsid w:val="006550FD"/>
    <w:rsid w:val="00684D53"/>
    <w:rsid w:val="007218A7"/>
    <w:rsid w:val="00794DC4"/>
    <w:rsid w:val="007C1355"/>
    <w:rsid w:val="007E6FE5"/>
    <w:rsid w:val="00802244"/>
    <w:rsid w:val="008B0C4A"/>
    <w:rsid w:val="008F5FBE"/>
    <w:rsid w:val="009668AE"/>
    <w:rsid w:val="00971E3B"/>
    <w:rsid w:val="009D0DD3"/>
    <w:rsid w:val="00A12A70"/>
    <w:rsid w:val="00A55935"/>
    <w:rsid w:val="00AA09A3"/>
    <w:rsid w:val="00B56C33"/>
    <w:rsid w:val="00B57AF0"/>
    <w:rsid w:val="00BB36C0"/>
    <w:rsid w:val="00BE26E9"/>
    <w:rsid w:val="00C228C2"/>
    <w:rsid w:val="00C30D3F"/>
    <w:rsid w:val="00C41D80"/>
    <w:rsid w:val="00C648BA"/>
    <w:rsid w:val="00C87CC5"/>
    <w:rsid w:val="00C970B9"/>
    <w:rsid w:val="00D23D7F"/>
    <w:rsid w:val="00D47031"/>
    <w:rsid w:val="00DB0FB8"/>
    <w:rsid w:val="00DB10A3"/>
    <w:rsid w:val="00DF04CB"/>
    <w:rsid w:val="00E2033A"/>
    <w:rsid w:val="00E3155E"/>
    <w:rsid w:val="00E378A8"/>
    <w:rsid w:val="00E654F7"/>
    <w:rsid w:val="00E918AE"/>
    <w:rsid w:val="00EB1DF3"/>
    <w:rsid w:val="00EC76A1"/>
    <w:rsid w:val="00ED54AC"/>
    <w:rsid w:val="00F13174"/>
    <w:rsid w:val="00F2611D"/>
    <w:rsid w:val="00F51693"/>
    <w:rsid w:val="00F73CC4"/>
    <w:rsid w:val="00F94C4C"/>
    <w:rsid w:val="00FE28E3"/>
    <w:rsid w:val="00FE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D5BF46"/>
  <w15:docId w15:val="{75185D9D-E9FA-4B6E-BDF8-B5BC5CC6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F47"/>
    <w:rPr>
      <w:sz w:val="24"/>
    </w:rPr>
  </w:style>
  <w:style w:type="paragraph" w:styleId="Overskrift1">
    <w:name w:val="heading 1"/>
    <w:basedOn w:val="Normal"/>
    <w:next w:val="Normal"/>
    <w:qFormat/>
    <w:rsid w:val="00436F4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36F47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Overskrift3">
    <w:name w:val="heading 3"/>
    <w:basedOn w:val="Normal"/>
    <w:next w:val="Normal"/>
    <w:qFormat/>
    <w:rsid w:val="00436F47"/>
    <w:pPr>
      <w:keepNext/>
      <w:spacing w:before="240" w:after="60"/>
      <w:outlineLvl w:val="2"/>
    </w:pPr>
    <w:rPr>
      <w:rFonts w:ascii="Arial" w:hAnsi="Arial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436F4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436F47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uiPriority w:val="99"/>
    <w:unhideWhenUsed/>
    <w:rsid w:val="000B2681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E778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E778D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AA09A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D23D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3D7F"/>
    <w:pPr>
      <w:spacing w:before="100" w:beforeAutospacing="1" w:after="100" w:afterAutospacing="1"/>
    </w:pPr>
    <w:rPr>
      <w:szCs w:val="24"/>
    </w:rPr>
  </w:style>
  <w:style w:type="table" w:styleId="Tabellrutenett">
    <w:name w:val="Table Grid"/>
    <w:basedOn w:val="Vanligtabell"/>
    <w:uiPriority w:val="59"/>
    <w:rsid w:val="009D0DD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basedOn w:val="Standardskriftforavsnitt"/>
    <w:link w:val="Bunntekst"/>
    <w:uiPriority w:val="99"/>
    <w:rsid w:val="009D0D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elles\Maler,%20skjemar%20rutiner\Mal%20M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 MR.dotx</Template>
  <TotalTime>37</TotalTime>
  <Pages>1</Pages>
  <Words>101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Tittel   Fornavn  Etternavn</vt:lpstr>
      <vt:lpstr>Tittel   Fornavn  Etternavn 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Tittel   Fornavn  Etternavn</dc:title>
  <dc:creator>kirkevergen</dc:creator>
  <cp:lastModifiedBy>Kirkevergen</cp:lastModifiedBy>
  <cp:revision>7</cp:revision>
  <cp:lastPrinted>2022-01-26T09:02:00Z</cp:lastPrinted>
  <dcterms:created xsi:type="dcterms:W3CDTF">2022-01-26T09:02:00Z</dcterms:created>
  <dcterms:modified xsi:type="dcterms:W3CDTF">2026-03-11T10:01:00Z</dcterms:modified>
</cp:coreProperties>
</file>