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9D26" w14:textId="77777777" w:rsidR="004661E4" w:rsidRPr="00933AD0" w:rsidRDefault="00BC06BA" w:rsidP="005D52A2">
      <w:pPr>
        <w:rPr>
          <w:b/>
          <w:sz w:val="56"/>
          <w:szCs w:val="56"/>
        </w:rPr>
      </w:pPr>
      <w:r w:rsidRPr="005D52A2">
        <w:rPr>
          <w:sz w:val="56"/>
          <w:szCs w:val="96"/>
        </w:rPr>
        <w:t>Møteprotokoll</w:t>
      </w:r>
      <w:r w:rsidR="00DE4470" w:rsidRPr="00933AD0">
        <w:rPr>
          <w:sz w:val="56"/>
          <w:szCs w:val="56"/>
        </w:rPr>
        <w:t xml:space="preserve"> </w:t>
      </w:r>
    </w:p>
    <w:p w14:paraId="41096FEE" w14:textId="575FA2DC" w:rsidR="00DE4470" w:rsidRPr="005D52A2" w:rsidRDefault="00000000" w:rsidP="005D52A2">
      <w:pPr>
        <w:pStyle w:val="Tittel"/>
        <w:spacing w:before="0" w:after="0"/>
        <w:rPr>
          <w:b w:val="0"/>
          <w:sz w:val="56"/>
          <w:szCs w:val="56"/>
        </w:rPr>
      </w:pPr>
      <w:sdt>
        <w:sdtPr>
          <w:rPr>
            <w:b w:val="0"/>
            <w:sz w:val="56"/>
            <w:szCs w:val="56"/>
          </w:rPr>
          <w:tag w:val="ToBoard.Name"/>
          <w:id w:val="10000"/>
          <w:placeholder>
            <w:docPart w:val="B670C8EAED074759A72B3C3D36D87969"/>
          </w:placeholder>
          <w:dataBinding w:prefixMappings="xmlns:gbs='http://www.software-innovation.no/growBusinessDocument'" w:xpath="/gbs:GrowBusinessDocument/gbs:ToBoard.Name[@gbs:key='10000']" w:storeItemID="{054AC2F2-BC89-4FBE-8D04-D77C450C58E4}"/>
          <w:text/>
        </w:sdtPr>
        <w:sdtContent>
          <w:r w:rsidR="00C077DA">
            <w:rPr>
              <w:b w:val="0"/>
              <w:sz w:val="56"/>
              <w:szCs w:val="56"/>
            </w:rPr>
            <w:t>Nordre Follo kirkelige fellesråd</w:t>
          </w:r>
        </w:sdtContent>
      </w:sdt>
    </w:p>
    <w:p w14:paraId="2217CEFC" w14:textId="77777777" w:rsidR="004C78E3" w:rsidRPr="00933AD0" w:rsidRDefault="004C78E3" w:rsidP="00933AD0">
      <w:pPr>
        <w:pStyle w:val="Topptekst"/>
      </w:pPr>
      <w:bookmarkStart w:id="0" w:name="LED_UOFF"/>
      <w:bookmarkEnd w:id="0"/>
    </w:p>
    <w:tbl>
      <w:tblPr>
        <w:tblW w:w="0" w:type="auto"/>
        <w:tblLayout w:type="fixed"/>
        <w:tblCellMar>
          <w:left w:w="0" w:type="dxa"/>
        </w:tblCellMar>
        <w:tblLook w:val="01E0" w:firstRow="1" w:lastRow="1" w:firstColumn="1" w:lastColumn="1" w:noHBand="0" w:noVBand="0"/>
      </w:tblPr>
      <w:tblGrid>
        <w:gridCol w:w="2138"/>
        <w:gridCol w:w="7149"/>
      </w:tblGrid>
      <w:tr w:rsidR="00D8150E" w:rsidRPr="00D8150E" w14:paraId="2B4E1ADF" w14:textId="77777777" w:rsidTr="00676F2E">
        <w:tc>
          <w:tcPr>
            <w:tcW w:w="2138" w:type="dxa"/>
            <w:tcBorders>
              <w:top w:val="single" w:sz="4" w:space="0" w:color="auto"/>
            </w:tcBorders>
          </w:tcPr>
          <w:p w14:paraId="066C7078" w14:textId="77777777" w:rsidR="00D8150E" w:rsidRPr="00D8150E" w:rsidRDefault="00D8150E" w:rsidP="009253BB">
            <w:r>
              <w:t>Møted</w:t>
            </w:r>
            <w:r w:rsidRPr="00D8150E">
              <w:t>ato:</w:t>
            </w:r>
          </w:p>
        </w:tc>
        <w:sdt>
          <w:sdtPr>
            <w:tag w:val="StartDate"/>
            <w:id w:val="10001"/>
            <w:placeholder>
              <w:docPart w:val="EC1679CD695D4B33A392C27B19D5110D"/>
            </w:placeholder>
            <w:dataBinding w:prefixMappings="xmlns:gbs='http://www.software-innovation.no/growBusinessDocument'" w:xpath="/gbs:GrowBusinessDocument/gbs:StartDate[@gbs:key='10001']" w:storeItemID="{054AC2F2-BC89-4FBE-8D04-D77C450C58E4}"/>
            <w:date w:fullDate="2025-09-25T18:00:00Z">
              <w:dateFormat w:val="dd.MM.yyyy kl. HH:mm"/>
              <w:lid w:val="nb-NO"/>
              <w:storeMappedDataAs w:val="dateTime"/>
              <w:calendar w:val="gregorian"/>
            </w:date>
          </w:sdtPr>
          <w:sdtContent>
            <w:tc>
              <w:tcPr>
                <w:tcW w:w="7149" w:type="dxa"/>
                <w:tcBorders>
                  <w:top w:val="single" w:sz="4" w:space="0" w:color="auto"/>
                </w:tcBorders>
              </w:tcPr>
              <w:p w14:paraId="092353AF" w14:textId="03EDAEB9" w:rsidR="00D8150E" w:rsidRPr="00D8150E" w:rsidRDefault="00C077DA" w:rsidP="009253BB">
                <w:r>
                  <w:t>25.09.2025 kl. 18:00</w:t>
                </w:r>
              </w:p>
            </w:tc>
          </w:sdtContent>
        </w:sdt>
      </w:tr>
      <w:tr w:rsidR="00D8150E" w:rsidRPr="00D8150E" w14:paraId="7D354A4D" w14:textId="77777777" w:rsidTr="00676F2E">
        <w:tc>
          <w:tcPr>
            <w:tcW w:w="2138" w:type="dxa"/>
          </w:tcPr>
          <w:p w14:paraId="6E699CA0" w14:textId="77777777" w:rsidR="00D8150E" w:rsidRPr="00D8150E" w:rsidRDefault="00D8150E" w:rsidP="009253BB">
            <w:r>
              <w:t>Møtes</w:t>
            </w:r>
            <w:r w:rsidRPr="00D8150E">
              <w:t>ted:</w:t>
            </w:r>
          </w:p>
        </w:tc>
        <w:sdt>
          <w:sdtPr>
            <w:tag w:val="Location"/>
            <w:id w:val="10002"/>
            <w:placeholder>
              <w:docPart w:val="7EA3BA69D0B443AAA0DE426950D028B0"/>
            </w:placeholder>
            <w:dataBinding w:prefixMappings="xmlns:gbs='http://www.software-innovation.no/growBusinessDocument'" w:xpath="/gbs:GrowBusinessDocument/gbs:Location[@gbs:key='10002']" w:storeItemID="{054AC2F2-BC89-4FBE-8D04-D77C450C58E4}"/>
            <w:text/>
          </w:sdtPr>
          <w:sdtContent>
            <w:tc>
              <w:tcPr>
                <w:tcW w:w="7149" w:type="dxa"/>
              </w:tcPr>
              <w:p w14:paraId="64AA8821" w14:textId="79E9590C" w:rsidR="00D8150E" w:rsidRPr="00D8150E" w:rsidRDefault="00C077DA" w:rsidP="009253BB">
                <w:r>
                  <w:t>Ski nye kirke</w:t>
                </w:r>
              </w:p>
            </w:tc>
          </w:sdtContent>
        </w:sdt>
      </w:tr>
      <w:tr w:rsidR="00D8150E" w:rsidRPr="00D8150E" w14:paraId="5DE49B50" w14:textId="77777777" w:rsidTr="00676F2E">
        <w:trPr>
          <w:trHeight w:val="255"/>
        </w:trPr>
        <w:tc>
          <w:tcPr>
            <w:tcW w:w="2138" w:type="dxa"/>
          </w:tcPr>
          <w:p w14:paraId="007076E5" w14:textId="77777777" w:rsidR="00D8150E" w:rsidRPr="00D8150E" w:rsidRDefault="00D8150E" w:rsidP="009253BB">
            <w:r w:rsidRPr="00D8150E">
              <w:t>Arkivsak:</w:t>
            </w:r>
          </w:p>
        </w:tc>
        <w:sdt>
          <w:sdtPr>
            <w:tag w:val="ToBoard.ToCaseForBoardDocuments.Name"/>
            <w:id w:val="10003"/>
            <w:placeholder>
              <w:docPart w:val="7EA3BA69D0B443AAA0DE426950D028B0"/>
            </w:placeholder>
            <w:dataBinding w:prefixMappings="xmlns:gbs='http://www.software-innovation.no/growBusinessDocument'" w:xpath="/gbs:GrowBusinessDocument/gbs:ToBoard.ToCaseForBoardDocuments.Name[@gbs:key='10003']" w:storeItemID="{054AC2F2-BC89-4FBE-8D04-D77C450C58E4}"/>
            <w:text/>
          </w:sdtPr>
          <w:sdtContent>
            <w:tc>
              <w:tcPr>
                <w:tcW w:w="7149" w:type="dxa"/>
              </w:tcPr>
              <w:p w14:paraId="758DD9AC" w14:textId="77AF7A46" w:rsidR="00D8150E" w:rsidRPr="00D8150E" w:rsidRDefault="00C077DA" w:rsidP="009253BB">
                <w:r>
                  <w:t>20/00011</w:t>
                </w:r>
              </w:p>
            </w:tc>
          </w:sdtContent>
        </w:sdt>
      </w:tr>
      <w:tr w:rsidR="00D8150E" w:rsidRPr="00D8150E" w14:paraId="1D33E830" w14:textId="77777777" w:rsidTr="00676F2E">
        <w:tc>
          <w:tcPr>
            <w:tcW w:w="2138" w:type="dxa"/>
          </w:tcPr>
          <w:p w14:paraId="26272CCC" w14:textId="77777777" w:rsidR="00D8150E" w:rsidRPr="00D8150E" w:rsidRDefault="00D8150E" w:rsidP="009253BB"/>
        </w:tc>
        <w:tc>
          <w:tcPr>
            <w:tcW w:w="7149" w:type="dxa"/>
          </w:tcPr>
          <w:p w14:paraId="47EE54B1" w14:textId="77777777" w:rsidR="00D8150E" w:rsidRPr="00D8150E" w:rsidRDefault="00D8150E" w:rsidP="009253BB"/>
        </w:tc>
      </w:tr>
      <w:tr w:rsidR="00D8150E" w:rsidRPr="00D8150E" w14:paraId="5E31BB53" w14:textId="77777777" w:rsidTr="00676F2E">
        <w:tc>
          <w:tcPr>
            <w:tcW w:w="2138" w:type="dxa"/>
          </w:tcPr>
          <w:p w14:paraId="6B5F43C4" w14:textId="77777777" w:rsidR="00D8150E" w:rsidRPr="00D8150E" w:rsidRDefault="00D8150E" w:rsidP="009253BB">
            <w:r w:rsidRPr="00D8150E">
              <w:t>Til</w:t>
            </w:r>
            <w:r>
              <w:t xml:space="preserve"> </w:t>
            </w:r>
            <w:r w:rsidRPr="00D8150E">
              <w:t xml:space="preserve">stede: </w:t>
            </w:r>
          </w:p>
        </w:tc>
        <w:tc>
          <w:tcPr>
            <w:tcW w:w="7149" w:type="dxa"/>
          </w:tcPr>
          <w:p w14:paraId="40B7973C" w14:textId="22F05C1A" w:rsidR="00D8150E" w:rsidRPr="00D8150E" w:rsidRDefault="00C077DA" w:rsidP="009253BB">
            <w:bookmarkStart w:id="1" w:name="MEMBERS_MET"/>
            <w:bookmarkEnd w:id="1"/>
            <w:r>
              <w:t>Kurt Soltveit, Torgeir Nevland, Solvor Elisabeth Larsen, Terje Tjelta, Knut Kristian Presterud, Cecilie Pind, og Espen Hasle</w:t>
            </w:r>
          </w:p>
        </w:tc>
      </w:tr>
      <w:tr w:rsidR="00D8150E" w:rsidRPr="00D8150E" w14:paraId="5FA2684E" w14:textId="77777777" w:rsidTr="00676F2E">
        <w:tc>
          <w:tcPr>
            <w:tcW w:w="2138" w:type="dxa"/>
          </w:tcPr>
          <w:p w14:paraId="34EC59E3" w14:textId="77777777" w:rsidR="00D8150E" w:rsidRPr="00D8150E" w:rsidRDefault="00D8150E" w:rsidP="009253BB"/>
        </w:tc>
        <w:tc>
          <w:tcPr>
            <w:tcW w:w="7149" w:type="dxa"/>
          </w:tcPr>
          <w:p w14:paraId="6A41212B" w14:textId="77777777" w:rsidR="00D8150E" w:rsidRPr="00D8150E" w:rsidRDefault="00D8150E" w:rsidP="009253BB"/>
        </w:tc>
      </w:tr>
      <w:tr w:rsidR="00D8150E" w:rsidRPr="00D8150E" w14:paraId="37E7FC3B" w14:textId="77777777" w:rsidTr="00676F2E">
        <w:tc>
          <w:tcPr>
            <w:tcW w:w="2138" w:type="dxa"/>
          </w:tcPr>
          <w:p w14:paraId="74885193" w14:textId="77777777" w:rsidR="00D8150E" w:rsidRPr="00D8150E" w:rsidRDefault="00D8150E" w:rsidP="009253BB">
            <w:r w:rsidRPr="00D8150E">
              <w:t>Møtende varamedlemmer:</w:t>
            </w:r>
          </w:p>
        </w:tc>
        <w:tc>
          <w:tcPr>
            <w:tcW w:w="7149" w:type="dxa"/>
          </w:tcPr>
          <w:p w14:paraId="2CAE5B0E" w14:textId="5B6393A8" w:rsidR="00D8150E" w:rsidRPr="00D8150E" w:rsidRDefault="00C077DA" w:rsidP="009253BB">
            <w:bookmarkStart w:id="2" w:name="MEMBERS_SUBST"/>
            <w:bookmarkEnd w:id="2"/>
            <w:r>
              <w:t xml:space="preserve">Ingen </w:t>
            </w:r>
          </w:p>
        </w:tc>
      </w:tr>
      <w:tr w:rsidR="00D8150E" w:rsidRPr="00D8150E" w14:paraId="66E59DD1" w14:textId="77777777" w:rsidTr="00676F2E">
        <w:tc>
          <w:tcPr>
            <w:tcW w:w="2138" w:type="dxa"/>
          </w:tcPr>
          <w:p w14:paraId="59C43C99" w14:textId="77777777" w:rsidR="00D8150E" w:rsidRPr="00D8150E" w:rsidRDefault="00D8150E" w:rsidP="009253BB"/>
        </w:tc>
        <w:tc>
          <w:tcPr>
            <w:tcW w:w="7149" w:type="dxa"/>
          </w:tcPr>
          <w:p w14:paraId="58559944" w14:textId="77777777" w:rsidR="00D8150E" w:rsidRPr="00D8150E" w:rsidRDefault="00D8150E" w:rsidP="009253BB"/>
        </w:tc>
      </w:tr>
      <w:tr w:rsidR="00D8150E" w:rsidRPr="00D8150E" w14:paraId="7503BCA6" w14:textId="77777777" w:rsidTr="00676F2E">
        <w:tc>
          <w:tcPr>
            <w:tcW w:w="2138" w:type="dxa"/>
          </w:tcPr>
          <w:p w14:paraId="11E44C25" w14:textId="77777777" w:rsidR="00D8150E" w:rsidRPr="00D8150E" w:rsidRDefault="00D8150E" w:rsidP="009253BB">
            <w:r w:rsidRPr="00D8150E">
              <w:t xml:space="preserve">Forfall: </w:t>
            </w:r>
          </w:p>
        </w:tc>
        <w:tc>
          <w:tcPr>
            <w:tcW w:w="7149" w:type="dxa"/>
          </w:tcPr>
          <w:p w14:paraId="7E49EC86" w14:textId="405E1B4F" w:rsidR="00D8150E" w:rsidRPr="00D8150E" w:rsidRDefault="00C077DA" w:rsidP="009253BB">
            <w:bookmarkStart w:id="3" w:name="MEMBERS_NOTMET"/>
            <w:bookmarkEnd w:id="3"/>
            <w:r>
              <w:t>Gaute Godager</w:t>
            </w:r>
          </w:p>
        </w:tc>
      </w:tr>
      <w:tr w:rsidR="00D8150E" w:rsidRPr="00D8150E" w14:paraId="50839307" w14:textId="77777777" w:rsidTr="00676F2E">
        <w:tc>
          <w:tcPr>
            <w:tcW w:w="2138" w:type="dxa"/>
          </w:tcPr>
          <w:p w14:paraId="2B6922C5" w14:textId="77777777" w:rsidR="00D8150E" w:rsidRPr="00D8150E" w:rsidRDefault="00D8150E" w:rsidP="009253BB"/>
        </w:tc>
        <w:tc>
          <w:tcPr>
            <w:tcW w:w="7149" w:type="dxa"/>
          </w:tcPr>
          <w:p w14:paraId="7B6799C8" w14:textId="77777777" w:rsidR="00D8150E" w:rsidRPr="00D8150E" w:rsidRDefault="00D8150E" w:rsidP="009253BB"/>
        </w:tc>
      </w:tr>
      <w:tr w:rsidR="00D8150E" w:rsidRPr="00D8150E" w14:paraId="4F787EE3" w14:textId="77777777" w:rsidTr="00676F2E">
        <w:tc>
          <w:tcPr>
            <w:tcW w:w="2138" w:type="dxa"/>
          </w:tcPr>
          <w:p w14:paraId="62AC59AB" w14:textId="1AB55698" w:rsidR="00D8150E" w:rsidRPr="00D8150E" w:rsidRDefault="00C077DA" w:rsidP="009253BB">
            <w:r>
              <w:t>Ikke møtt</w:t>
            </w:r>
            <w:r w:rsidR="00D8150E" w:rsidRPr="00D8150E">
              <w:t>:</w:t>
            </w:r>
          </w:p>
        </w:tc>
        <w:tc>
          <w:tcPr>
            <w:tcW w:w="7149" w:type="dxa"/>
          </w:tcPr>
          <w:p w14:paraId="08F8E511" w14:textId="0D231D12" w:rsidR="00D8150E" w:rsidRPr="00D8150E" w:rsidRDefault="00C077DA" w:rsidP="009253BB">
            <w:r>
              <w:t>Erik Haugom</w:t>
            </w:r>
          </w:p>
        </w:tc>
      </w:tr>
      <w:tr w:rsidR="00D8150E" w:rsidRPr="00D8150E" w14:paraId="1BD26D64" w14:textId="77777777" w:rsidTr="00676F2E">
        <w:tc>
          <w:tcPr>
            <w:tcW w:w="2138" w:type="dxa"/>
          </w:tcPr>
          <w:p w14:paraId="5CA8AFC4" w14:textId="77777777" w:rsidR="00D8150E" w:rsidRPr="00D8150E" w:rsidRDefault="00D8150E" w:rsidP="009253BB"/>
        </w:tc>
        <w:tc>
          <w:tcPr>
            <w:tcW w:w="7149" w:type="dxa"/>
          </w:tcPr>
          <w:p w14:paraId="4E6BE238" w14:textId="77777777" w:rsidR="00D8150E" w:rsidRPr="00D8150E" w:rsidRDefault="00D8150E" w:rsidP="009253BB"/>
        </w:tc>
      </w:tr>
      <w:tr w:rsidR="00D8150E" w:rsidRPr="00D8150E" w14:paraId="3E4755E7" w14:textId="77777777" w:rsidTr="00676F2E">
        <w:tc>
          <w:tcPr>
            <w:tcW w:w="2138" w:type="dxa"/>
          </w:tcPr>
          <w:p w14:paraId="72BB5025" w14:textId="77777777" w:rsidR="00D8150E" w:rsidRPr="00D8150E" w:rsidRDefault="00D8150E" w:rsidP="009253BB">
            <w:r w:rsidRPr="00D8150E">
              <w:t>Protokollfører:</w:t>
            </w:r>
          </w:p>
        </w:tc>
        <w:sdt>
          <w:sdtPr>
            <w:tag w:val="ToBoard.FromOtherContacts"/>
            <w:id w:val="10004"/>
            <w:placeholder>
              <w:docPart w:val="AC70C8A0651B4956A39335976AB6A269"/>
            </w:placeholder>
            <w:dataBinding w:prefixMappings="xmlns:gbs='http://www.software-innovation.no/growBusinessDocument'" w:xpath="/gbs:GrowBusinessDocument/gbs:Lists/gbs:SingleLines/gbs:ToBoard.FromOtherContacts/gbs:DisplayField[@gbs:key='10004']" w:storeItemID="{054AC2F2-BC89-4FBE-8D04-D77C450C58E4}"/>
            <w:text/>
          </w:sdtPr>
          <w:sdtContent>
            <w:tc>
              <w:tcPr>
                <w:tcW w:w="7149" w:type="dxa"/>
              </w:tcPr>
              <w:p w14:paraId="16FE8BD6" w14:textId="00C5E296" w:rsidR="00D8150E" w:rsidRPr="00D8150E" w:rsidRDefault="00C077DA" w:rsidP="009253BB">
                <w:r>
                  <w:t>Øysten Paulsen</w:t>
                </w:r>
              </w:p>
            </w:tc>
          </w:sdtContent>
        </w:sdt>
      </w:tr>
      <w:tr w:rsidR="00D8150E" w:rsidRPr="00D8150E" w14:paraId="1F5F408D" w14:textId="77777777" w:rsidTr="00676F2E">
        <w:tc>
          <w:tcPr>
            <w:tcW w:w="2138" w:type="dxa"/>
          </w:tcPr>
          <w:p w14:paraId="51B74B7E" w14:textId="77777777" w:rsidR="00D8150E" w:rsidRPr="00D8150E" w:rsidRDefault="00D8150E" w:rsidP="009253BB"/>
        </w:tc>
        <w:tc>
          <w:tcPr>
            <w:tcW w:w="7149" w:type="dxa"/>
          </w:tcPr>
          <w:p w14:paraId="7FD81309" w14:textId="77777777" w:rsidR="00D8150E" w:rsidRPr="00D8150E" w:rsidRDefault="00D8150E" w:rsidP="009253BB"/>
        </w:tc>
      </w:tr>
    </w:tbl>
    <w:p w14:paraId="243C1380" w14:textId="77777777" w:rsidR="00D8150E" w:rsidRPr="00933AD0" w:rsidRDefault="00D8150E" w:rsidP="00933AD0"/>
    <w:p w14:paraId="27AA06E2" w14:textId="77777777" w:rsidR="00361F1F" w:rsidRDefault="00361F1F"/>
    <w:tbl>
      <w:tblPr>
        <w:tblStyle w:val="Rutenettabelllys"/>
        <w:tblW w:w="5000" w:type="pct"/>
        <w:tblLayout w:type="fixed"/>
        <w:tblLook w:val="0000" w:firstRow="0" w:lastRow="0" w:firstColumn="0" w:lastColumn="0" w:noHBand="0" w:noVBand="0"/>
      </w:tblPr>
      <w:tblGrid>
        <w:gridCol w:w="931"/>
        <w:gridCol w:w="7281"/>
        <w:gridCol w:w="849"/>
      </w:tblGrid>
      <w:tr w:rsidR="00361F1F" w:rsidRPr="00933AD0" w14:paraId="3806F996" w14:textId="77777777" w:rsidTr="007F141C">
        <w:tc>
          <w:tcPr>
            <w:tcW w:w="8212" w:type="dxa"/>
            <w:gridSpan w:val="2"/>
          </w:tcPr>
          <w:p w14:paraId="4F940E06" w14:textId="4DA55B90" w:rsidR="00361F1F" w:rsidRPr="00676F2E" w:rsidRDefault="00361F1F" w:rsidP="00933AD0">
            <w:pPr>
              <w:rPr>
                <w:b/>
              </w:rPr>
            </w:pPr>
            <w:r w:rsidRPr="00676F2E">
              <w:rPr>
                <w:b/>
              </w:rPr>
              <w:t>SAKSLISTE</w:t>
            </w:r>
          </w:p>
        </w:tc>
        <w:tc>
          <w:tcPr>
            <w:tcW w:w="849" w:type="dxa"/>
          </w:tcPr>
          <w:p w14:paraId="7DEAE959" w14:textId="7571CD4B" w:rsidR="00361F1F" w:rsidRPr="00933AD0" w:rsidRDefault="00361F1F" w:rsidP="00933AD0">
            <w:r w:rsidRPr="00933AD0">
              <w:t>Side</w:t>
            </w:r>
          </w:p>
        </w:tc>
      </w:tr>
      <w:tr w:rsidR="00C077DA" w:rsidRPr="00C077DA" w14:paraId="42B7743C" w14:textId="77777777" w:rsidTr="00C077DA">
        <w:trPr>
          <w:trHeight w:val="480"/>
        </w:trPr>
        <w:tc>
          <w:tcPr>
            <w:tcW w:w="9061" w:type="dxa"/>
            <w:gridSpan w:val="3"/>
            <w:vAlign w:val="center"/>
          </w:tcPr>
          <w:p w14:paraId="30C64E52" w14:textId="55954B50" w:rsidR="00C077DA" w:rsidRPr="00C077DA" w:rsidRDefault="00C077DA" w:rsidP="00C077DA">
            <w:pPr>
              <w:rPr>
                <w:b/>
              </w:rPr>
            </w:pPr>
            <w:bookmarkStart w:id="4" w:name="AGENDA_TABLE"/>
            <w:bookmarkEnd w:id="4"/>
            <w:r>
              <w:rPr>
                <w:b/>
              </w:rPr>
              <w:t>Godkjenning av innkalling og saksliste</w:t>
            </w:r>
          </w:p>
        </w:tc>
      </w:tr>
      <w:tr w:rsidR="00C077DA" w:rsidRPr="00C077DA" w14:paraId="40A3D8FE" w14:textId="77777777" w:rsidTr="00C077DA">
        <w:trPr>
          <w:trHeight w:val="240"/>
        </w:trPr>
        <w:tc>
          <w:tcPr>
            <w:tcW w:w="931" w:type="dxa"/>
            <w:vAlign w:val="center"/>
          </w:tcPr>
          <w:p w14:paraId="225BCB00" w14:textId="286A477B" w:rsidR="00C077DA" w:rsidRPr="00C077DA" w:rsidRDefault="00C077DA" w:rsidP="00C077DA">
            <w:hyperlink w:anchor="CaseRef265933" w:tooltip="Detaljer" w:history="1">
              <w:r>
                <w:rPr>
                  <w:rStyle w:val="Hyperkobling"/>
                </w:rPr>
                <w:t>27/25</w:t>
              </w:r>
            </w:hyperlink>
          </w:p>
        </w:tc>
        <w:tc>
          <w:tcPr>
            <w:tcW w:w="7281" w:type="dxa"/>
            <w:vAlign w:val="center"/>
          </w:tcPr>
          <w:p w14:paraId="36879325" w14:textId="10450C8F" w:rsidR="00C077DA" w:rsidRPr="00C077DA" w:rsidRDefault="00C077DA" w:rsidP="00933AD0">
            <w:r>
              <w:t>Godkjenning av innkalling og saksliste</w:t>
            </w:r>
          </w:p>
        </w:tc>
        <w:tc>
          <w:tcPr>
            <w:tcW w:w="849" w:type="dxa"/>
            <w:vAlign w:val="center"/>
          </w:tcPr>
          <w:p w14:paraId="0A24CB9C" w14:textId="74EF4F8C" w:rsidR="00C077DA" w:rsidRPr="00C077DA" w:rsidRDefault="00C077DA" w:rsidP="00933AD0">
            <w:r>
              <w:fldChar w:fldCharType="begin"/>
            </w:r>
            <w:r>
              <w:instrText xml:space="preserve"> PAGEREF CaseRef265933 </w:instrText>
            </w:r>
            <w:r>
              <w:fldChar w:fldCharType="separate"/>
            </w:r>
            <w:r>
              <w:rPr>
                <w:noProof/>
              </w:rPr>
              <w:t>1</w:t>
            </w:r>
            <w:r>
              <w:fldChar w:fldCharType="end"/>
            </w:r>
          </w:p>
        </w:tc>
      </w:tr>
      <w:tr w:rsidR="00C077DA" w:rsidRPr="00C077DA" w14:paraId="202D5212" w14:textId="77777777" w:rsidTr="00C077DA">
        <w:trPr>
          <w:trHeight w:val="480"/>
        </w:trPr>
        <w:tc>
          <w:tcPr>
            <w:tcW w:w="9061" w:type="dxa"/>
            <w:gridSpan w:val="3"/>
            <w:vAlign w:val="center"/>
          </w:tcPr>
          <w:p w14:paraId="45210E45" w14:textId="14971CB0" w:rsidR="00C077DA" w:rsidRPr="00C077DA" w:rsidRDefault="00C077DA" w:rsidP="00C077DA">
            <w:pPr>
              <w:rPr>
                <w:b/>
              </w:rPr>
            </w:pPr>
            <w:r>
              <w:rPr>
                <w:b/>
              </w:rPr>
              <w:t>Godkjenning av protokoll</w:t>
            </w:r>
          </w:p>
        </w:tc>
      </w:tr>
      <w:tr w:rsidR="00C077DA" w:rsidRPr="00C077DA" w14:paraId="42A83BFB" w14:textId="77777777" w:rsidTr="00C077DA">
        <w:trPr>
          <w:trHeight w:val="240"/>
        </w:trPr>
        <w:tc>
          <w:tcPr>
            <w:tcW w:w="931" w:type="dxa"/>
            <w:vAlign w:val="center"/>
          </w:tcPr>
          <w:p w14:paraId="096FE417" w14:textId="3239D636" w:rsidR="00C077DA" w:rsidRPr="00C077DA" w:rsidRDefault="00C077DA" w:rsidP="00C077DA">
            <w:hyperlink w:anchor="CaseRef265935" w:tooltip="Detaljer" w:history="1">
              <w:r>
                <w:rPr>
                  <w:rStyle w:val="Hyperkobling"/>
                </w:rPr>
                <w:t>28/25</w:t>
              </w:r>
            </w:hyperlink>
          </w:p>
        </w:tc>
        <w:tc>
          <w:tcPr>
            <w:tcW w:w="7281" w:type="dxa"/>
            <w:vAlign w:val="center"/>
          </w:tcPr>
          <w:p w14:paraId="248DEAD9" w14:textId="6FDB9C32" w:rsidR="00C077DA" w:rsidRPr="00C077DA" w:rsidRDefault="00C077DA" w:rsidP="00933AD0">
            <w:r>
              <w:t>Godkjenning av protokoll møte nr. 4/25</w:t>
            </w:r>
          </w:p>
        </w:tc>
        <w:tc>
          <w:tcPr>
            <w:tcW w:w="849" w:type="dxa"/>
            <w:vAlign w:val="center"/>
          </w:tcPr>
          <w:p w14:paraId="73774BEA" w14:textId="258AC091" w:rsidR="00C077DA" w:rsidRPr="00C077DA" w:rsidRDefault="00C077DA" w:rsidP="00933AD0">
            <w:r>
              <w:fldChar w:fldCharType="begin"/>
            </w:r>
            <w:r>
              <w:instrText xml:space="preserve"> PAGEREF CaseRef265935 </w:instrText>
            </w:r>
            <w:r>
              <w:fldChar w:fldCharType="separate"/>
            </w:r>
            <w:r>
              <w:rPr>
                <w:noProof/>
              </w:rPr>
              <w:t>2</w:t>
            </w:r>
            <w:r>
              <w:fldChar w:fldCharType="end"/>
            </w:r>
          </w:p>
        </w:tc>
      </w:tr>
      <w:tr w:rsidR="00C077DA" w:rsidRPr="00C077DA" w14:paraId="2740C4DE" w14:textId="77777777" w:rsidTr="00C077DA">
        <w:trPr>
          <w:trHeight w:val="480"/>
        </w:trPr>
        <w:tc>
          <w:tcPr>
            <w:tcW w:w="9061" w:type="dxa"/>
            <w:gridSpan w:val="3"/>
            <w:vAlign w:val="center"/>
          </w:tcPr>
          <w:p w14:paraId="7D259E8F" w14:textId="1DCA7809" w:rsidR="00C077DA" w:rsidRPr="00C077DA" w:rsidRDefault="00C077DA" w:rsidP="00C077DA">
            <w:pPr>
              <w:rPr>
                <w:b/>
              </w:rPr>
            </w:pPr>
            <w:r>
              <w:rPr>
                <w:b/>
              </w:rPr>
              <w:t>Saker til behandling</w:t>
            </w:r>
          </w:p>
        </w:tc>
      </w:tr>
      <w:tr w:rsidR="00C077DA" w:rsidRPr="00C077DA" w14:paraId="1E124030" w14:textId="77777777" w:rsidTr="00C077DA">
        <w:trPr>
          <w:trHeight w:val="240"/>
        </w:trPr>
        <w:tc>
          <w:tcPr>
            <w:tcW w:w="931" w:type="dxa"/>
            <w:vAlign w:val="center"/>
          </w:tcPr>
          <w:p w14:paraId="3D23A435" w14:textId="4F592DCB" w:rsidR="00C077DA" w:rsidRPr="00C077DA" w:rsidRDefault="00C077DA" w:rsidP="00C077DA">
            <w:hyperlink w:anchor="CaseRef265939" w:tooltip="Detaljer" w:history="1">
              <w:r>
                <w:rPr>
                  <w:rStyle w:val="Hyperkobling"/>
                </w:rPr>
                <w:t>29/25</w:t>
              </w:r>
            </w:hyperlink>
          </w:p>
        </w:tc>
        <w:tc>
          <w:tcPr>
            <w:tcW w:w="7281" w:type="dxa"/>
            <w:vAlign w:val="center"/>
          </w:tcPr>
          <w:p w14:paraId="1B5F5B59" w14:textId="2B3E9B84" w:rsidR="00C077DA" w:rsidRPr="00C077DA" w:rsidRDefault="00C077DA" w:rsidP="00933AD0">
            <w:r>
              <w:t>Regnskapsrapport pr. 7/25</w:t>
            </w:r>
          </w:p>
        </w:tc>
        <w:tc>
          <w:tcPr>
            <w:tcW w:w="849" w:type="dxa"/>
            <w:vAlign w:val="center"/>
          </w:tcPr>
          <w:p w14:paraId="344033DC" w14:textId="0480C7DE" w:rsidR="00C077DA" w:rsidRPr="00C077DA" w:rsidRDefault="00C077DA" w:rsidP="00933AD0">
            <w:r>
              <w:fldChar w:fldCharType="begin"/>
            </w:r>
            <w:r>
              <w:instrText xml:space="preserve"> PAGEREF CaseRef265939 </w:instrText>
            </w:r>
            <w:r>
              <w:fldChar w:fldCharType="separate"/>
            </w:r>
            <w:r>
              <w:rPr>
                <w:noProof/>
              </w:rPr>
              <w:t>3</w:t>
            </w:r>
            <w:r>
              <w:fldChar w:fldCharType="end"/>
            </w:r>
          </w:p>
        </w:tc>
      </w:tr>
      <w:tr w:rsidR="00C077DA" w:rsidRPr="00C077DA" w14:paraId="3183965F" w14:textId="77777777" w:rsidTr="00C077DA">
        <w:trPr>
          <w:trHeight w:val="240"/>
        </w:trPr>
        <w:tc>
          <w:tcPr>
            <w:tcW w:w="931" w:type="dxa"/>
            <w:vAlign w:val="center"/>
          </w:tcPr>
          <w:p w14:paraId="277F8B3A" w14:textId="3DF25468" w:rsidR="00C077DA" w:rsidRPr="00C077DA" w:rsidRDefault="00C077DA" w:rsidP="00C077DA">
            <w:hyperlink w:anchor="CaseRef265937" w:tooltip="Detaljer" w:history="1">
              <w:r>
                <w:rPr>
                  <w:rStyle w:val="Hyperkobling"/>
                </w:rPr>
                <w:t>30/25</w:t>
              </w:r>
            </w:hyperlink>
          </w:p>
        </w:tc>
        <w:tc>
          <w:tcPr>
            <w:tcW w:w="7281" w:type="dxa"/>
            <w:vAlign w:val="center"/>
          </w:tcPr>
          <w:p w14:paraId="630CFBD2" w14:textId="149CE78F" w:rsidR="00C077DA" w:rsidRPr="00C077DA" w:rsidRDefault="00C077DA" w:rsidP="00933AD0">
            <w:r>
              <w:t>Revidert driftsbudsjett 2025</w:t>
            </w:r>
          </w:p>
        </w:tc>
        <w:tc>
          <w:tcPr>
            <w:tcW w:w="849" w:type="dxa"/>
            <w:vAlign w:val="center"/>
          </w:tcPr>
          <w:p w14:paraId="042599A2" w14:textId="0BA279D5" w:rsidR="00C077DA" w:rsidRPr="00C077DA" w:rsidRDefault="00C077DA" w:rsidP="00933AD0">
            <w:r>
              <w:fldChar w:fldCharType="begin"/>
            </w:r>
            <w:r>
              <w:instrText xml:space="preserve"> PAGEREF CaseRef265937 </w:instrText>
            </w:r>
            <w:r>
              <w:fldChar w:fldCharType="separate"/>
            </w:r>
            <w:r>
              <w:rPr>
                <w:noProof/>
              </w:rPr>
              <w:t>5</w:t>
            </w:r>
            <w:r>
              <w:fldChar w:fldCharType="end"/>
            </w:r>
          </w:p>
        </w:tc>
      </w:tr>
      <w:tr w:rsidR="00C077DA" w:rsidRPr="00C077DA" w14:paraId="17D74EF3" w14:textId="77777777" w:rsidTr="00C077DA">
        <w:trPr>
          <w:trHeight w:val="240"/>
        </w:trPr>
        <w:tc>
          <w:tcPr>
            <w:tcW w:w="931" w:type="dxa"/>
            <w:vAlign w:val="center"/>
          </w:tcPr>
          <w:p w14:paraId="283D6233" w14:textId="49B16E90" w:rsidR="00C077DA" w:rsidRPr="00C077DA" w:rsidRDefault="00C077DA" w:rsidP="00C077DA">
            <w:hyperlink w:anchor="CaseRef266917" w:tooltip="Detaljer" w:history="1">
              <w:r>
                <w:rPr>
                  <w:rStyle w:val="Hyperkobling"/>
                </w:rPr>
                <w:t>31/25</w:t>
              </w:r>
            </w:hyperlink>
          </w:p>
        </w:tc>
        <w:tc>
          <w:tcPr>
            <w:tcW w:w="7281" w:type="dxa"/>
            <w:vAlign w:val="center"/>
          </w:tcPr>
          <w:p w14:paraId="55ECFE24" w14:textId="36EB740A" w:rsidR="00C077DA" w:rsidRPr="00C077DA" w:rsidRDefault="00C077DA" w:rsidP="00933AD0">
            <w:r>
              <w:t>Avtale om disponering av telthuset ved Kråkstad kirke</w:t>
            </w:r>
          </w:p>
        </w:tc>
        <w:tc>
          <w:tcPr>
            <w:tcW w:w="849" w:type="dxa"/>
            <w:vAlign w:val="center"/>
          </w:tcPr>
          <w:p w14:paraId="7FDE8D15" w14:textId="7E8DA741" w:rsidR="00C077DA" w:rsidRPr="00C077DA" w:rsidRDefault="00C077DA" w:rsidP="00933AD0">
            <w:r>
              <w:fldChar w:fldCharType="begin"/>
            </w:r>
            <w:r>
              <w:instrText xml:space="preserve"> PAGEREF CaseRef266917 </w:instrText>
            </w:r>
            <w:r>
              <w:fldChar w:fldCharType="separate"/>
            </w:r>
            <w:r>
              <w:rPr>
                <w:noProof/>
              </w:rPr>
              <w:t>8</w:t>
            </w:r>
            <w:r>
              <w:fldChar w:fldCharType="end"/>
            </w:r>
          </w:p>
        </w:tc>
      </w:tr>
      <w:tr w:rsidR="00C077DA" w:rsidRPr="00C077DA" w14:paraId="4DB4EEC2" w14:textId="77777777" w:rsidTr="00C077DA">
        <w:trPr>
          <w:trHeight w:val="240"/>
        </w:trPr>
        <w:tc>
          <w:tcPr>
            <w:tcW w:w="931" w:type="dxa"/>
            <w:vAlign w:val="center"/>
          </w:tcPr>
          <w:p w14:paraId="3E6481F3" w14:textId="1E394AC1" w:rsidR="00C077DA" w:rsidRPr="00C077DA" w:rsidRDefault="00C077DA" w:rsidP="00C077DA">
            <w:hyperlink w:anchor="CaseRef265941" w:tooltip="Detaljer" w:history="1">
              <w:r>
                <w:rPr>
                  <w:rStyle w:val="Hyperkobling"/>
                </w:rPr>
                <w:t>32/25</w:t>
              </w:r>
            </w:hyperlink>
          </w:p>
        </w:tc>
        <w:tc>
          <w:tcPr>
            <w:tcW w:w="7281" w:type="dxa"/>
            <w:vAlign w:val="center"/>
          </w:tcPr>
          <w:p w14:paraId="30DA25B0" w14:textId="16F58E2E" w:rsidR="00C077DA" w:rsidRPr="00C077DA" w:rsidRDefault="00C077DA" w:rsidP="00933AD0">
            <w:r>
              <w:t>Meldingssak</w:t>
            </w:r>
          </w:p>
        </w:tc>
        <w:tc>
          <w:tcPr>
            <w:tcW w:w="849" w:type="dxa"/>
            <w:vAlign w:val="center"/>
          </w:tcPr>
          <w:p w14:paraId="3BE4A5AF" w14:textId="3BDAE2E0" w:rsidR="00C077DA" w:rsidRPr="00C077DA" w:rsidRDefault="00C077DA" w:rsidP="00933AD0">
            <w:r>
              <w:fldChar w:fldCharType="begin"/>
            </w:r>
            <w:r>
              <w:instrText xml:space="preserve"> PAGEREF CaseRef265941 </w:instrText>
            </w:r>
            <w:r>
              <w:fldChar w:fldCharType="separate"/>
            </w:r>
            <w:r>
              <w:rPr>
                <w:noProof/>
              </w:rPr>
              <w:t>9</w:t>
            </w:r>
            <w:r>
              <w:fldChar w:fldCharType="end"/>
            </w:r>
          </w:p>
        </w:tc>
      </w:tr>
      <w:tr w:rsidR="00C077DA" w:rsidRPr="00C077DA" w14:paraId="4B11A460" w14:textId="77777777" w:rsidTr="00C077DA">
        <w:trPr>
          <w:trHeight w:val="480"/>
        </w:trPr>
        <w:tc>
          <w:tcPr>
            <w:tcW w:w="9061" w:type="dxa"/>
            <w:gridSpan w:val="3"/>
            <w:vAlign w:val="center"/>
          </w:tcPr>
          <w:p w14:paraId="54EE0A65" w14:textId="78AB1809" w:rsidR="00C077DA" w:rsidRPr="00C077DA" w:rsidRDefault="00C077DA" w:rsidP="00C077DA">
            <w:pPr>
              <w:rPr>
                <w:b/>
              </w:rPr>
            </w:pPr>
            <w:r>
              <w:rPr>
                <w:b/>
              </w:rPr>
              <w:t>Orienteringssaker</w:t>
            </w:r>
          </w:p>
        </w:tc>
      </w:tr>
      <w:tr w:rsidR="00C077DA" w:rsidRPr="00C077DA" w14:paraId="63B5ADEE" w14:textId="77777777" w:rsidTr="00C077DA">
        <w:trPr>
          <w:trHeight w:val="240"/>
        </w:trPr>
        <w:tc>
          <w:tcPr>
            <w:tcW w:w="931" w:type="dxa"/>
            <w:vAlign w:val="center"/>
          </w:tcPr>
          <w:p w14:paraId="5A83F261" w14:textId="50EA3E4B" w:rsidR="00C077DA" w:rsidRPr="00C077DA" w:rsidRDefault="00C077DA" w:rsidP="00C077DA">
            <w:hyperlink w:anchor="CaseRef265943" w:tooltip="Detaljer" w:history="1">
              <w:r>
                <w:rPr>
                  <w:rStyle w:val="Hyperkobling"/>
                </w:rPr>
                <w:t>33/25</w:t>
              </w:r>
            </w:hyperlink>
          </w:p>
        </w:tc>
        <w:tc>
          <w:tcPr>
            <w:tcW w:w="7281" w:type="dxa"/>
            <w:vAlign w:val="center"/>
          </w:tcPr>
          <w:p w14:paraId="12F66582" w14:textId="4564B49D" w:rsidR="00C077DA" w:rsidRPr="00C077DA" w:rsidRDefault="00C077DA" w:rsidP="00933AD0">
            <w:r>
              <w:t>Orienteringssaker</w:t>
            </w:r>
          </w:p>
        </w:tc>
        <w:tc>
          <w:tcPr>
            <w:tcW w:w="849" w:type="dxa"/>
            <w:vAlign w:val="center"/>
          </w:tcPr>
          <w:p w14:paraId="11A0DFC8" w14:textId="407D9479" w:rsidR="00C077DA" w:rsidRPr="00C077DA" w:rsidRDefault="00C077DA" w:rsidP="00933AD0">
            <w:r>
              <w:fldChar w:fldCharType="begin"/>
            </w:r>
            <w:r>
              <w:instrText xml:space="preserve"> PAGEREF CaseRef265943 </w:instrText>
            </w:r>
            <w:r>
              <w:fldChar w:fldCharType="separate"/>
            </w:r>
            <w:r>
              <w:rPr>
                <w:noProof/>
              </w:rPr>
              <w:t>12</w:t>
            </w:r>
            <w:r>
              <w:fldChar w:fldCharType="end"/>
            </w:r>
          </w:p>
        </w:tc>
      </w:tr>
      <w:tr w:rsidR="00C077DA" w:rsidRPr="00C077DA" w14:paraId="5F5F574D" w14:textId="77777777" w:rsidTr="00C077DA">
        <w:trPr>
          <w:trHeight w:val="480"/>
        </w:trPr>
        <w:tc>
          <w:tcPr>
            <w:tcW w:w="9061" w:type="dxa"/>
            <w:gridSpan w:val="3"/>
            <w:vAlign w:val="center"/>
          </w:tcPr>
          <w:p w14:paraId="11AE1B70" w14:textId="42219C6B" w:rsidR="00C077DA" w:rsidRPr="00C077DA" w:rsidRDefault="00C077DA" w:rsidP="00C077DA">
            <w:pPr>
              <w:rPr>
                <w:b/>
              </w:rPr>
            </w:pPr>
            <w:r>
              <w:rPr>
                <w:b/>
              </w:rPr>
              <w:t>Eventuelt</w:t>
            </w:r>
          </w:p>
        </w:tc>
      </w:tr>
      <w:tr w:rsidR="00C077DA" w:rsidRPr="00C077DA" w14:paraId="63DEBB64" w14:textId="77777777" w:rsidTr="00C077DA">
        <w:trPr>
          <w:trHeight w:val="240"/>
        </w:trPr>
        <w:tc>
          <w:tcPr>
            <w:tcW w:w="931" w:type="dxa"/>
            <w:vAlign w:val="center"/>
          </w:tcPr>
          <w:p w14:paraId="7066DBC3" w14:textId="77777777" w:rsidR="00C077DA" w:rsidRDefault="00C077DA" w:rsidP="00C077DA"/>
        </w:tc>
        <w:tc>
          <w:tcPr>
            <w:tcW w:w="7281" w:type="dxa"/>
            <w:vAlign w:val="center"/>
          </w:tcPr>
          <w:p w14:paraId="3509B9BB" w14:textId="77777777" w:rsidR="00C077DA" w:rsidRDefault="00C077DA" w:rsidP="00933AD0"/>
        </w:tc>
        <w:tc>
          <w:tcPr>
            <w:tcW w:w="849" w:type="dxa"/>
            <w:vAlign w:val="center"/>
          </w:tcPr>
          <w:p w14:paraId="5127185E" w14:textId="77777777" w:rsidR="00C077DA" w:rsidRDefault="00C077DA" w:rsidP="00933AD0"/>
        </w:tc>
      </w:tr>
    </w:tbl>
    <w:p w14:paraId="12F2F07A" w14:textId="77777777" w:rsidR="004C78E3" w:rsidRPr="00933AD0" w:rsidRDefault="004C78E3" w:rsidP="00933AD0"/>
    <w:p w14:paraId="0D002129" w14:textId="2D07BC94" w:rsidR="005D52A2" w:rsidRPr="004631EB" w:rsidRDefault="00000000" w:rsidP="005D52A2">
      <w:sdt>
        <w:sdtPr>
          <w:tag w:val="ToBoard.ToEmployer.Addresses.ZipPlace"/>
          <w:id w:val="130991035"/>
          <w:placeholder>
            <w:docPart w:val="00FFE97A429C48AAADCB84F706042249"/>
          </w:placeholder>
          <w:dataBinding w:prefixMappings="xmlns:gbs='http://www.software-innovation.no/growBusinessDocument'" w:xpath="/gbs:GrowBusinessDocument/gbs:ToBoard.ToEmployer.AddressesJOINEX.ZipPlace[@gbs:key='2162347212']" w:storeItemID="{56DC69B7-6F86-472B-AF93-1D6F1C1389AD}"/>
          <w:text/>
        </w:sdtPr>
        <w:sdtContent>
          <w:r w:rsidR="00B369D5">
            <w:t>Sted</w:t>
          </w:r>
        </w:sdtContent>
      </w:sdt>
      <w:r w:rsidR="005D52A2" w:rsidRPr="004631EB">
        <w:t xml:space="preserve"> </w:t>
      </w:r>
      <w:r w:rsidR="005D52A2" w:rsidRPr="004631EB">
        <w:fldChar w:fldCharType="begin"/>
      </w:r>
      <w:r w:rsidR="005D52A2" w:rsidRPr="004631EB">
        <w:instrText xml:space="preserve"> TIME \@ "dd.MM.yyyy" </w:instrText>
      </w:r>
      <w:r w:rsidR="005D52A2" w:rsidRPr="004631EB">
        <w:fldChar w:fldCharType="separate"/>
      </w:r>
      <w:r w:rsidR="00B24801">
        <w:rPr>
          <w:noProof/>
        </w:rPr>
        <w:t>17.11.2025</w:t>
      </w:r>
      <w:r w:rsidR="005D52A2" w:rsidRPr="004631EB">
        <w:fldChar w:fldCharType="end"/>
      </w:r>
    </w:p>
    <w:p w14:paraId="5904D525" w14:textId="77777777" w:rsidR="005D52A2" w:rsidRPr="004631EB" w:rsidRDefault="005D52A2" w:rsidP="005D52A2"/>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D52A2" w:rsidRPr="004631EB" w14:paraId="67C5CE22" w14:textId="77777777" w:rsidTr="006832C2">
        <w:tc>
          <w:tcPr>
            <w:tcW w:w="4530" w:type="dxa"/>
          </w:tcPr>
          <w:sdt>
            <w:sdtPr>
              <w:tag w:val="ToBoard.FromOtherContacts"/>
              <w:id w:val="10005"/>
              <w:placeholder>
                <w:docPart w:val="7C9EE77E437E4B72B95418EE587BE8E1"/>
              </w:placeholder>
              <w:dataBinding w:prefixMappings="xmlns:gbs='http://www.software-innovation.no/growBusinessDocument'" w:xpath="/gbs:GrowBusinessDocument/gbs:Lists/gbs:SingleLines/gbs:ToBoard.FromOtherContacts/gbs:DisplayField[@gbs:key='10005']" w:storeItemID="{054AC2F2-BC89-4FBE-8D04-D77C450C58E4}"/>
              <w:text w:multiLine="1"/>
            </w:sdtPr>
            <w:sdtContent>
              <w:p w14:paraId="2971CF93" w14:textId="7DE8E8E8" w:rsidR="00403641" w:rsidRDefault="00C077DA" w:rsidP="00403641">
                <w:r>
                  <w:t>Kurt Soltveit</w:t>
                </w:r>
              </w:p>
            </w:sdtContent>
          </w:sdt>
          <w:p w14:paraId="0E34F9CC" w14:textId="3E8E08FE" w:rsidR="005D52A2" w:rsidRPr="004631EB" w:rsidRDefault="007F141C" w:rsidP="006832C2">
            <w:r>
              <w:t>Leder</w:t>
            </w:r>
          </w:p>
        </w:tc>
        <w:tc>
          <w:tcPr>
            <w:tcW w:w="4531" w:type="dxa"/>
          </w:tcPr>
          <w:sdt>
            <w:sdtPr>
              <w:tag w:val="ToBoard.FromOtherContacts"/>
              <w:id w:val="-860810113"/>
              <w:placeholder>
                <w:docPart w:val="12BDE9CDD3BB4E17A71E842FDD8B7210"/>
              </w:placeholder>
              <w:dataBinding w:prefixMappings="xmlns:gbs='http://www.software-innovation.no/growBusinessDocument'" w:xpath="/gbs:GrowBusinessDocument/gbs:Lists/gbs:SingleLines/gbs:ToBoard.FromOtherContacts/gbs:DisplayField[@gbs:key='10004']" w:storeItemID="{054AC2F2-BC89-4FBE-8D04-D77C450C58E4}"/>
              <w:text/>
            </w:sdtPr>
            <w:sdtContent>
              <w:p w14:paraId="215FADD9" w14:textId="33AF95BF" w:rsidR="005D52A2" w:rsidRPr="004631EB" w:rsidRDefault="00C077DA" w:rsidP="006832C2">
                <w:r>
                  <w:t>Øysten Paulsen</w:t>
                </w:r>
              </w:p>
            </w:sdtContent>
          </w:sdt>
          <w:p w14:paraId="6E9D3426" w14:textId="77777777" w:rsidR="005D52A2" w:rsidRPr="004631EB" w:rsidRDefault="005D52A2" w:rsidP="006832C2">
            <w:r>
              <w:t>S</w:t>
            </w:r>
            <w:r w:rsidRPr="004631EB">
              <w:t>ekretær</w:t>
            </w:r>
          </w:p>
          <w:p w14:paraId="1FE6793D" w14:textId="77777777" w:rsidR="005D52A2" w:rsidRPr="004631EB" w:rsidRDefault="005D52A2" w:rsidP="006832C2"/>
        </w:tc>
      </w:tr>
    </w:tbl>
    <w:p w14:paraId="2A81D84D" w14:textId="77777777" w:rsidR="00D8150E" w:rsidRDefault="00D8150E" w:rsidP="00933AD0">
      <w:pPr>
        <w:rPr>
          <w:sz w:val="22"/>
          <w:szCs w:val="22"/>
        </w:rPr>
      </w:pPr>
    </w:p>
    <w:p w14:paraId="2EFC74D3" w14:textId="261A98E6" w:rsidR="00C077DA" w:rsidRDefault="00C077DA" w:rsidP="00C077DA">
      <w:pPr>
        <w:pStyle w:val="MUCaseTitle"/>
      </w:pPr>
      <w:r w:rsidRPr="00C077DA">
        <w:rPr>
          <w:shd w:val="clear" w:color="auto" w:fill="D9D9D9"/>
        </w:rPr>
        <w:lastRenderedPageBreak/>
        <w:t>Godkjenning av innkalling og saksliste</w:t>
      </w:r>
    </w:p>
    <w:p w14:paraId="7762D224" w14:textId="77777777" w:rsidR="00C077DA" w:rsidRDefault="00C077DA" w:rsidP="00C077DA">
      <w:pPr>
        <w:pStyle w:val="MUCaseTitle2"/>
      </w:pPr>
      <w:bookmarkStart w:id="5" w:name="CaseRef265933"/>
      <w:bookmarkEnd w:id="5"/>
      <w:r>
        <w:t>27/25 Godkjenning av innkalling og saksliste</w:t>
      </w:r>
    </w:p>
    <w:p w14:paraId="7110970D" w14:textId="519C61DA" w:rsidR="00C077DA" w:rsidRDefault="00C077DA" w:rsidP="00C077DA"/>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077DA" w14:paraId="6D4AB984" w14:textId="77777777" w:rsidTr="00C077DA">
        <w:tc>
          <w:tcPr>
            <w:tcW w:w="5102" w:type="dxa"/>
          </w:tcPr>
          <w:p w14:paraId="71DD63A5" w14:textId="66BBFFB3" w:rsidR="00C077DA" w:rsidRDefault="00C077DA" w:rsidP="00C077DA">
            <w:r>
              <w:t>Behandlet av</w:t>
            </w:r>
          </w:p>
        </w:tc>
        <w:tc>
          <w:tcPr>
            <w:tcW w:w="1701" w:type="dxa"/>
          </w:tcPr>
          <w:p w14:paraId="5544A647" w14:textId="554D74E1" w:rsidR="00C077DA" w:rsidRDefault="00C077DA" w:rsidP="00C077DA">
            <w:r>
              <w:t>Møtedato</w:t>
            </w:r>
          </w:p>
        </w:tc>
        <w:tc>
          <w:tcPr>
            <w:tcW w:w="1134" w:type="dxa"/>
          </w:tcPr>
          <w:p w14:paraId="45ABDD04" w14:textId="1789C970" w:rsidR="00C077DA" w:rsidRDefault="00C077DA" w:rsidP="00C077DA">
            <w:proofErr w:type="spellStart"/>
            <w:r>
              <w:t>Saknr</w:t>
            </w:r>
            <w:proofErr w:type="spellEnd"/>
          </w:p>
        </w:tc>
      </w:tr>
      <w:tr w:rsidR="00C077DA" w14:paraId="2D510A0C" w14:textId="77777777" w:rsidTr="00C077DA">
        <w:tc>
          <w:tcPr>
            <w:tcW w:w="5102" w:type="dxa"/>
          </w:tcPr>
          <w:p w14:paraId="78CF094F" w14:textId="3ED46893" w:rsidR="00C077DA" w:rsidRDefault="00C077DA" w:rsidP="00C077DA">
            <w:r>
              <w:t>1 Nordre Follo kirkelige fellesråd</w:t>
            </w:r>
          </w:p>
        </w:tc>
        <w:tc>
          <w:tcPr>
            <w:tcW w:w="1701" w:type="dxa"/>
          </w:tcPr>
          <w:p w14:paraId="39A50F9D" w14:textId="75BC9B74" w:rsidR="00C077DA" w:rsidRDefault="00C077DA" w:rsidP="00C077DA">
            <w:r>
              <w:t>25.09.2025</w:t>
            </w:r>
          </w:p>
        </w:tc>
        <w:tc>
          <w:tcPr>
            <w:tcW w:w="1134" w:type="dxa"/>
          </w:tcPr>
          <w:p w14:paraId="0C54D3E1" w14:textId="5FA498FD" w:rsidR="00C077DA" w:rsidRDefault="00C077DA" w:rsidP="00C077DA">
            <w:r>
              <w:t>27/25</w:t>
            </w:r>
          </w:p>
        </w:tc>
      </w:tr>
    </w:tbl>
    <w:p w14:paraId="0A797983" w14:textId="77777777" w:rsidR="00C077DA" w:rsidRDefault="00C077DA" w:rsidP="00C077DA"/>
    <w:p w14:paraId="0E5B143F" w14:textId="77777777" w:rsidR="00C077DA" w:rsidRDefault="00C077DA" w:rsidP="00C077DA"/>
    <w:p w14:paraId="2C8AB506" w14:textId="77777777" w:rsidR="00C077DA" w:rsidRDefault="00C077DA" w:rsidP="00C077DA"/>
    <w:p w14:paraId="652C6D74" w14:textId="77777777" w:rsidR="00C077DA" w:rsidRDefault="00C077DA" w:rsidP="00C077DA"/>
    <w:sdt>
      <w:sdtPr>
        <w:alias w:val="Sammendrag"/>
        <w:tag w:val="Sammendrag"/>
        <w:id w:val="1674685779"/>
        <w:placeholder>
          <w:docPart w:val="FE86BEC2FE3244A186BE3D4DFBE5AE94"/>
        </w:placeholder>
      </w:sdtPr>
      <w:sdtContent>
        <w:p w14:paraId="096C8D78" w14:textId="77777777" w:rsidR="00C077DA" w:rsidRPr="00BE598D" w:rsidRDefault="00C077DA" w:rsidP="00C077DA">
          <w:pPr>
            <w:keepNext/>
            <w:keepLines/>
            <w:outlineLvl w:val="1"/>
            <w:rPr>
              <w:rFonts w:eastAsia="Arial Unicode MS"/>
              <w:b/>
              <w:bCs/>
            </w:rPr>
          </w:pPr>
          <w:r>
            <w:rPr>
              <w:rFonts w:eastAsia="Arial Unicode MS"/>
              <w:b/>
              <w:bCs/>
            </w:rPr>
            <w:t>Saksorientering</w:t>
          </w:r>
        </w:p>
        <w:p w14:paraId="247BFA6E" w14:textId="77777777" w:rsidR="00C077DA" w:rsidRDefault="00C077DA" w:rsidP="00C077DA">
          <w:pPr>
            <w:contextualSpacing/>
          </w:pPr>
          <w:r>
            <w:t xml:space="preserve">I henhold til vedtatt møteplan, innkalles med dette Nordre Follo kirkelige fellesråd til møte nr. 5/25. Møtet avholdes i Ski nye kirke torsdag 25. september kl. 18 – 20. Innkalling og saksdokumenter er sendt fellesrådets medlemmer elektronisk den 10. September, og dermed anses innkallingen sendt innen fristen på 8 dager. </w:t>
          </w:r>
        </w:p>
        <w:p w14:paraId="43430C87" w14:textId="77777777" w:rsidR="00C077DA" w:rsidRDefault="00C077DA" w:rsidP="00C077DA">
          <w:pPr>
            <w:contextualSpacing/>
          </w:pPr>
        </w:p>
        <w:p w14:paraId="7E446437" w14:textId="77777777" w:rsidR="00C077DA" w:rsidRDefault="00C077DA" w:rsidP="00C077DA">
          <w:pPr>
            <w:contextualSpacing/>
          </w:pPr>
          <w:r>
            <w:t xml:space="preserve">Sakslisten omhandler sakene fra og med 27/25 til og med 33/25. Evt. forfall meldes kirkevergen snarest. Varamedlemmer møter kun etter særskilt innkalling. </w:t>
          </w:r>
        </w:p>
      </w:sdtContent>
    </w:sdt>
    <w:p w14:paraId="02082A53" w14:textId="77777777" w:rsidR="00C077DA" w:rsidRDefault="00C077DA" w:rsidP="00C077DA"/>
    <w:sdt>
      <w:sdtPr>
        <w:rPr>
          <w:b/>
        </w:rPr>
        <w:tag w:val="MU_Tittel"/>
        <w:id w:val="-1559318507"/>
        <w:placeholder>
          <w:docPart w:val="44C03068EF754EF5908A12AA815730B4"/>
        </w:placeholder>
        <w:text/>
      </w:sdtPr>
      <w:sdtContent>
        <w:p w14:paraId="7EC66E53" w14:textId="77777777" w:rsidR="00C077DA" w:rsidRDefault="00C077DA" w:rsidP="00C077DA">
          <w:pPr>
            <w:rPr>
              <w:b/>
            </w:rPr>
          </w:pPr>
          <w:r w:rsidRPr="00EF6EF9">
            <w:rPr>
              <w:b/>
            </w:rPr>
            <w:t>Forslag til vedtak</w:t>
          </w:r>
        </w:p>
      </w:sdtContent>
    </w:sdt>
    <w:p w14:paraId="0C9BB94E" w14:textId="77777777" w:rsidR="00C077DA" w:rsidRDefault="00C077DA" w:rsidP="00C077DA"/>
    <w:p w14:paraId="78E2F35C" w14:textId="63C36550" w:rsidR="00C077DA" w:rsidRDefault="00C077DA" w:rsidP="00C077DA">
      <w:r>
        <w:t>Innkalling og saksliste godkjennes.</w:t>
      </w:r>
    </w:p>
    <w:p w14:paraId="3E0FC60D" w14:textId="77777777" w:rsidR="00C077DA" w:rsidRDefault="00C077DA" w:rsidP="00C077DA"/>
    <w:bookmarkStart w:id="6" w:name="_Hlk210028978" w:displacedByCustomXml="next"/>
    <w:sdt>
      <w:sdtPr>
        <w:rPr>
          <w:b w:val="0"/>
        </w:rPr>
        <w:alias w:val="Vedtak for sak 27/25"/>
        <w:tag w:val="HandlingID265933;CaseID200759"/>
        <w:id w:val="-1618445701"/>
        <w:placeholder>
          <w:docPart w:val="DefaultPlaceholder_-1854013440"/>
        </w:placeholder>
      </w:sdtPr>
      <w:sdtContent>
        <w:p w14:paraId="1946FD4B" w14:textId="2C40710B" w:rsidR="00C077DA" w:rsidRDefault="00C077DA" w:rsidP="00C077DA">
          <w:pPr>
            <w:pStyle w:val="MUCaseTitle3"/>
          </w:pPr>
          <w:r>
            <w:t>Møtebehandling</w:t>
          </w:r>
        </w:p>
        <w:p w14:paraId="37208DE0" w14:textId="77777777" w:rsidR="00C077DA" w:rsidRDefault="00C077DA" w:rsidP="00C077DA"/>
        <w:sdt>
          <w:sdtPr>
            <w:rPr>
              <w:b w:val="0"/>
            </w:rPr>
            <w:tag w:val="MU_Innstilling"/>
            <w:id w:val="-925415095"/>
            <w:lock w:val="sdtLocked"/>
            <w:placeholder>
              <w:docPart w:val="DefaultPlaceholder_-1854013440"/>
            </w:placeholder>
            <w15:appearance w15:val="hidden"/>
          </w:sdtPr>
          <w:sdtContent>
            <w:p w14:paraId="4597F447" w14:textId="77777777" w:rsidR="00C077DA" w:rsidRDefault="00C077DA" w:rsidP="00C077DA">
              <w:pPr>
                <w:pStyle w:val="MUCaseTitle3"/>
              </w:pPr>
              <w:r>
                <w:t xml:space="preserve">Vedtak </w:t>
              </w:r>
            </w:p>
            <w:sdt>
              <w:sdtPr>
                <w:tag w:val="MU_Vedtakstekst"/>
                <w:id w:val="-1141107713"/>
                <w:lock w:val="sdtLocked"/>
                <w:placeholder>
                  <w:docPart w:val="88AB4C3202D8443C907F28CF2E247380"/>
                </w:placeholder>
                <w15:appearance w15:val="hidden"/>
              </w:sdtPr>
              <w:sdtContent>
                <w:p w14:paraId="6BBAFAFE" w14:textId="1C2AA397" w:rsidR="00C077DA" w:rsidRDefault="00C077DA" w:rsidP="00C077DA">
                  <w:r>
                    <w:t>Innkalling og saksliste godkjennes.</w:t>
                  </w:r>
                </w:p>
                <w:p w14:paraId="5AC1B0DE" w14:textId="77777777" w:rsidR="00C077DA" w:rsidRDefault="00000000" w:rsidP="00C077DA"/>
              </w:sdtContent>
            </w:sdt>
          </w:sdtContent>
        </w:sdt>
        <w:p w14:paraId="1A68F037" w14:textId="1CAF8240" w:rsidR="00C077DA" w:rsidRDefault="00C077DA" w:rsidP="00C077DA">
          <w:pPr>
            <w:spacing w:before="240"/>
          </w:pPr>
          <w:r>
            <w:fldChar w:fldCharType="begin"/>
          </w:r>
          <w:r>
            <w:instrText xml:space="preserve"> MACROBUTTON SaveDecision [Lagre vedtak] </w:instrText>
          </w:r>
          <w:r>
            <w:fldChar w:fldCharType="end"/>
          </w:r>
        </w:p>
      </w:sdtContent>
    </w:sdt>
    <w:bookmarkEnd w:id="6" w:displacedByCustomXml="prev"/>
    <w:p w14:paraId="5C37B4DF" w14:textId="77777777" w:rsidR="00C077DA" w:rsidRDefault="00C077DA" w:rsidP="00C077DA">
      <w:pPr>
        <w:spacing w:before="240"/>
      </w:pPr>
    </w:p>
    <w:p w14:paraId="31604F12" w14:textId="77777777" w:rsidR="00C077DA" w:rsidRDefault="00C077DA" w:rsidP="00C077DA">
      <w:pPr>
        <w:spacing w:before="240"/>
      </w:pPr>
    </w:p>
    <w:p w14:paraId="0A752C36" w14:textId="77777777" w:rsidR="00C077DA" w:rsidRDefault="00C077DA" w:rsidP="00C077DA">
      <w:pPr>
        <w:spacing w:before="240"/>
      </w:pPr>
    </w:p>
    <w:p w14:paraId="15CB17E8" w14:textId="77777777" w:rsidR="00C077DA" w:rsidRDefault="00C077DA" w:rsidP="00C077DA">
      <w:pPr>
        <w:spacing w:before="240"/>
      </w:pPr>
    </w:p>
    <w:p w14:paraId="3F5C4D4D" w14:textId="530E516C" w:rsidR="00C077DA" w:rsidRDefault="00C077DA" w:rsidP="00C077DA">
      <w:pPr>
        <w:pStyle w:val="MUCaseTitle"/>
      </w:pPr>
      <w:r w:rsidRPr="00C077DA">
        <w:rPr>
          <w:shd w:val="clear" w:color="auto" w:fill="D9D9D9"/>
        </w:rPr>
        <w:t>Godkjenning av protokoll</w:t>
      </w:r>
    </w:p>
    <w:p w14:paraId="3678E7DD" w14:textId="77777777" w:rsidR="00C077DA" w:rsidRDefault="00C077DA" w:rsidP="00C077DA">
      <w:pPr>
        <w:pStyle w:val="MUCaseTitle2"/>
      </w:pPr>
      <w:bookmarkStart w:id="7" w:name="CaseRef265935"/>
      <w:bookmarkEnd w:id="7"/>
      <w:r>
        <w:t>28/25 Godkjenning av protokoll møte nr. 4/25</w:t>
      </w:r>
    </w:p>
    <w:p w14:paraId="7C021CCD" w14:textId="48E5E46C" w:rsidR="00C077DA" w:rsidRDefault="00C077DA" w:rsidP="00C077DA"/>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077DA" w14:paraId="3F19937D" w14:textId="77777777" w:rsidTr="00C077DA">
        <w:tc>
          <w:tcPr>
            <w:tcW w:w="5102" w:type="dxa"/>
          </w:tcPr>
          <w:p w14:paraId="6BCB2557" w14:textId="533BF162" w:rsidR="00C077DA" w:rsidRDefault="00C077DA" w:rsidP="00C077DA">
            <w:r>
              <w:t>Behandlet av</w:t>
            </w:r>
          </w:p>
        </w:tc>
        <w:tc>
          <w:tcPr>
            <w:tcW w:w="1701" w:type="dxa"/>
          </w:tcPr>
          <w:p w14:paraId="6B6471E4" w14:textId="3DA827AD" w:rsidR="00C077DA" w:rsidRDefault="00C077DA" w:rsidP="00C077DA">
            <w:r>
              <w:t>Møtedato</w:t>
            </w:r>
          </w:p>
        </w:tc>
        <w:tc>
          <w:tcPr>
            <w:tcW w:w="1134" w:type="dxa"/>
          </w:tcPr>
          <w:p w14:paraId="07721844" w14:textId="7706E0FA" w:rsidR="00C077DA" w:rsidRDefault="00C077DA" w:rsidP="00C077DA">
            <w:proofErr w:type="spellStart"/>
            <w:r>
              <w:t>Saknr</w:t>
            </w:r>
            <w:proofErr w:type="spellEnd"/>
          </w:p>
        </w:tc>
      </w:tr>
      <w:tr w:rsidR="00C077DA" w14:paraId="2FD5F1E6" w14:textId="77777777" w:rsidTr="00C077DA">
        <w:tc>
          <w:tcPr>
            <w:tcW w:w="5102" w:type="dxa"/>
          </w:tcPr>
          <w:p w14:paraId="4E683DFD" w14:textId="0908D975" w:rsidR="00C077DA" w:rsidRDefault="00C077DA" w:rsidP="00C077DA">
            <w:r>
              <w:t>1 Nordre Follo kirkelige fellesråd</w:t>
            </w:r>
          </w:p>
        </w:tc>
        <w:tc>
          <w:tcPr>
            <w:tcW w:w="1701" w:type="dxa"/>
          </w:tcPr>
          <w:p w14:paraId="101EFD03" w14:textId="338B0884" w:rsidR="00C077DA" w:rsidRDefault="00C077DA" w:rsidP="00C077DA">
            <w:r>
              <w:t>25.09.2025</w:t>
            </w:r>
          </w:p>
        </w:tc>
        <w:tc>
          <w:tcPr>
            <w:tcW w:w="1134" w:type="dxa"/>
          </w:tcPr>
          <w:p w14:paraId="0FDD175D" w14:textId="77D26D77" w:rsidR="00C077DA" w:rsidRDefault="00C077DA" w:rsidP="00C077DA">
            <w:r>
              <w:t>28/25</w:t>
            </w:r>
          </w:p>
        </w:tc>
      </w:tr>
    </w:tbl>
    <w:p w14:paraId="2DB9B80C" w14:textId="77777777" w:rsidR="00C077DA" w:rsidRDefault="00C077DA" w:rsidP="00C077DA"/>
    <w:p w14:paraId="4B5A4197" w14:textId="77777777" w:rsidR="00C077DA" w:rsidRDefault="00C077DA" w:rsidP="00C077DA"/>
    <w:p w14:paraId="060978F4" w14:textId="77777777" w:rsidR="00C077DA" w:rsidRDefault="00C077DA" w:rsidP="00C077DA"/>
    <w:p w14:paraId="0D2AB2B0" w14:textId="77777777" w:rsidR="00C077DA" w:rsidRDefault="00C077DA" w:rsidP="00C077DA"/>
    <w:sdt>
      <w:sdtPr>
        <w:alias w:val="Sammendrag"/>
        <w:tag w:val="Sammendrag"/>
        <w:id w:val="-101193107"/>
        <w:placeholder>
          <w:docPart w:val="6DBC2AC6807E4019A6D2C9B6B481D6A3"/>
        </w:placeholder>
      </w:sdtPr>
      <w:sdtContent>
        <w:p w14:paraId="66F166FE" w14:textId="77777777" w:rsidR="00C077DA" w:rsidRPr="00BE598D" w:rsidRDefault="00C077DA" w:rsidP="00C077DA">
          <w:pPr>
            <w:keepNext/>
            <w:keepLines/>
            <w:outlineLvl w:val="1"/>
            <w:rPr>
              <w:rFonts w:eastAsia="Arial Unicode MS"/>
              <w:b/>
              <w:bCs/>
            </w:rPr>
          </w:pPr>
          <w:r>
            <w:rPr>
              <w:rFonts w:eastAsia="Arial Unicode MS"/>
              <w:b/>
              <w:bCs/>
            </w:rPr>
            <w:t>Saksorientering</w:t>
          </w:r>
        </w:p>
        <w:p w14:paraId="5609011A" w14:textId="77777777" w:rsidR="00C077DA" w:rsidRDefault="00C077DA" w:rsidP="00C077DA">
          <w:pPr>
            <w:contextualSpacing/>
          </w:pPr>
          <w:r>
            <w:t>Nordre Follo kirkelige fellesråd avholdt sitt møte nr. 4/25, den 12. juni kl. 18 i Langhus kirke. Fellesrådet behandlet sakene fra og med 20/25, til og med 26/25.</w:t>
          </w:r>
        </w:p>
        <w:p w14:paraId="327C32B0" w14:textId="77777777" w:rsidR="00C077DA" w:rsidRDefault="00C077DA" w:rsidP="00C077DA">
          <w:pPr>
            <w:contextualSpacing/>
          </w:pPr>
        </w:p>
        <w:p w14:paraId="61B16785" w14:textId="77777777" w:rsidR="00C077DA" w:rsidRDefault="00C077DA" w:rsidP="00C077DA">
          <w:pPr>
            <w:contextualSpacing/>
          </w:pPr>
          <w:r>
            <w:t>Vedlagt følger forslag til protokoll, og denne bes godkjent.</w:t>
          </w:r>
        </w:p>
      </w:sdtContent>
    </w:sdt>
    <w:p w14:paraId="711E6583" w14:textId="77777777" w:rsidR="00C077DA" w:rsidRDefault="00C077DA" w:rsidP="00C077DA"/>
    <w:sdt>
      <w:sdtPr>
        <w:rPr>
          <w:b/>
        </w:rPr>
        <w:tag w:val="MU_Tittel"/>
        <w:id w:val="2076620096"/>
        <w:placeholder>
          <w:docPart w:val="CC777FEBE90B40C8815DBD447F71CDB5"/>
        </w:placeholder>
        <w:text/>
      </w:sdtPr>
      <w:sdtContent>
        <w:p w14:paraId="5D92041D" w14:textId="77777777" w:rsidR="00C077DA" w:rsidRDefault="00C077DA" w:rsidP="00C077DA">
          <w:pPr>
            <w:rPr>
              <w:b/>
            </w:rPr>
          </w:pPr>
          <w:r w:rsidRPr="00EF6EF9">
            <w:rPr>
              <w:b/>
            </w:rPr>
            <w:t>Forslag til vedtak</w:t>
          </w:r>
        </w:p>
      </w:sdtContent>
    </w:sdt>
    <w:p w14:paraId="402900EC" w14:textId="77777777" w:rsidR="00C077DA" w:rsidRDefault="00C077DA" w:rsidP="00C077DA"/>
    <w:p w14:paraId="6E39AF27" w14:textId="23654675" w:rsidR="00C077DA" w:rsidRDefault="00C077DA" w:rsidP="00C077DA">
      <w:r>
        <w:t xml:space="preserve">Protokollen godkjennes. </w:t>
      </w:r>
    </w:p>
    <w:p w14:paraId="1402FD72" w14:textId="77777777" w:rsidR="00C077DA" w:rsidRDefault="00C077DA" w:rsidP="00C077DA"/>
    <w:bookmarkStart w:id="8" w:name="_Hlk210029000" w:displacedByCustomXml="next"/>
    <w:sdt>
      <w:sdtPr>
        <w:rPr>
          <w:b w:val="0"/>
        </w:rPr>
        <w:alias w:val="Vedtak for sak 28/25"/>
        <w:tag w:val="HandlingID265935;CaseID200759"/>
        <w:id w:val="-1071807942"/>
        <w:placeholder>
          <w:docPart w:val="DefaultPlaceholder_-1854013440"/>
        </w:placeholder>
      </w:sdtPr>
      <w:sdtContent>
        <w:p w14:paraId="3C8643D2" w14:textId="67584EFF" w:rsidR="00C077DA" w:rsidRDefault="00C077DA" w:rsidP="00C077DA">
          <w:pPr>
            <w:pStyle w:val="MUCaseTitle3"/>
          </w:pPr>
          <w:r>
            <w:t>Møtebehandling</w:t>
          </w:r>
        </w:p>
        <w:p w14:paraId="0F6C95E0" w14:textId="77777777" w:rsidR="00C077DA" w:rsidRDefault="00C077DA" w:rsidP="00C077DA"/>
        <w:sdt>
          <w:sdtPr>
            <w:rPr>
              <w:b w:val="0"/>
            </w:rPr>
            <w:tag w:val="MU_Innstilling"/>
            <w:id w:val="1187558821"/>
            <w:lock w:val="sdtLocked"/>
            <w:placeholder>
              <w:docPart w:val="DefaultPlaceholder_-1854013440"/>
            </w:placeholder>
            <w15:appearance w15:val="hidden"/>
          </w:sdtPr>
          <w:sdtContent>
            <w:p w14:paraId="28E80D51" w14:textId="77777777" w:rsidR="00C077DA" w:rsidRDefault="00C077DA" w:rsidP="00C077DA">
              <w:pPr>
                <w:pStyle w:val="MUCaseTitle3"/>
              </w:pPr>
              <w:r>
                <w:t xml:space="preserve">Vedtak </w:t>
              </w:r>
            </w:p>
            <w:sdt>
              <w:sdtPr>
                <w:tag w:val="MU_Vedtakstekst"/>
                <w:id w:val="-346868907"/>
                <w:lock w:val="sdtLocked"/>
                <w:placeholder>
                  <w:docPart w:val="5756472D3E5F4CE2B364A494BD4D4A44"/>
                </w:placeholder>
                <w15:appearance w15:val="hidden"/>
              </w:sdtPr>
              <w:sdtContent>
                <w:p w14:paraId="0535E20B" w14:textId="371D5072" w:rsidR="00C077DA" w:rsidRDefault="00C077DA" w:rsidP="00C077DA">
                  <w:r>
                    <w:t>Protokollen godkjennes.</w:t>
                  </w:r>
                </w:p>
                <w:p w14:paraId="524031D8" w14:textId="77777777" w:rsidR="00C077DA" w:rsidRDefault="00000000" w:rsidP="00C077DA"/>
              </w:sdtContent>
            </w:sdt>
          </w:sdtContent>
        </w:sdt>
        <w:p w14:paraId="77BA29A5" w14:textId="4702694D" w:rsidR="00C077DA" w:rsidRDefault="00C077DA" w:rsidP="00C077DA">
          <w:pPr>
            <w:spacing w:before="240"/>
          </w:pPr>
          <w:r>
            <w:fldChar w:fldCharType="begin"/>
          </w:r>
          <w:r>
            <w:instrText xml:space="preserve"> MACROBUTTON SaveDecision [Lagre vedtak] </w:instrText>
          </w:r>
          <w:r>
            <w:fldChar w:fldCharType="end"/>
          </w:r>
        </w:p>
      </w:sdtContent>
    </w:sdt>
    <w:bookmarkEnd w:id="8" w:displacedByCustomXml="prev"/>
    <w:p w14:paraId="7328CDF4" w14:textId="77777777" w:rsidR="00C077DA" w:rsidRDefault="00C077DA" w:rsidP="00C077DA">
      <w:pPr>
        <w:spacing w:before="240"/>
      </w:pPr>
    </w:p>
    <w:p w14:paraId="52F0CC3C" w14:textId="77777777" w:rsidR="00C077DA" w:rsidRDefault="00C077DA" w:rsidP="00C077DA">
      <w:pPr>
        <w:spacing w:before="240"/>
      </w:pPr>
    </w:p>
    <w:p w14:paraId="4B59B27D" w14:textId="77777777" w:rsidR="00C077DA" w:rsidRDefault="00C077DA" w:rsidP="00C077DA">
      <w:pPr>
        <w:spacing w:before="240"/>
      </w:pPr>
    </w:p>
    <w:p w14:paraId="54CC5433" w14:textId="77777777" w:rsidR="00C077DA" w:rsidRDefault="00C077DA" w:rsidP="00C077DA">
      <w:pPr>
        <w:spacing w:before="240"/>
      </w:pPr>
    </w:p>
    <w:p w14:paraId="15E96AE0" w14:textId="36B5DA55" w:rsidR="00C077DA" w:rsidRDefault="00C077DA" w:rsidP="00C077DA">
      <w:pPr>
        <w:pStyle w:val="MUCaseTitle"/>
      </w:pPr>
      <w:r w:rsidRPr="00C077DA">
        <w:rPr>
          <w:shd w:val="clear" w:color="auto" w:fill="D9D9D9"/>
        </w:rPr>
        <w:t>Saker til behandling</w:t>
      </w:r>
    </w:p>
    <w:p w14:paraId="79FB8263" w14:textId="77777777" w:rsidR="00C077DA" w:rsidRDefault="00C077DA" w:rsidP="00C077DA">
      <w:pPr>
        <w:pStyle w:val="MUCaseTitle2"/>
      </w:pPr>
      <w:bookmarkStart w:id="9" w:name="CaseRef265939"/>
      <w:bookmarkEnd w:id="9"/>
      <w:r>
        <w:t>29/25 Regnskapsrapport pr. 7/25</w:t>
      </w:r>
    </w:p>
    <w:p w14:paraId="1C862B9D" w14:textId="615AF87B" w:rsidR="00C077DA" w:rsidRDefault="00C077DA" w:rsidP="00C077DA"/>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077DA" w14:paraId="45A266D6" w14:textId="77777777" w:rsidTr="00C077DA">
        <w:tc>
          <w:tcPr>
            <w:tcW w:w="5102" w:type="dxa"/>
          </w:tcPr>
          <w:p w14:paraId="1F4F49E3" w14:textId="0250062D" w:rsidR="00C077DA" w:rsidRDefault="00C077DA" w:rsidP="00C077DA">
            <w:r>
              <w:t>Behandlet av</w:t>
            </w:r>
          </w:p>
        </w:tc>
        <w:tc>
          <w:tcPr>
            <w:tcW w:w="1701" w:type="dxa"/>
          </w:tcPr>
          <w:p w14:paraId="3FD24974" w14:textId="5309908A" w:rsidR="00C077DA" w:rsidRDefault="00C077DA" w:rsidP="00C077DA">
            <w:r>
              <w:t>Møtedato</w:t>
            </w:r>
          </w:p>
        </w:tc>
        <w:tc>
          <w:tcPr>
            <w:tcW w:w="1134" w:type="dxa"/>
          </w:tcPr>
          <w:p w14:paraId="0158C5A1" w14:textId="30FACDB6" w:rsidR="00C077DA" w:rsidRDefault="00C077DA" w:rsidP="00C077DA">
            <w:proofErr w:type="spellStart"/>
            <w:r>
              <w:t>Saknr</w:t>
            </w:r>
            <w:proofErr w:type="spellEnd"/>
          </w:p>
        </w:tc>
      </w:tr>
      <w:tr w:rsidR="00C077DA" w14:paraId="0807AB16" w14:textId="77777777" w:rsidTr="00C077DA">
        <w:tc>
          <w:tcPr>
            <w:tcW w:w="5102" w:type="dxa"/>
          </w:tcPr>
          <w:p w14:paraId="4614BCD4" w14:textId="0E0A924B" w:rsidR="00C077DA" w:rsidRDefault="00C077DA" w:rsidP="00C077DA">
            <w:r>
              <w:t>1 Nordre Follo kirkelige fellesråd</w:t>
            </w:r>
          </w:p>
        </w:tc>
        <w:tc>
          <w:tcPr>
            <w:tcW w:w="1701" w:type="dxa"/>
          </w:tcPr>
          <w:p w14:paraId="249CFA71" w14:textId="469B07C2" w:rsidR="00C077DA" w:rsidRDefault="00C077DA" w:rsidP="00C077DA">
            <w:r>
              <w:t>25.09.2025</w:t>
            </w:r>
          </w:p>
        </w:tc>
        <w:tc>
          <w:tcPr>
            <w:tcW w:w="1134" w:type="dxa"/>
          </w:tcPr>
          <w:p w14:paraId="35408A55" w14:textId="44858660" w:rsidR="00C077DA" w:rsidRDefault="00C077DA" w:rsidP="00C077DA">
            <w:r>
              <w:t>29/25</w:t>
            </w:r>
          </w:p>
        </w:tc>
      </w:tr>
    </w:tbl>
    <w:p w14:paraId="08C33AD1" w14:textId="77777777" w:rsidR="00C077DA" w:rsidRDefault="00C077DA" w:rsidP="00C077DA"/>
    <w:p w14:paraId="5B6E2C7E" w14:textId="77777777" w:rsidR="00C077DA" w:rsidRDefault="00C077DA" w:rsidP="00C077DA"/>
    <w:p w14:paraId="233567FF" w14:textId="77777777" w:rsidR="00C077DA" w:rsidRDefault="00C077DA" w:rsidP="00C077DA"/>
    <w:p w14:paraId="7A2D5E33" w14:textId="77777777" w:rsidR="00C077DA" w:rsidRDefault="00C077DA" w:rsidP="00C077DA"/>
    <w:sdt>
      <w:sdtPr>
        <w:alias w:val="Sammendrag"/>
        <w:tag w:val="Sammendrag"/>
        <w:id w:val="-1995641100"/>
        <w:placeholder>
          <w:docPart w:val="D672BF9AA8024428A29391BC87B848D9"/>
        </w:placeholder>
      </w:sdtPr>
      <w:sdtContent>
        <w:p w14:paraId="3782B357" w14:textId="77777777" w:rsidR="00C077DA" w:rsidRPr="00BE598D" w:rsidRDefault="00C077DA" w:rsidP="00C077DA">
          <w:pPr>
            <w:keepNext/>
            <w:keepLines/>
            <w:outlineLvl w:val="1"/>
            <w:rPr>
              <w:rFonts w:eastAsia="Arial Unicode MS"/>
              <w:b/>
              <w:bCs/>
            </w:rPr>
          </w:pPr>
          <w:r>
            <w:rPr>
              <w:rFonts w:eastAsia="Arial Unicode MS"/>
              <w:b/>
              <w:bCs/>
            </w:rPr>
            <w:t>Saksorientering</w:t>
          </w:r>
        </w:p>
        <w:p w14:paraId="2C26DFCE" w14:textId="77777777" w:rsidR="00C077DA" w:rsidRDefault="00C077DA" w:rsidP="00C077DA">
          <w:pPr>
            <w:contextualSpacing/>
          </w:pPr>
          <w:r>
            <w:t>Kirkevergen viser til vedlagt regnskapsrapport pr. juli 2025, og kan leses på følgende måte:</w:t>
          </w:r>
        </w:p>
        <w:p w14:paraId="6A64BB73" w14:textId="77777777" w:rsidR="00C077DA" w:rsidRDefault="00C077DA" w:rsidP="00C077DA">
          <w:pPr>
            <w:contextualSpacing/>
          </w:pPr>
        </w:p>
        <w:p w14:paraId="35780DE9" w14:textId="77777777" w:rsidR="00C077DA" w:rsidRDefault="00C077DA" w:rsidP="00C077DA">
          <w:pPr>
            <w:contextualSpacing/>
          </w:pPr>
          <w:r>
            <w:t xml:space="preserve">Kolonne regnskap viser </w:t>
          </w:r>
          <w:r w:rsidRPr="003F70CE">
            <w:rPr>
              <w:i/>
              <w:iCs/>
            </w:rPr>
            <w:t>faktisk forbruk</w:t>
          </w:r>
          <w:r>
            <w:t xml:space="preserve"> pr 31.7.2025, </w:t>
          </w:r>
          <w:r w:rsidRPr="003F70CE">
            <w:rPr>
              <w:i/>
              <w:iCs/>
            </w:rPr>
            <w:t>budsjett 2025</w:t>
          </w:r>
          <w:r>
            <w:t xml:space="preserve"> vises i kolonne 2 og 3, og </w:t>
          </w:r>
          <w:r w:rsidRPr="003F70CE">
            <w:rPr>
              <w:i/>
              <w:iCs/>
            </w:rPr>
            <w:t>fjorårets regnskapstall</w:t>
          </w:r>
          <w:r>
            <w:t xml:space="preserve"> pr 31.7.2024 vises i kolonne 4.</w:t>
          </w:r>
        </w:p>
        <w:p w14:paraId="59BA6308" w14:textId="77777777" w:rsidR="00C077DA" w:rsidRDefault="00C077DA" w:rsidP="00C077DA">
          <w:pPr>
            <w:contextualSpacing/>
          </w:pPr>
        </w:p>
        <w:p w14:paraId="5E761D5F" w14:textId="77777777" w:rsidR="00C077DA" w:rsidRDefault="00C077DA" w:rsidP="00C077DA">
          <w:pPr>
            <w:contextualSpacing/>
          </w:pPr>
          <w:r>
            <w:t>På denne måten får fellesrådet en god oversikt over hvordan vi ligger an i forhold til samme periode i fjor.</w:t>
          </w:r>
        </w:p>
        <w:p w14:paraId="74519BD4" w14:textId="77777777" w:rsidR="00C077DA" w:rsidRDefault="00C077DA" w:rsidP="00C077DA">
          <w:pPr>
            <w:contextualSpacing/>
          </w:pPr>
        </w:p>
        <w:p w14:paraId="79D3F771" w14:textId="77777777" w:rsidR="00C077DA" w:rsidRDefault="00C077DA" w:rsidP="00C077DA">
          <w:pPr>
            <w:contextualSpacing/>
          </w:pPr>
          <w:r>
            <w:lastRenderedPageBreak/>
            <w:t xml:space="preserve">Det er høyere kostander til lønn og sosiale utgifter enn samme periode i fjor. Dette skyldes resultatet av årets sentrale tariffoppgjør. Samtidig vil kirkevergen påpeke at det er avsatt til pensjonskostnader i 2025 med 19,5%. Dette er en nedgang fra 2024 med 1,5%. Videre må fellesrådet være klar over at </w:t>
          </w:r>
          <w:r w:rsidRPr="003F70CE">
            <w:rPr>
              <w:i/>
              <w:iCs/>
            </w:rPr>
            <w:t>innestående premiefond</w:t>
          </w:r>
          <w:r>
            <w:t xml:space="preserve"> med 2,8 mill. kr. er benyttet til å dekke pensjonskostnader i 2025. Nedtrekket vil komme frem i forslag til revidert budsjett. </w:t>
          </w:r>
        </w:p>
        <w:p w14:paraId="53C8ABC0" w14:textId="77777777" w:rsidR="00C077DA" w:rsidRDefault="00C077DA" w:rsidP="00C077DA">
          <w:pPr>
            <w:contextualSpacing/>
          </w:pPr>
        </w:p>
        <w:p w14:paraId="5471CEC6" w14:textId="77777777" w:rsidR="00C077DA" w:rsidRDefault="00C077DA" w:rsidP="00C077DA">
          <w:pPr>
            <w:contextualSpacing/>
          </w:pPr>
          <w:r>
            <w:t xml:space="preserve">Det kan videre opplyses om at prosentvis andel av 2,8 mill. kr. vil blir avregnet overfor Borg bispedømme ved årsslutt, i tillegg til at menighetene også vil bli avregnet for </w:t>
          </w:r>
          <w:r w:rsidRPr="003F70CE">
            <w:rPr>
              <w:i/>
              <w:iCs/>
            </w:rPr>
            <w:t>sin andel</w:t>
          </w:r>
          <w:r>
            <w:t xml:space="preserve"> av benyttet premiefond.</w:t>
          </w:r>
        </w:p>
        <w:p w14:paraId="2D165C98" w14:textId="77777777" w:rsidR="00C077DA" w:rsidRDefault="00C077DA" w:rsidP="00C077DA">
          <w:pPr>
            <w:contextualSpacing/>
          </w:pPr>
        </w:p>
        <w:p w14:paraId="4DEB04D1" w14:textId="77777777" w:rsidR="00C077DA" w:rsidRDefault="00C077DA" w:rsidP="00C077DA">
          <w:pPr>
            <w:contextualSpacing/>
          </w:pPr>
          <w:r>
            <w:t xml:space="preserve">Refusjoner fra Borg bispedømme for lønn til kateket og diakoni er inntektsført med akontobeløp med hhv kr. 400.000, - og kr. 250.000, -. Avregninger overfor Borg skjer ved årsslutt, og det forventes at stillingene </w:t>
          </w:r>
          <w:r w:rsidRPr="003F70CE">
            <w:rPr>
              <w:i/>
              <w:iCs/>
            </w:rPr>
            <w:t>ikke vil bli fullfinansiert i 2025.</w:t>
          </w:r>
          <w:r>
            <w:t xml:space="preserve"> </w:t>
          </w:r>
        </w:p>
        <w:p w14:paraId="4C249859" w14:textId="77777777" w:rsidR="00C077DA" w:rsidRDefault="00C077DA" w:rsidP="00C077DA">
          <w:pPr>
            <w:contextualSpacing/>
          </w:pPr>
          <w:r>
            <w:t>Borg har overført a konto tilskudd til KUL (tidligere trosopplæring med kr 1.935.000, -.</w:t>
          </w:r>
        </w:p>
        <w:p w14:paraId="32F560AE" w14:textId="77777777" w:rsidR="00C077DA" w:rsidRDefault="00C077DA" w:rsidP="00C077DA">
          <w:pPr>
            <w:contextualSpacing/>
          </w:pPr>
        </w:p>
        <w:p w14:paraId="0A8ABE98" w14:textId="77777777" w:rsidR="00C077DA" w:rsidRDefault="00C077DA" w:rsidP="00C077DA">
          <w:pPr>
            <w:contextualSpacing/>
          </w:pPr>
          <w:r>
            <w:t xml:space="preserve">Generelle driftskostnader ligger totalt sett på om lag samme nivå som i fjor. </w:t>
          </w:r>
        </w:p>
        <w:p w14:paraId="07BE765C" w14:textId="77777777" w:rsidR="00C077DA" w:rsidRDefault="00C077DA" w:rsidP="00C077DA">
          <w:pPr>
            <w:contextualSpacing/>
          </w:pPr>
        </w:p>
        <w:p w14:paraId="30CF502F" w14:textId="77777777" w:rsidR="00C077DA" w:rsidRDefault="00C077DA" w:rsidP="00C077DA">
          <w:pPr>
            <w:contextualSpacing/>
          </w:pPr>
          <w:r>
            <w:t xml:space="preserve">Lønnsavregninger overfor menighetene faktureres annenhver måned og er inntektsført pr. juni måned. Avregninger for juli og august ble sendt rett etter lønnskjøring den 12. august. Lønnsrefusjoner er dermed inntektsført pr. juni måned. </w:t>
          </w:r>
        </w:p>
        <w:p w14:paraId="1C43EDB9" w14:textId="77777777" w:rsidR="00C077DA" w:rsidRDefault="00C077DA" w:rsidP="00C077DA">
          <w:pPr>
            <w:contextualSpacing/>
          </w:pPr>
        </w:p>
        <w:p w14:paraId="75039318" w14:textId="77777777" w:rsidR="00C077DA" w:rsidRDefault="00C077DA" w:rsidP="00C077DA">
          <w:pPr>
            <w:contextualSpacing/>
          </w:pPr>
          <w:r>
            <w:t>Renteinntektene følger budsjett.</w:t>
          </w:r>
        </w:p>
        <w:p w14:paraId="252EE519" w14:textId="77777777" w:rsidR="00C077DA" w:rsidRDefault="00C077DA" w:rsidP="00C077DA">
          <w:pPr>
            <w:contextualSpacing/>
          </w:pPr>
        </w:p>
        <w:p w14:paraId="1317C0C8" w14:textId="77777777" w:rsidR="00C077DA" w:rsidRDefault="00C077DA" w:rsidP="00C077DA">
          <w:pPr>
            <w:contextualSpacing/>
          </w:pPr>
          <w:r>
            <w:t>Fellesrådets regnskap føres på ansvarsnivå fra 100 - 406. De økonomiske oversiktene som ligger vedlagt denne saken er et sammendrag av alle ansvar, inkludert ansvar 400 KUL (Kirkelig undervisning av læring). Ansvar 400 viser et merforbruk med kr. 253.009, - pr 31.7.2025. For hvert år er det reelle nedtrekk i forhold til tildelingen. For 2025 utgjør indeksreguleringen 3,74%. Foreløpig finansieres nedtrekket ved bruk av bundne midler innenfor KUL.</w:t>
          </w:r>
        </w:p>
        <w:p w14:paraId="114B8430" w14:textId="77777777" w:rsidR="00C077DA" w:rsidRDefault="00C077DA" w:rsidP="00C077DA">
          <w:pPr>
            <w:contextualSpacing/>
          </w:pPr>
        </w:p>
        <w:p w14:paraId="191ADC83" w14:textId="77777777" w:rsidR="00C077DA" w:rsidRDefault="00C077DA" w:rsidP="00C077DA">
          <w:pPr>
            <w:contextualSpacing/>
          </w:pPr>
          <w:r>
            <w:t>Ansvar 406 er menighetenes eget arbeid. Dette blir finansiert av menighetenes egne midler.</w:t>
          </w:r>
        </w:p>
        <w:p w14:paraId="368A5479" w14:textId="77777777" w:rsidR="00C077DA" w:rsidRDefault="00C077DA" w:rsidP="00C077DA">
          <w:pPr>
            <w:contextualSpacing/>
          </w:pPr>
        </w:p>
        <w:p w14:paraId="73D77959" w14:textId="77777777" w:rsidR="00C077DA" w:rsidRDefault="00C077DA" w:rsidP="00C077DA">
          <w:pPr>
            <w:contextualSpacing/>
          </w:pPr>
          <w:r>
            <w:t xml:space="preserve">Kirkevergen er av den oppfatning at fellesrådet driftes iht. </w:t>
          </w:r>
          <w:r w:rsidRPr="003F70CE">
            <w:rPr>
              <w:i/>
              <w:iCs/>
            </w:rPr>
            <w:t>Forskrift om økonomiforvaltning.</w:t>
          </w:r>
          <w:r>
            <w:t xml:space="preserve"> Rutiner følges tett, og det gjøres i nært samarbeid med kommunens regnskapsavdeling og revisor.</w:t>
          </w:r>
        </w:p>
        <w:p w14:paraId="2C5751E8" w14:textId="77777777" w:rsidR="00C077DA" w:rsidRDefault="00C077DA" w:rsidP="00C077DA">
          <w:pPr>
            <w:contextualSpacing/>
          </w:pPr>
        </w:p>
        <w:p w14:paraId="2CEDED73" w14:textId="77777777" w:rsidR="00C077DA" w:rsidRDefault="00C077DA" w:rsidP="00C077DA">
          <w:pPr>
            <w:contextualSpacing/>
          </w:pPr>
          <w:r>
            <w:t>Investeringsregnskapet vedlegges til orientering. Investeringene i 2025 inkluderer følgende prosjekter:</w:t>
          </w:r>
        </w:p>
        <w:p w14:paraId="3EBB2926" w14:textId="77777777" w:rsidR="00C077DA" w:rsidRDefault="00C077DA" w:rsidP="00C077DA">
          <w:pPr>
            <w:contextualSpacing/>
          </w:pPr>
        </w:p>
        <w:p w14:paraId="2D265E83" w14:textId="77777777" w:rsidR="00C077DA" w:rsidRDefault="00C077DA" w:rsidP="00C077DA">
          <w:pPr>
            <w:pStyle w:val="Listeavsnitt"/>
            <w:numPr>
              <w:ilvl w:val="0"/>
              <w:numId w:val="1"/>
            </w:numPr>
          </w:pPr>
          <w:r>
            <w:t>Utvidelse av gravplasser</w:t>
          </w:r>
        </w:p>
        <w:p w14:paraId="34049AE9" w14:textId="77777777" w:rsidR="00C077DA" w:rsidRDefault="00C077DA" w:rsidP="00C077DA">
          <w:pPr>
            <w:pStyle w:val="Listeavsnitt"/>
            <w:numPr>
              <w:ilvl w:val="0"/>
              <w:numId w:val="1"/>
            </w:numPr>
          </w:pPr>
          <w:r>
            <w:t>Siggerud kirkestue</w:t>
          </w:r>
        </w:p>
        <w:p w14:paraId="2FB7B5E3" w14:textId="77777777" w:rsidR="00C077DA" w:rsidRDefault="00C077DA" w:rsidP="00C077DA">
          <w:pPr>
            <w:pStyle w:val="Listeavsnitt"/>
            <w:numPr>
              <w:ilvl w:val="0"/>
              <w:numId w:val="1"/>
            </w:numPr>
          </w:pPr>
          <w:r>
            <w:t>Maskiner og utstyr gravplasser</w:t>
          </w:r>
        </w:p>
        <w:p w14:paraId="35C985C1" w14:textId="77777777" w:rsidR="00C077DA" w:rsidRDefault="00C077DA" w:rsidP="00C077DA">
          <w:pPr>
            <w:pStyle w:val="Listeavsnitt"/>
            <w:numPr>
              <w:ilvl w:val="0"/>
              <w:numId w:val="1"/>
            </w:numPr>
          </w:pPr>
          <w:r>
            <w:t>Lyd og bilde Langhus 50-års jubileum</w:t>
          </w:r>
        </w:p>
        <w:p w14:paraId="0F1D111C" w14:textId="77777777" w:rsidR="00C077DA" w:rsidRDefault="00C077DA" w:rsidP="00C077DA">
          <w:pPr>
            <w:pStyle w:val="Listeavsnitt"/>
            <w:numPr>
              <w:ilvl w:val="0"/>
              <w:numId w:val="1"/>
            </w:numPr>
          </w:pPr>
          <w:r>
            <w:t>Kontorfløy Sofiemyr kirke</w:t>
          </w:r>
        </w:p>
        <w:p w14:paraId="69262A66" w14:textId="77777777" w:rsidR="00C077DA" w:rsidRDefault="00C077DA" w:rsidP="00C077DA">
          <w:pPr>
            <w:pStyle w:val="Listeavsnitt"/>
            <w:numPr>
              <w:ilvl w:val="0"/>
              <w:numId w:val="1"/>
            </w:numPr>
          </w:pPr>
          <w:r>
            <w:t>Utbedring av tak og kontor Ski nye kirke</w:t>
          </w:r>
        </w:p>
        <w:p w14:paraId="783572FA" w14:textId="77777777" w:rsidR="00C077DA" w:rsidRDefault="00C077DA" w:rsidP="00C077DA">
          <w:pPr>
            <w:pStyle w:val="Listeavsnitt"/>
            <w:numPr>
              <w:ilvl w:val="0"/>
              <w:numId w:val="1"/>
            </w:numPr>
          </w:pPr>
          <w:r>
            <w:t>Robotgressklippere gravplass</w:t>
          </w:r>
        </w:p>
        <w:p w14:paraId="3588DE8D" w14:textId="77777777" w:rsidR="00C077DA" w:rsidRDefault="00C077DA" w:rsidP="00C077DA">
          <w:pPr>
            <w:pStyle w:val="Listeavsnitt"/>
            <w:numPr>
              <w:ilvl w:val="0"/>
              <w:numId w:val="1"/>
            </w:numPr>
          </w:pPr>
          <w:r>
            <w:t>Tak Sofiemyr kirke</w:t>
          </w:r>
        </w:p>
        <w:p w14:paraId="5ECE9945" w14:textId="77777777" w:rsidR="00C077DA" w:rsidRDefault="00C077DA" w:rsidP="00C077DA">
          <w:pPr>
            <w:pStyle w:val="Listeavsnitt"/>
          </w:pPr>
        </w:p>
        <w:p w14:paraId="36DAC1EF" w14:textId="77777777" w:rsidR="00C077DA" w:rsidRDefault="00C077DA" w:rsidP="00C077DA">
          <w:pPr>
            <w:jc w:val="both"/>
          </w:pPr>
          <w:r>
            <w:lastRenderedPageBreak/>
            <w:t>Kirkeverge, assisterende kirkeverge og seniorrådgiver økonomi har gjennom året fortløpende gjennomgang av regnskapet pr avsluttet periode.</w:t>
          </w:r>
        </w:p>
        <w:p w14:paraId="014ECDD0" w14:textId="77777777" w:rsidR="00C077DA" w:rsidRDefault="00C077DA" w:rsidP="00C077DA">
          <w:pPr>
            <w:jc w:val="both"/>
          </w:pPr>
        </w:p>
        <w:p w14:paraId="473A4BD3" w14:textId="77777777" w:rsidR="00C077DA" w:rsidRDefault="00C077DA" w:rsidP="00C077DA">
          <w:pPr>
            <w:contextualSpacing/>
          </w:pPr>
          <w:r>
            <w:t xml:space="preserve"> </w:t>
          </w:r>
        </w:p>
        <w:p w14:paraId="227BBE63" w14:textId="77777777" w:rsidR="00C077DA" w:rsidRDefault="00C077DA" w:rsidP="00C077DA">
          <w:pPr>
            <w:contextualSpacing/>
          </w:pPr>
        </w:p>
        <w:p w14:paraId="0043AE04" w14:textId="77777777" w:rsidR="00C077DA" w:rsidRDefault="00C077DA" w:rsidP="00C077DA">
          <w:pPr>
            <w:contextualSpacing/>
          </w:pPr>
        </w:p>
        <w:p w14:paraId="3F777EF5" w14:textId="77777777" w:rsidR="00C077DA" w:rsidRDefault="00000000" w:rsidP="00C077DA">
          <w:pPr>
            <w:contextualSpacing/>
          </w:pPr>
        </w:p>
      </w:sdtContent>
    </w:sdt>
    <w:p w14:paraId="0DC093CF" w14:textId="77777777" w:rsidR="00C077DA" w:rsidRDefault="00C077DA" w:rsidP="00C077DA"/>
    <w:sdt>
      <w:sdtPr>
        <w:rPr>
          <w:b/>
        </w:rPr>
        <w:tag w:val="MU_Tittel"/>
        <w:id w:val="-1345939794"/>
        <w:placeholder>
          <w:docPart w:val="B1CC8DB3BF524C4B85A559B39181BD47"/>
        </w:placeholder>
        <w:text/>
      </w:sdtPr>
      <w:sdtContent>
        <w:p w14:paraId="768AC6C1" w14:textId="77777777" w:rsidR="00C077DA" w:rsidRDefault="00C077DA" w:rsidP="00C077DA">
          <w:pPr>
            <w:rPr>
              <w:b/>
            </w:rPr>
          </w:pPr>
          <w:r w:rsidRPr="00EF6EF9">
            <w:rPr>
              <w:b/>
            </w:rPr>
            <w:t>Forslag til vedtak</w:t>
          </w:r>
        </w:p>
      </w:sdtContent>
    </w:sdt>
    <w:p w14:paraId="0A485A70" w14:textId="77777777" w:rsidR="00C077DA" w:rsidRDefault="00C077DA" w:rsidP="00C077DA"/>
    <w:p w14:paraId="0906D2F0" w14:textId="0F7851F8" w:rsidR="00C077DA" w:rsidRDefault="00C077DA" w:rsidP="00C077DA">
      <w:r>
        <w:t>Nordre Follo kirkelige fellesråd tar regnskapsrapport pr. 31.7.2025 til orientering</w:t>
      </w:r>
    </w:p>
    <w:p w14:paraId="57FE2933" w14:textId="77777777" w:rsidR="00C077DA" w:rsidRDefault="00C077DA" w:rsidP="00C077DA"/>
    <w:bookmarkStart w:id="10" w:name="_Hlk210029049" w:displacedByCustomXml="next"/>
    <w:sdt>
      <w:sdtPr>
        <w:rPr>
          <w:b w:val="0"/>
        </w:rPr>
        <w:alias w:val="Vedtak for sak 29/25"/>
        <w:tag w:val="HandlingID265939;CaseID200759"/>
        <w:id w:val="123589235"/>
        <w:placeholder>
          <w:docPart w:val="DefaultPlaceholder_-1854013440"/>
        </w:placeholder>
      </w:sdtPr>
      <w:sdtContent>
        <w:p w14:paraId="4D9CFA54" w14:textId="2B2A7B56" w:rsidR="00C077DA" w:rsidRDefault="00C077DA" w:rsidP="00C077DA">
          <w:pPr>
            <w:pStyle w:val="MUCaseTitle3"/>
          </w:pPr>
          <w:r>
            <w:t>Møtebehandling</w:t>
          </w:r>
        </w:p>
        <w:p w14:paraId="6A4F6649" w14:textId="77777777" w:rsidR="00C077DA" w:rsidRDefault="00C077DA" w:rsidP="00C077DA"/>
        <w:sdt>
          <w:sdtPr>
            <w:rPr>
              <w:b w:val="0"/>
            </w:rPr>
            <w:tag w:val="MU_Innstilling"/>
            <w:id w:val="-1804382260"/>
            <w:lock w:val="sdtLocked"/>
            <w:placeholder>
              <w:docPart w:val="DefaultPlaceholder_-1854013440"/>
            </w:placeholder>
            <w15:appearance w15:val="hidden"/>
          </w:sdtPr>
          <w:sdtContent>
            <w:p w14:paraId="43C41E6A" w14:textId="77777777" w:rsidR="00C077DA" w:rsidRDefault="00C077DA" w:rsidP="00C077DA">
              <w:pPr>
                <w:pStyle w:val="MUCaseTitle3"/>
              </w:pPr>
              <w:r>
                <w:t xml:space="preserve">Vedtak </w:t>
              </w:r>
            </w:p>
            <w:sdt>
              <w:sdtPr>
                <w:tag w:val="MU_Vedtakstekst"/>
                <w:id w:val="-1682033353"/>
                <w:lock w:val="sdtLocked"/>
                <w:placeholder>
                  <w:docPart w:val="7D3D2073D76D440E96D34E802C852FAB"/>
                </w:placeholder>
                <w15:appearance w15:val="hidden"/>
              </w:sdtPr>
              <w:sdtContent>
                <w:p w14:paraId="1FC08404" w14:textId="4DF19B75" w:rsidR="00C077DA" w:rsidRDefault="00C077DA" w:rsidP="00C077DA">
                  <w:r>
                    <w:t>Nordre Follo kirkelige fellesråd tar regnskapsrapport pr. 31.7.2025 til orientering</w:t>
                  </w:r>
                </w:p>
                <w:p w14:paraId="42E2EDF4" w14:textId="77777777" w:rsidR="00C077DA" w:rsidRDefault="00000000" w:rsidP="00C077DA"/>
              </w:sdtContent>
            </w:sdt>
          </w:sdtContent>
        </w:sdt>
        <w:p w14:paraId="3D54325F" w14:textId="7592D99F" w:rsidR="00C077DA" w:rsidRDefault="00C077DA" w:rsidP="00C077DA">
          <w:pPr>
            <w:spacing w:before="240"/>
          </w:pPr>
          <w:r>
            <w:fldChar w:fldCharType="begin"/>
          </w:r>
          <w:r>
            <w:instrText xml:space="preserve"> MACROBUTTON SaveDecision [Lagre vedtak] </w:instrText>
          </w:r>
          <w:r>
            <w:fldChar w:fldCharType="end"/>
          </w:r>
        </w:p>
      </w:sdtContent>
    </w:sdt>
    <w:bookmarkEnd w:id="10" w:displacedByCustomXml="prev"/>
    <w:p w14:paraId="0C554C4C" w14:textId="77777777" w:rsidR="00C077DA" w:rsidRDefault="00C077DA" w:rsidP="00C077DA">
      <w:pPr>
        <w:spacing w:before="240"/>
      </w:pPr>
    </w:p>
    <w:p w14:paraId="62A280E9" w14:textId="77777777" w:rsidR="00C077DA" w:rsidRDefault="00C077DA" w:rsidP="00C077DA">
      <w:pPr>
        <w:spacing w:before="240"/>
      </w:pPr>
    </w:p>
    <w:p w14:paraId="01AD00EA" w14:textId="77777777" w:rsidR="00C077DA" w:rsidRDefault="00C077DA" w:rsidP="00C077DA">
      <w:pPr>
        <w:spacing w:before="240"/>
      </w:pPr>
    </w:p>
    <w:p w14:paraId="6C0EF9D4" w14:textId="77777777" w:rsidR="00C077DA" w:rsidRDefault="00C077DA" w:rsidP="00C077DA">
      <w:pPr>
        <w:pStyle w:val="MUCaseTitle2"/>
      </w:pPr>
      <w:bookmarkStart w:id="11" w:name="CaseRef265937"/>
      <w:bookmarkEnd w:id="11"/>
      <w:r>
        <w:t>30/25 Revidert driftsbudsjett 2025</w:t>
      </w:r>
    </w:p>
    <w:p w14:paraId="1C3B7CAA" w14:textId="3D07B747" w:rsidR="00C077DA" w:rsidRDefault="00C077DA" w:rsidP="00C077DA"/>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077DA" w14:paraId="63600D3A" w14:textId="77777777" w:rsidTr="00C077DA">
        <w:tc>
          <w:tcPr>
            <w:tcW w:w="5102" w:type="dxa"/>
          </w:tcPr>
          <w:p w14:paraId="6604A146" w14:textId="76E866F9" w:rsidR="00C077DA" w:rsidRDefault="00C077DA" w:rsidP="00C077DA">
            <w:r>
              <w:t>Behandlet av</w:t>
            </w:r>
          </w:p>
        </w:tc>
        <w:tc>
          <w:tcPr>
            <w:tcW w:w="1701" w:type="dxa"/>
          </w:tcPr>
          <w:p w14:paraId="5AABE547" w14:textId="4CC356CB" w:rsidR="00C077DA" w:rsidRDefault="00C077DA" w:rsidP="00C077DA">
            <w:r>
              <w:t>Møtedato</w:t>
            </w:r>
          </w:p>
        </w:tc>
        <w:tc>
          <w:tcPr>
            <w:tcW w:w="1134" w:type="dxa"/>
          </w:tcPr>
          <w:p w14:paraId="0F87AF62" w14:textId="7CE578CB" w:rsidR="00C077DA" w:rsidRDefault="00C077DA" w:rsidP="00C077DA">
            <w:proofErr w:type="spellStart"/>
            <w:r>
              <w:t>Saknr</w:t>
            </w:r>
            <w:proofErr w:type="spellEnd"/>
          </w:p>
        </w:tc>
      </w:tr>
      <w:tr w:rsidR="00C077DA" w14:paraId="1BF32401" w14:textId="77777777" w:rsidTr="00C077DA">
        <w:tc>
          <w:tcPr>
            <w:tcW w:w="5102" w:type="dxa"/>
          </w:tcPr>
          <w:p w14:paraId="5F79C4F4" w14:textId="67BEE061" w:rsidR="00C077DA" w:rsidRDefault="00C077DA" w:rsidP="00C077DA">
            <w:r>
              <w:t>1 Nordre Follo kirkelige fellesråd</w:t>
            </w:r>
          </w:p>
        </w:tc>
        <w:tc>
          <w:tcPr>
            <w:tcW w:w="1701" w:type="dxa"/>
          </w:tcPr>
          <w:p w14:paraId="5D85AC7D" w14:textId="20B2CF25" w:rsidR="00C077DA" w:rsidRDefault="00C077DA" w:rsidP="00C077DA">
            <w:r>
              <w:t>25.09.2025</w:t>
            </w:r>
          </w:p>
        </w:tc>
        <w:tc>
          <w:tcPr>
            <w:tcW w:w="1134" w:type="dxa"/>
          </w:tcPr>
          <w:p w14:paraId="6C372E2B" w14:textId="06C1731F" w:rsidR="00C077DA" w:rsidRDefault="00C077DA" w:rsidP="00C077DA">
            <w:r>
              <w:t>30/25</w:t>
            </w:r>
          </w:p>
        </w:tc>
      </w:tr>
    </w:tbl>
    <w:p w14:paraId="4A69FC78" w14:textId="77777777" w:rsidR="00C077DA" w:rsidRDefault="00C077DA" w:rsidP="00C077DA"/>
    <w:p w14:paraId="6E8D1BA2" w14:textId="77777777" w:rsidR="00C077DA" w:rsidRDefault="00C077DA" w:rsidP="00C077DA"/>
    <w:p w14:paraId="1E055276" w14:textId="77777777" w:rsidR="00C077DA" w:rsidRDefault="00C077DA" w:rsidP="00C077DA"/>
    <w:p w14:paraId="25A91AAB" w14:textId="77777777" w:rsidR="00C077DA" w:rsidRDefault="00C077DA" w:rsidP="00C077DA"/>
    <w:sdt>
      <w:sdtPr>
        <w:alias w:val="Sammendrag"/>
        <w:tag w:val="Sammendrag"/>
        <w:id w:val="363252395"/>
        <w:placeholder>
          <w:docPart w:val="458F783EDDF94A1EB3DA2FA3CDB2F076"/>
        </w:placeholder>
      </w:sdtPr>
      <w:sdtContent>
        <w:p w14:paraId="2C51D137" w14:textId="77777777" w:rsidR="00C077DA" w:rsidRPr="00BE598D" w:rsidRDefault="00C077DA" w:rsidP="00C077DA">
          <w:pPr>
            <w:keepNext/>
            <w:keepLines/>
            <w:outlineLvl w:val="1"/>
            <w:rPr>
              <w:rFonts w:eastAsia="Arial Unicode MS"/>
              <w:b/>
              <w:bCs/>
            </w:rPr>
          </w:pPr>
          <w:r>
            <w:rPr>
              <w:rFonts w:eastAsia="Arial Unicode MS"/>
              <w:b/>
              <w:bCs/>
            </w:rPr>
            <w:t>Saksorientering</w:t>
          </w:r>
        </w:p>
        <w:p w14:paraId="59D3E92B" w14:textId="77777777" w:rsidR="00C077DA" w:rsidRDefault="00C077DA" w:rsidP="00C077DA">
          <w:pPr>
            <w:contextualSpacing/>
          </w:pPr>
        </w:p>
        <w:p w14:paraId="31A50DAF" w14:textId="77777777" w:rsidR="00C077DA" w:rsidRDefault="00C077DA" w:rsidP="00C077DA">
          <w:pPr>
            <w:contextualSpacing/>
          </w:pPr>
          <w:r>
            <w:t>Kirkevergen viser til fellesrådets vedtak i sak 33/24, Driftsbudsjett 2025.</w:t>
          </w:r>
        </w:p>
        <w:p w14:paraId="240ABE1B" w14:textId="77777777" w:rsidR="00C077DA" w:rsidRDefault="00C077DA" w:rsidP="00C077DA">
          <w:pPr>
            <w:contextualSpacing/>
          </w:pPr>
        </w:p>
        <w:p w14:paraId="4B2BC8E1" w14:textId="77777777" w:rsidR="00C077DA" w:rsidRDefault="00C077DA" w:rsidP="00C077DA">
          <w:pPr>
            <w:contextualSpacing/>
          </w:pPr>
          <w:r>
            <w:t xml:space="preserve">I henhold til </w:t>
          </w:r>
          <w:r w:rsidRPr="000D2F89">
            <w:rPr>
              <w:i/>
              <w:iCs/>
            </w:rPr>
            <w:t>regnskapsforskriften</w:t>
          </w:r>
          <w:r>
            <w:t xml:space="preserve"> skal fellesrådet fatte vedtak om revidert budsjett minst en gang pr. driftsår – eller ved </w:t>
          </w:r>
          <w:r w:rsidRPr="000D2F89">
            <w:rPr>
              <w:i/>
              <w:iCs/>
            </w:rPr>
            <w:t>vesentlige endrede rammebetingelser</w:t>
          </w:r>
          <w:r>
            <w:t>. Denne behandlingen vil være fellesrådets 1. behandling av revidert budsjett for inneværende år.</w:t>
          </w:r>
        </w:p>
        <w:p w14:paraId="69C64CFB" w14:textId="77777777" w:rsidR="00C077DA" w:rsidRDefault="00C077DA" w:rsidP="00C077DA">
          <w:pPr>
            <w:contextualSpacing/>
          </w:pPr>
        </w:p>
        <w:p w14:paraId="778432F0" w14:textId="77777777" w:rsidR="00C077DA" w:rsidRDefault="00C077DA" w:rsidP="00C077DA">
          <w:pPr>
            <w:contextualSpacing/>
          </w:pPr>
          <w:r>
            <w:t>Revidert budsjett baserer seg på forutsetninger i rammetilskudd fra kommunen, tilskudd til stillinger innenfor diakoni og undervisning fra Borg bispedømme, samt inntekter tilhørende gravplassforvaltningen. I tillegg viser revidert budsjett korrigering i den økonomiske utviklingen i fellesrådet, som etter kirkevergens oppfatning gjør det nødvendig med en ny og tilpasset justering av budsjettet for inneværende driftsår.</w:t>
          </w:r>
        </w:p>
        <w:p w14:paraId="25A327C3" w14:textId="77777777" w:rsidR="00C077DA" w:rsidRDefault="00C077DA" w:rsidP="00C077DA">
          <w:pPr>
            <w:contextualSpacing/>
          </w:pPr>
        </w:p>
        <w:p w14:paraId="7F392001" w14:textId="77777777" w:rsidR="00C077DA" w:rsidRDefault="00C077DA" w:rsidP="00C077DA">
          <w:pPr>
            <w:contextualSpacing/>
          </w:pPr>
          <w:r>
            <w:lastRenderedPageBreak/>
            <w:t xml:space="preserve">Stilling innenfor drift av kirkebygg (kirkebyggforvalter) har vært vakant også inneværende driftsår. Det er imidlertid gjort en vurdering av at den nå vil lyses ledig. På bakgrunn </w:t>
          </w:r>
          <w:proofErr w:type="spellStart"/>
          <w:r>
            <w:t>io</w:t>
          </w:r>
          <w:proofErr w:type="spellEnd"/>
          <w:r>
            <w:t xml:space="preserve"> tidligere erfaringer ved utlysning, har kirkevergen bestemt å endre tittel på stillingen til </w:t>
          </w:r>
          <w:r w:rsidRPr="000D2F89">
            <w:rPr>
              <w:i/>
              <w:iCs/>
            </w:rPr>
            <w:t>avdelingsleder bygg</w:t>
          </w:r>
          <w:r>
            <w:t xml:space="preserve">. Stillingen er lyst ledig med søknadsfrist 15. september. </w:t>
          </w:r>
        </w:p>
        <w:p w14:paraId="4D8DC118" w14:textId="77777777" w:rsidR="00C077DA" w:rsidRDefault="00C077DA" w:rsidP="00C077DA">
          <w:pPr>
            <w:contextualSpacing/>
          </w:pPr>
        </w:p>
        <w:p w14:paraId="5235A3F0" w14:textId="77777777" w:rsidR="00C077DA" w:rsidRDefault="00C077DA" w:rsidP="00C077DA">
          <w:pPr>
            <w:contextualSpacing/>
          </w:pPr>
          <w:r>
            <w:t xml:space="preserve">Lønnsoppgjøret i kirkelig sektor var i år et </w:t>
          </w:r>
          <w:r w:rsidRPr="000D2F89">
            <w:rPr>
              <w:i/>
              <w:iCs/>
            </w:rPr>
            <w:t>mellomoppgjør</w:t>
          </w:r>
          <w:r>
            <w:t xml:space="preserve">, og lønnsregulering for ansatte er iverksatt og etterbetalt pr. mai måned. </w:t>
          </w:r>
        </w:p>
        <w:p w14:paraId="6EDF0F71" w14:textId="77777777" w:rsidR="00C077DA" w:rsidRDefault="00C077DA" w:rsidP="00C077DA">
          <w:pPr>
            <w:contextualSpacing/>
          </w:pPr>
        </w:p>
        <w:p w14:paraId="7E605968" w14:textId="77777777" w:rsidR="00C077DA" w:rsidRDefault="00C077DA" w:rsidP="00C077DA">
          <w:pPr>
            <w:contextualSpacing/>
          </w:pPr>
          <w:r>
            <w:t xml:space="preserve">Når det gjelder inntektssiden faktureres det løpende pr. måned innenfor gravplassforvaltningen. Dette er i hovedsak inntekter tilknyttet </w:t>
          </w:r>
          <w:r w:rsidRPr="000D2F89">
            <w:rPr>
              <w:i/>
              <w:iCs/>
            </w:rPr>
            <w:t>festeavtaler</w:t>
          </w:r>
          <w:r>
            <w:t xml:space="preserve"> og </w:t>
          </w:r>
          <w:r w:rsidRPr="000D2F89">
            <w:rPr>
              <w:i/>
              <w:iCs/>
            </w:rPr>
            <w:t>salg av stell</w:t>
          </w:r>
          <w:r>
            <w:t xml:space="preserve"> på gravplassene i kommunen. Det er en forventet nedgang i inntekter fra festeavgifter inneværende år, som er tatt hensyn til i forslag til revidert budsjett. Årsaken vil i hovedsak være at festeforfallene varierer fra år til år, samtidig som det er mange som velger å si opp </w:t>
          </w:r>
          <w:proofErr w:type="spellStart"/>
          <w:r>
            <w:t>festeavtgalene</w:t>
          </w:r>
          <w:proofErr w:type="spellEnd"/>
          <w:r>
            <w:t>, eller at flere velger å gå over til årlig festeforfall. På sikt vil dette utjevnes.</w:t>
          </w:r>
        </w:p>
        <w:p w14:paraId="5152F89F" w14:textId="77777777" w:rsidR="00C077DA" w:rsidRDefault="00C077DA" w:rsidP="00C077DA">
          <w:pPr>
            <w:contextualSpacing/>
          </w:pPr>
        </w:p>
        <w:p w14:paraId="7718BFC1" w14:textId="77777777" w:rsidR="00C077DA" w:rsidRDefault="00C077DA" w:rsidP="00C077DA">
          <w:pPr>
            <w:contextualSpacing/>
          </w:pPr>
          <w:r>
            <w:t>Kostnadssiden holdes fortsatt stram. Innenfor gravplassforvaltningen er det er innkjøpt to elektriske varebiler og en elektrisk gravemaskin. Disse er utgiftsført i investeringsregnskapet, men gravplassforvaltningen trenger stadig nytt utstyr og reparasjoner av eldre utstyr. Kirkene har blitt utstyrt med ulike oppgraderinger som har vært nødvendige.</w:t>
          </w:r>
        </w:p>
        <w:p w14:paraId="0B8140B5" w14:textId="77777777" w:rsidR="00C077DA" w:rsidRDefault="00C077DA" w:rsidP="00C077DA">
          <w:pPr>
            <w:contextualSpacing/>
          </w:pPr>
        </w:p>
        <w:p w14:paraId="789C2150" w14:textId="77777777" w:rsidR="00C077DA" w:rsidRDefault="00C077DA" w:rsidP="00C077DA">
          <w:pPr>
            <w:contextualSpacing/>
          </w:pPr>
          <w:r>
            <w:t>Strømkostnadene er fortsatt høye, men har nå jevnet seg noe ut.</w:t>
          </w:r>
        </w:p>
        <w:p w14:paraId="18B6F7CB" w14:textId="77777777" w:rsidR="00C077DA" w:rsidRDefault="00C077DA" w:rsidP="00C077DA">
          <w:pPr>
            <w:contextualSpacing/>
          </w:pPr>
        </w:p>
        <w:p w14:paraId="3E4CF8CB" w14:textId="77777777" w:rsidR="00C077DA" w:rsidRDefault="00C077DA" w:rsidP="00C077DA">
          <w:pPr>
            <w:contextualSpacing/>
          </w:pPr>
          <w:r>
            <w:t xml:space="preserve">Pensjonskostnadene i 2025 ble i det opprinnelige budsjettet satt til 19,5%. Etter anmodning fra kommunen i sitt tildelingsbrev for 2025, har fellesrådet brukt hele premiefondet på 2,8 mill. kr., og dette medfører at i revidert budsjett foretar et tilsvarende nedtrekk i pensjonskostnadene. Dette har medført et mindre forbruk totalt sett med ca. kr. 800.000, - som avsettes disposisjonsfond i forhold til stipulerte pensjonskostnader i 2026. </w:t>
          </w:r>
        </w:p>
        <w:p w14:paraId="29F1599E" w14:textId="77777777" w:rsidR="00C077DA" w:rsidRDefault="00C077DA" w:rsidP="00C077DA">
          <w:pPr>
            <w:contextualSpacing/>
          </w:pPr>
          <w:r>
            <w:t>Dette er i henhold til dokumentasjon fra KLP pr. 1.9.2025.</w:t>
          </w:r>
        </w:p>
        <w:p w14:paraId="2B07BC05" w14:textId="77777777" w:rsidR="00C077DA" w:rsidRDefault="00C077DA" w:rsidP="00C077DA">
          <w:pPr>
            <w:contextualSpacing/>
          </w:pPr>
        </w:p>
        <w:p w14:paraId="62C4D971" w14:textId="77777777" w:rsidR="00C077DA" w:rsidRDefault="00C077DA" w:rsidP="00C077DA">
          <w:pPr>
            <w:contextualSpacing/>
          </w:pPr>
          <w:r>
            <w:t>Alle budsjettposter er fordelt under de ulike ansvar, både detaljert under konto og oppsummert under ansvar.</w:t>
          </w:r>
        </w:p>
        <w:p w14:paraId="34D6A4C9" w14:textId="77777777" w:rsidR="00C077DA" w:rsidRDefault="00C077DA" w:rsidP="00C077DA">
          <w:pPr>
            <w:contextualSpacing/>
          </w:pPr>
        </w:p>
        <w:p w14:paraId="297C799B" w14:textId="77777777" w:rsidR="00C077DA" w:rsidRDefault="00C077DA" w:rsidP="00C077DA">
          <w:pPr>
            <w:contextualSpacing/>
          </w:pPr>
          <w:r>
            <w:t xml:space="preserve">Det budsjetteres med bruk av bundet fond og disposisjonsfond inneværende år med kr.403.608,77 pga. oppgradering av lydanlegget i Langhus kirke i forbindelse med 50 års </w:t>
          </w:r>
          <w:proofErr w:type="spellStart"/>
          <w:r>
            <w:t>jubileumet</w:t>
          </w:r>
          <w:proofErr w:type="spellEnd"/>
          <w:r>
            <w:t>. Det settes også av beløp til disposisjonsfond spesielt sett i sammenheng med nedtrekket på 2,8 mill. kr. av premiefondet. I realiteten vil driftsbudsjettet hatt et merforbruk med ca. 1,9 mill. kr. dersom nedtrekket ikke hadde blitt foretatt.</w:t>
          </w:r>
        </w:p>
        <w:p w14:paraId="2751E6D5" w14:textId="77777777" w:rsidR="00C077DA" w:rsidRDefault="00C077DA" w:rsidP="00C077DA">
          <w:pPr>
            <w:contextualSpacing/>
          </w:pPr>
        </w:p>
        <w:p w14:paraId="0C1143B6" w14:textId="77777777" w:rsidR="00C077DA" w:rsidRDefault="00C077DA" w:rsidP="00C077DA">
          <w:pPr>
            <w:contextualSpacing/>
          </w:pPr>
          <w:r>
            <w:t>Renteinntektene følger i all hovedsak opprinnelig budsjett.</w:t>
          </w:r>
        </w:p>
        <w:p w14:paraId="0D5F57CA" w14:textId="77777777" w:rsidR="00C077DA" w:rsidRDefault="00C077DA" w:rsidP="00C077DA">
          <w:pPr>
            <w:contextualSpacing/>
          </w:pPr>
        </w:p>
        <w:p w14:paraId="1DB79C7A" w14:textId="77777777" w:rsidR="00C077DA" w:rsidRDefault="00C077DA" w:rsidP="00C077DA">
          <w:pPr>
            <w:contextualSpacing/>
          </w:pPr>
          <w:r>
            <w:t>I hovedsak inneholder revidert budsjett prioriteringer innenfor fellesrådets hovedansvarsområder:</w:t>
          </w:r>
        </w:p>
        <w:p w14:paraId="27FAC1B9" w14:textId="77777777" w:rsidR="00C077DA" w:rsidRDefault="00C077DA" w:rsidP="00C077DA">
          <w:pPr>
            <w:contextualSpacing/>
          </w:pPr>
        </w:p>
        <w:p w14:paraId="59E6A209" w14:textId="77777777" w:rsidR="00C077DA" w:rsidRDefault="00C077DA" w:rsidP="00C077DA">
          <w:pPr>
            <w:pStyle w:val="Listeavsnitt"/>
            <w:numPr>
              <w:ilvl w:val="0"/>
              <w:numId w:val="2"/>
            </w:numPr>
          </w:pPr>
          <w:r>
            <w:t>Ivareta ansattes lønns- og arbeidsforhold</w:t>
          </w:r>
        </w:p>
        <w:p w14:paraId="7FE30636" w14:textId="77777777" w:rsidR="00C077DA" w:rsidRDefault="00C077DA" w:rsidP="00C077DA">
          <w:pPr>
            <w:pStyle w:val="Listeavsnitt"/>
            <w:numPr>
              <w:ilvl w:val="0"/>
              <w:numId w:val="2"/>
            </w:numPr>
          </w:pPr>
          <w:r>
            <w:lastRenderedPageBreak/>
            <w:t xml:space="preserve">Opprettholde et forsvarlig tilbud til kommunens befolkning </w:t>
          </w:r>
          <w:proofErr w:type="spellStart"/>
          <w:r>
            <w:t>jmf</w:t>
          </w:r>
          <w:proofErr w:type="spellEnd"/>
          <w:r>
            <w:t>. ansvar gitt i trossamfunnsloven og gravplassforvaltningen</w:t>
          </w:r>
        </w:p>
        <w:p w14:paraId="437248BE" w14:textId="77777777" w:rsidR="00C077DA" w:rsidRDefault="00C077DA" w:rsidP="00C077DA">
          <w:pPr>
            <w:pStyle w:val="Listeavsnitt"/>
            <w:numPr>
              <w:ilvl w:val="0"/>
              <w:numId w:val="2"/>
            </w:numPr>
          </w:pPr>
          <w:r>
            <w:t>Opprettholde HMS-tiltak for ansatte</w:t>
          </w:r>
        </w:p>
        <w:p w14:paraId="125D7612" w14:textId="77777777" w:rsidR="00C077DA" w:rsidRDefault="00C077DA" w:rsidP="00C077DA">
          <w:pPr>
            <w:pStyle w:val="Listeavsnitt"/>
            <w:numPr>
              <w:ilvl w:val="0"/>
              <w:numId w:val="2"/>
            </w:numPr>
          </w:pPr>
          <w:r>
            <w:t>Tilskudd til menighetenes aktiviteter</w:t>
          </w:r>
        </w:p>
        <w:p w14:paraId="26874A3C" w14:textId="77777777" w:rsidR="00C077DA" w:rsidRDefault="00C077DA" w:rsidP="00C077DA">
          <w:pPr>
            <w:pStyle w:val="Listeavsnitt"/>
            <w:numPr>
              <w:ilvl w:val="0"/>
              <w:numId w:val="2"/>
            </w:numPr>
          </w:pPr>
          <w:r>
            <w:t>Kompetansehevende tiltak</w:t>
          </w:r>
        </w:p>
        <w:p w14:paraId="2F37B464" w14:textId="77777777" w:rsidR="00C077DA" w:rsidRDefault="00C077DA" w:rsidP="00C077DA">
          <w:pPr>
            <w:pStyle w:val="Listeavsnitt"/>
            <w:numPr>
              <w:ilvl w:val="0"/>
              <w:numId w:val="2"/>
            </w:numPr>
          </w:pPr>
          <w:r>
            <w:t>Nødvendig vedlikehold av fellesrådets bygg og anlegg</w:t>
          </w:r>
        </w:p>
        <w:p w14:paraId="07103CF1" w14:textId="77777777" w:rsidR="00C077DA" w:rsidRDefault="00C077DA" w:rsidP="00C077DA"/>
        <w:p w14:paraId="14FEB083" w14:textId="77777777" w:rsidR="00C077DA" w:rsidRDefault="00C077DA" w:rsidP="00C077DA">
          <w:r>
            <w:t>Det reviderte budsjettforslaget baserer seg på kjente inntekter og utgifter pr. juli måned.</w:t>
          </w:r>
        </w:p>
        <w:p w14:paraId="09C64598" w14:textId="77777777" w:rsidR="00C077DA" w:rsidRDefault="00C077DA" w:rsidP="00C077DA"/>
        <w:p w14:paraId="16688DF2" w14:textId="77777777" w:rsidR="00C077DA" w:rsidRDefault="00C077DA" w:rsidP="00C077DA">
          <w:r>
            <w:t xml:space="preserve">Kirkevergen mener at fellesrådets budsjett er under svært god kontroll. Det er rutiner på at kun det mest nødvendige kjøpes inn. Det er av stor betydning at god økonomisk styring og budsjettdisiplin følges i hele organisasjonen. Slik prognosene er pr. d.d., mener kirkevergen det ikke blir nødvendig å innføre </w:t>
          </w:r>
          <w:r w:rsidRPr="008C4DF4">
            <w:rPr>
              <w:i/>
              <w:iCs/>
            </w:rPr>
            <w:t>innkjøpsstopp</w:t>
          </w:r>
          <w:r>
            <w:t xml:space="preserve"> inneværende driftsår. </w:t>
          </w:r>
        </w:p>
        <w:p w14:paraId="441A3975" w14:textId="77777777" w:rsidR="00C077DA" w:rsidRDefault="00C077DA" w:rsidP="00C077DA"/>
        <w:p w14:paraId="3D1B0E5A" w14:textId="77777777" w:rsidR="00C077DA" w:rsidRDefault="00C077DA" w:rsidP="00C077DA">
          <w:r>
            <w:t>Kirkevergen vil påpeker nok en gang det potensialet for drift av kirkelig sektor vi har, dersom rammebetingelsene i Nordre Follo hadde fulgt samme utvikling som sammenlignbare fellesråd. Nordre Follo kommunes økonomiske ramme til fellesrådet er vesentlig lavere enn sammenlignbare kommuner. (</w:t>
          </w:r>
          <w:proofErr w:type="spellStart"/>
          <w:r>
            <w:t>jmf</w:t>
          </w:r>
          <w:proofErr w:type="spellEnd"/>
          <w:r>
            <w:t xml:space="preserve">. økonomisk referansemåling av 2024) </w:t>
          </w:r>
        </w:p>
        <w:p w14:paraId="52026C29" w14:textId="77777777" w:rsidR="00C077DA" w:rsidRDefault="00C077DA" w:rsidP="00C077DA">
          <w:r>
            <w:t xml:space="preserve">På tross av dette, leverer fellesrådet balanse i sine regnskap – noe som understreker lav bemanning administrativt og meget god økonomisk kontroll i fellesrådet. Kirkevergen vil imidlertid berømme kommunens ledelse for et </w:t>
          </w:r>
          <w:r w:rsidRPr="008C4DF4">
            <w:rPr>
              <w:i/>
              <w:iCs/>
            </w:rPr>
            <w:t>meget godt og tett samarbeid</w:t>
          </w:r>
          <w:r>
            <w:t xml:space="preserve"> – til beste for kommunens innbyggere.</w:t>
          </w:r>
        </w:p>
        <w:p w14:paraId="41FC3617" w14:textId="77777777" w:rsidR="00C077DA" w:rsidRDefault="00C077DA" w:rsidP="00C077DA"/>
        <w:p w14:paraId="03B3D7FE" w14:textId="77777777" w:rsidR="00C077DA" w:rsidRDefault="00C077DA" w:rsidP="00C077DA">
          <w:r>
            <w:t>Kirkevergen fremlegger med dette forslag til revidert budsjett for inneværende år, og forventer at dersom disse rammene legges til grunn for driften ut året, vil fellesrådet kunne styre mot balanse i regnskapsavleggelsen for 2025.</w:t>
          </w:r>
        </w:p>
        <w:p w14:paraId="2571D144" w14:textId="77777777" w:rsidR="00C077DA" w:rsidRDefault="00C077DA" w:rsidP="00C077DA">
          <w:pPr>
            <w:contextualSpacing/>
          </w:pPr>
        </w:p>
        <w:p w14:paraId="1A75D4B4" w14:textId="77777777" w:rsidR="00C077DA" w:rsidRDefault="00C077DA" w:rsidP="00C077DA">
          <w:pPr>
            <w:contextualSpacing/>
          </w:pPr>
        </w:p>
        <w:p w14:paraId="356DBD4E" w14:textId="77777777" w:rsidR="00C077DA" w:rsidRDefault="00000000" w:rsidP="00C077DA">
          <w:pPr>
            <w:contextualSpacing/>
          </w:pPr>
        </w:p>
      </w:sdtContent>
    </w:sdt>
    <w:p w14:paraId="7B530DFB" w14:textId="77777777" w:rsidR="00C077DA" w:rsidRDefault="00C077DA" w:rsidP="00C077DA"/>
    <w:sdt>
      <w:sdtPr>
        <w:rPr>
          <w:b/>
        </w:rPr>
        <w:tag w:val="MU_Tittel"/>
        <w:id w:val="-48235935"/>
        <w:placeholder>
          <w:docPart w:val="1C7825D94FBB4AD6B389AE99FC763887"/>
        </w:placeholder>
        <w:text/>
      </w:sdtPr>
      <w:sdtContent>
        <w:p w14:paraId="6B0154F7" w14:textId="77777777" w:rsidR="00C077DA" w:rsidRDefault="00C077DA" w:rsidP="00C077DA">
          <w:pPr>
            <w:rPr>
              <w:b/>
            </w:rPr>
          </w:pPr>
          <w:r w:rsidRPr="00EF6EF9">
            <w:rPr>
              <w:b/>
            </w:rPr>
            <w:t>Forslag til vedtak</w:t>
          </w:r>
        </w:p>
      </w:sdtContent>
    </w:sdt>
    <w:p w14:paraId="02C7EB45" w14:textId="77777777" w:rsidR="00C077DA" w:rsidRDefault="00C077DA" w:rsidP="00C077DA"/>
    <w:p w14:paraId="1CEA4C7E" w14:textId="11CA6799" w:rsidR="00C077DA" w:rsidRDefault="00C077DA" w:rsidP="00C077DA">
      <w:pPr>
        <w:pStyle w:val="Listeavsnitt"/>
        <w:numPr>
          <w:ilvl w:val="0"/>
          <w:numId w:val="3"/>
        </w:numPr>
      </w:pPr>
      <w:r>
        <w:t xml:space="preserve">Nordre Follo kirkelige fellesråd vedtar revidert budsjett for 2025 med en samlet inntekts- og utgiftsside på 56.337.635, - mill. kr. </w:t>
      </w:r>
    </w:p>
    <w:p w14:paraId="63853C30" w14:textId="77777777" w:rsidR="00C077DA" w:rsidRDefault="00C077DA" w:rsidP="00C077DA">
      <w:pPr>
        <w:pStyle w:val="Listeavsnitt"/>
        <w:numPr>
          <w:ilvl w:val="0"/>
          <w:numId w:val="3"/>
        </w:numPr>
      </w:pPr>
      <w:r>
        <w:t>Fellesrådet vedtar avsetning med kr. 873.120, - til disposisjonsfond til inndekning av fremtidige pensjonskostnader.</w:t>
      </w:r>
    </w:p>
    <w:p w14:paraId="0962E30B" w14:textId="77777777" w:rsidR="00C077DA" w:rsidRDefault="00C077DA" w:rsidP="00C077DA">
      <w:pPr>
        <w:pStyle w:val="Listeavsnitt"/>
        <w:numPr>
          <w:ilvl w:val="0"/>
          <w:numId w:val="3"/>
        </w:numPr>
      </w:pPr>
      <w:r>
        <w:t xml:space="preserve">Pensjonskostnaden til KLP reduseres med et nedtrekk med 2,8 mill. kr. </w:t>
      </w:r>
    </w:p>
    <w:p w14:paraId="31ACDC29" w14:textId="77777777" w:rsidR="00C077DA" w:rsidRPr="00B02DE4" w:rsidRDefault="00C077DA" w:rsidP="00C077DA">
      <w:pPr>
        <w:pStyle w:val="Listeavsnitt"/>
        <w:numPr>
          <w:ilvl w:val="0"/>
          <w:numId w:val="3"/>
        </w:numPr>
        <w:rPr>
          <w:rFonts w:ascii="Aptos" w:hAnsi="Aptos" w:cs="Aptos"/>
        </w:rPr>
      </w:pPr>
      <w:r w:rsidRPr="004E6F6E">
        <w:t xml:space="preserve">Fellesrådet vedtar bruk av fond 256080003 </w:t>
      </w:r>
      <w:r w:rsidRPr="008C4DF4">
        <w:rPr>
          <w:i/>
          <w:iCs/>
        </w:rPr>
        <w:t>Fond til forskjønnelse av kirkegårder</w:t>
      </w:r>
      <w:r w:rsidRPr="004E6F6E">
        <w:t xml:space="preserve"> med kr</w:t>
      </w:r>
      <w:r>
        <w:t>.</w:t>
      </w:r>
      <w:r w:rsidRPr="004E6F6E">
        <w:t xml:space="preserve"> 174.364, -. Fond</w:t>
      </w:r>
      <w:r>
        <w:t xml:space="preserve">smidlene vedtas benyttet </w:t>
      </w:r>
      <w:r w:rsidRPr="004E6F6E">
        <w:t xml:space="preserve">til innkjøp av </w:t>
      </w:r>
      <w:r>
        <w:t xml:space="preserve">2 </w:t>
      </w:r>
      <w:r w:rsidRPr="004E6F6E">
        <w:t>robotgressklippere til forskjønnelse av gravplassene i Nordre Follo.</w:t>
      </w:r>
    </w:p>
    <w:p w14:paraId="4F86EF74" w14:textId="77777777" w:rsidR="00C077DA" w:rsidRPr="00B02DE4" w:rsidRDefault="00C077DA" w:rsidP="00C077DA">
      <w:pPr>
        <w:pStyle w:val="Listeavsnitt"/>
        <w:numPr>
          <w:ilvl w:val="0"/>
          <w:numId w:val="3"/>
        </w:numPr>
        <w:rPr>
          <w:rFonts w:ascii="Aptos" w:hAnsi="Aptos" w:cs="Aptos"/>
        </w:rPr>
      </w:pPr>
      <w:r>
        <w:t>Fellesrådet vedtar bruk av fond 25508003 med kr 226.929,60. Midlene brukes til lydanlegg i Langhus kirke i anledning 50-års jubileum.</w:t>
      </w:r>
    </w:p>
    <w:p w14:paraId="069D17D3" w14:textId="77777777" w:rsidR="00C077DA" w:rsidRPr="004E6F6E" w:rsidRDefault="00C077DA" w:rsidP="00C077DA">
      <w:pPr>
        <w:pStyle w:val="Listeavsnitt"/>
        <w:numPr>
          <w:ilvl w:val="0"/>
          <w:numId w:val="3"/>
        </w:numPr>
        <w:rPr>
          <w:rFonts w:ascii="Aptos" w:hAnsi="Aptos" w:cs="Aptos"/>
        </w:rPr>
      </w:pPr>
      <w:r>
        <w:t xml:space="preserve">Fellesrådet vedtar bruk av </w:t>
      </w:r>
      <w:proofErr w:type="spellStart"/>
      <w:proofErr w:type="gramStart"/>
      <w:r>
        <w:t>disp.fond</w:t>
      </w:r>
      <w:proofErr w:type="spellEnd"/>
      <w:proofErr w:type="gramEnd"/>
      <w:r>
        <w:t xml:space="preserve"> 256080001 med kr 176.679,17. Midlene brukes til lydanlegg i Langhus kirke i anledning 50-års jubileum.</w:t>
      </w:r>
    </w:p>
    <w:p w14:paraId="53A7B598" w14:textId="0800625E" w:rsidR="00C077DA" w:rsidRDefault="00C077DA" w:rsidP="00C077DA">
      <w:pPr>
        <w:pStyle w:val="Listeavsnitt"/>
        <w:numPr>
          <w:ilvl w:val="0"/>
          <w:numId w:val="3"/>
        </w:numPr>
      </w:pPr>
      <w:r>
        <w:t>Fellesrådet vedtar bruk av fond 251080007 KUL (tidl. trosopplæring) med kr 27.200, -. Midlene benyttes til å dekke den underdekning som forventes innenfor lønn og sosiale kostnader innen KUL.</w:t>
      </w:r>
    </w:p>
    <w:p w14:paraId="08734B4A" w14:textId="77777777" w:rsidR="00C077DA" w:rsidRDefault="00C077DA" w:rsidP="00C077DA"/>
    <w:bookmarkStart w:id="12" w:name="_Hlk210029085" w:displacedByCustomXml="next"/>
    <w:sdt>
      <w:sdtPr>
        <w:rPr>
          <w:b w:val="0"/>
        </w:rPr>
        <w:alias w:val="Vedtak for sak 30/25"/>
        <w:tag w:val="HandlingID265937;CaseID200759"/>
        <w:id w:val="1885057560"/>
        <w:placeholder>
          <w:docPart w:val="DefaultPlaceholder_-1854013440"/>
        </w:placeholder>
      </w:sdtPr>
      <w:sdtContent>
        <w:p w14:paraId="023DD1B5" w14:textId="7CD57246" w:rsidR="00C077DA" w:rsidRDefault="00C077DA" w:rsidP="00C077DA">
          <w:pPr>
            <w:pStyle w:val="MUCaseTitle3"/>
          </w:pPr>
          <w:r>
            <w:t>Møtebehandling</w:t>
          </w:r>
        </w:p>
        <w:p w14:paraId="7EB68038" w14:textId="77777777" w:rsidR="00C077DA" w:rsidRDefault="00C077DA" w:rsidP="00C077DA"/>
        <w:sdt>
          <w:sdtPr>
            <w:rPr>
              <w:b w:val="0"/>
            </w:rPr>
            <w:tag w:val="MU_Innstilling"/>
            <w:id w:val="-1730916032"/>
            <w:lock w:val="sdtLocked"/>
            <w:placeholder>
              <w:docPart w:val="DefaultPlaceholder_-1854013440"/>
            </w:placeholder>
            <w15:appearance w15:val="hidden"/>
          </w:sdtPr>
          <w:sdtContent>
            <w:p w14:paraId="10EF08DB" w14:textId="77777777" w:rsidR="00C077DA" w:rsidRDefault="00C077DA" w:rsidP="00C077DA">
              <w:pPr>
                <w:pStyle w:val="MUCaseTitle3"/>
              </w:pPr>
              <w:r>
                <w:t xml:space="preserve">Vedtak </w:t>
              </w:r>
            </w:p>
            <w:sdt>
              <w:sdtPr>
                <w:rPr>
                  <w:rFonts w:eastAsia="Times New Roman"/>
                  <w:sz w:val="24"/>
                  <w:szCs w:val="24"/>
                </w:rPr>
                <w:tag w:val="MU_Vedtakstekst"/>
                <w:id w:val="1523747074"/>
                <w:lock w:val="sdtLocked"/>
                <w:placeholder>
                  <w:docPart w:val="D08DA6BF696546048273687DC3172CCD"/>
                </w:placeholder>
                <w15:appearance w15:val="hidden"/>
              </w:sdtPr>
              <w:sdtContent>
                <w:p w14:paraId="14E7F85C" w14:textId="7D0D663E" w:rsidR="00C077DA" w:rsidRDefault="00C077DA" w:rsidP="0025142B">
                  <w:pPr>
                    <w:pStyle w:val="Listeavsnitt"/>
                    <w:numPr>
                      <w:ilvl w:val="0"/>
                      <w:numId w:val="12"/>
                    </w:numPr>
                  </w:pPr>
                  <w:r>
                    <w:t xml:space="preserve">Nordre Follo kirkelige fellesråd vedtar revidert budsjett for 2025 med en samlet inntekts- og utgiftsside på 56.337.635, - mill. kr. </w:t>
                  </w:r>
                </w:p>
                <w:p w14:paraId="222F975F" w14:textId="77777777" w:rsidR="00C077DA" w:rsidRDefault="00C077DA" w:rsidP="0025142B">
                  <w:pPr>
                    <w:pStyle w:val="Listeavsnitt"/>
                    <w:numPr>
                      <w:ilvl w:val="0"/>
                      <w:numId w:val="12"/>
                    </w:numPr>
                  </w:pPr>
                  <w:r>
                    <w:t>Fellesrådet vedtar avsetning med kr. 873.120, - til disposisjonsfond til inndekning av fremtidige pensjonskostnader.</w:t>
                  </w:r>
                </w:p>
                <w:p w14:paraId="16CEE8F6" w14:textId="77777777" w:rsidR="00C077DA" w:rsidRDefault="00C077DA" w:rsidP="0025142B">
                  <w:pPr>
                    <w:pStyle w:val="Listeavsnitt"/>
                    <w:numPr>
                      <w:ilvl w:val="0"/>
                      <w:numId w:val="12"/>
                    </w:numPr>
                  </w:pPr>
                  <w:r>
                    <w:t xml:space="preserve">Pensjonskostnaden til KLP reduseres med et nedtrekk med 2,8 mill. kr. </w:t>
                  </w:r>
                </w:p>
                <w:p w14:paraId="1ACBE9DB" w14:textId="77777777" w:rsidR="00C077DA" w:rsidRPr="00B02DE4" w:rsidRDefault="00C077DA" w:rsidP="0025142B">
                  <w:pPr>
                    <w:pStyle w:val="Listeavsnitt"/>
                    <w:numPr>
                      <w:ilvl w:val="0"/>
                      <w:numId w:val="12"/>
                    </w:numPr>
                    <w:rPr>
                      <w:rFonts w:ascii="Aptos" w:hAnsi="Aptos" w:cs="Aptos"/>
                    </w:rPr>
                  </w:pPr>
                  <w:r w:rsidRPr="004E6F6E">
                    <w:t xml:space="preserve">Fellesrådet vedtar bruk av fond 256080003 </w:t>
                  </w:r>
                  <w:r w:rsidRPr="008C4DF4">
                    <w:rPr>
                      <w:i/>
                      <w:iCs/>
                    </w:rPr>
                    <w:t>Fond til forskjønnelse av kirkegårder</w:t>
                  </w:r>
                  <w:r w:rsidRPr="004E6F6E">
                    <w:t xml:space="preserve"> med kr</w:t>
                  </w:r>
                  <w:r>
                    <w:t>.</w:t>
                  </w:r>
                  <w:r w:rsidRPr="004E6F6E">
                    <w:t xml:space="preserve"> 174.364, -. Fond</w:t>
                  </w:r>
                  <w:r>
                    <w:t xml:space="preserve">smidlene vedtas benyttet </w:t>
                  </w:r>
                  <w:r w:rsidRPr="004E6F6E">
                    <w:t xml:space="preserve">til innkjøp av </w:t>
                  </w:r>
                  <w:r>
                    <w:t xml:space="preserve">2 </w:t>
                  </w:r>
                  <w:r w:rsidRPr="004E6F6E">
                    <w:t>robotgressklippere til forskjønnelse av gravplassene i Nordre Follo.</w:t>
                  </w:r>
                </w:p>
                <w:p w14:paraId="1BD72AC9" w14:textId="77777777" w:rsidR="00C077DA" w:rsidRPr="00B02DE4" w:rsidRDefault="00C077DA" w:rsidP="0025142B">
                  <w:pPr>
                    <w:pStyle w:val="Listeavsnitt"/>
                    <w:numPr>
                      <w:ilvl w:val="0"/>
                      <w:numId w:val="12"/>
                    </w:numPr>
                    <w:rPr>
                      <w:rFonts w:ascii="Aptos" w:hAnsi="Aptos" w:cs="Aptos"/>
                    </w:rPr>
                  </w:pPr>
                  <w:r>
                    <w:t>Fellesrådet vedtar bruk av fond 25508003 med kr 226.929,60. Midlene brukes til lydanlegg i Langhus kirke i anledning 50-års jubileum.</w:t>
                  </w:r>
                </w:p>
                <w:p w14:paraId="28912BA6" w14:textId="77777777" w:rsidR="00C077DA" w:rsidRPr="004E6F6E" w:rsidRDefault="00C077DA" w:rsidP="0025142B">
                  <w:pPr>
                    <w:pStyle w:val="Listeavsnitt"/>
                    <w:numPr>
                      <w:ilvl w:val="0"/>
                      <w:numId w:val="12"/>
                    </w:numPr>
                    <w:rPr>
                      <w:rFonts w:ascii="Aptos" w:hAnsi="Aptos" w:cs="Aptos"/>
                    </w:rPr>
                  </w:pPr>
                  <w:r>
                    <w:t xml:space="preserve">Fellesrådet vedtar bruk av </w:t>
                  </w:r>
                  <w:proofErr w:type="spellStart"/>
                  <w:proofErr w:type="gramStart"/>
                  <w:r>
                    <w:t>disp.fond</w:t>
                  </w:r>
                  <w:proofErr w:type="spellEnd"/>
                  <w:proofErr w:type="gramEnd"/>
                  <w:r>
                    <w:t xml:space="preserve"> 256080001 med kr 176.679,17. Midlene brukes til lydanlegg i Langhus kirke i anledning 50-års jubileum.</w:t>
                  </w:r>
                </w:p>
                <w:p w14:paraId="49649F92" w14:textId="3B06C921" w:rsidR="00C077DA" w:rsidRDefault="00C077DA" w:rsidP="0025142B">
                  <w:pPr>
                    <w:pStyle w:val="Listeavsnitt"/>
                    <w:numPr>
                      <w:ilvl w:val="0"/>
                      <w:numId w:val="12"/>
                    </w:numPr>
                  </w:pPr>
                  <w:r>
                    <w:t>Fellesrådet vedtar bruk av fond 251080007 KUL (tidl. trosopplæring) med kr 27.200, -. Midlene benyttes til å dekke den underdekning som forventes innenfor lønn og sosiale kostnader innen KUL.</w:t>
                  </w:r>
                </w:p>
                <w:p w14:paraId="17BDFEE0" w14:textId="77777777" w:rsidR="00C077DA" w:rsidRDefault="00000000" w:rsidP="00C077DA"/>
              </w:sdtContent>
            </w:sdt>
          </w:sdtContent>
        </w:sdt>
        <w:p w14:paraId="6F050697" w14:textId="25A6F29B" w:rsidR="00C077DA" w:rsidRDefault="00C077DA" w:rsidP="00C077DA">
          <w:pPr>
            <w:spacing w:before="240"/>
          </w:pPr>
          <w:r>
            <w:fldChar w:fldCharType="begin"/>
          </w:r>
          <w:r>
            <w:instrText xml:space="preserve"> MACROBUTTON SaveDecision [Lagre vedtak] </w:instrText>
          </w:r>
          <w:r>
            <w:fldChar w:fldCharType="end"/>
          </w:r>
        </w:p>
      </w:sdtContent>
    </w:sdt>
    <w:bookmarkEnd w:id="12" w:displacedByCustomXml="prev"/>
    <w:p w14:paraId="2DC1CD8F" w14:textId="77777777" w:rsidR="00C077DA" w:rsidRDefault="00C077DA" w:rsidP="00C077DA">
      <w:pPr>
        <w:spacing w:before="240"/>
      </w:pPr>
    </w:p>
    <w:p w14:paraId="016F79C6" w14:textId="77777777" w:rsidR="00C077DA" w:rsidRDefault="00C077DA" w:rsidP="00C077DA">
      <w:pPr>
        <w:spacing w:before="240"/>
      </w:pPr>
    </w:p>
    <w:p w14:paraId="78E01B28" w14:textId="77777777" w:rsidR="00C077DA" w:rsidRDefault="00C077DA" w:rsidP="00C077DA">
      <w:pPr>
        <w:spacing w:before="240"/>
      </w:pPr>
    </w:p>
    <w:p w14:paraId="0898F550" w14:textId="77777777" w:rsidR="00C077DA" w:rsidRDefault="00C077DA" w:rsidP="00C077DA">
      <w:pPr>
        <w:pStyle w:val="MUCaseTitle2"/>
      </w:pPr>
      <w:bookmarkStart w:id="13" w:name="CaseRef266917"/>
      <w:bookmarkEnd w:id="13"/>
      <w:r>
        <w:t>31/25 Avtale om disponering av telthuset ved Kråkstad kirke</w:t>
      </w:r>
    </w:p>
    <w:p w14:paraId="423BD771" w14:textId="778A1D74" w:rsidR="00C077DA" w:rsidRDefault="00C077DA" w:rsidP="00C077DA"/>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077DA" w14:paraId="7DF48A62" w14:textId="77777777" w:rsidTr="00C077DA">
        <w:tc>
          <w:tcPr>
            <w:tcW w:w="5102" w:type="dxa"/>
          </w:tcPr>
          <w:p w14:paraId="1F11F8DD" w14:textId="296DC91D" w:rsidR="00C077DA" w:rsidRDefault="00C077DA" w:rsidP="00C077DA">
            <w:r>
              <w:t>Behandlet av</w:t>
            </w:r>
          </w:p>
        </w:tc>
        <w:tc>
          <w:tcPr>
            <w:tcW w:w="1701" w:type="dxa"/>
          </w:tcPr>
          <w:p w14:paraId="0F850902" w14:textId="73C92C95" w:rsidR="00C077DA" w:rsidRDefault="00C077DA" w:rsidP="00C077DA">
            <w:r>
              <w:t>Møtedato</w:t>
            </w:r>
          </w:p>
        </w:tc>
        <w:tc>
          <w:tcPr>
            <w:tcW w:w="1134" w:type="dxa"/>
          </w:tcPr>
          <w:p w14:paraId="7DB75994" w14:textId="07C0422C" w:rsidR="00C077DA" w:rsidRDefault="00C077DA" w:rsidP="00C077DA">
            <w:proofErr w:type="spellStart"/>
            <w:r>
              <w:t>Saknr</w:t>
            </w:r>
            <w:proofErr w:type="spellEnd"/>
          </w:p>
        </w:tc>
      </w:tr>
      <w:tr w:rsidR="00C077DA" w14:paraId="35D983F6" w14:textId="77777777" w:rsidTr="00C077DA">
        <w:tc>
          <w:tcPr>
            <w:tcW w:w="5102" w:type="dxa"/>
          </w:tcPr>
          <w:p w14:paraId="23A77680" w14:textId="792B2968" w:rsidR="00C077DA" w:rsidRDefault="00C077DA" w:rsidP="00C077DA">
            <w:r>
              <w:t>1 Nordre Follo kirkelige fellesråd</w:t>
            </w:r>
          </w:p>
        </w:tc>
        <w:tc>
          <w:tcPr>
            <w:tcW w:w="1701" w:type="dxa"/>
          </w:tcPr>
          <w:p w14:paraId="6A79DCE5" w14:textId="07E0833B" w:rsidR="00C077DA" w:rsidRDefault="00C077DA" w:rsidP="00C077DA">
            <w:r>
              <w:t>25.09.2025</w:t>
            </w:r>
          </w:p>
        </w:tc>
        <w:tc>
          <w:tcPr>
            <w:tcW w:w="1134" w:type="dxa"/>
          </w:tcPr>
          <w:p w14:paraId="601C3992" w14:textId="4B171911" w:rsidR="00C077DA" w:rsidRDefault="00C077DA" w:rsidP="00C077DA">
            <w:r>
              <w:t>31/25</w:t>
            </w:r>
          </w:p>
        </w:tc>
      </w:tr>
    </w:tbl>
    <w:p w14:paraId="14E2506E" w14:textId="77777777" w:rsidR="00C077DA" w:rsidRDefault="00C077DA" w:rsidP="00C077DA"/>
    <w:p w14:paraId="646962B7" w14:textId="77777777" w:rsidR="00C077DA" w:rsidRDefault="00C077DA" w:rsidP="00C077DA"/>
    <w:p w14:paraId="38587761" w14:textId="77777777" w:rsidR="00C077DA" w:rsidRDefault="00C077DA" w:rsidP="00C077DA"/>
    <w:p w14:paraId="5B1F15C6" w14:textId="77777777" w:rsidR="00C077DA" w:rsidRDefault="00C077DA" w:rsidP="00C077DA"/>
    <w:sdt>
      <w:sdtPr>
        <w:alias w:val="Sammendrag"/>
        <w:tag w:val="Sammendrag"/>
        <w:id w:val="-2107190136"/>
        <w:placeholder>
          <w:docPart w:val="1781F4D3B930448AAD61D5B5F2487BBB"/>
        </w:placeholder>
      </w:sdtPr>
      <w:sdtEndPr>
        <w:rPr>
          <w:i/>
          <w:iCs/>
        </w:rPr>
      </w:sdtEndPr>
      <w:sdtContent>
        <w:p w14:paraId="5F4DEF8A" w14:textId="77777777" w:rsidR="00C077DA" w:rsidRPr="00BE598D" w:rsidRDefault="00C077DA" w:rsidP="00C077DA">
          <w:pPr>
            <w:keepNext/>
            <w:keepLines/>
            <w:outlineLvl w:val="1"/>
            <w:rPr>
              <w:rFonts w:eastAsia="Arial Unicode MS"/>
              <w:b/>
              <w:bCs/>
            </w:rPr>
          </w:pPr>
          <w:r>
            <w:rPr>
              <w:rFonts w:eastAsia="Arial Unicode MS"/>
              <w:b/>
              <w:bCs/>
            </w:rPr>
            <w:t>Saksorientering</w:t>
          </w:r>
        </w:p>
        <w:p w14:paraId="4BEB73B3" w14:textId="77777777" w:rsidR="00C077DA" w:rsidRDefault="00C077DA" w:rsidP="00C077DA">
          <w:pPr>
            <w:contextualSpacing/>
          </w:pPr>
          <w:r w:rsidRPr="00BC0AF0">
            <w:t xml:space="preserve">Telthuset </w:t>
          </w:r>
          <w:r>
            <w:t xml:space="preserve">på Kråkstad </w:t>
          </w:r>
          <w:r w:rsidRPr="00BC0AF0">
            <w:t>ble reist i ca</w:t>
          </w:r>
          <w:r>
            <w:t>.</w:t>
          </w:r>
          <w:r w:rsidRPr="00BC0AF0">
            <w:t xml:space="preserve"> </w:t>
          </w:r>
          <w:r>
            <w:t xml:space="preserve">år </w:t>
          </w:r>
          <w:r w:rsidRPr="00BC0AF0">
            <w:t xml:space="preserve">1740 for innsamlede midler av den daværende lokale </w:t>
          </w:r>
          <w:r w:rsidRPr="00BC0AF0">
            <w:rPr>
              <w:i/>
              <w:iCs/>
            </w:rPr>
            <w:t>væpner/forsvarsforening.</w:t>
          </w:r>
          <w:r w:rsidRPr="00BC0AF0">
            <w:t xml:space="preserve"> Ordren om å bygge telthus kom fra kongen i København. Hensikten med bygget var at soldatenes bevæpning og utstyr skulle ut av kirkebygningene som var det vanlige </w:t>
          </w:r>
          <w:proofErr w:type="spellStart"/>
          <w:r w:rsidRPr="00BC0AF0">
            <w:t>oppbevaringstedet</w:t>
          </w:r>
          <w:proofErr w:type="spellEnd"/>
          <w:r w:rsidRPr="00BC0AF0">
            <w:t xml:space="preserve"> for soldatenes utstyr. Etter gudstjenesten ble det ofte holdt militære øvelse på kirkebakken og omegn.</w:t>
          </w:r>
        </w:p>
        <w:p w14:paraId="22C26974" w14:textId="77777777" w:rsidR="00C077DA" w:rsidRDefault="00C077DA" w:rsidP="00C077DA">
          <w:pPr>
            <w:contextualSpacing/>
          </w:pPr>
          <w:r w:rsidRPr="00BC0AF0">
            <w:br/>
            <w:t>På 1700-tallet ble det bygget slike telthus i tilknytning til kirkene nesten over hele landet, men kun få står tilbake. Mange av telthusene hadde samme form og innhold som telthuset i Kråkstad. Kanskje er telthuset i Kråkstad det som er best bevart av de kanskje 5 -7 som fortsatt eksisterer av denne typen rundt i landet.</w:t>
          </w:r>
        </w:p>
        <w:p w14:paraId="17544F4D" w14:textId="77777777" w:rsidR="00C077DA" w:rsidRDefault="00C077DA" w:rsidP="00C077DA">
          <w:pPr>
            <w:contextualSpacing/>
          </w:pPr>
        </w:p>
        <w:p w14:paraId="1872ED61" w14:textId="77777777" w:rsidR="00C077DA" w:rsidRDefault="00C077DA" w:rsidP="00C077DA">
          <w:pPr>
            <w:contextualSpacing/>
          </w:pPr>
          <w:r>
            <w:t xml:space="preserve">Ski- og omegn Forsvarsforening har disponert bygget over tid. Det har de siste årene vært samtaler mellom kirkevergen og forsvarsforeningen vedr. videre bruk av huset. Telthuset står på kirkelig grunn, og er i den forstand i soknets eie – og fellesrådet er </w:t>
          </w:r>
          <w:r>
            <w:lastRenderedPageBreak/>
            <w:t xml:space="preserve">ansvarlig for drift og vedlikehold av bygget på lik linje med øvrige bygg i soknenes eie. </w:t>
          </w:r>
        </w:p>
        <w:p w14:paraId="0C0962C1" w14:textId="77777777" w:rsidR="00C077DA" w:rsidRDefault="00C077DA" w:rsidP="00C077DA">
          <w:pPr>
            <w:contextualSpacing/>
          </w:pPr>
        </w:p>
        <w:p w14:paraId="5F1E48A6" w14:textId="77777777" w:rsidR="00C077DA" w:rsidRDefault="00C077DA" w:rsidP="00C077DA">
          <w:pPr>
            <w:contextualSpacing/>
          </w:pPr>
          <w:r>
            <w:t xml:space="preserve">Telthuset er vernet og underlagt de bestemmelser og kriterier som Riksantikvaren setter. Telthuset er plassert på tunet mellom Kråkstad kirke og prestegården, og danner en naturlig ramme for en helhetlig kirkelig bygningsmasse på den gamle og ærverdige Kråkstad prestegård. Prestegården er bestemt skal videreføres i kirkelig eie gjennom </w:t>
          </w:r>
          <w:proofErr w:type="spellStart"/>
          <w:r w:rsidRPr="00BC0AF0">
            <w:rPr>
              <w:i/>
              <w:iCs/>
            </w:rPr>
            <w:t>Dnk</w:t>
          </w:r>
          <w:proofErr w:type="spellEnd"/>
          <w:r w:rsidRPr="00BC0AF0">
            <w:rPr>
              <w:i/>
              <w:iCs/>
            </w:rPr>
            <w:t xml:space="preserve"> eiendom AS. </w:t>
          </w:r>
          <w:r>
            <w:t xml:space="preserve">Boligen er p.t. utleid på det private marked. </w:t>
          </w:r>
        </w:p>
        <w:p w14:paraId="27D5ED89" w14:textId="77777777" w:rsidR="00C077DA" w:rsidRDefault="00C077DA" w:rsidP="00C077DA">
          <w:pPr>
            <w:contextualSpacing/>
          </w:pPr>
        </w:p>
        <w:p w14:paraId="55066374" w14:textId="77777777" w:rsidR="00C077DA" w:rsidRDefault="00C077DA" w:rsidP="00C077DA">
          <w:pPr>
            <w:contextualSpacing/>
          </w:pPr>
          <w:r>
            <w:t xml:space="preserve">Ski- og omegn Forsvarsforening har ønske om videre – og formell disposisjonsrett over telthuset. Kirkevergen vil gjøre fellesrådet oppmerksom på at bygget står foran behov for omfattende vedlikehold, for at huset skal bli godt tatt vare på for fremtiden. Fellesrådet har ikke pr. d.d. vedtatt å bevilge midler til vedlikehold av telthuset. </w:t>
          </w:r>
        </w:p>
        <w:p w14:paraId="71224C4D" w14:textId="77777777" w:rsidR="00C077DA" w:rsidRDefault="00C077DA" w:rsidP="00C077DA">
          <w:pPr>
            <w:contextualSpacing/>
          </w:pPr>
        </w:p>
        <w:p w14:paraId="4BD62D25" w14:textId="77777777" w:rsidR="00C077DA" w:rsidRDefault="00C077DA" w:rsidP="00C077DA">
          <w:pPr>
            <w:contextualSpacing/>
          </w:pPr>
          <w:r>
            <w:t xml:space="preserve">Forsvarsforeningen ønsker å inngå en langsiktig avtale om disposisjonsrett. De er innforstått med at dette vil evt. innebære at de også påtar seg alle kostnader til drift og vedlikehold i perioden avtalen vil gjelde. I tillegg er dem klar over at alt av vedlikehold må gjøres i tråd med Riksantikvarens bestemmelser, </w:t>
          </w:r>
          <w:proofErr w:type="spellStart"/>
          <w:r>
            <w:t>jmf</w:t>
          </w:r>
          <w:proofErr w:type="spellEnd"/>
          <w:r>
            <w:t xml:space="preserve">. byggets vernestatus. </w:t>
          </w:r>
        </w:p>
        <w:p w14:paraId="728EB1FD" w14:textId="77777777" w:rsidR="00C077DA" w:rsidRDefault="00C077DA" w:rsidP="00C077DA">
          <w:pPr>
            <w:contextualSpacing/>
          </w:pPr>
        </w:p>
        <w:p w14:paraId="674F3709" w14:textId="77777777" w:rsidR="00C077DA" w:rsidRDefault="00C077DA" w:rsidP="00C077DA">
          <w:pPr>
            <w:contextualSpacing/>
          </w:pPr>
          <w:r>
            <w:t xml:space="preserve">Kirkevergen er av den oppfatning av at forsvarsforeningen er den naturlige interesseorganisasjon som vil kunne gjøre bruk av bygget på en god måte. Et viktig moment som å ivareta byggets historie for ettertiden, er det dem som best kan ivareta. I tillegg har fellesrådet begrenset med økonomiske rammer til vedlikehold av våre kirkebygg, og det vil være krevende å få inn i en prioritering av å bruke et større beløp på renovering av telthuset – sett i lys av øvrige kirkelige byggs behov. </w:t>
          </w:r>
        </w:p>
        <w:p w14:paraId="64FF457C" w14:textId="77777777" w:rsidR="00C077DA" w:rsidRDefault="00C077DA" w:rsidP="00C077DA">
          <w:pPr>
            <w:contextualSpacing/>
          </w:pPr>
        </w:p>
        <w:p w14:paraId="3019917F" w14:textId="77777777" w:rsidR="00C077DA" w:rsidRDefault="00C077DA" w:rsidP="00C077DA">
          <w:pPr>
            <w:contextualSpacing/>
            <w:rPr>
              <w:i/>
              <w:iCs/>
            </w:rPr>
          </w:pPr>
          <w:r>
            <w:t xml:space="preserve">Kirkevergen ber fellesrådet om fullmakt til å inngå en langsiktig avtale om disposisjonsrett for telthuset i et tidsrom på 20 år. </w:t>
          </w:r>
        </w:p>
      </w:sdtContent>
    </w:sdt>
    <w:p w14:paraId="7262C3D0" w14:textId="77777777" w:rsidR="00C077DA" w:rsidRDefault="00C077DA" w:rsidP="00C077DA"/>
    <w:sdt>
      <w:sdtPr>
        <w:rPr>
          <w:b/>
        </w:rPr>
        <w:tag w:val="MU_Tittel"/>
        <w:id w:val="-1878000489"/>
        <w:placeholder>
          <w:docPart w:val="304AA692CAF34CA3BD66120818B4F8AA"/>
        </w:placeholder>
        <w:text/>
      </w:sdtPr>
      <w:sdtContent>
        <w:p w14:paraId="4820F4F4" w14:textId="77777777" w:rsidR="00C077DA" w:rsidRDefault="00C077DA" w:rsidP="00C077DA">
          <w:pPr>
            <w:rPr>
              <w:b/>
            </w:rPr>
          </w:pPr>
          <w:r w:rsidRPr="00EF6EF9">
            <w:rPr>
              <w:b/>
            </w:rPr>
            <w:t>Forslag til vedtak</w:t>
          </w:r>
        </w:p>
      </w:sdtContent>
    </w:sdt>
    <w:p w14:paraId="2926676E" w14:textId="77777777" w:rsidR="00C077DA" w:rsidRDefault="00C077DA" w:rsidP="00C077DA"/>
    <w:p w14:paraId="4D0519F3" w14:textId="10792FA4" w:rsidR="00C077DA" w:rsidRDefault="00C077DA" w:rsidP="00C077DA">
      <w:pPr>
        <w:pStyle w:val="Listeavsnitt"/>
        <w:numPr>
          <w:ilvl w:val="0"/>
          <w:numId w:val="4"/>
        </w:numPr>
      </w:pPr>
      <w:r>
        <w:t xml:space="preserve">Nordre Follo kirkelige fellesråd viser til den historiske tette forhold telthuset på Kråkstad har til Ski- og omegn Forsvarsforening. </w:t>
      </w:r>
    </w:p>
    <w:p w14:paraId="57C15286" w14:textId="77777777" w:rsidR="00C077DA" w:rsidRDefault="00C077DA" w:rsidP="00C077DA">
      <w:pPr>
        <w:pStyle w:val="Listeavsnitt"/>
        <w:numPr>
          <w:ilvl w:val="0"/>
          <w:numId w:val="4"/>
        </w:numPr>
      </w:pPr>
      <w:r>
        <w:t xml:space="preserve">Fellesrådet er positiv til at foreningen disponerer bygget med tanke på telthusets historie og tilknytning til daværende </w:t>
      </w:r>
      <w:r w:rsidRPr="002B177E">
        <w:rPr>
          <w:i/>
          <w:iCs/>
        </w:rPr>
        <w:t>væpner/forsvarsforening</w:t>
      </w:r>
      <w:r>
        <w:t xml:space="preserve">. </w:t>
      </w:r>
    </w:p>
    <w:p w14:paraId="2E87B0F4" w14:textId="77777777" w:rsidR="00C077DA" w:rsidRDefault="00C077DA" w:rsidP="00C077DA">
      <w:pPr>
        <w:pStyle w:val="Listeavsnitt"/>
        <w:numPr>
          <w:ilvl w:val="0"/>
          <w:numId w:val="4"/>
        </w:numPr>
      </w:pPr>
      <w:r>
        <w:t xml:space="preserve">Kirkevergen gis fullmakt til å inngå en langsiktig avtale om disposisjonsrett av telthuset til Ski- og omegn Forsvarsforening. </w:t>
      </w:r>
    </w:p>
    <w:p w14:paraId="269C450D" w14:textId="77777777" w:rsidR="00C077DA" w:rsidRDefault="00C077DA" w:rsidP="00C077DA">
      <w:pPr>
        <w:pStyle w:val="Listeavsnitt"/>
        <w:numPr>
          <w:ilvl w:val="0"/>
          <w:numId w:val="4"/>
        </w:numPr>
      </w:pPr>
      <w:r>
        <w:t xml:space="preserve">Fellesrådet forutsetter at avtalen regulerer drift og vedlikehold for telthuset, og at dette finansieres av forsvarsforeningen. </w:t>
      </w:r>
    </w:p>
    <w:p w14:paraId="5411D757" w14:textId="7408CBA3" w:rsidR="00C077DA" w:rsidRDefault="00C077DA" w:rsidP="00C077DA">
      <w:pPr>
        <w:pStyle w:val="Listeavsnitt"/>
        <w:numPr>
          <w:ilvl w:val="0"/>
          <w:numId w:val="4"/>
        </w:numPr>
      </w:pPr>
      <w:r>
        <w:t>Fellesrådet forutsetter videre at all bruk og vedlikehold gjøres i samråd med Riksantikvaren.</w:t>
      </w:r>
    </w:p>
    <w:p w14:paraId="4F83AC4C" w14:textId="77777777" w:rsidR="00C077DA" w:rsidRDefault="00C077DA" w:rsidP="00C077DA"/>
    <w:bookmarkStart w:id="14" w:name="_Hlk210029377" w:displacedByCustomXml="next"/>
    <w:sdt>
      <w:sdtPr>
        <w:rPr>
          <w:b w:val="0"/>
        </w:rPr>
        <w:alias w:val="Vedtak for sak 31/25"/>
        <w:tag w:val="HandlingID266917;CaseID200759"/>
        <w:id w:val="120503092"/>
        <w:placeholder>
          <w:docPart w:val="DefaultPlaceholder_-1854013440"/>
        </w:placeholder>
      </w:sdtPr>
      <w:sdtContent>
        <w:p w14:paraId="7B71F4EC" w14:textId="79401A01" w:rsidR="00C077DA" w:rsidRDefault="00C077DA" w:rsidP="00C077DA">
          <w:pPr>
            <w:pStyle w:val="MUCaseTitle3"/>
          </w:pPr>
          <w:r>
            <w:t>Møtebehandling</w:t>
          </w:r>
        </w:p>
        <w:p w14:paraId="318A60DC" w14:textId="04B461E9" w:rsidR="00C077DA" w:rsidRDefault="00C077DA" w:rsidP="00C077DA">
          <w:r>
            <w:t>Knut Kristian Prestrud foreslo følgende tillegg til pkt. 3:</w:t>
          </w:r>
        </w:p>
        <w:p w14:paraId="491D70C9" w14:textId="0C20AC23" w:rsidR="00C077DA" w:rsidRDefault="00C077DA" w:rsidP="00C077DA">
          <w:r>
            <w:t xml:space="preserve">Kirkevergen </w:t>
          </w:r>
          <w:r w:rsidRPr="00C077DA">
            <w:rPr>
              <w:i/>
              <w:iCs/>
            </w:rPr>
            <w:t>og leder i Kråkstad menighetsråd</w:t>
          </w:r>
          <w:r>
            <w:t xml:space="preserve"> gis fullmakt til å inngå en langsiktig avtale om disposisjonsrett av telthuset til Ski- og omegn Forsvarsforening. </w:t>
          </w:r>
        </w:p>
        <w:p w14:paraId="19B35CF8" w14:textId="77777777" w:rsidR="00C077DA" w:rsidRDefault="00C077DA" w:rsidP="00C077DA"/>
        <w:p w14:paraId="23622E75" w14:textId="1E99ED96" w:rsidR="00C077DA" w:rsidRDefault="00C077DA" w:rsidP="00C077DA">
          <w:r>
            <w:t xml:space="preserve">Pkt. 3 med tilleggsforslag fra Prestrud ble enstemmig vedtatt. </w:t>
          </w:r>
        </w:p>
        <w:p w14:paraId="0C4C91D5" w14:textId="77777777" w:rsidR="00C077DA" w:rsidRDefault="00C077DA" w:rsidP="00C077DA"/>
        <w:sdt>
          <w:sdtPr>
            <w:rPr>
              <w:b w:val="0"/>
            </w:rPr>
            <w:tag w:val="MU_Innstilling"/>
            <w:id w:val="749702172"/>
            <w:lock w:val="sdtLocked"/>
            <w:placeholder>
              <w:docPart w:val="DefaultPlaceholder_-1854013440"/>
            </w:placeholder>
            <w15:appearance w15:val="hidden"/>
          </w:sdtPr>
          <w:sdtContent>
            <w:p w14:paraId="09E482CA" w14:textId="77777777" w:rsidR="00C077DA" w:rsidRDefault="00C077DA" w:rsidP="00C077DA">
              <w:pPr>
                <w:pStyle w:val="MUCaseTitle3"/>
              </w:pPr>
            </w:p>
            <w:p w14:paraId="08AB889B" w14:textId="2F69D386" w:rsidR="00C077DA" w:rsidRDefault="00C077DA" w:rsidP="00C077DA">
              <w:pPr>
                <w:pStyle w:val="MUCaseTitle3"/>
              </w:pPr>
              <w:r>
                <w:t xml:space="preserve">Vedtak </w:t>
              </w:r>
            </w:p>
            <w:sdt>
              <w:sdtPr>
                <w:rPr>
                  <w:rFonts w:eastAsia="Times New Roman"/>
                  <w:sz w:val="24"/>
                  <w:szCs w:val="24"/>
                </w:rPr>
                <w:tag w:val="MU_Vedtakstekst"/>
                <w:id w:val="1459766269"/>
                <w:lock w:val="sdtLocked"/>
                <w:placeholder>
                  <w:docPart w:val="22C50E34991F41169CD9D05B501E990D"/>
                </w:placeholder>
                <w15:appearance w15:val="hidden"/>
              </w:sdtPr>
              <w:sdtContent>
                <w:p w14:paraId="3895F6F3" w14:textId="54770B9E" w:rsidR="00C077DA" w:rsidRDefault="00C077DA" w:rsidP="00C077DA">
                  <w:pPr>
                    <w:pStyle w:val="Listeavsnitt"/>
                    <w:numPr>
                      <w:ilvl w:val="0"/>
                      <w:numId w:val="10"/>
                    </w:numPr>
                  </w:pPr>
                  <w:r>
                    <w:t xml:space="preserve">Nordre Follo kirkelige fellesråd viser til den historiske tette forhold telthuset på Kråkstad har til Ski- og omegn Forsvarsforening. </w:t>
                  </w:r>
                </w:p>
                <w:p w14:paraId="6C2F90A8" w14:textId="77777777" w:rsidR="00C077DA" w:rsidRDefault="00C077DA" w:rsidP="00C077DA">
                  <w:pPr>
                    <w:pStyle w:val="Listeavsnitt"/>
                    <w:numPr>
                      <w:ilvl w:val="0"/>
                      <w:numId w:val="10"/>
                    </w:numPr>
                  </w:pPr>
                  <w:r>
                    <w:t xml:space="preserve">Fellesrådet er positiv til at foreningen disponerer bygget med tanke på telthusets historie og tilknytning til daværende </w:t>
                  </w:r>
                  <w:r w:rsidRPr="002B177E">
                    <w:rPr>
                      <w:i/>
                      <w:iCs/>
                    </w:rPr>
                    <w:t>væpner/forsvarsforening</w:t>
                  </w:r>
                  <w:r>
                    <w:t xml:space="preserve">. </w:t>
                  </w:r>
                </w:p>
                <w:p w14:paraId="77CD68B3" w14:textId="5A188354" w:rsidR="00C077DA" w:rsidRDefault="00C077DA" w:rsidP="00C077DA">
                  <w:pPr>
                    <w:pStyle w:val="Listeavsnitt"/>
                    <w:numPr>
                      <w:ilvl w:val="0"/>
                      <w:numId w:val="10"/>
                    </w:numPr>
                  </w:pPr>
                  <w:r>
                    <w:t xml:space="preserve">Kirkevergen og </w:t>
                  </w:r>
                  <w:r w:rsidRPr="00C077DA">
                    <w:t>leder i Kråkstad menighetsråd</w:t>
                  </w:r>
                  <w:r>
                    <w:t xml:space="preserve"> gis fullmakt til å inngå en langsiktig avtale om disposisjonsrett av telthuset til Ski- og omegn Forsvarsforening. </w:t>
                  </w:r>
                </w:p>
                <w:p w14:paraId="1E369BFB" w14:textId="77777777" w:rsidR="00C077DA" w:rsidRDefault="00C077DA" w:rsidP="00C077DA">
                  <w:pPr>
                    <w:pStyle w:val="Listeavsnitt"/>
                    <w:numPr>
                      <w:ilvl w:val="0"/>
                      <w:numId w:val="10"/>
                    </w:numPr>
                  </w:pPr>
                  <w:r>
                    <w:t xml:space="preserve">Fellesrådet forutsetter at avtalen regulerer drift og vedlikehold for telthuset, og at dette finansieres av forsvarsforeningen. </w:t>
                  </w:r>
                </w:p>
                <w:p w14:paraId="05FFB8E4" w14:textId="37509BA8" w:rsidR="00C077DA" w:rsidRDefault="00C077DA" w:rsidP="00C077DA">
                  <w:pPr>
                    <w:pStyle w:val="Listeavsnitt"/>
                    <w:numPr>
                      <w:ilvl w:val="0"/>
                      <w:numId w:val="10"/>
                    </w:numPr>
                  </w:pPr>
                  <w:r>
                    <w:t>Fellesrådet forutsetter videre at all bruk og vedlikehold gjøres i samråd med Riksantikvaren.</w:t>
                  </w:r>
                </w:p>
                <w:p w14:paraId="5454CD4D" w14:textId="77777777" w:rsidR="00C077DA" w:rsidRDefault="00000000" w:rsidP="00C077DA"/>
              </w:sdtContent>
            </w:sdt>
          </w:sdtContent>
        </w:sdt>
        <w:p w14:paraId="30732F80" w14:textId="69C3A58B" w:rsidR="00C077DA" w:rsidRDefault="00C077DA" w:rsidP="00C077DA">
          <w:pPr>
            <w:spacing w:before="240"/>
          </w:pPr>
          <w:r>
            <w:fldChar w:fldCharType="begin"/>
          </w:r>
          <w:r>
            <w:instrText xml:space="preserve"> MACROBUTTON SaveDecision [Lagre vedtak] </w:instrText>
          </w:r>
          <w:r>
            <w:fldChar w:fldCharType="end"/>
          </w:r>
        </w:p>
      </w:sdtContent>
    </w:sdt>
    <w:bookmarkEnd w:id="14" w:displacedByCustomXml="prev"/>
    <w:p w14:paraId="115D20F4" w14:textId="77777777" w:rsidR="00C077DA" w:rsidRDefault="00C077DA" w:rsidP="00C077DA">
      <w:pPr>
        <w:spacing w:before="240"/>
      </w:pPr>
    </w:p>
    <w:p w14:paraId="10B8AE75" w14:textId="77777777" w:rsidR="00C077DA" w:rsidRDefault="00C077DA" w:rsidP="00C077DA">
      <w:pPr>
        <w:spacing w:before="240"/>
      </w:pPr>
    </w:p>
    <w:p w14:paraId="40F5B2DC" w14:textId="77777777" w:rsidR="00C077DA" w:rsidRDefault="00C077DA" w:rsidP="00C077DA">
      <w:pPr>
        <w:spacing w:before="240"/>
      </w:pPr>
    </w:p>
    <w:p w14:paraId="55740AB8" w14:textId="77777777" w:rsidR="00C077DA" w:rsidRDefault="00C077DA" w:rsidP="00C077DA">
      <w:pPr>
        <w:pStyle w:val="MUCaseTitle2"/>
      </w:pPr>
      <w:bookmarkStart w:id="15" w:name="CaseRef265941"/>
      <w:bookmarkEnd w:id="15"/>
      <w:r>
        <w:t>32/25 Meldingssak</w:t>
      </w:r>
    </w:p>
    <w:p w14:paraId="7AC8DDC7" w14:textId="6809A7B7" w:rsidR="00C077DA" w:rsidRDefault="00C077DA" w:rsidP="00C077DA"/>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077DA" w14:paraId="591C7EC0" w14:textId="77777777" w:rsidTr="00C077DA">
        <w:tc>
          <w:tcPr>
            <w:tcW w:w="5102" w:type="dxa"/>
          </w:tcPr>
          <w:p w14:paraId="6C4CAD9D" w14:textId="35376271" w:rsidR="00C077DA" w:rsidRDefault="00C077DA" w:rsidP="00C077DA">
            <w:r>
              <w:t>Behandlet av</w:t>
            </w:r>
          </w:p>
        </w:tc>
        <w:tc>
          <w:tcPr>
            <w:tcW w:w="1701" w:type="dxa"/>
          </w:tcPr>
          <w:p w14:paraId="54AD4410" w14:textId="28C868F6" w:rsidR="00C077DA" w:rsidRDefault="00C077DA" w:rsidP="00C077DA">
            <w:r>
              <w:t>Møtedato</w:t>
            </w:r>
          </w:p>
        </w:tc>
        <w:tc>
          <w:tcPr>
            <w:tcW w:w="1134" w:type="dxa"/>
          </w:tcPr>
          <w:p w14:paraId="16190689" w14:textId="2B6F6C07" w:rsidR="00C077DA" w:rsidRDefault="00C077DA" w:rsidP="00C077DA">
            <w:proofErr w:type="spellStart"/>
            <w:r>
              <w:t>Saknr</w:t>
            </w:r>
            <w:proofErr w:type="spellEnd"/>
          </w:p>
        </w:tc>
      </w:tr>
      <w:tr w:rsidR="00C077DA" w14:paraId="64173302" w14:textId="77777777" w:rsidTr="00C077DA">
        <w:tc>
          <w:tcPr>
            <w:tcW w:w="5102" w:type="dxa"/>
          </w:tcPr>
          <w:p w14:paraId="4AD4FD73" w14:textId="00613216" w:rsidR="00C077DA" w:rsidRDefault="00C077DA" w:rsidP="00C077DA">
            <w:r>
              <w:t>1 Nordre Follo kirkelige fellesråd</w:t>
            </w:r>
          </w:p>
        </w:tc>
        <w:tc>
          <w:tcPr>
            <w:tcW w:w="1701" w:type="dxa"/>
          </w:tcPr>
          <w:p w14:paraId="680C06C8" w14:textId="2BCB1683" w:rsidR="00C077DA" w:rsidRDefault="00C077DA" w:rsidP="00C077DA">
            <w:r>
              <w:t>25.09.2025</w:t>
            </w:r>
          </w:p>
        </w:tc>
        <w:tc>
          <w:tcPr>
            <w:tcW w:w="1134" w:type="dxa"/>
          </w:tcPr>
          <w:p w14:paraId="306D16FA" w14:textId="292B72FD" w:rsidR="00C077DA" w:rsidRDefault="00C077DA" w:rsidP="00C077DA">
            <w:r>
              <w:t>32/25</w:t>
            </w:r>
          </w:p>
        </w:tc>
      </w:tr>
    </w:tbl>
    <w:p w14:paraId="3472C931" w14:textId="77777777" w:rsidR="00C077DA" w:rsidRDefault="00C077DA" w:rsidP="00C077DA"/>
    <w:p w14:paraId="772F6ECF" w14:textId="77777777" w:rsidR="00C077DA" w:rsidRDefault="00C077DA" w:rsidP="00C077DA"/>
    <w:p w14:paraId="2EA197C8" w14:textId="77777777" w:rsidR="00C077DA" w:rsidRDefault="00C077DA" w:rsidP="00C077DA"/>
    <w:p w14:paraId="62552AEF" w14:textId="77777777" w:rsidR="00C077DA" w:rsidRDefault="00C077DA" w:rsidP="00C077DA"/>
    <w:sdt>
      <w:sdtPr>
        <w:alias w:val="Sammendrag"/>
        <w:tag w:val="Sammendrag"/>
        <w:id w:val="725413182"/>
        <w:placeholder>
          <w:docPart w:val="1F5C0DE3BC1045F4A14B345F7F571E26"/>
        </w:placeholder>
      </w:sdtPr>
      <w:sdtContent>
        <w:p w14:paraId="60350F22" w14:textId="77777777" w:rsidR="00C077DA" w:rsidRPr="00BE598D" w:rsidRDefault="00C077DA" w:rsidP="00C077DA">
          <w:pPr>
            <w:keepNext/>
            <w:keepLines/>
            <w:outlineLvl w:val="1"/>
            <w:rPr>
              <w:rFonts w:eastAsia="Arial Unicode MS"/>
              <w:b/>
              <w:bCs/>
            </w:rPr>
          </w:pPr>
          <w:r>
            <w:rPr>
              <w:rFonts w:eastAsia="Arial Unicode MS"/>
              <w:b/>
              <w:bCs/>
            </w:rPr>
            <w:t>Saksorientering</w:t>
          </w:r>
        </w:p>
        <w:p w14:paraId="6E9271C7" w14:textId="77777777" w:rsidR="00C077DA" w:rsidRDefault="00C077DA" w:rsidP="00C077DA">
          <w:pPr>
            <w:contextualSpacing/>
          </w:pPr>
          <w:r>
            <w:t xml:space="preserve">Kirkevergen legger frem meldingssak som viser oppfølging av fellesrådets vedtak i saker fra januar 2025, til og med juni 2025. </w:t>
          </w:r>
        </w:p>
        <w:p w14:paraId="0323C4C0" w14:textId="77777777" w:rsidR="00C077DA" w:rsidRDefault="00C077DA" w:rsidP="00C077DA">
          <w:pPr>
            <w:contextualSpacing/>
          </w:pPr>
        </w:p>
        <w:p w14:paraId="0E3FAB22" w14:textId="77777777" w:rsidR="00C077DA" w:rsidRDefault="00C077DA" w:rsidP="00C077DA">
          <w:pPr>
            <w:contextualSpacing/>
          </w:pPr>
          <w:r>
            <w:t>Fellesrådet har fattet vedtak for oppfølging i følgende saker i perioden:</w:t>
          </w:r>
        </w:p>
        <w:p w14:paraId="3B94DF5E" w14:textId="77777777" w:rsidR="00C077DA" w:rsidRDefault="00C077DA" w:rsidP="00C077DA">
          <w:pPr>
            <w:contextualSpacing/>
          </w:pPr>
        </w:p>
        <w:p w14:paraId="5949E37A" w14:textId="77777777" w:rsidR="00C077DA" w:rsidRDefault="00C077DA" w:rsidP="00C077DA">
          <w:pPr>
            <w:pStyle w:val="Listeavsnitt"/>
            <w:numPr>
              <w:ilvl w:val="0"/>
              <w:numId w:val="5"/>
            </w:numPr>
          </w:pPr>
          <w:r>
            <w:t>Budsjett for 2025; drift og investering</w:t>
          </w:r>
        </w:p>
        <w:p w14:paraId="02A8A05B" w14:textId="77777777" w:rsidR="00C077DA" w:rsidRDefault="00C077DA" w:rsidP="00C077DA">
          <w:pPr>
            <w:pStyle w:val="Listeavsnitt"/>
            <w:numPr>
              <w:ilvl w:val="0"/>
              <w:numId w:val="5"/>
            </w:numPr>
          </w:pPr>
          <w:r>
            <w:t>Søknad fra Oppegård menighetsråd; lyspunkter gravplass</w:t>
          </w:r>
        </w:p>
        <w:p w14:paraId="1A1C7F27" w14:textId="77777777" w:rsidR="00C077DA" w:rsidRDefault="00C077DA" w:rsidP="00C077DA">
          <w:pPr>
            <w:pStyle w:val="Listeavsnitt"/>
            <w:numPr>
              <w:ilvl w:val="0"/>
              <w:numId w:val="5"/>
            </w:numPr>
          </w:pPr>
          <w:r>
            <w:t>Ressursfordeling av stillinger i menigheter</w:t>
          </w:r>
        </w:p>
        <w:p w14:paraId="5246C892" w14:textId="77777777" w:rsidR="00C077DA" w:rsidRDefault="00C077DA" w:rsidP="00C077DA">
          <w:pPr>
            <w:pStyle w:val="Listeavsnitt"/>
            <w:numPr>
              <w:ilvl w:val="0"/>
              <w:numId w:val="5"/>
            </w:numPr>
          </w:pPr>
          <w:r>
            <w:t>Opprettelse av KUL-utvalg og mandat</w:t>
          </w:r>
        </w:p>
        <w:p w14:paraId="00896BE0" w14:textId="77777777" w:rsidR="00C077DA" w:rsidRDefault="00C077DA" w:rsidP="00C077DA">
          <w:pPr>
            <w:pStyle w:val="Listeavsnitt"/>
            <w:numPr>
              <w:ilvl w:val="0"/>
              <w:numId w:val="5"/>
            </w:numPr>
          </w:pPr>
          <w:r>
            <w:t>Investeringsprosjekter bygg og anlegg</w:t>
          </w:r>
        </w:p>
        <w:p w14:paraId="32FC13E4" w14:textId="77777777" w:rsidR="00C077DA" w:rsidRDefault="00C077DA" w:rsidP="00C077DA"/>
        <w:p w14:paraId="0B93EF6B" w14:textId="77777777" w:rsidR="00C077DA" w:rsidRPr="00280FB2" w:rsidRDefault="00C077DA" w:rsidP="00C077DA">
          <w:pPr>
            <w:pStyle w:val="Listeavsnitt"/>
            <w:numPr>
              <w:ilvl w:val="0"/>
              <w:numId w:val="6"/>
            </w:numPr>
            <w:rPr>
              <w:u w:val="single"/>
            </w:rPr>
          </w:pPr>
          <w:r w:rsidRPr="00280FB2">
            <w:rPr>
              <w:u w:val="single"/>
            </w:rPr>
            <w:t>Budsjett 2025; drift og investering</w:t>
          </w:r>
        </w:p>
        <w:p w14:paraId="455495D4" w14:textId="77777777" w:rsidR="00C077DA" w:rsidRDefault="00C077DA" w:rsidP="00C077DA">
          <w:pPr>
            <w:pStyle w:val="Listeavsnitt"/>
          </w:pPr>
          <w:r>
            <w:t>Fellesrådets budsjett for inneværende år, er vedtatt med en samlet inntekst- og utgiftsside på kr. 58 317 500,-. Av dette beløpet gjelder utgifter til gravplass med kr. 15 350 000,-.</w:t>
          </w:r>
        </w:p>
        <w:p w14:paraId="5904BFD1" w14:textId="77777777" w:rsidR="00C077DA" w:rsidRDefault="00C077DA" w:rsidP="00C077DA">
          <w:pPr>
            <w:pStyle w:val="Listeavsnitt"/>
          </w:pPr>
          <w:r>
            <w:t xml:space="preserve">Budsjett følges opp internt i kirkevergens administrasjon hver mnd., og årets budsjett vil revideres i september-møtet. Pr. juli 2025, følger budsjettet balanse – og det forventes å ikke være nødvendig med iverksetting av innkjøpsstopp for inneværende år. </w:t>
          </w:r>
        </w:p>
        <w:p w14:paraId="263F9656" w14:textId="77777777" w:rsidR="00C077DA" w:rsidRDefault="00C077DA" w:rsidP="00C077DA">
          <w:pPr>
            <w:pStyle w:val="Listeavsnitt"/>
          </w:pPr>
        </w:p>
        <w:p w14:paraId="707719CF" w14:textId="77777777" w:rsidR="00C077DA" w:rsidRDefault="00C077DA" w:rsidP="00C077DA">
          <w:pPr>
            <w:pStyle w:val="Listeavsnitt"/>
          </w:pPr>
          <w:r>
            <w:t xml:space="preserve">Det ble i tillegg vedtatt et verbalforslag ang. </w:t>
          </w:r>
          <w:proofErr w:type="spellStart"/>
          <w:r>
            <w:t>krematoriesituasjonen</w:t>
          </w:r>
          <w:proofErr w:type="spellEnd"/>
          <w:r>
            <w:t xml:space="preserve"> i Follo slik:</w:t>
          </w:r>
        </w:p>
        <w:p w14:paraId="24261FB9" w14:textId="77777777" w:rsidR="00C077DA" w:rsidRPr="008A4169" w:rsidRDefault="00C077DA" w:rsidP="00C077DA">
          <w:pPr>
            <w:pStyle w:val="Listeavsnitt"/>
            <w:rPr>
              <w:i/>
              <w:iCs/>
            </w:rPr>
          </w:pPr>
          <w:r w:rsidRPr="008A4169">
            <w:rPr>
              <w:i/>
              <w:iCs/>
            </w:rPr>
            <w:lastRenderedPageBreak/>
            <w:t>Fellesrådet ber kirkevergen ta initiativ til et felles innspill fra fellesrådene i Follo, overfor kommunene om å vurdere en forstudie på etablering av krematorium i Follo og evt. omegn.</w:t>
          </w:r>
        </w:p>
        <w:p w14:paraId="659BCA0E" w14:textId="77777777" w:rsidR="00C077DA" w:rsidRDefault="00C077DA" w:rsidP="00C077DA">
          <w:pPr>
            <w:pStyle w:val="Listeavsnitt"/>
          </w:pPr>
        </w:p>
        <w:p w14:paraId="24A370BA" w14:textId="77777777" w:rsidR="00C077DA" w:rsidRDefault="00C077DA" w:rsidP="00C077DA">
          <w:pPr>
            <w:pStyle w:val="Listeavsnitt"/>
          </w:pPr>
          <w:r>
            <w:t>Dette er gjort, og drøftet ved 2 anledninger iblant kirkevergene. I tillegg er saken tatt opp med kommunens politiske ledelse. Kirkevergen har bedt om å få orientere alle ordførere i Follo ved en passende anledning. Dette møtet er ikke blitt avholdt, og kirkevergen oppfatter at ballen nå ligger hos de politiske lederne i Follo-regionen.</w:t>
          </w:r>
        </w:p>
        <w:p w14:paraId="2D2849CB" w14:textId="77777777" w:rsidR="00C077DA" w:rsidRDefault="00C077DA" w:rsidP="00C077DA">
          <w:pPr>
            <w:pStyle w:val="Listeavsnitt"/>
          </w:pPr>
        </w:p>
        <w:p w14:paraId="7DA3A963" w14:textId="77777777" w:rsidR="00C077DA" w:rsidRPr="00280FB2" w:rsidRDefault="00C077DA" w:rsidP="00C077DA">
          <w:pPr>
            <w:pStyle w:val="Listeavsnitt"/>
            <w:numPr>
              <w:ilvl w:val="0"/>
              <w:numId w:val="6"/>
            </w:numPr>
            <w:rPr>
              <w:u w:val="single"/>
            </w:rPr>
          </w:pPr>
          <w:r w:rsidRPr="00280FB2">
            <w:rPr>
              <w:u w:val="single"/>
            </w:rPr>
            <w:t>Søknad fra Oppegård menighetsråd; lyspunkter gravplass</w:t>
          </w:r>
        </w:p>
        <w:p w14:paraId="0AA64775" w14:textId="77777777" w:rsidR="00C077DA" w:rsidRDefault="00C077DA" w:rsidP="00C077DA">
          <w:pPr>
            <w:pStyle w:val="Listeavsnitt"/>
          </w:pPr>
          <w:r>
            <w:t xml:space="preserve">I fellesrådets sak 11/25, ble det fattet vedtak om å inngå mulig samarbeid med lag og foreninger på Svartskog med den hensikt å montere noen lyspunkter mellom kirkegård og kirken. Dette arbeidet er ikke sluttført, men er satt i gang fra kirkevergens side. Det er tatt kontakt med aktuelle lag og foreninger – men det er usikkert om saken vil få sin løsning innen årsskiftet. </w:t>
          </w:r>
        </w:p>
        <w:p w14:paraId="28101D29" w14:textId="77777777" w:rsidR="00C077DA" w:rsidRDefault="00C077DA" w:rsidP="00C077DA">
          <w:pPr>
            <w:pStyle w:val="Listeavsnitt"/>
          </w:pPr>
        </w:p>
        <w:p w14:paraId="0D3B7694" w14:textId="77777777" w:rsidR="00C077DA" w:rsidRPr="00280FB2" w:rsidRDefault="00C077DA" w:rsidP="00C077DA">
          <w:pPr>
            <w:pStyle w:val="Listeavsnitt"/>
            <w:numPr>
              <w:ilvl w:val="0"/>
              <w:numId w:val="6"/>
            </w:numPr>
            <w:rPr>
              <w:u w:val="single"/>
            </w:rPr>
          </w:pPr>
          <w:r w:rsidRPr="00280FB2">
            <w:rPr>
              <w:u w:val="single"/>
            </w:rPr>
            <w:t>Ressursfordeling av stillinger i menigheter</w:t>
          </w:r>
        </w:p>
        <w:p w14:paraId="3D40C696" w14:textId="77777777" w:rsidR="00C077DA" w:rsidRDefault="00C077DA" w:rsidP="00C077DA">
          <w:pPr>
            <w:pStyle w:val="Listeavsnitt"/>
          </w:pPr>
          <w:r>
            <w:t>Denne saken har blitt gjennomarbeidet godt gjennom det siste året, og kirkevergen viser til fellesmøtet høsten 2024, i Sofiemyr kirke. Fellesrådet vedtok følgende kriterier for fordeling av stillinger i menighet:</w:t>
          </w:r>
        </w:p>
        <w:p w14:paraId="790F3285" w14:textId="77777777" w:rsidR="00C077DA" w:rsidRDefault="00C077DA" w:rsidP="00C077DA">
          <w:pPr>
            <w:pStyle w:val="Listeavsnitt"/>
            <w:numPr>
              <w:ilvl w:val="1"/>
              <w:numId w:val="7"/>
            </w:numPr>
          </w:pPr>
          <w:proofErr w:type="gramStart"/>
          <w:r>
            <w:t>Robust</w:t>
          </w:r>
          <w:proofErr w:type="gramEnd"/>
          <w:r>
            <w:t xml:space="preserve"> grunnbemanning i hvert stabsfellesskap</w:t>
          </w:r>
        </w:p>
        <w:p w14:paraId="571203D6" w14:textId="77777777" w:rsidR="00C077DA" w:rsidRDefault="00C077DA" w:rsidP="00C077DA">
          <w:pPr>
            <w:pStyle w:val="Listeavsnitt"/>
            <w:numPr>
              <w:ilvl w:val="1"/>
              <w:numId w:val="7"/>
            </w:numPr>
          </w:pPr>
          <w:r>
            <w:t>Medlemstall i soknet</w:t>
          </w:r>
        </w:p>
        <w:p w14:paraId="692A1BC1" w14:textId="77777777" w:rsidR="00C077DA" w:rsidRDefault="00C077DA" w:rsidP="00C077DA">
          <w:pPr>
            <w:pStyle w:val="Listeavsnitt"/>
            <w:numPr>
              <w:ilvl w:val="1"/>
              <w:numId w:val="7"/>
            </w:numPr>
          </w:pPr>
          <w:r>
            <w:t>Antall kirkelige handlinger i menighetene</w:t>
          </w:r>
        </w:p>
        <w:p w14:paraId="0F77B45A" w14:textId="77777777" w:rsidR="00C077DA" w:rsidRDefault="00C077DA" w:rsidP="00C077DA">
          <w:pPr>
            <w:pStyle w:val="Listeavsnitt"/>
          </w:pPr>
        </w:p>
        <w:p w14:paraId="7E4E901F" w14:textId="77777777" w:rsidR="00C077DA" w:rsidRDefault="00C077DA" w:rsidP="00C077DA">
          <w:pPr>
            <w:pStyle w:val="Listeavsnitt"/>
          </w:pPr>
          <w:r>
            <w:t xml:space="preserve">Saken ble fremlagt med en grundig oversikt over status innenfor hvert sokn, og med de stillingshjemler som pr. i dag har blitt fordelt. Med bakgrunn i de høringsuttalelser som menighetsrådene kom med, fattet fellesrådet vedtak. Disse følges opp av kirkevergens og hans stab, og vil bli orientert om i årets fellesmøte med alle menighetsråd. </w:t>
          </w:r>
        </w:p>
        <w:p w14:paraId="26FBF4A4" w14:textId="77777777" w:rsidR="00C077DA" w:rsidRDefault="00C077DA" w:rsidP="00C077DA">
          <w:pPr>
            <w:pStyle w:val="Listeavsnitt"/>
          </w:pPr>
        </w:p>
        <w:p w14:paraId="2AE50954" w14:textId="77777777" w:rsidR="00C077DA" w:rsidRPr="00280FB2" w:rsidRDefault="00C077DA" w:rsidP="00C077DA">
          <w:pPr>
            <w:pStyle w:val="Listeavsnitt"/>
            <w:numPr>
              <w:ilvl w:val="0"/>
              <w:numId w:val="6"/>
            </w:numPr>
            <w:rPr>
              <w:u w:val="single"/>
            </w:rPr>
          </w:pPr>
          <w:r w:rsidRPr="00280FB2">
            <w:rPr>
              <w:u w:val="single"/>
            </w:rPr>
            <w:t>Opprettelse av KUL-utvalg og mandat</w:t>
          </w:r>
        </w:p>
        <w:p w14:paraId="2FA39583" w14:textId="77777777" w:rsidR="00C077DA" w:rsidRDefault="00C077DA" w:rsidP="00C077DA">
          <w:pPr>
            <w:pStyle w:val="Listeavsnitt"/>
          </w:pPr>
          <w:r>
            <w:t>Utvalget er opprettet slik fellesrådet har vedtatt. Utvalget har vært innkalt til et konstituerende møte innen 31. august hvor bakgrunnen for KUL, og mandatet ble gjennomgått. Utvalget har konstituert seg slik:</w:t>
          </w:r>
        </w:p>
        <w:p w14:paraId="31AB8CB2" w14:textId="77777777" w:rsidR="00C077DA" w:rsidRDefault="00C077DA" w:rsidP="00C077DA">
          <w:pPr>
            <w:pStyle w:val="Listeavsnitt"/>
          </w:pPr>
        </w:p>
        <w:p w14:paraId="1D4154CB" w14:textId="77777777" w:rsidR="00C077DA" w:rsidRDefault="00C077DA" w:rsidP="00C077DA">
          <w:pPr>
            <w:pStyle w:val="Listeavsnitt"/>
          </w:pPr>
          <w:r>
            <w:t>Leder: Lene B. Nordengen</w:t>
          </w:r>
        </w:p>
        <w:p w14:paraId="6E5EB833" w14:textId="77777777" w:rsidR="00C077DA" w:rsidRDefault="00C077DA" w:rsidP="00C077DA">
          <w:pPr>
            <w:pStyle w:val="Listeavsnitt"/>
          </w:pPr>
          <w:r>
            <w:t>Nestleder: Scarlett Nesbø</w:t>
          </w:r>
        </w:p>
        <w:p w14:paraId="42CD6F2B" w14:textId="77777777" w:rsidR="00C077DA" w:rsidRDefault="00C077DA" w:rsidP="00C077DA">
          <w:pPr>
            <w:pStyle w:val="Listeavsnitt"/>
          </w:pPr>
          <w:r>
            <w:t>Sekretær: Elisabeth Skolt</w:t>
          </w:r>
        </w:p>
        <w:p w14:paraId="5E2E9B29" w14:textId="77777777" w:rsidR="00C077DA" w:rsidRDefault="00C077DA" w:rsidP="00C077DA">
          <w:pPr>
            <w:pStyle w:val="Listeavsnitt"/>
          </w:pPr>
        </w:p>
        <w:p w14:paraId="3D036C3B" w14:textId="77777777" w:rsidR="00C077DA" w:rsidRPr="00280FB2" w:rsidRDefault="00C077DA" w:rsidP="00C077DA">
          <w:pPr>
            <w:pStyle w:val="Listeavsnitt"/>
            <w:numPr>
              <w:ilvl w:val="0"/>
              <w:numId w:val="6"/>
            </w:numPr>
            <w:rPr>
              <w:u w:val="single"/>
            </w:rPr>
          </w:pPr>
          <w:r w:rsidRPr="00280FB2">
            <w:rPr>
              <w:u w:val="single"/>
            </w:rPr>
            <w:t>Investeringsprosjekter bygg og anlegg</w:t>
          </w:r>
        </w:p>
        <w:p w14:paraId="475BE255" w14:textId="77777777" w:rsidR="00C077DA" w:rsidRDefault="00C077DA" w:rsidP="00C077DA">
          <w:pPr>
            <w:pStyle w:val="Listeavsnitt"/>
            <w:numPr>
              <w:ilvl w:val="0"/>
              <w:numId w:val="8"/>
            </w:numPr>
          </w:pPr>
          <w:r>
            <w:t xml:space="preserve">Navna minnelund Ski: arbeidet er i all hovedsak ferdigstilt, det gjenstår noen siste småting før åpning. Det blir en formell åpning av minnelunden mandag 22. september kl. 11. Ordfører vil foreta åpningen. Avsluttes iht. budsjett. </w:t>
          </w:r>
        </w:p>
        <w:p w14:paraId="2B06BAFC" w14:textId="77777777" w:rsidR="00C077DA" w:rsidRDefault="00C077DA" w:rsidP="00C077DA">
          <w:pPr>
            <w:pStyle w:val="Listeavsnitt"/>
            <w:numPr>
              <w:ilvl w:val="0"/>
              <w:numId w:val="8"/>
            </w:numPr>
          </w:pPr>
          <w:r>
            <w:t>Navna minnelund Kolbotn: forsinket oppstart grunnet leveranseutfordringer på stein. Ferdigstillelse er planlagt til den 31. oktober.</w:t>
          </w:r>
        </w:p>
        <w:p w14:paraId="3C4022CC" w14:textId="77777777" w:rsidR="00C077DA" w:rsidRDefault="00C077DA" w:rsidP="00C077DA">
          <w:pPr>
            <w:pStyle w:val="Listeavsnitt"/>
            <w:numPr>
              <w:ilvl w:val="0"/>
              <w:numId w:val="8"/>
            </w:numPr>
          </w:pPr>
          <w:r>
            <w:t>Ski nye kirke; takrenovering: forsinket oppstart grunnet leveranseutfordringer av glass. Entreprenør har startet opp arbeidet den 3. september, og ferdigstillelsesdato er pr. nå den 31. oktober.</w:t>
          </w:r>
        </w:p>
        <w:p w14:paraId="0383D05E" w14:textId="77777777" w:rsidR="00C077DA" w:rsidRDefault="00C077DA" w:rsidP="00C077DA">
          <w:pPr>
            <w:pStyle w:val="Listeavsnitt"/>
            <w:numPr>
              <w:ilvl w:val="0"/>
              <w:numId w:val="8"/>
            </w:numPr>
          </w:pPr>
          <w:r>
            <w:t>Sofiemyr kirke; takrenovering: forenklet anbudsprosess er avsluttet, og entreprenør antatt. Kontrakt er pr. d.d. ikke undertegnet.</w:t>
          </w:r>
        </w:p>
        <w:p w14:paraId="72DD5AF8" w14:textId="77777777" w:rsidR="00C077DA" w:rsidRDefault="00C077DA" w:rsidP="00C077DA">
          <w:pPr>
            <w:pStyle w:val="Listeavsnitt"/>
            <w:numPr>
              <w:ilvl w:val="0"/>
              <w:numId w:val="8"/>
            </w:numPr>
          </w:pPr>
          <w:r>
            <w:t xml:space="preserve">Siggerud kirkestue: grunnarbeider er godt i gang, og det skjæres nå i fjell inn imot eksisterende kirkestue. </w:t>
          </w:r>
        </w:p>
        <w:p w14:paraId="30F7DE78" w14:textId="77777777" w:rsidR="00C077DA" w:rsidRDefault="00C077DA" w:rsidP="00C077DA">
          <w:pPr>
            <w:pStyle w:val="Listeavsnitt"/>
            <w:numPr>
              <w:ilvl w:val="0"/>
              <w:numId w:val="8"/>
            </w:numPr>
          </w:pPr>
          <w:r>
            <w:t>Maskiner og utstyr gravplass: av bevilget ramme på inntil 3 mill. kr., er nå rammen benyttet. Det er innkjøpt følgende maskiner og utstyr:</w:t>
          </w:r>
        </w:p>
        <w:p w14:paraId="301E7D88" w14:textId="77777777" w:rsidR="00C077DA" w:rsidRDefault="00C077DA" w:rsidP="00C077DA">
          <w:pPr>
            <w:pStyle w:val="Listeavsnitt"/>
            <w:numPr>
              <w:ilvl w:val="1"/>
              <w:numId w:val="8"/>
            </w:numPr>
          </w:pPr>
          <w:r>
            <w:t>1 stk. hjullaster</w:t>
          </w:r>
        </w:p>
        <w:p w14:paraId="1CC29F61" w14:textId="77777777" w:rsidR="00C077DA" w:rsidRDefault="00C077DA" w:rsidP="00C077DA">
          <w:pPr>
            <w:pStyle w:val="Listeavsnitt"/>
            <w:numPr>
              <w:ilvl w:val="1"/>
              <w:numId w:val="8"/>
            </w:numPr>
          </w:pPr>
          <w:r>
            <w:lastRenderedPageBreak/>
            <w:t>1 stk. el-gravemaskin</w:t>
          </w:r>
        </w:p>
        <w:p w14:paraId="7168FEF6" w14:textId="77777777" w:rsidR="00C077DA" w:rsidRDefault="00C077DA" w:rsidP="00C077DA">
          <w:pPr>
            <w:pStyle w:val="Listeavsnitt"/>
            <w:numPr>
              <w:ilvl w:val="1"/>
              <w:numId w:val="8"/>
            </w:numPr>
          </w:pPr>
          <w:r>
            <w:t>2 stk. el-varebiler</w:t>
          </w:r>
        </w:p>
        <w:p w14:paraId="640A2272" w14:textId="77777777" w:rsidR="00C077DA" w:rsidRDefault="00C077DA" w:rsidP="00C077DA">
          <w:pPr>
            <w:ind w:left="1416"/>
          </w:pPr>
        </w:p>
        <w:p w14:paraId="73D84BA6" w14:textId="77777777" w:rsidR="00C077DA" w:rsidRDefault="00C077DA" w:rsidP="00C077DA">
          <w:pPr>
            <w:ind w:left="1416"/>
          </w:pPr>
          <w:r>
            <w:t xml:space="preserve">Vi har inngått avtale med Grønvold maskinservice på å delta i et pilotprosjekt for robotklippere på gravplass. Pr. d.d. har vi 2 til utprøving på Kråkstad kirkegård. </w:t>
          </w:r>
        </w:p>
        <w:p w14:paraId="4BDB1025" w14:textId="77777777" w:rsidR="00C077DA" w:rsidRDefault="00C077DA" w:rsidP="00C077DA"/>
        <w:p w14:paraId="2E074A90" w14:textId="77777777" w:rsidR="00C077DA" w:rsidRDefault="00C077DA" w:rsidP="00C077DA"/>
        <w:p w14:paraId="68C43819" w14:textId="77777777" w:rsidR="00C077DA" w:rsidRDefault="00C077DA" w:rsidP="00C077DA">
          <w:pPr>
            <w:contextualSpacing/>
          </w:pPr>
          <w:r>
            <w:t>I tillegg er det investert i oppgradering av lydanlegg i kirkebygg:</w:t>
          </w:r>
        </w:p>
        <w:p w14:paraId="4AA9035A" w14:textId="77777777" w:rsidR="00C077DA" w:rsidRDefault="00C077DA" w:rsidP="00C077DA">
          <w:pPr>
            <w:contextualSpacing/>
          </w:pPr>
        </w:p>
        <w:p w14:paraId="50F27F97" w14:textId="77777777" w:rsidR="00C077DA" w:rsidRDefault="00C077DA" w:rsidP="00C077DA">
          <w:pPr>
            <w:pStyle w:val="Listeavsnitt"/>
            <w:numPr>
              <w:ilvl w:val="0"/>
              <w:numId w:val="5"/>
            </w:numPr>
          </w:pPr>
          <w:r>
            <w:t xml:space="preserve">Lydanlegg Langhus kirke med kr. </w:t>
          </w:r>
          <w:proofErr w:type="gramStart"/>
          <w:r>
            <w:t>403.608,-</w:t>
          </w:r>
          <w:proofErr w:type="gramEnd"/>
          <w:r>
            <w:t>.</w:t>
          </w:r>
        </w:p>
        <w:p w14:paraId="0215B347" w14:textId="77777777" w:rsidR="00C077DA" w:rsidRDefault="00000000" w:rsidP="00C077DA"/>
      </w:sdtContent>
    </w:sdt>
    <w:p w14:paraId="2370DF15" w14:textId="77777777" w:rsidR="00C077DA" w:rsidRDefault="00C077DA" w:rsidP="00C077DA"/>
    <w:sdt>
      <w:sdtPr>
        <w:rPr>
          <w:b/>
        </w:rPr>
        <w:tag w:val="MU_Tittel"/>
        <w:id w:val="-333150094"/>
        <w:placeholder>
          <w:docPart w:val="CEF4629811F04BBC8DC1FE3241D0B60D"/>
        </w:placeholder>
        <w:text/>
      </w:sdtPr>
      <w:sdtContent>
        <w:p w14:paraId="75EAD858" w14:textId="77777777" w:rsidR="00C077DA" w:rsidRDefault="00C077DA" w:rsidP="00C077DA">
          <w:pPr>
            <w:rPr>
              <w:b/>
            </w:rPr>
          </w:pPr>
          <w:r w:rsidRPr="00EF6EF9">
            <w:rPr>
              <w:b/>
            </w:rPr>
            <w:t>Forslag til vedtak</w:t>
          </w:r>
        </w:p>
      </w:sdtContent>
    </w:sdt>
    <w:p w14:paraId="03097FB5" w14:textId="77777777" w:rsidR="00C077DA" w:rsidRDefault="00C077DA" w:rsidP="00C077DA"/>
    <w:p w14:paraId="5AC37BE3" w14:textId="237ED6CD" w:rsidR="00C077DA" w:rsidRDefault="00C077DA" w:rsidP="00C077DA">
      <w:r>
        <w:t xml:space="preserve">Nordre Follo kirkelige fellesråd tar meldingssak til etterretning. </w:t>
      </w:r>
    </w:p>
    <w:p w14:paraId="64741889" w14:textId="77777777" w:rsidR="00C077DA" w:rsidRDefault="00C077DA" w:rsidP="00C077DA"/>
    <w:bookmarkStart w:id="16" w:name="_Hlk210029460" w:displacedByCustomXml="next"/>
    <w:sdt>
      <w:sdtPr>
        <w:rPr>
          <w:b w:val="0"/>
        </w:rPr>
        <w:alias w:val="Vedtak for sak 32/25"/>
        <w:tag w:val="HandlingID265941;CaseID200759"/>
        <w:id w:val="1747835010"/>
        <w:placeholder>
          <w:docPart w:val="DefaultPlaceholder_-1854013440"/>
        </w:placeholder>
      </w:sdtPr>
      <w:sdtContent>
        <w:p w14:paraId="1BC89A49" w14:textId="7D5AA6A4" w:rsidR="00C077DA" w:rsidRDefault="00C077DA" w:rsidP="00C077DA">
          <w:pPr>
            <w:pStyle w:val="MUCaseTitle3"/>
          </w:pPr>
          <w:r>
            <w:t>Møtebehandling</w:t>
          </w:r>
        </w:p>
        <w:p w14:paraId="287C5380" w14:textId="77777777" w:rsidR="00C077DA" w:rsidRDefault="00C077DA" w:rsidP="00C077DA"/>
        <w:sdt>
          <w:sdtPr>
            <w:rPr>
              <w:b w:val="0"/>
            </w:rPr>
            <w:tag w:val="MU_Innstilling"/>
            <w:id w:val="1823083624"/>
            <w:lock w:val="sdtLocked"/>
            <w:placeholder>
              <w:docPart w:val="DefaultPlaceholder_-1854013440"/>
            </w:placeholder>
            <w15:appearance w15:val="hidden"/>
          </w:sdtPr>
          <w:sdtContent>
            <w:p w14:paraId="0D4CE149" w14:textId="77777777" w:rsidR="00C077DA" w:rsidRDefault="00C077DA" w:rsidP="00C077DA">
              <w:pPr>
                <w:pStyle w:val="MUCaseTitle3"/>
              </w:pPr>
              <w:r>
                <w:t xml:space="preserve">Vedtak </w:t>
              </w:r>
            </w:p>
            <w:sdt>
              <w:sdtPr>
                <w:tag w:val="MU_Vedtakstekst"/>
                <w:id w:val="985044893"/>
                <w:lock w:val="sdtLocked"/>
                <w:placeholder>
                  <w:docPart w:val="FDD30301986147F3AF4262C18C1E3E7D"/>
                </w:placeholder>
                <w15:appearance w15:val="hidden"/>
              </w:sdtPr>
              <w:sdtContent>
                <w:p w14:paraId="02FC73C0" w14:textId="4626737D" w:rsidR="00C077DA" w:rsidRDefault="00C077DA" w:rsidP="00C077DA">
                  <w:r>
                    <w:t>Nordre Follo kirkelige fellesråd tar meldingssak til etterretning.</w:t>
                  </w:r>
                </w:p>
                <w:p w14:paraId="6A905348" w14:textId="77777777" w:rsidR="00C077DA" w:rsidRDefault="00000000" w:rsidP="00C077DA"/>
              </w:sdtContent>
            </w:sdt>
          </w:sdtContent>
        </w:sdt>
        <w:p w14:paraId="719C0DFA" w14:textId="73D515C0" w:rsidR="00C077DA" w:rsidRDefault="00C077DA" w:rsidP="00C077DA">
          <w:pPr>
            <w:spacing w:before="240"/>
          </w:pPr>
          <w:r>
            <w:fldChar w:fldCharType="begin"/>
          </w:r>
          <w:r>
            <w:instrText xml:space="preserve"> MACROBUTTON SaveDecision [Lagre vedtak] </w:instrText>
          </w:r>
          <w:r>
            <w:fldChar w:fldCharType="end"/>
          </w:r>
        </w:p>
      </w:sdtContent>
    </w:sdt>
    <w:bookmarkEnd w:id="16" w:displacedByCustomXml="prev"/>
    <w:p w14:paraId="1A958E86" w14:textId="77777777" w:rsidR="00C077DA" w:rsidRDefault="00C077DA" w:rsidP="00C077DA">
      <w:pPr>
        <w:spacing w:before="240"/>
      </w:pPr>
    </w:p>
    <w:p w14:paraId="132F6531" w14:textId="77777777" w:rsidR="00C077DA" w:rsidRDefault="00C077DA" w:rsidP="00C077DA">
      <w:pPr>
        <w:spacing w:before="240"/>
      </w:pPr>
    </w:p>
    <w:p w14:paraId="5560EF19" w14:textId="77777777" w:rsidR="00C077DA" w:rsidRDefault="00C077DA" w:rsidP="00C077DA">
      <w:pPr>
        <w:spacing w:before="240"/>
      </w:pPr>
    </w:p>
    <w:p w14:paraId="558EDDC7" w14:textId="77777777" w:rsidR="00C077DA" w:rsidRDefault="00C077DA" w:rsidP="00C077DA">
      <w:pPr>
        <w:spacing w:before="240"/>
      </w:pPr>
    </w:p>
    <w:p w14:paraId="5BDE9A74" w14:textId="05D8296A" w:rsidR="00C077DA" w:rsidRDefault="00C077DA" w:rsidP="00C077DA">
      <w:pPr>
        <w:pStyle w:val="MUCaseTitle"/>
      </w:pPr>
      <w:r w:rsidRPr="00C077DA">
        <w:rPr>
          <w:shd w:val="clear" w:color="auto" w:fill="D9D9D9"/>
        </w:rPr>
        <w:t>Orienteringssaker</w:t>
      </w:r>
    </w:p>
    <w:p w14:paraId="4381C8F4" w14:textId="77777777" w:rsidR="00C077DA" w:rsidRDefault="00C077DA" w:rsidP="00C077DA">
      <w:pPr>
        <w:pStyle w:val="MUCaseTitle2"/>
      </w:pPr>
      <w:bookmarkStart w:id="17" w:name="CaseRef265943"/>
      <w:bookmarkEnd w:id="17"/>
      <w:r>
        <w:t>33/25 Orienteringssaker</w:t>
      </w:r>
    </w:p>
    <w:p w14:paraId="7500BA9D" w14:textId="10DE842F" w:rsidR="00C077DA" w:rsidRDefault="00C077DA" w:rsidP="00C077DA"/>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077DA" w14:paraId="06495DF4" w14:textId="77777777" w:rsidTr="00C077DA">
        <w:tc>
          <w:tcPr>
            <w:tcW w:w="5102" w:type="dxa"/>
          </w:tcPr>
          <w:p w14:paraId="050D7647" w14:textId="47A609BF" w:rsidR="00C077DA" w:rsidRDefault="00C077DA" w:rsidP="00C077DA">
            <w:r>
              <w:t>Behandlet av</w:t>
            </w:r>
          </w:p>
        </w:tc>
        <w:tc>
          <w:tcPr>
            <w:tcW w:w="1701" w:type="dxa"/>
          </w:tcPr>
          <w:p w14:paraId="707F2DD9" w14:textId="47D0AF64" w:rsidR="00C077DA" w:rsidRDefault="00C077DA" w:rsidP="00C077DA">
            <w:r>
              <w:t>Møtedato</w:t>
            </w:r>
          </w:p>
        </w:tc>
        <w:tc>
          <w:tcPr>
            <w:tcW w:w="1134" w:type="dxa"/>
          </w:tcPr>
          <w:p w14:paraId="5A0ED68A" w14:textId="2BE5625A" w:rsidR="00C077DA" w:rsidRDefault="00C077DA" w:rsidP="00C077DA">
            <w:proofErr w:type="spellStart"/>
            <w:r>
              <w:t>Saknr</w:t>
            </w:r>
            <w:proofErr w:type="spellEnd"/>
          </w:p>
        </w:tc>
      </w:tr>
      <w:tr w:rsidR="00C077DA" w14:paraId="09239AEF" w14:textId="77777777" w:rsidTr="00C077DA">
        <w:tc>
          <w:tcPr>
            <w:tcW w:w="5102" w:type="dxa"/>
          </w:tcPr>
          <w:p w14:paraId="2BA2E93A" w14:textId="618FD719" w:rsidR="00C077DA" w:rsidRDefault="00C077DA" w:rsidP="00C077DA">
            <w:r>
              <w:t>1 Nordre Follo kirkelige fellesråd</w:t>
            </w:r>
          </w:p>
        </w:tc>
        <w:tc>
          <w:tcPr>
            <w:tcW w:w="1701" w:type="dxa"/>
          </w:tcPr>
          <w:p w14:paraId="23DA1D54" w14:textId="663BCDD8" w:rsidR="00C077DA" w:rsidRDefault="00C077DA" w:rsidP="00C077DA">
            <w:r>
              <w:t>25.09.2025</w:t>
            </w:r>
          </w:p>
        </w:tc>
        <w:tc>
          <w:tcPr>
            <w:tcW w:w="1134" w:type="dxa"/>
          </w:tcPr>
          <w:p w14:paraId="01A3EF65" w14:textId="1F54C9A9" w:rsidR="00C077DA" w:rsidRDefault="00C077DA" w:rsidP="00C077DA">
            <w:r>
              <w:t>33/25</w:t>
            </w:r>
          </w:p>
        </w:tc>
      </w:tr>
    </w:tbl>
    <w:p w14:paraId="5BEC83E3" w14:textId="77777777" w:rsidR="00C077DA" w:rsidRDefault="00C077DA" w:rsidP="00C077DA"/>
    <w:p w14:paraId="4A90855E" w14:textId="77777777" w:rsidR="00C077DA" w:rsidRDefault="00C077DA" w:rsidP="00C077DA"/>
    <w:p w14:paraId="6B61441D" w14:textId="77777777" w:rsidR="00C077DA" w:rsidRDefault="00C077DA" w:rsidP="00C077DA"/>
    <w:p w14:paraId="5E8B7B3B" w14:textId="77777777" w:rsidR="00C077DA" w:rsidRDefault="00C077DA" w:rsidP="00C077DA"/>
    <w:sdt>
      <w:sdtPr>
        <w:alias w:val="Sammendrag"/>
        <w:tag w:val="Sammendrag"/>
        <w:id w:val="-1530249331"/>
        <w:placeholder>
          <w:docPart w:val="D02692D2CED2426DAFAEA61B8C2396A4"/>
        </w:placeholder>
      </w:sdtPr>
      <w:sdtContent>
        <w:p w14:paraId="3484803E" w14:textId="77777777" w:rsidR="00C077DA" w:rsidRPr="00516BAA" w:rsidRDefault="00C077DA" w:rsidP="00C077DA">
          <w:pPr>
            <w:keepNext/>
            <w:keepLines/>
            <w:outlineLvl w:val="1"/>
            <w:rPr>
              <w:rFonts w:eastAsia="Arial Unicode MS"/>
              <w:b/>
              <w:bCs/>
            </w:rPr>
          </w:pPr>
          <w:r w:rsidRPr="00516BAA">
            <w:rPr>
              <w:rFonts w:eastAsia="Arial Unicode MS"/>
              <w:b/>
              <w:bCs/>
            </w:rPr>
            <w:t>Saksorientering</w:t>
          </w:r>
        </w:p>
        <w:p w14:paraId="5A38A2A3" w14:textId="77777777" w:rsidR="00C077DA" w:rsidRPr="00516BAA" w:rsidRDefault="00C077DA" w:rsidP="00C077DA">
          <w:pPr>
            <w:contextualSpacing/>
          </w:pPr>
          <w:r w:rsidRPr="00516BAA">
            <w:t>Kirkevergen legger frem følgende til orientering:</w:t>
          </w:r>
        </w:p>
        <w:p w14:paraId="49C4386E" w14:textId="77777777" w:rsidR="00C077DA" w:rsidRPr="00516BAA" w:rsidRDefault="00C077DA" w:rsidP="00C077DA">
          <w:pPr>
            <w:contextualSpacing/>
          </w:pPr>
        </w:p>
        <w:p w14:paraId="07B5BF69" w14:textId="77777777" w:rsidR="00C077DA" w:rsidRPr="00516BAA" w:rsidRDefault="00C077DA" w:rsidP="00C077DA">
          <w:pPr>
            <w:pStyle w:val="Listeavsnitt"/>
            <w:numPr>
              <w:ilvl w:val="0"/>
              <w:numId w:val="9"/>
            </w:numPr>
            <w:spacing w:after="160" w:line="259" w:lineRule="auto"/>
            <w:rPr>
              <w:lang w:eastAsia="en-US"/>
            </w:rPr>
          </w:pPr>
          <w:r w:rsidRPr="00516BAA">
            <w:rPr>
              <w:lang w:eastAsia="en-US"/>
            </w:rPr>
            <w:t>Personalnytt pr.01.09.2025</w:t>
          </w:r>
          <w:r>
            <w:rPr>
              <w:lang w:eastAsia="en-US"/>
            </w:rPr>
            <w:t>:</w:t>
          </w:r>
        </w:p>
        <w:p w14:paraId="627CE4C0" w14:textId="77777777" w:rsidR="00C077DA" w:rsidRPr="00516BAA" w:rsidRDefault="00C077DA" w:rsidP="00C077DA">
          <w:pPr>
            <w:pStyle w:val="Listeavsnitt"/>
            <w:spacing w:after="160" w:line="259" w:lineRule="auto"/>
            <w:rPr>
              <w:rFonts w:eastAsiaTheme="minorHAnsi"/>
              <w:lang w:eastAsia="en-US"/>
            </w:rPr>
          </w:pPr>
        </w:p>
        <w:p w14:paraId="6C609022" w14:textId="77777777" w:rsidR="00C077DA" w:rsidRPr="00516BAA" w:rsidRDefault="00C077DA" w:rsidP="00C077DA">
          <w:pPr>
            <w:pStyle w:val="Listeavsnitt"/>
            <w:spacing w:after="160" w:line="259" w:lineRule="auto"/>
            <w:rPr>
              <w:rFonts w:eastAsiaTheme="minorHAnsi"/>
              <w:u w:val="single"/>
              <w:lang w:eastAsia="en-US"/>
            </w:rPr>
          </w:pPr>
          <w:r w:rsidRPr="00516BAA">
            <w:rPr>
              <w:rFonts w:eastAsiaTheme="minorHAnsi"/>
              <w:u w:val="single"/>
              <w:lang w:eastAsia="en-US"/>
            </w:rPr>
            <w:t>Nyansatte/vikariat</w:t>
          </w:r>
        </w:p>
        <w:p w14:paraId="4F866841" w14:textId="77777777" w:rsidR="00C077DA" w:rsidRPr="00516BAA" w:rsidRDefault="00C077DA" w:rsidP="00C077DA">
          <w:pPr>
            <w:pStyle w:val="Listeavsnitt"/>
            <w:spacing w:after="160" w:line="259" w:lineRule="auto"/>
            <w:rPr>
              <w:lang w:eastAsia="en-US"/>
            </w:rPr>
          </w:pPr>
          <w:r w:rsidRPr="00516BAA">
            <w:rPr>
              <w:lang w:eastAsia="en-US"/>
            </w:rPr>
            <w:lastRenderedPageBreak/>
            <w:t xml:space="preserve">01.06.25 Amalie </w:t>
          </w:r>
          <w:proofErr w:type="spellStart"/>
          <w:r w:rsidRPr="00516BAA">
            <w:rPr>
              <w:lang w:eastAsia="en-US"/>
            </w:rPr>
            <w:t>Babsvik</w:t>
          </w:r>
          <w:proofErr w:type="spellEnd"/>
          <w:r w:rsidRPr="00516BAA">
            <w:rPr>
              <w:lang w:eastAsia="en-US"/>
            </w:rPr>
            <w:t xml:space="preserve"> Nesbø</w:t>
          </w:r>
          <w:r>
            <w:rPr>
              <w:lang w:eastAsia="en-US"/>
            </w:rPr>
            <w:t xml:space="preserve">          9</w:t>
          </w:r>
          <w:r w:rsidRPr="00516BAA">
            <w:rPr>
              <w:lang w:eastAsia="en-US"/>
            </w:rPr>
            <w:t>% Klokker i Langhus og Siggerud menigheter</w:t>
          </w:r>
        </w:p>
        <w:p w14:paraId="725A61D9" w14:textId="77777777" w:rsidR="00C077DA" w:rsidRPr="00516BAA" w:rsidRDefault="00C077DA" w:rsidP="00C077DA">
          <w:pPr>
            <w:pStyle w:val="Listeavsnitt"/>
            <w:spacing w:after="160" w:line="259" w:lineRule="auto"/>
            <w:rPr>
              <w:lang w:eastAsia="en-US"/>
            </w:rPr>
          </w:pPr>
          <w:r w:rsidRPr="00516BAA">
            <w:rPr>
              <w:lang w:eastAsia="en-US"/>
            </w:rPr>
            <w:t>04.08.25 Trine Sofia Filtvedt Elgvin</w:t>
          </w:r>
          <w:proofErr w:type="gramStart"/>
          <w:r w:rsidRPr="00516BAA">
            <w:tab/>
          </w:r>
          <w:r w:rsidRPr="00516BAA">
            <w:rPr>
              <w:lang w:eastAsia="en-US"/>
            </w:rPr>
            <w:t xml:space="preserve">  50</w:t>
          </w:r>
          <w:proofErr w:type="gramEnd"/>
          <w:r w:rsidRPr="00516BAA">
            <w:rPr>
              <w:lang w:eastAsia="en-US"/>
            </w:rPr>
            <w:t>% Ungdomsarbeider i Greverud og Kolbotn menigheter</w:t>
          </w:r>
        </w:p>
        <w:p w14:paraId="1068B2AD" w14:textId="77777777" w:rsidR="00C077DA" w:rsidRPr="00516BAA" w:rsidRDefault="00C077DA" w:rsidP="00C077DA">
          <w:pPr>
            <w:pStyle w:val="Listeavsnitt"/>
            <w:spacing w:after="160" w:line="259" w:lineRule="auto"/>
            <w:rPr>
              <w:lang w:eastAsia="en-US"/>
            </w:rPr>
          </w:pPr>
          <w:r w:rsidRPr="00516BAA">
            <w:rPr>
              <w:lang w:eastAsia="en-US"/>
            </w:rPr>
            <w:t>11.08.25 Maria Stavran</w:t>
          </w:r>
          <w:r>
            <w:tab/>
          </w:r>
          <w:proofErr w:type="gramStart"/>
          <w:r>
            <w:tab/>
            <w:t xml:space="preserve">  </w:t>
          </w:r>
          <w:r w:rsidRPr="00516BAA">
            <w:rPr>
              <w:lang w:eastAsia="en-US"/>
            </w:rPr>
            <w:t>20</w:t>
          </w:r>
          <w:proofErr w:type="gramEnd"/>
          <w:r w:rsidRPr="00516BAA">
            <w:rPr>
              <w:lang w:eastAsia="en-US"/>
            </w:rPr>
            <w:t>% Menighetsmusiker ungdom i Kolbotn menighet</w:t>
          </w:r>
        </w:p>
        <w:p w14:paraId="1B9B5F9B" w14:textId="77777777" w:rsidR="00C077DA" w:rsidRPr="00516BAA" w:rsidRDefault="00C077DA" w:rsidP="00C077DA">
          <w:pPr>
            <w:pStyle w:val="Listeavsnitt"/>
            <w:spacing w:after="160" w:line="259" w:lineRule="auto"/>
            <w:rPr>
              <w:lang w:eastAsia="en-US"/>
            </w:rPr>
          </w:pPr>
          <w:r w:rsidRPr="00516BAA">
            <w:rPr>
              <w:lang w:eastAsia="en-US"/>
            </w:rPr>
            <w:t>12.09.25 Tone Knutson Holmgren</w:t>
          </w:r>
          <w:r w:rsidRPr="00516BAA">
            <w:tab/>
          </w:r>
          <w:r w:rsidRPr="00516BAA">
            <w:rPr>
              <w:lang w:eastAsia="en-US"/>
            </w:rPr>
            <w:t>100% Organist i Langhus menighet</w:t>
          </w:r>
        </w:p>
        <w:p w14:paraId="32AF7F19" w14:textId="77777777" w:rsidR="00C077DA" w:rsidRPr="00516BAA" w:rsidRDefault="00C077DA" w:rsidP="00C077DA">
          <w:pPr>
            <w:pStyle w:val="Listeavsnitt"/>
            <w:spacing w:after="160" w:line="259" w:lineRule="auto"/>
            <w:rPr>
              <w:lang w:eastAsia="en-US"/>
            </w:rPr>
          </w:pPr>
        </w:p>
        <w:p w14:paraId="11ABA7FE" w14:textId="77777777" w:rsidR="00C077DA" w:rsidRPr="00516BAA" w:rsidRDefault="00C077DA" w:rsidP="00C077DA">
          <w:pPr>
            <w:pStyle w:val="Listeavsnitt"/>
            <w:spacing w:after="160" w:line="259" w:lineRule="auto"/>
            <w:rPr>
              <w:rFonts w:eastAsiaTheme="minorHAnsi"/>
              <w:u w:val="single"/>
              <w:lang w:eastAsia="en-US"/>
            </w:rPr>
          </w:pPr>
          <w:r w:rsidRPr="00516BAA">
            <w:rPr>
              <w:rFonts w:eastAsiaTheme="minorHAnsi"/>
              <w:u w:val="single"/>
              <w:lang w:eastAsia="en-US"/>
            </w:rPr>
            <w:t>Permisjoner</w:t>
          </w:r>
        </w:p>
        <w:p w14:paraId="015880D0" w14:textId="77777777" w:rsidR="00C077DA" w:rsidRPr="00516BAA" w:rsidRDefault="00C077DA" w:rsidP="00C077DA">
          <w:pPr>
            <w:pStyle w:val="Listeavsnitt"/>
            <w:spacing w:after="160" w:line="259" w:lineRule="auto"/>
            <w:rPr>
              <w:lang w:eastAsia="en-US"/>
            </w:rPr>
          </w:pPr>
          <w:r>
            <w:rPr>
              <w:lang w:eastAsia="en-US"/>
            </w:rPr>
            <w:t xml:space="preserve">Ingen </w:t>
          </w:r>
        </w:p>
        <w:p w14:paraId="3B524E41" w14:textId="77777777" w:rsidR="00C077DA" w:rsidRPr="00516BAA" w:rsidRDefault="00C077DA" w:rsidP="00C077DA">
          <w:pPr>
            <w:pStyle w:val="Listeavsnitt"/>
            <w:spacing w:after="160" w:line="259" w:lineRule="auto"/>
            <w:rPr>
              <w:rFonts w:eastAsiaTheme="minorHAnsi"/>
              <w:lang w:eastAsia="en-US"/>
            </w:rPr>
          </w:pPr>
        </w:p>
        <w:p w14:paraId="5F90F146" w14:textId="77777777" w:rsidR="00C077DA" w:rsidRPr="00516BAA" w:rsidRDefault="00C077DA" w:rsidP="00C077DA">
          <w:pPr>
            <w:pStyle w:val="Listeavsnitt"/>
            <w:spacing w:after="160" w:line="259" w:lineRule="auto"/>
            <w:rPr>
              <w:rFonts w:eastAsiaTheme="minorHAnsi"/>
              <w:u w:val="single"/>
              <w:lang w:eastAsia="en-US"/>
            </w:rPr>
          </w:pPr>
          <w:r w:rsidRPr="00516BAA">
            <w:rPr>
              <w:u w:val="single"/>
              <w:lang w:eastAsia="en-US"/>
            </w:rPr>
            <w:t>Sluttdato</w:t>
          </w:r>
        </w:p>
        <w:p w14:paraId="5684F1AE" w14:textId="77777777" w:rsidR="00C077DA" w:rsidRPr="00516BAA" w:rsidRDefault="00C077DA" w:rsidP="00C077DA">
          <w:pPr>
            <w:pStyle w:val="Listeavsnitt"/>
            <w:spacing w:after="160" w:line="259" w:lineRule="auto"/>
            <w:rPr>
              <w:lang w:eastAsia="en-US"/>
            </w:rPr>
          </w:pPr>
          <w:r w:rsidRPr="00516BAA">
            <w:rPr>
              <w:lang w:eastAsia="en-US"/>
            </w:rPr>
            <w:t>31.08.25</w:t>
          </w:r>
          <w:r>
            <w:rPr>
              <w:lang w:eastAsia="en-US"/>
            </w:rPr>
            <w:t xml:space="preserve"> - </w:t>
          </w:r>
          <w:r w:rsidRPr="00516BAA">
            <w:rPr>
              <w:lang w:eastAsia="en-US"/>
            </w:rPr>
            <w:t>2 ansatte gravplass på lønnstilskudd. Gjennomført gravplasskolen.</w:t>
          </w:r>
        </w:p>
        <w:p w14:paraId="45388597" w14:textId="77777777" w:rsidR="00C077DA" w:rsidRPr="00516BAA" w:rsidRDefault="00C077DA" w:rsidP="00C077DA">
          <w:pPr>
            <w:pStyle w:val="Listeavsnitt"/>
            <w:spacing w:after="160" w:line="259" w:lineRule="auto"/>
            <w:rPr>
              <w:lang w:eastAsia="en-US"/>
            </w:rPr>
          </w:pPr>
        </w:p>
        <w:p w14:paraId="2469C27B" w14:textId="77777777" w:rsidR="00C077DA" w:rsidRPr="00516BAA" w:rsidRDefault="00C077DA" w:rsidP="00C077DA">
          <w:pPr>
            <w:pStyle w:val="Listeavsnitt"/>
            <w:spacing w:after="160" w:line="259" w:lineRule="auto"/>
            <w:rPr>
              <w:rFonts w:eastAsiaTheme="minorHAnsi"/>
              <w:u w:val="single"/>
              <w:lang w:eastAsia="en-US"/>
            </w:rPr>
          </w:pPr>
          <w:r w:rsidRPr="00516BAA">
            <w:rPr>
              <w:u w:val="single"/>
              <w:lang w:eastAsia="en-US"/>
            </w:rPr>
            <w:t>Ledige stillinger</w:t>
          </w:r>
        </w:p>
        <w:p w14:paraId="0856AD3F" w14:textId="77777777" w:rsidR="00C077DA" w:rsidRPr="00516BAA" w:rsidRDefault="00C077DA" w:rsidP="00C077DA">
          <w:pPr>
            <w:pStyle w:val="Listeavsnitt"/>
            <w:spacing w:after="160" w:line="259" w:lineRule="auto"/>
            <w:rPr>
              <w:lang w:eastAsia="en-US"/>
            </w:rPr>
          </w:pPr>
          <w:r w:rsidRPr="00516BAA">
            <w:rPr>
              <w:lang w:eastAsia="en-US"/>
            </w:rPr>
            <w:t>Avdelingsleder bygg</w:t>
          </w:r>
          <w:r w:rsidRPr="00516BAA">
            <w:tab/>
          </w:r>
          <w:r w:rsidRPr="00516BAA">
            <w:tab/>
          </w:r>
          <w:r w:rsidRPr="00516BAA">
            <w:tab/>
          </w:r>
          <w:r w:rsidRPr="00516BAA">
            <w:tab/>
          </w:r>
          <w:r w:rsidRPr="00516BAA">
            <w:rPr>
              <w:lang w:eastAsia="en-US"/>
            </w:rPr>
            <w:t xml:space="preserve">Stilling utlyst. </w:t>
          </w:r>
          <w:r>
            <w:rPr>
              <w:lang w:eastAsia="en-US"/>
            </w:rPr>
            <w:t>10</w:t>
          </w:r>
          <w:r w:rsidRPr="00516BAA">
            <w:rPr>
              <w:lang w:eastAsia="en-US"/>
            </w:rPr>
            <w:t xml:space="preserve"> søkere pr </w:t>
          </w:r>
          <w:r>
            <w:rPr>
              <w:lang w:eastAsia="en-US"/>
            </w:rPr>
            <w:t>10</w:t>
          </w:r>
          <w:r w:rsidRPr="00516BAA">
            <w:rPr>
              <w:lang w:eastAsia="en-US"/>
            </w:rPr>
            <w:t>.09.</w:t>
          </w:r>
        </w:p>
        <w:p w14:paraId="00410516" w14:textId="77777777" w:rsidR="00C077DA" w:rsidRDefault="00000000" w:rsidP="00C077DA"/>
      </w:sdtContent>
    </w:sdt>
    <w:p w14:paraId="2996154B" w14:textId="77777777" w:rsidR="00C077DA" w:rsidRDefault="00C077DA" w:rsidP="00C077DA"/>
    <w:sdt>
      <w:sdtPr>
        <w:rPr>
          <w:b/>
        </w:rPr>
        <w:tag w:val="MU_Tittel"/>
        <w:id w:val="-1641035795"/>
        <w:placeholder>
          <w:docPart w:val="22ADAEC5571D4A399134AAB696C8FB1B"/>
        </w:placeholder>
        <w:text/>
      </w:sdtPr>
      <w:sdtContent>
        <w:p w14:paraId="1A0B6F8D" w14:textId="77777777" w:rsidR="00C077DA" w:rsidRDefault="00C077DA" w:rsidP="00C077DA">
          <w:pPr>
            <w:rPr>
              <w:b/>
            </w:rPr>
          </w:pPr>
          <w:r w:rsidRPr="00EF6EF9">
            <w:rPr>
              <w:b/>
            </w:rPr>
            <w:t>Forslag til vedtak</w:t>
          </w:r>
        </w:p>
      </w:sdtContent>
    </w:sdt>
    <w:p w14:paraId="58EA7646" w14:textId="77777777" w:rsidR="00C077DA" w:rsidRDefault="00C077DA" w:rsidP="00C077DA"/>
    <w:p w14:paraId="60B3A6D0" w14:textId="341F8BE1" w:rsidR="00C077DA" w:rsidRDefault="00C077DA" w:rsidP="00C077DA">
      <w:r>
        <w:t xml:space="preserve">Saken tas til orientering. </w:t>
      </w:r>
    </w:p>
    <w:p w14:paraId="122A0C4D" w14:textId="77777777" w:rsidR="00C077DA" w:rsidRDefault="00C077DA" w:rsidP="00C077DA"/>
    <w:bookmarkStart w:id="18" w:name="_Hlk210033191" w:displacedByCustomXml="next"/>
    <w:sdt>
      <w:sdtPr>
        <w:rPr>
          <w:b w:val="0"/>
        </w:rPr>
        <w:alias w:val="Vedtak for sak 33/25"/>
        <w:tag w:val="HandlingID265943;CaseID200759"/>
        <w:id w:val="-645820795"/>
        <w:placeholder>
          <w:docPart w:val="DefaultPlaceholder_-1854013440"/>
        </w:placeholder>
      </w:sdtPr>
      <w:sdtContent>
        <w:p w14:paraId="4F55D6AE" w14:textId="18F7A0E9" w:rsidR="00C077DA" w:rsidRDefault="00C077DA" w:rsidP="00C077DA">
          <w:pPr>
            <w:pStyle w:val="MUCaseTitle3"/>
          </w:pPr>
          <w:r>
            <w:t>Møtebehandling</w:t>
          </w:r>
        </w:p>
        <w:p w14:paraId="3C2AB703" w14:textId="77777777" w:rsidR="00C077DA" w:rsidRDefault="00C077DA" w:rsidP="00C077DA"/>
        <w:sdt>
          <w:sdtPr>
            <w:rPr>
              <w:b w:val="0"/>
            </w:rPr>
            <w:tag w:val="MU_Innstilling"/>
            <w:id w:val="-1657298950"/>
            <w:lock w:val="sdtLocked"/>
            <w:placeholder>
              <w:docPart w:val="DefaultPlaceholder_-1854013440"/>
            </w:placeholder>
            <w15:appearance w15:val="hidden"/>
          </w:sdtPr>
          <w:sdtContent>
            <w:p w14:paraId="797B11BD" w14:textId="77777777" w:rsidR="00C077DA" w:rsidRDefault="00C077DA" w:rsidP="00C077DA">
              <w:pPr>
                <w:pStyle w:val="MUCaseTitle3"/>
              </w:pPr>
              <w:r>
                <w:t xml:space="preserve">Vedtak </w:t>
              </w:r>
            </w:p>
            <w:sdt>
              <w:sdtPr>
                <w:tag w:val="MU_Vedtakstekst"/>
                <w:id w:val="1568995842"/>
                <w:lock w:val="sdtLocked"/>
                <w:placeholder>
                  <w:docPart w:val="AF2F154B18874D5185A87712DC3AE983"/>
                </w:placeholder>
                <w15:appearance w15:val="hidden"/>
              </w:sdtPr>
              <w:sdtContent>
                <w:p w14:paraId="561F712F" w14:textId="0E426DEA" w:rsidR="00C077DA" w:rsidRDefault="00C077DA" w:rsidP="00C077DA">
                  <w:r>
                    <w:t>Saken tas til orientering.</w:t>
                  </w:r>
                </w:p>
                <w:p w14:paraId="5323002D" w14:textId="77777777" w:rsidR="00C077DA" w:rsidRDefault="00000000" w:rsidP="00C077DA"/>
              </w:sdtContent>
            </w:sdt>
          </w:sdtContent>
        </w:sdt>
        <w:p w14:paraId="0C21989E" w14:textId="599738F6" w:rsidR="00C077DA" w:rsidRDefault="00C077DA" w:rsidP="00C077DA">
          <w:pPr>
            <w:spacing w:before="240"/>
          </w:pPr>
          <w:r>
            <w:fldChar w:fldCharType="begin"/>
          </w:r>
          <w:r>
            <w:instrText xml:space="preserve"> MACROBUTTON SaveDecision [Lagre vedtak] </w:instrText>
          </w:r>
          <w:r>
            <w:fldChar w:fldCharType="end"/>
          </w:r>
        </w:p>
      </w:sdtContent>
    </w:sdt>
    <w:bookmarkEnd w:id="18" w:displacedByCustomXml="prev"/>
    <w:p w14:paraId="24A5B04B" w14:textId="77777777" w:rsidR="00C077DA" w:rsidRDefault="00C077DA" w:rsidP="00C077DA">
      <w:pPr>
        <w:spacing w:before="240"/>
      </w:pPr>
    </w:p>
    <w:p w14:paraId="6DB21AA3" w14:textId="77777777" w:rsidR="00C077DA" w:rsidRDefault="00C077DA" w:rsidP="00C077DA">
      <w:pPr>
        <w:spacing w:before="240"/>
      </w:pPr>
    </w:p>
    <w:p w14:paraId="09760300" w14:textId="77777777" w:rsidR="00C077DA" w:rsidRDefault="00C077DA" w:rsidP="00C077DA">
      <w:pPr>
        <w:spacing w:before="240"/>
      </w:pPr>
    </w:p>
    <w:p w14:paraId="1AC62C29" w14:textId="77777777" w:rsidR="00C077DA" w:rsidRDefault="00C077DA" w:rsidP="00C077DA">
      <w:pPr>
        <w:spacing w:before="240"/>
      </w:pPr>
    </w:p>
    <w:p w14:paraId="677C56A3" w14:textId="2814892D" w:rsidR="00C077DA" w:rsidRDefault="00C077DA" w:rsidP="00C077DA">
      <w:pPr>
        <w:pStyle w:val="MUCaseTitle"/>
        <w:rPr>
          <w:shd w:val="clear" w:color="auto" w:fill="D9D9D9"/>
        </w:rPr>
      </w:pPr>
      <w:r w:rsidRPr="00C077DA">
        <w:rPr>
          <w:shd w:val="clear" w:color="auto" w:fill="D9D9D9"/>
        </w:rPr>
        <w:t>Eventuelt</w:t>
      </w:r>
    </w:p>
    <w:p w14:paraId="680F5A7F" w14:textId="76736D10" w:rsidR="00646D9C" w:rsidRDefault="00646D9C" w:rsidP="00646D9C">
      <w:r>
        <w:t>Cecilie Pind tok opp følgende:</w:t>
      </w:r>
    </w:p>
    <w:p w14:paraId="421722E4" w14:textId="77777777" w:rsidR="00646D9C" w:rsidRDefault="00646D9C" w:rsidP="00646D9C"/>
    <w:p w14:paraId="4E24A020" w14:textId="4BB8B199" w:rsidR="00646D9C" w:rsidRDefault="00646D9C" w:rsidP="00646D9C">
      <w:pPr>
        <w:pStyle w:val="Listeavsnitt"/>
        <w:numPr>
          <w:ilvl w:val="0"/>
          <w:numId w:val="9"/>
        </w:numPr>
      </w:pPr>
      <w:r>
        <w:t xml:space="preserve">Status på mediesak om Oppegård kirke og pålegg fra kommunen vedr. </w:t>
      </w:r>
      <w:proofErr w:type="spellStart"/>
      <w:r>
        <w:t>slamkum</w:t>
      </w:r>
      <w:proofErr w:type="spellEnd"/>
      <w:r>
        <w:t xml:space="preserve"> </w:t>
      </w:r>
    </w:p>
    <w:p w14:paraId="277B20B2" w14:textId="5003EA1A" w:rsidR="00646D9C" w:rsidRDefault="00646D9C" w:rsidP="00646D9C">
      <w:pPr>
        <w:pStyle w:val="Listeavsnitt"/>
        <w:numPr>
          <w:ilvl w:val="1"/>
          <w:numId w:val="9"/>
        </w:numPr>
      </w:pPr>
      <w:r>
        <w:t>Kirkevergen orienterte om saken og at den ble kjent for kirkevergen for kort tid siden</w:t>
      </w:r>
    </w:p>
    <w:p w14:paraId="39E0193E" w14:textId="47A85C04" w:rsidR="00646D9C" w:rsidRDefault="00646D9C" w:rsidP="00646D9C">
      <w:pPr>
        <w:pStyle w:val="Listeavsnitt"/>
        <w:numPr>
          <w:ilvl w:val="1"/>
          <w:numId w:val="9"/>
        </w:numPr>
      </w:pPr>
      <w:r>
        <w:t>Kontakt er opprettet med VA i kommunen, og at det vil bli sendt en søknad om utsettelse på iverksetting av vedtak om døgnmulkt</w:t>
      </w:r>
    </w:p>
    <w:p w14:paraId="224884FD" w14:textId="60945346" w:rsidR="00646D9C" w:rsidRDefault="00646D9C" w:rsidP="00646D9C">
      <w:pPr>
        <w:pStyle w:val="Listeavsnitt"/>
        <w:numPr>
          <w:ilvl w:val="1"/>
          <w:numId w:val="9"/>
        </w:numPr>
      </w:pPr>
      <w:r>
        <w:t>Det er kirkevergens intensjon og så fort som mulig å lukke de evt. avvik som en vil avdekke</w:t>
      </w:r>
    </w:p>
    <w:p w14:paraId="3028E159" w14:textId="019B3E3C" w:rsidR="00646D9C" w:rsidRDefault="00646D9C" w:rsidP="00646D9C">
      <w:pPr>
        <w:pStyle w:val="Listeavsnitt"/>
        <w:numPr>
          <w:ilvl w:val="0"/>
          <w:numId w:val="9"/>
        </w:numPr>
      </w:pPr>
      <w:r>
        <w:t>Oppegård kirke 150 år</w:t>
      </w:r>
    </w:p>
    <w:p w14:paraId="4A4D3C99" w14:textId="236EE8B1" w:rsidR="00646D9C" w:rsidRPr="00646D9C" w:rsidRDefault="00646D9C" w:rsidP="00646D9C">
      <w:pPr>
        <w:pStyle w:val="Listeavsnitt"/>
        <w:numPr>
          <w:ilvl w:val="1"/>
          <w:numId w:val="9"/>
        </w:numPr>
      </w:pPr>
      <w:r>
        <w:lastRenderedPageBreak/>
        <w:t>Skjer i november 2026 – og menighetsrådet har startet planleggingen</w:t>
      </w:r>
    </w:p>
    <w:sectPr w:rsidR="00646D9C" w:rsidRPr="00646D9C" w:rsidSect="005D52A2">
      <w:footerReference w:type="even" r:id="rId12"/>
      <w:footerReference w:type="default" r:id="rId13"/>
      <w:headerReference w:type="first" r:id="rId14"/>
      <w:footerReference w:type="first" r:id="rId15"/>
      <w:type w:val="continuous"/>
      <w:pgSz w:w="11907" w:h="16840" w:code="9"/>
      <w:pgMar w:top="1418" w:right="1418" w:bottom="1418" w:left="1418" w:header="567" w:footer="2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2D3A" w14:textId="77777777" w:rsidR="00C97C3F" w:rsidRDefault="00C97C3F" w:rsidP="00933AD0">
      <w:r>
        <w:separator/>
      </w:r>
    </w:p>
  </w:endnote>
  <w:endnote w:type="continuationSeparator" w:id="0">
    <w:p w14:paraId="69B6670B" w14:textId="77777777" w:rsidR="00C97C3F" w:rsidRDefault="00C97C3F" w:rsidP="0093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29BA" w14:textId="77777777" w:rsidR="00674F96" w:rsidRDefault="00674F96" w:rsidP="00933AD0">
    <w:pPr>
      <w:pStyle w:val="Bunntekst"/>
    </w:pPr>
    <w:r>
      <w:rPr>
        <w:rStyle w:val="Sidetall"/>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0D92" w14:textId="77777777" w:rsidR="00674F96" w:rsidRDefault="00674F96" w:rsidP="00933AD0">
    <w:pPr>
      <w:pStyle w:val="Bunntekst"/>
      <w:rPr>
        <w:lang w:val="nb-NO"/>
      </w:rPr>
    </w:pPr>
    <w:r>
      <w:rPr>
        <w:lang w:val="nb-NO"/>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r>
      <w:rPr>
        <w:lang w:val="nb-N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F70D" w14:textId="77777777" w:rsidR="00674F96" w:rsidRDefault="00674F96" w:rsidP="00933AD0">
    <w:pPr>
      <w:pStyle w:val="Bunntekst"/>
    </w:pPr>
    <w:r>
      <w:fldChar w:fldCharType="begin"/>
    </w:r>
    <w:r>
      <w:instrText xml:space="preserve"> PAGE   \* MERGEFORMAT </w:instrText>
    </w:r>
    <w:r>
      <w:fldChar w:fldCharType="separate"/>
    </w:r>
    <w:r w:rsidR="00676F2E">
      <w:rPr>
        <w:noProof/>
      </w:rPr>
      <w:t>1</w:t>
    </w:r>
    <w:r>
      <w:fldChar w:fldCharType="end"/>
    </w:r>
  </w:p>
  <w:p w14:paraId="5A7C785A" w14:textId="77777777" w:rsidR="00674F96" w:rsidRDefault="00674F96" w:rsidP="00933AD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6A3F" w14:textId="77777777" w:rsidR="00C97C3F" w:rsidRDefault="00C97C3F" w:rsidP="00933AD0">
      <w:r>
        <w:separator/>
      </w:r>
    </w:p>
  </w:footnote>
  <w:footnote w:type="continuationSeparator" w:id="0">
    <w:p w14:paraId="4D586062" w14:textId="77777777" w:rsidR="00C97C3F" w:rsidRDefault="00C97C3F" w:rsidP="00933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6638E2" w:rsidRPr="00832A5E" w14:paraId="32CB16E2" w14:textId="77777777" w:rsidTr="005D52A2">
      <w:trPr>
        <w:cantSplit/>
        <w:trHeight w:val="291"/>
      </w:trPr>
      <w:tc>
        <w:tcPr>
          <w:tcW w:w="709" w:type="dxa"/>
          <w:vMerge w:val="restart"/>
          <w:tcBorders>
            <w:top w:val="nil"/>
            <w:left w:val="nil"/>
            <w:bottom w:val="nil"/>
            <w:right w:val="nil"/>
          </w:tcBorders>
          <w:noWrap/>
          <w:hideMark/>
        </w:tcPr>
        <w:p w14:paraId="0E90EEEF" w14:textId="77777777" w:rsidR="006638E2" w:rsidRPr="00832A5E" w:rsidRDefault="006638E2" w:rsidP="006638E2">
          <w:pPr>
            <w:tabs>
              <w:tab w:val="center" w:pos="510"/>
              <w:tab w:val="right" w:pos="1077"/>
            </w:tabs>
            <w:spacing w:before="40" w:line="276" w:lineRule="auto"/>
            <w:rPr>
              <w:rFonts w:cs="Times New Roman"/>
              <w:sz w:val="6"/>
              <w:szCs w:val="20"/>
            </w:rPr>
          </w:pPr>
          <w:r w:rsidRPr="00832A5E">
            <w:rPr>
              <w:rFonts w:cs="Times New Roman"/>
              <w:noProof/>
              <w:sz w:val="6"/>
              <w:szCs w:val="20"/>
            </w:rPr>
            <w:drawing>
              <wp:inline distT="0" distB="0" distL="0" distR="0" wp14:anchorId="42B0C867" wp14:editId="1304E319">
                <wp:extent cx="295200" cy="374400"/>
                <wp:effectExtent l="0" t="0" r="0" b="698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692B077C" w14:textId="77777777" w:rsidR="006638E2" w:rsidRPr="00832A5E" w:rsidRDefault="006638E2" w:rsidP="006638E2">
          <w:pPr>
            <w:spacing w:line="276" w:lineRule="auto"/>
            <w:rPr>
              <w:rFonts w:ascii="Garamond" w:hAnsi="Garamond" w:cs="Courier New"/>
              <w:b/>
              <w:bCs/>
              <w:spacing w:val="8"/>
              <w:w w:val="80"/>
              <w:sz w:val="32"/>
              <w:szCs w:val="32"/>
            </w:rPr>
          </w:pPr>
          <w:r w:rsidRPr="00832A5E">
            <w:rPr>
              <w:rFonts w:ascii="Garamond" w:hAnsi="Garamond" w:cs="Courier New"/>
              <w:b/>
              <w:bCs/>
              <w:noProof/>
              <w:spacing w:val="8"/>
              <w:w w:val="80"/>
              <w:sz w:val="32"/>
              <w:szCs w:val="32"/>
            </w:rPr>
            <w:t>DEN NORSKE KIRKE</w:t>
          </w:r>
        </w:p>
      </w:tc>
    </w:tr>
    <w:tr w:rsidR="006638E2" w:rsidRPr="002F1A50" w14:paraId="7DD3B380" w14:textId="77777777" w:rsidTr="00682993">
      <w:trPr>
        <w:cantSplit/>
        <w:trHeight w:val="274"/>
      </w:trPr>
      <w:tc>
        <w:tcPr>
          <w:tcW w:w="709" w:type="dxa"/>
          <w:vMerge/>
          <w:tcBorders>
            <w:top w:val="nil"/>
            <w:left w:val="nil"/>
            <w:bottom w:val="nil"/>
            <w:right w:val="nil"/>
          </w:tcBorders>
          <w:vAlign w:val="center"/>
          <w:hideMark/>
        </w:tcPr>
        <w:p w14:paraId="3439B917" w14:textId="77777777" w:rsidR="006638E2" w:rsidRDefault="006638E2" w:rsidP="006638E2">
          <w:pPr>
            <w:spacing w:line="276" w:lineRule="auto"/>
            <w:rPr>
              <w:rFonts w:cs="Times New Roman"/>
              <w:sz w:val="6"/>
              <w:szCs w:val="20"/>
            </w:rPr>
          </w:pPr>
        </w:p>
      </w:tc>
      <w:tc>
        <w:tcPr>
          <w:tcW w:w="9731" w:type="dxa"/>
          <w:tcBorders>
            <w:top w:val="nil"/>
            <w:left w:val="nil"/>
            <w:bottom w:val="nil"/>
            <w:right w:val="nil"/>
          </w:tcBorders>
          <w:hideMark/>
        </w:tcPr>
        <w:p w14:paraId="257E6ACB" w14:textId="5DE66295" w:rsidR="006638E2" w:rsidRPr="00832A5E" w:rsidRDefault="00000000" w:rsidP="006638E2">
          <w:pPr>
            <w:rPr>
              <w:lang w:val="en-US"/>
            </w:rPr>
          </w:pPr>
          <w:sdt>
            <w:sdtPr>
              <w:rPr>
                <w:sz w:val="22"/>
                <w:szCs w:val="22"/>
              </w:rPr>
              <w:tag w:val="ToBoard.Name"/>
              <w:id w:val="-1386483415"/>
              <w:placeholder>
                <w:docPart w:val="7DD848AFCD36469996AA98983541A821"/>
              </w:placeholder>
              <w:dataBinding w:prefixMappings="xmlns:gbs='http://www.software-innovation.no/growBusinessDocument'" w:xpath="/gbs:GrowBusinessDocument/gbs:ToBoard.Name[@gbs:key='10000']" w:storeItemID="{054AC2F2-BC89-4FBE-8D04-D77C450C58E4}"/>
              <w:text/>
            </w:sdtPr>
            <w:sdtContent>
              <w:r w:rsidR="00C077DA">
                <w:rPr>
                  <w:sz w:val="22"/>
                  <w:szCs w:val="22"/>
                </w:rPr>
                <w:t>Nordre Follo kirkelige fellesråd</w:t>
              </w:r>
            </w:sdtContent>
          </w:sdt>
        </w:p>
      </w:tc>
    </w:tr>
  </w:tbl>
  <w:p w14:paraId="3D9A39D3" w14:textId="77777777" w:rsidR="00674F96" w:rsidRDefault="00674F96" w:rsidP="00933AD0">
    <w:pPr>
      <w:pStyle w:val="Topptekst"/>
    </w:pPr>
    <w:r>
      <w:t xml:space="preserve"> </w:t>
    </w:r>
  </w:p>
  <w:p w14:paraId="60A92519" w14:textId="77777777" w:rsidR="00674F96" w:rsidRPr="005041CD" w:rsidRDefault="00674F96" w:rsidP="00933AD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46C2"/>
    <w:multiLevelType w:val="hybridMultilevel"/>
    <w:tmpl w:val="C040CC5C"/>
    <w:lvl w:ilvl="0" w:tplc="B53C5646">
      <w:start w:val="5"/>
      <w:numFmt w:val="bullet"/>
      <w:lvlText w:val="-"/>
      <w:lvlJc w:val="left"/>
      <w:pPr>
        <w:ind w:left="720" w:hanging="360"/>
      </w:pPr>
      <w:rPr>
        <w:rFonts w:ascii="Arial" w:eastAsiaTheme="minorEastAsia"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FBA7BF6"/>
    <w:multiLevelType w:val="hybridMultilevel"/>
    <w:tmpl w:val="E2AEB976"/>
    <w:lvl w:ilvl="0" w:tplc="B53C5646">
      <w:start w:val="5"/>
      <w:numFmt w:val="bullet"/>
      <w:lvlText w:val="-"/>
      <w:lvlJc w:val="left"/>
      <w:pPr>
        <w:ind w:left="1440" w:hanging="360"/>
      </w:pPr>
      <w:rPr>
        <w:rFonts w:ascii="Arial" w:eastAsiaTheme="minorEastAsia" w:hAnsi="Arial" w:cs="Arial"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26C2149D"/>
    <w:multiLevelType w:val="multilevel"/>
    <w:tmpl w:val="98207FF0"/>
    <w:styleLink w:val="Gjeldendeliste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D802351"/>
    <w:multiLevelType w:val="hybridMultilevel"/>
    <w:tmpl w:val="3AD429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E4109D4"/>
    <w:multiLevelType w:val="hybridMultilevel"/>
    <w:tmpl w:val="7F5EA80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E795D6C"/>
    <w:multiLevelType w:val="hybridMultilevel"/>
    <w:tmpl w:val="A0264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6C83A93"/>
    <w:multiLevelType w:val="hybridMultilevel"/>
    <w:tmpl w:val="BE9CEDE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B53C5646">
      <w:start w:val="5"/>
      <w:numFmt w:val="bullet"/>
      <w:lvlText w:val="-"/>
      <w:lvlJc w:val="left"/>
      <w:pPr>
        <w:ind w:left="2340" w:hanging="360"/>
      </w:pPr>
      <w:rPr>
        <w:rFonts w:ascii="Arial" w:eastAsiaTheme="minorEastAsia" w:hAnsi="Arial" w:cs="Arial"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0BB633B"/>
    <w:multiLevelType w:val="hybridMultilevel"/>
    <w:tmpl w:val="A79C9ABC"/>
    <w:lvl w:ilvl="0" w:tplc="C55833F4">
      <w:start w:val="1"/>
      <w:numFmt w:val="decimal"/>
      <w:lvlText w:val="%1."/>
      <w:lvlJc w:val="left"/>
      <w:pPr>
        <w:ind w:left="360" w:hanging="360"/>
      </w:pPr>
      <w:rPr>
        <w:rFonts w:eastAsia="Times New Roman" w:hint="default"/>
        <w:sz w:val="24"/>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537B501A"/>
    <w:multiLevelType w:val="hybridMultilevel"/>
    <w:tmpl w:val="303CC8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5584E23"/>
    <w:multiLevelType w:val="hybridMultilevel"/>
    <w:tmpl w:val="FC004A6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91E15AC"/>
    <w:multiLevelType w:val="hybridMultilevel"/>
    <w:tmpl w:val="98207FF0"/>
    <w:lvl w:ilvl="0" w:tplc="D7927C9A">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61832346"/>
    <w:multiLevelType w:val="hybridMultilevel"/>
    <w:tmpl w:val="D5E099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8984288">
    <w:abstractNumId w:val="5"/>
  </w:num>
  <w:num w:numId="2" w16cid:durableId="1064377287">
    <w:abstractNumId w:val="11"/>
  </w:num>
  <w:num w:numId="3" w16cid:durableId="15885351">
    <w:abstractNumId w:val="9"/>
  </w:num>
  <w:num w:numId="4" w16cid:durableId="704067010">
    <w:abstractNumId w:val="3"/>
  </w:num>
  <w:num w:numId="5" w16cid:durableId="1681541580">
    <w:abstractNumId w:val="8"/>
  </w:num>
  <w:num w:numId="6" w16cid:durableId="1603076373">
    <w:abstractNumId w:val="4"/>
  </w:num>
  <w:num w:numId="7" w16cid:durableId="444228025">
    <w:abstractNumId w:val="6"/>
  </w:num>
  <w:num w:numId="8" w16cid:durableId="1317995219">
    <w:abstractNumId w:val="1"/>
  </w:num>
  <w:num w:numId="9" w16cid:durableId="411204258">
    <w:abstractNumId w:val="0"/>
  </w:num>
  <w:num w:numId="10" w16cid:durableId="1503621530">
    <w:abstractNumId w:val="10"/>
  </w:num>
  <w:num w:numId="11" w16cid:durableId="85418813">
    <w:abstractNumId w:val="2"/>
  </w:num>
  <w:num w:numId="12" w16cid:durableId="1308045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E3"/>
    <w:rsid w:val="00001593"/>
    <w:rsid w:val="000110DF"/>
    <w:rsid w:val="000115BD"/>
    <w:rsid w:val="0001303A"/>
    <w:rsid w:val="0001641D"/>
    <w:rsid w:val="00017421"/>
    <w:rsid w:val="00020578"/>
    <w:rsid w:val="000275B5"/>
    <w:rsid w:val="000312DA"/>
    <w:rsid w:val="000360C2"/>
    <w:rsid w:val="000452E2"/>
    <w:rsid w:val="00061BFA"/>
    <w:rsid w:val="000752D8"/>
    <w:rsid w:val="00082103"/>
    <w:rsid w:val="00086048"/>
    <w:rsid w:val="00090852"/>
    <w:rsid w:val="000976F3"/>
    <w:rsid w:val="000A5DC3"/>
    <w:rsid w:val="000B2D6F"/>
    <w:rsid w:val="000B3BE4"/>
    <w:rsid w:val="000B79E9"/>
    <w:rsid w:val="000C1398"/>
    <w:rsid w:val="000D1E97"/>
    <w:rsid w:val="000D3353"/>
    <w:rsid w:val="000E3BA4"/>
    <w:rsid w:val="000E7783"/>
    <w:rsid w:val="000F745B"/>
    <w:rsid w:val="00103FB7"/>
    <w:rsid w:val="001179AC"/>
    <w:rsid w:val="00121552"/>
    <w:rsid w:val="00133FED"/>
    <w:rsid w:val="00137E6E"/>
    <w:rsid w:val="0016070B"/>
    <w:rsid w:val="00162CD7"/>
    <w:rsid w:val="0017742C"/>
    <w:rsid w:val="00185E6B"/>
    <w:rsid w:val="001912C1"/>
    <w:rsid w:val="00192461"/>
    <w:rsid w:val="00192AE3"/>
    <w:rsid w:val="00193839"/>
    <w:rsid w:val="00195899"/>
    <w:rsid w:val="001A1140"/>
    <w:rsid w:val="001A33D4"/>
    <w:rsid w:val="001C334E"/>
    <w:rsid w:val="001C71F9"/>
    <w:rsid w:val="001E0473"/>
    <w:rsid w:val="00231655"/>
    <w:rsid w:val="00233EE2"/>
    <w:rsid w:val="0024101C"/>
    <w:rsid w:val="00241CC5"/>
    <w:rsid w:val="002462F7"/>
    <w:rsid w:val="0025142B"/>
    <w:rsid w:val="00255E7B"/>
    <w:rsid w:val="0026242E"/>
    <w:rsid w:val="00270B86"/>
    <w:rsid w:val="00281450"/>
    <w:rsid w:val="002872AE"/>
    <w:rsid w:val="00290510"/>
    <w:rsid w:val="00294507"/>
    <w:rsid w:val="00294CFD"/>
    <w:rsid w:val="002A3E52"/>
    <w:rsid w:val="002B3894"/>
    <w:rsid w:val="002B452F"/>
    <w:rsid w:val="002C1FCE"/>
    <w:rsid w:val="002C2B1A"/>
    <w:rsid w:val="002C4BD4"/>
    <w:rsid w:val="002C6754"/>
    <w:rsid w:val="002D41F9"/>
    <w:rsid w:val="002E1CCE"/>
    <w:rsid w:val="002F2756"/>
    <w:rsid w:val="002F2BD0"/>
    <w:rsid w:val="002F477D"/>
    <w:rsid w:val="002F7E02"/>
    <w:rsid w:val="00307BFC"/>
    <w:rsid w:val="003163C8"/>
    <w:rsid w:val="003268C7"/>
    <w:rsid w:val="003341C9"/>
    <w:rsid w:val="003431C6"/>
    <w:rsid w:val="003464FF"/>
    <w:rsid w:val="00346D1E"/>
    <w:rsid w:val="00352356"/>
    <w:rsid w:val="0035777A"/>
    <w:rsid w:val="00361D83"/>
    <w:rsid w:val="00361F1F"/>
    <w:rsid w:val="00362998"/>
    <w:rsid w:val="003632C6"/>
    <w:rsid w:val="003646FE"/>
    <w:rsid w:val="00364D6A"/>
    <w:rsid w:val="003654B9"/>
    <w:rsid w:val="00384F52"/>
    <w:rsid w:val="00387E91"/>
    <w:rsid w:val="003A38A2"/>
    <w:rsid w:val="003B7FD2"/>
    <w:rsid w:val="003C6F33"/>
    <w:rsid w:val="003D1D7D"/>
    <w:rsid w:val="003D327E"/>
    <w:rsid w:val="003D4AC6"/>
    <w:rsid w:val="003E1424"/>
    <w:rsid w:val="003E2C52"/>
    <w:rsid w:val="003E41AD"/>
    <w:rsid w:val="003E5D63"/>
    <w:rsid w:val="003F3B30"/>
    <w:rsid w:val="003F664A"/>
    <w:rsid w:val="0040152D"/>
    <w:rsid w:val="00403641"/>
    <w:rsid w:val="0042266B"/>
    <w:rsid w:val="00423E6D"/>
    <w:rsid w:val="0044002A"/>
    <w:rsid w:val="00443BF5"/>
    <w:rsid w:val="004471AF"/>
    <w:rsid w:val="0045150B"/>
    <w:rsid w:val="00456001"/>
    <w:rsid w:val="004661E4"/>
    <w:rsid w:val="004673A4"/>
    <w:rsid w:val="00473ABE"/>
    <w:rsid w:val="00476A34"/>
    <w:rsid w:val="0048161E"/>
    <w:rsid w:val="00484246"/>
    <w:rsid w:val="00494A22"/>
    <w:rsid w:val="00497EB3"/>
    <w:rsid w:val="004A1155"/>
    <w:rsid w:val="004A3B69"/>
    <w:rsid w:val="004A5C1C"/>
    <w:rsid w:val="004B773C"/>
    <w:rsid w:val="004C2245"/>
    <w:rsid w:val="004C43FD"/>
    <w:rsid w:val="004C7252"/>
    <w:rsid w:val="004C78E3"/>
    <w:rsid w:val="004C7DD3"/>
    <w:rsid w:val="004D09E4"/>
    <w:rsid w:val="004E3071"/>
    <w:rsid w:val="004E4DCC"/>
    <w:rsid w:val="004E5A44"/>
    <w:rsid w:val="004E6E67"/>
    <w:rsid w:val="004E746A"/>
    <w:rsid w:val="004F6492"/>
    <w:rsid w:val="00501927"/>
    <w:rsid w:val="005041CD"/>
    <w:rsid w:val="005048F3"/>
    <w:rsid w:val="00505BE7"/>
    <w:rsid w:val="005063EA"/>
    <w:rsid w:val="005111DC"/>
    <w:rsid w:val="00524F15"/>
    <w:rsid w:val="00532298"/>
    <w:rsid w:val="005339AD"/>
    <w:rsid w:val="00533DA4"/>
    <w:rsid w:val="0053553D"/>
    <w:rsid w:val="005412CE"/>
    <w:rsid w:val="005502A2"/>
    <w:rsid w:val="00551034"/>
    <w:rsid w:val="00556EF4"/>
    <w:rsid w:val="005611C1"/>
    <w:rsid w:val="00561BD7"/>
    <w:rsid w:val="00563022"/>
    <w:rsid w:val="005677EC"/>
    <w:rsid w:val="0057293F"/>
    <w:rsid w:val="005734E4"/>
    <w:rsid w:val="0057580F"/>
    <w:rsid w:val="0058134C"/>
    <w:rsid w:val="0058236C"/>
    <w:rsid w:val="00584F94"/>
    <w:rsid w:val="00586747"/>
    <w:rsid w:val="0059079C"/>
    <w:rsid w:val="005928C0"/>
    <w:rsid w:val="0059733E"/>
    <w:rsid w:val="005B7510"/>
    <w:rsid w:val="005C5214"/>
    <w:rsid w:val="005D0CBB"/>
    <w:rsid w:val="005D22C2"/>
    <w:rsid w:val="005D5028"/>
    <w:rsid w:val="005D52A2"/>
    <w:rsid w:val="005E6BE7"/>
    <w:rsid w:val="005F10AE"/>
    <w:rsid w:val="00602855"/>
    <w:rsid w:val="006046F0"/>
    <w:rsid w:val="00610476"/>
    <w:rsid w:val="00617B79"/>
    <w:rsid w:val="00620467"/>
    <w:rsid w:val="00620C38"/>
    <w:rsid w:val="006248AE"/>
    <w:rsid w:val="00624D23"/>
    <w:rsid w:val="006271EE"/>
    <w:rsid w:val="006434F0"/>
    <w:rsid w:val="00646D9C"/>
    <w:rsid w:val="006478D2"/>
    <w:rsid w:val="006526D0"/>
    <w:rsid w:val="00655B09"/>
    <w:rsid w:val="006631F0"/>
    <w:rsid w:val="006638E2"/>
    <w:rsid w:val="0066394F"/>
    <w:rsid w:val="00667101"/>
    <w:rsid w:val="00671A95"/>
    <w:rsid w:val="00674F96"/>
    <w:rsid w:val="00676F2E"/>
    <w:rsid w:val="00691196"/>
    <w:rsid w:val="00695BEE"/>
    <w:rsid w:val="006A04AA"/>
    <w:rsid w:val="006B2306"/>
    <w:rsid w:val="006B516A"/>
    <w:rsid w:val="006B73CD"/>
    <w:rsid w:val="006B7C7A"/>
    <w:rsid w:val="006C0F46"/>
    <w:rsid w:val="006C2540"/>
    <w:rsid w:val="006C42DA"/>
    <w:rsid w:val="006C4469"/>
    <w:rsid w:val="006E0147"/>
    <w:rsid w:val="00700C4C"/>
    <w:rsid w:val="00705204"/>
    <w:rsid w:val="00706865"/>
    <w:rsid w:val="00710464"/>
    <w:rsid w:val="007122D8"/>
    <w:rsid w:val="0071233C"/>
    <w:rsid w:val="007130DA"/>
    <w:rsid w:val="00715ABC"/>
    <w:rsid w:val="0071749C"/>
    <w:rsid w:val="00724A6F"/>
    <w:rsid w:val="007308FE"/>
    <w:rsid w:val="0073167F"/>
    <w:rsid w:val="00731D62"/>
    <w:rsid w:val="007427DB"/>
    <w:rsid w:val="00745D59"/>
    <w:rsid w:val="0075020E"/>
    <w:rsid w:val="00751951"/>
    <w:rsid w:val="007534AA"/>
    <w:rsid w:val="007648AA"/>
    <w:rsid w:val="007662FD"/>
    <w:rsid w:val="00767836"/>
    <w:rsid w:val="0077255E"/>
    <w:rsid w:val="00772ED7"/>
    <w:rsid w:val="00786FC5"/>
    <w:rsid w:val="007943A9"/>
    <w:rsid w:val="007A4440"/>
    <w:rsid w:val="007A4926"/>
    <w:rsid w:val="007C50F2"/>
    <w:rsid w:val="007D034E"/>
    <w:rsid w:val="007D1DA4"/>
    <w:rsid w:val="007D22ED"/>
    <w:rsid w:val="007E08C7"/>
    <w:rsid w:val="007E308E"/>
    <w:rsid w:val="007F07F2"/>
    <w:rsid w:val="007F141C"/>
    <w:rsid w:val="007F6835"/>
    <w:rsid w:val="007F79BD"/>
    <w:rsid w:val="007F7D66"/>
    <w:rsid w:val="00802215"/>
    <w:rsid w:val="00805901"/>
    <w:rsid w:val="008133CD"/>
    <w:rsid w:val="00822263"/>
    <w:rsid w:val="0082402E"/>
    <w:rsid w:val="00832A5E"/>
    <w:rsid w:val="00836447"/>
    <w:rsid w:val="00836ADA"/>
    <w:rsid w:val="00845665"/>
    <w:rsid w:val="00862044"/>
    <w:rsid w:val="008705E3"/>
    <w:rsid w:val="00872BA7"/>
    <w:rsid w:val="00890145"/>
    <w:rsid w:val="00893533"/>
    <w:rsid w:val="00897624"/>
    <w:rsid w:val="008A3B4B"/>
    <w:rsid w:val="008C043A"/>
    <w:rsid w:val="008C268C"/>
    <w:rsid w:val="008C6FE1"/>
    <w:rsid w:val="008E35CE"/>
    <w:rsid w:val="008E590B"/>
    <w:rsid w:val="008E6501"/>
    <w:rsid w:val="008F0270"/>
    <w:rsid w:val="008F4345"/>
    <w:rsid w:val="009001EE"/>
    <w:rsid w:val="0091655F"/>
    <w:rsid w:val="00923E77"/>
    <w:rsid w:val="009245D1"/>
    <w:rsid w:val="00933AD0"/>
    <w:rsid w:val="00950117"/>
    <w:rsid w:val="00953877"/>
    <w:rsid w:val="00965669"/>
    <w:rsid w:val="00966B29"/>
    <w:rsid w:val="00966C52"/>
    <w:rsid w:val="00967961"/>
    <w:rsid w:val="009979F2"/>
    <w:rsid w:val="009A4CE2"/>
    <w:rsid w:val="009B03BF"/>
    <w:rsid w:val="009B1F0E"/>
    <w:rsid w:val="009B3407"/>
    <w:rsid w:val="009B4344"/>
    <w:rsid w:val="009B442D"/>
    <w:rsid w:val="009B466A"/>
    <w:rsid w:val="009B6C37"/>
    <w:rsid w:val="009D257A"/>
    <w:rsid w:val="009D66CD"/>
    <w:rsid w:val="009E051F"/>
    <w:rsid w:val="009F355E"/>
    <w:rsid w:val="009F3B15"/>
    <w:rsid w:val="009F5DB4"/>
    <w:rsid w:val="009F6EFA"/>
    <w:rsid w:val="00A047F4"/>
    <w:rsid w:val="00A0629D"/>
    <w:rsid w:val="00A20C05"/>
    <w:rsid w:val="00A218C3"/>
    <w:rsid w:val="00A21C06"/>
    <w:rsid w:val="00A27060"/>
    <w:rsid w:val="00A36ED9"/>
    <w:rsid w:val="00A378AB"/>
    <w:rsid w:val="00A40F8D"/>
    <w:rsid w:val="00A4530B"/>
    <w:rsid w:val="00A47E40"/>
    <w:rsid w:val="00A50932"/>
    <w:rsid w:val="00A6180F"/>
    <w:rsid w:val="00A652CD"/>
    <w:rsid w:val="00A73F75"/>
    <w:rsid w:val="00A7446B"/>
    <w:rsid w:val="00A84CA5"/>
    <w:rsid w:val="00A90249"/>
    <w:rsid w:val="00A92689"/>
    <w:rsid w:val="00A92BA9"/>
    <w:rsid w:val="00A93EE1"/>
    <w:rsid w:val="00A94D5B"/>
    <w:rsid w:val="00AA0D63"/>
    <w:rsid w:val="00AA451F"/>
    <w:rsid w:val="00AA494B"/>
    <w:rsid w:val="00AB1FF4"/>
    <w:rsid w:val="00AB3310"/>
    <w:rsid w:val="00AD6C1C"/>
    <w:rsid w:val="00AE04EE"/>
    <w:rsid w:val="00AE0A9E"/>
    <w:rsid w:val="00AE4158"/>
    <w:rsid w:val="00AE6148"/>
    <w:rsid w:val="00AF2652"/>
    <w:rsid w:val="00AF5C2F"/>
    <w:rsid w:val="00B03F41"/>
    <w:rsid w:val="00B24801"/>
    <w:rsid w:val="00B2566F"/>
    <w:rsid w:val="00B274C3"/>
    <w:rsid w:val="00B31BF9"/>
    <w:rsid w:val="00B35C5C"/>
    <w:rsid w:val="00B369D5"/>
    <w:rsid w:val="00B41F96"/>
    <w:rsid w:val="00B46604"/>
    <w:rsid w:val="00B5001D"/>
    <w:rsid w:val="00B51110"/>
    <w:rsid w:val="00B52702"/>
    <w:rsid w:val="00B55EB2"/>
    <w:rsid w:val="00B66852"/>
    <w:rsid w:val="00B73C57"/>
    <w:rsid w:val="00B97BA6"/>
    <w:rsid w:val="00BA4BF7"/>
    <w:rsid w:val="00BC04FB"/>
    <w:rsid w:val="00BC06BA"/>
    <w:rsid w:val="00BD0524"/>
    <w:rsid w:val="00BD3143"/>
    <w:rsid w:val="00BD7424"/>
    <w:rsid w:val="00BE2814"/>
    <w:rsid w:val="00BE69DF"/>
    <w:rsid w:val="00C077DA"/>
    <w:rsid w:val="00C24ECE"/>
    <w:rsid w:val="00C33255"/>
    <w:rsid w:val="00C4054D"/>
    <w:rsid w:val="00C414C1"/>
    <w:rsid w:val="00C50D2A"/>
    <w:rsid w:val="00C67BE9"/>
    <w:rsid w:val="00C77F80"/>
    <w:rsid w:val="00C8238B"/>
    <w:rsid w:val="00C846D3"/>
    <w:rsid w:val="00C97C3F"/>
    <w:rsid w:val="00CA67FD"/>
    <w:rsid w:val="00CB6560"/>
    <w:rsid w:val="00CD56CA"/>
    <w:rsid w:val="00CD5F64"/>
    <w:rsid w:val="00CE2981"/>
    <w:rsid w:val="00CE4297"/>
    <w:rsid w:val="00CE58DB"/>
    <w:rsid w:val="00CF25A4"/>
    <w:rsid w:val="00CF3F01"/>
    <w:rsid w:val="00D0202B"/>
    <w:rsid w:val="00D12611"/>
    <w:rsid w:val="00D22F44"/>
    <w:rsid w:val="00D25621"/>
    <w:rsid w:val="00D260A1"/>
    <w:rsid w:val="00D2729D"/>
    <w:rsid w:val="00D30A15"/>
    <w:rsid w:val="00D33BC3"/>
    <w:rsid w:val="00D3552F"/>
    <w:rsid w:val="00D37B4E"/>
    <w:rsid w:val="00D4451F"/>
    <w:rsid w:val="00D44E96"/>
    <w:rsid w:val="00D71211"/>
    <w:rsid w:val="00D73A0C"/>
    <w:rsid w:val="00D8076D"/>
    <w:rsid w:val="00D8150E"/>
    <w:rsid w:val="00DA7F87"/>
    <w:rsid w:val="00DB1B07"/>
    <w:rsid w:val="00DB562A"/>
    <w:rsid w:val="00DB5F7F"/>
    <w:rsid w:val="00DB7100"/>
    <w:rsid w:val="00DC0003"/>
    <w:rsid w:val="00DD1AC0"/>
    <w:rsid w:val="00DE1011"/>
    <w:rsid w:val="00DE144B"/>
    <w:rsid w:val="00DE4470"/>
    <w:rsid w:val="00DF03F1"/>
    <w:rsid w:val="00DF1E2B"/>
    <w:rsid w:val="00E0387A"/>
    <w:rsid w:val="00E0496A"/>
    <w:rsid w:val="00E07789"/>
    <w:rsid w:val="00E13BB5"/>
    <w:rsid w:val="00E21368"/>
    <w:rsid w:val="00E42620"/>
    <w:rsid w:val="00E43475"/>
    <w:rsid w:val="00E65A18"/>
    <w:rsid w:val="00E67823"/>
    <w:rsid w:val="00E713E3"/>
    <w:rsid w:val="00EA3834"/>
    <w:rsid w:val="00EB2C54"/>
    <w:rsid w:val="00EB40E8"/>
    <w:rsid w:val="00EC5AE7"/>
    <w:rsid w:val="00ED22D5"/>
    <w:rsid w:val="00EE4CB0"/>
    <w:rsid w:val="00EE5DF6"/>
    <w:rsid w:val="00EE7B33"/>
    <w:rsid w:val="00EE7E28"/>
    <w:rsid w:val="00EF45A5"/>
    <w:rsid w:val="00F0255A"/>
    <w:rsid w:val="00F127DA"/>
    <w:rsid w:val="00F13B32"/>
    <w:rsid w:val="00F13C56"/>
    <w:rsid w:val="00F17D90"/>
    <w:rsid w:val="00F21C40"/>
    <w:rsid w:val="00F42FC9"/>
    <w:rsid w:val="00F46D2E"/>
    <w:rsid w:val="00F51D37"/>
    <w:rsid w:val="00F600C2"/>
    <w:rsid w:val="00F606D6"/>
    <w:rsid w:val="00F62296"/>
    <w:rsid w:val="00F6578A"/>
    <w:rsid w:val="00F867BA"/>
    <w:rsid w:val="00F9187C"/>
    <w:rsid w:val="00F97DE1"/>
    <w:rsid w:val="00FA5546"/>
    <w:rsid w:val="00FC1959"/>
    <w:rsid w:val="00FC6015"/>
    <w:rsid w:val="00FE1894"/>
    <w:rsid w:val="00FE2B19"/>
    <w:rsid w:val="00FE75A9"/>
    <w:rsid w:val="00FF0E3E"/>
    <w:rsid w:val="00FF6D81"/>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5865C"/>
  <w15:docId w15:val="{96448102-D5E8-4C83-9696-03D7B5CD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AD0"/>
    <w:pPr>
      <w:autoSpaceDE w:val="0"/>
      <w:autoSpaceDN w:val="0"/>
    </w:pPr>
    <w:rPr>
      <w:rFonts w:ascii="Arial" w:hAnsi="Arial" w:cs="Arial"/>
      <w:sz w:val="24"/>
      <w:szCs w:val="24"/>
    </w:rPr>
  </w:style>
  <w:style w:type="paragraph" w:styleId="Overskrift1">
    <w:name w:val="heading 1"/>
    <w:basedOn w:val="Normal"/>
    <w:next w:val="Normal"/>
    <w:link w:val="Overskrift1Tegn"/>
    <w:uiPriority w:val="9"/>
    <w:qFormat/>
    <w:rsid w:val="005D0CBB"/>
    <w:pPr>
      <w:keepNext/>
      <w:keepLines/>
      <w:spacing w:before="240" w:after="240"/>
      <w:outlineLvl w:val="0"/>
    </w:pPr>
    <w:rPr>
      <w:rFonts w:eastAsiaTheme="majorEastAsia" w:cstheme="majorBidi"/>
      <w:b/>
      <w:szCs w:val="32"/>
    </w:rPr>
  </w:style>
  <w:style w:type="paragraph" w:styleId="Overskrift2">
    <w:name w:val="heading 2"/>
    <w:basedOn w:val="Normal"/>
    <w:next w:val="Normal"/>
    <w:link w:val="Overskrift2Tegn"/>
    <w:uiPriority w:val="9"/>
    <w:unhideWhenUsed/>
    <w:qFormat/>
    <w:rsid w:val="0075020E"/>
    <w:pPr>
      <w:keepNext/>
      <w:keepLines/>
      <w:spacing w:before="40"/>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5D0CBB"/>
    <w:pPr>
      <w:keepNext/>
      <w:keepLines/>
      <w:spacing w:before="40"/>
      <w:outlineLvl w:val="2"/>
    </w:pPr>
    <w:rPr>
      <w:rFonts w:eastAsiaTheme="majorEastAsia" w:cstheme="majorBidi"/>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DF1E2B"/>
    <w:pPr>
      <w:tabs>
        <w:tab w:val="center" w:pos="4536"/>
        <w:tab w:val="right" w:pos="9072"/>
      </w:tabs>
    </w:pPr>
    <w:rPr>
      <w:szCs w:val="20"/>
      <w:lang w:val="nn-NO"/>
    </w:rPr>
  </w:style>
  <w:style w:type="paragraph" w:styleId="Bunntekst">
    <w:name w:val="footer"/>
    <w:basedOn w:val="Normal"/>
    <w:link w:val="BunntekstTegn"/>
    <w:uiPriority w:val="99"/>
    <w:rsid w:val="00DF1E2B"/>
    <w:pPr>
      <w:tabs>
        <w:tab w:val="center" w:pos="4536"/>
        <w:tab w:val="right" w:pos="9072"/>
      </w:tabs>
    </w:pPr>
    <w:rPr>
      <w:szCs w:val="20"/>
      <w:lang w:val="nn-NO"/>
    </w:rPr>
  </w:style>
  <w:style w:type="character" w:styleId="Sidetall">
    <w:name w:val="page number"/>
    <w:basedOn w:val="Standardskriftforavsnitt"/>
    <w:rsid w:val="00DF1E2B"/>
  </w:style>
  <w:style w:type="paragraph" w:customStyle="1" w:styleId="MUCaseTitle3">
    <w:name w:val="MU_CaseTitle_3"/>
    <w:basedOn w:val="Normal"/>
    <w:next w:val="Normal"/>
    <w:rsid w:val="008A3B4B"/>
    <w:pPr>
      <w:spacing w:after="240"/>
    </w:pPr>
    <w:rPr>
      <w:b/>
    </w:rPr>
  </w:style>
  <w:style w:type="paragraph" w:customStyle="1" w:styleId="MUHeading2">
    <w:name w:val="MU_Heading_2"/>
    <w:basedOn w:val="Normal"/>
    <w:next w:val="Normal"/>
    <w:rsid w:val="00DF1E2B"/>
    <w:pPr>
      <w:spacing w:before="240"/>
    </w:pPr>
    <w:rPr>
      <w:b/>
      <w:szCs w:val="20"/>
    </w:rPr>
  </w:style>
  <w:style w:type="paragraph" w:customStyle="1" w:styleId="MUTitle">
    <w:name w:val="MU_Title"/>
    <w:basedOn w:val="Normal"/>
    <w:next w:val="Normal"/>
    <w:rsid w:val="003268C7"/>
    <w:rPr>
      <w:b/>
      <w:szCs w:val="20"/>
    </w:rPr>
  </w:style>
  <w:style w:type="paragraph" w:customStyle="1" w:styleId="MUCaseTitle2">
    <w:name w:val="MU_CaseTitle_2"/>
    <w:basedOn w:val="Normal"/>
    <w:next w:val="Normal"/>
    <w:rsid w:val="008C6FE1"/>
    <w:pPr>
      <w:outlineLvl w:val="0"/>
    </w:pPr>
    <w:rPr>
      <w:b/>
      <w:sz w:val="28"/>
    </w:rPr>
  </w:style>
  <w:style w:type="paragraph" w:customStyle="1" w:styleId="MUCaseTitle">
    <w:name w:val="MU_CaseTitle"/>
    <w:basedOn w:val="Normal"/>
    <w:next w:val="Normal"/>
    <w:rsid w:val="00B41F96"/>
    <w:pPr>
      <w:keepNext/>
      <w:keepLines/>
      <w:spacing w:after="600"/>
    </w:pPr>
    <w:rPr>
      <w:b/>
    </w:rPr>
  </w:style>
  <w:style w:type="character" w:styleId="Merknadsreferanse">
    <w:name w:val="annotation reference"/>
    <w:basedOn w:val="Standardskriftforavsnitt"/>
    <w:semiHidden/>
    <w:rsid w:val="00DF1E2B"/>
    <w:rPr>
      <w:sz w:val="16"/>
      <w:szCs w:val="16"/>
    </w:rPr>
  </w:style>
  <w:style w:type="paragraph" w:styleId="Merknadstekst">
    <w:name w:val="annotation text"/>
    <w:basedOn w:val="Normal"/>
    <w:semiHidden/>
    <w:rsid w:val="00DF1E2B"/>
    <w:rPr>
      <w:sz w:val="20"/>
      <w:szCs w:val="20"/>
    </w:rPr>
  </w:style>
  <w:style w:type="paragraph" w:styleId="Kommentaremne">
    <w:name w:val="annotation subject"/>
    <w:basedOn w:val="Merknadstekst"/>
    <w:next w:val="Merknadstekst"/>
    <w:semiHidden/>
    <w:rsid w:val="00DF1E2B"/>
    <w:rPr>
      <w:b/>
      <w:bCs/>
    </w:rPr>
  </w:style>
  <w:style w:type="paragraph" w:styleId="Bobletekst">
    <w:name w:val="Balloon Text"/>
    <w:basedOn w:val="Normal"/>
    <w:semiHidden/>
    <w:rsid w:val="00DF1E2B"/>
    <w:rPr>
      <w:rFonts w:ascii="Tahoma" w:hAnsi="Tahoma" w:cs="Tahoma"/>
      <w:sz w:val="16"/>
      <w:szCs w:val="16"/>
    </w:rPr>
  </w:style>
  <w:style w:type="paragraph" w:customStyle="1" w:styleId="Uoff">
    <w:name w:val="Uoff"/>
    <w:basedOn w:val="Normal"/>
    <w:rsid w:val="004A1155"/>
    <w:pPr>
      <w:jc w:val="right"/>
    </w:pPr>
    <w:rPr>
      <w:i/>
    </w:rPr>
  </w:style>
  <w:style w:type="character" w:styleId="Hyperkobling">
    <w:name w:val="Hyperlink"/>
    <w:basedOn w:val="Standardskriftforavsnitt"/>
    <w:rsid w:val="00DF1E2B"/>
    <w:rPr>
      <w:color w:val="0000FF"/>
      <w:u w:val="single"/>
    </w:rPr>
  </w:style>
  <w:style w:type="paragraph" w:customStyle="1" w:styleId="MUCaseTitle4">
    <w:name w:val="MU_CaseTitle_4"/>
    <w:basedOn w:val="Normal"/>
    <w:next w:val="Normal"/>
    <w:rsid w:val="00B41F96"/>
    <w:rPr>
      <w:b/>
    </w:rPr>
  </w:style>
  <w:style w:type="character" w:customStyle="1" w:styleId="BunntekstTegn">
    <w:name w:val="Bunntekst Tegn"/>
    <w:basedOn w:val="Standardskriftforavsnitt"/>
    <w:link w:val="Bunntekst"/>
    <w:uiPriority w:val="99"/>
    <w:rsid w:val="00DF1E2B"/>
    <w:rPr>
      <w:rFonts w:ascii="Arial" w:hAnsi="Arial"/>
      <w:sz w:val="24"/>
      <w:lang w:val="nn-NO" w:eastAsia="en-US"/>
    </w:rPr>
  </w:style>
  <w:style w:type="paragraph" w:customStyle="1" w:styleId="MUItalic">
    <w:name w:val="MU_Italic"/>
    <w:basedOn w:val="Normal"/>
    <w:next w:val="Normal"/>
    <w:rsid w:val="00DF1E2B"/>
    <w:pPr>
      <w:jc w:val="right"/>
    </w:pPr>
    <w:rPr>
      <w:i/>
    </w:rPr>
  </w:style>
  <w:style w:type="paragraph" w:customStyle="1" w:styleId="saksfrml">
    <w:name w:val="saksfrml"/>
    <w:basedOn w:val="Normal"/>
    <w:rsid w:val="00DF1E2B"/>
    <w:rPr>
      <w:rFonts w:ascii="Times New (W1)" w:hAnsi="Times New (W1)"/>
      <w:b/>
    </w:rPr>
  </w:style>
  <w:style w:type="paragraph" w:customStyle="1" w:styleId="UOff0">
    <w:name w:val="UOff"/>
    <w:basedOn w:val="Normal"/>
    <w:rsid w:val="00DF1E2B"/>
    <w:pPr>
      <w:jc w:val="right"/>
    </w:pPr>
    <w:rPr>
      <w:i/>
    </w:rPr>
  </w:style>
  <w:style w:type="character" w:styleId="Plassholdertekst">
    <w:name w:val="Placeholder Text"/>
    <w:basedOn w:val="Standardskriftforavsnitt"/>
    <w:uiPriority w:val="99"/>
    <w:semiHidden/>
    <w:rsid w:val="007534AA"/>
    <w:rPr>
      <w:color w:val="808080"/>
    </w:rPr>
  </w:style>
  <w:style w:type="character" w:customStyle="1" w:styleId="TopptekstTegn">
    <w:name w:val="Topptekst Tegn"/>
    <w:basedOn w:val="Standardskriftforavsnitt"/>
    <w:link w:val="Topptekst"/>
    <w:uiPriority w:val="99"/>
    <w:rsid w:val="0071749C"/>
    <w:rPr>
      <w:rFonts w:ascii="Arial" w:hAnsi="Arial"/>
      <w:sz w:val="24"/>
      <w:lang w:val="nn-NO" w:eastAsia="en-US"/>
    </w:rPr>
  </w:style>
  <w:style w:type="character" w:customStyle="1" w:styleId="Overskrift1Tegn">
    <w:name w:val="Overskrift 1 Tegn"/>
    <w:basedOn w:val="Standardskriftforavsnitt"/>
    <w:link w:val="Overskrift1"/>
    <w:uiPriority w:val="9"/>
    <w:rsid w:val="005D0CBB"/>
    <w:rPr>
      <w:rFonts w:ascii="Calibri" w:eastAsiaTheme="majorEastAsia" w:hAnsi="Calibri" w:cstheme="majorBidi"/>
      <w:b/>
      <w:sz w:val="24"/>
      <w:szCs w:val="32"/>
    </w:rPr>
  </w:style>
  <w:style w:type="paragraph" w:styleId="Tittel">
    <w:name w:val="Title"/>
    <w:basedOn w:val="Overskrift1"/>
    <w:next w:val="Normal"/>
    <w:link w:val="TittelTegn"/>
    <w:uiPriority w:val="10"/>
    <w:qFormat/>
    <w:rsid w:val="005D0CBB"/>
  </w:style>
  <w:style w:type="character" w:customStyle="1" w:styleId="TittelTegn">
    <w:name w:val="Tittel Tegn"/>
    <w:basedOn w:val="Standardskriftforavsnitt"/>
    <w:link w:val="Tittel"/>
    <w:uiPriority w:val="10"/>
    <w:rsid w:val="005D0CBB"/>
    <w:rPr>
      <w:rFonts w:ascii="Calibri" w:eastAsiaTheme="majorEastAsia" w:hAnsi="Calibri" w:cstheme="majorBidi"/>
      <w:b/>
      <w:sz w:val="24"/>
      <w:szCs w:val="32"/>
    </w:rPr>
  </w:style>
  <w:style w:type="paragraph" w:styleId="Undertittel">
    <w:name w:val="Subtitle"/>
    <w:basedOn w:val="Normal"/>
    <w:next w:val="Normal"/>
    <w:link w:val="UndertittelTegn"/>
    <w:qFormat/>
    <w:rsid w:val="00A7446B"/>
    <w:pPr>
      <w:numPr>
        <w:ilvl w:val="1"/>
      </w:numPr>
      <w:spacing w:after="160"/>
    </w:pPr>
    <w:rPr>
      <w:rFonts w:asciiTheme="minorHAnsi" w:eastAsiaTheme="minorEastAsia" w:hAnsiTheme="minorHAnsi" w:cstheme="minorBidi"/>
      <w:spacing w:val="15"/>
      <w:sz w:val="28"/>
      <w:szCs w:val="22"/>
    </w:rPr>
  </w:style>
  <w:style w:type="character" w:customStyle="1" w:styleId="UndertittelTegn">
    <w:name w:val="Undertittel Tegn"/>
    <w:basedOn w:val="Standardskriftforavsnitt"/>
    <w:link w:val="Undertittel"/>
    <w:rsid w:val="00A7446B"/>
    <w:rPr>
      <w:rFonts w:asciiTheme="minorHAnsi" w:eastAsiaTheme="minorEastAsia" w:hAnsiTheme="minorHAnsi" w:cstheme="minorBidi"/>
      <w:spacing w:val="15"/>
      <w:sz w:val="28"/>
      <w:szCs w:val="22"/>
    </w:rPr>
  </w:style>
  <w:style w:type="character" w:customStyle="1" w:styleId="Overskrift2Tegn">
    <w:name w:val="Overskrift 2 Tegn"/>
    <w:basedOn w:val="Standardskriftforavsnitt"/>
    <w:link w:val="Overskrift2"/>
    <w:uiPriority w:val="9"/>
    <w:rsid w:val="0075020E"/>
    <w:rPr>
      <w:rFonts w:ascii="Calibri" w:eastAsiaTheme="majorEastAsia" w:hAnsi="Calibri" w:cstheme="majorBidi"/>
      <w:b/>
      <w:sz w:val="24"/>
      <w:szCs w:val="26"/>
    </w:rPr>
  </w:style>
  <w:style w:type="character" w:customStyle="1" w:styleId="Overskrift3Tegn">
    <w:name w:val="Overskrift 3 Tegn"/>
    <w:basedOn w:val="Standardskriftforavsnitt"/>
    <w:link w:val="Overskrift3"/>
    <w:uiPriority w:val="9"/>
    <w:rsid w:val="005D0CBB"/>
    <w:rPr>
      <w:rFonts w:ascii="Calibri" w:eastAsiaTheme="majorEastAsia" w:hAnsi="Calibri" w:cstheme="majorBidi"/>
      <w:b/>
      <w:sz w:val="22"/>
      <w:szCs w:val="24"/>
    </w:rPr>
  </w:style>
  <w:style w:type="table" w:styleId="Rutenettabelllys">
    <w:name w:val="Grid Table Light"/>
    <w:basedOn w:val="Vanligtabell"/>
    <w:uiPriority w:val="40"/>
    <w:rsid w:val="00933A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rutenett">
    <w:name w:val="Table Grid"/>
    <w:basedOn w:val="Vanligtabell"/>
    <w:rsid w:val="0093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077DA"/>
    <w:pPr>
      <w:autoSpaceDE/>
      <w:autoSpaceDN/>
      <w:ind w:left="720"/>
      <w:contextualSpacing/>
    </w:pPr>
    <w:rPr>
      <w:rFonts w:eastAsiaTheme="minorEastAsia"/>
      <w:sz w:val="22"/>
      <w:szCs w:val="22"/>
    </w:rPr>
  </w:style>
  <w:style w:type="character" w:styleId="Ulstomtale">
    <w:name w:val="Unresolved Mention"/>
    <w:basedOn w:val="Standardskriftforavsnitt"/>
    <w:uiPriority w:val="99"/>
    <w:semiHidden/>
    <w:unhideWhenUsed/>
    <w:rsid w:val="00C077DA"/>
    <w:rPr>
      <w:color w:val="605E5C"/>
      <w:shd w:val="clear" w:color="auto" w:fill="E1DFDD"/>
    </w:rPr>
  </w:style>
  <w:style w:type="numbering" w:customStyle="1" w:styleId="Gjeldendeliste1">
    <w:name w:val="Gjeldende liste1"/>
    <w:uiPriority w:val="99"/>
    <w:rsid w:val="00C077D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nk-borg.public360online.com/biz/v2-pbr/docprod/templates/dnk_mu_moteprotokoll_bokmal_fr_mr_n_202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70C8EAED074759A72B3C3D36D87969"/>
        <w:category>
          <w:name w:val="Generelt"/>
          <w:gallery w:val="placeholder"/>
        </w:category>
        <w:types>
          <w:type w:val="bbPlcHdr"/>
        </w:types>
        <w:behaviors>
          <w:behavior w:val="content"/>
        </w:behaviors>
        <w:guid w:val="{8189E0E4-9042-4541-A65C-3134A739B419}"/>
      </w:docPartPr>
      <w:docPartBody>
        <w:p w:rsidR="00D75B69" w:rsidRDefault="005D6B90" w:rsidP="005D6B90">
          <w:pPr>
            <w:pStyle w:val="B670C8EAED074759A72B3C3D36D87969"/>
          </w:pPr>
          <w:r w:rsidRPr="000279FB">
            <w:rPr>
              <w:rStyle w:val="Plassholdertekst"/>
            </w:rPr>
            <w:t>Click here to enter text.</w:t>
          </w:r>
        </w:p>
      </w:docPartBody>
    </w:docPart>
    <w:docPart>
      <w:docPartPr>
        <w:name w:val="7DD848AFCD36469996AA98983541A821"/>
        <w:category>
          <w:name w:val="Generelt"/>
          <w:gallery w:val="placeholder"/>
        </w:category>
        <w:types>
          <w:type w:val="bbPlcHdr"/>
        </w:types>
        <w:behaviors>
          <w:behavior w:val="content"/>
        </w:behaviors>
        <w:guid w:val="{D60C9FC6-22F2-42F4-9802-7408EEE1CC16}"/>
      </w:docPartPr>
      <w:docPartBody>
        <w:p w:rsidR="00353520" w:rsidRDefault="00976F27" w:rsidP="00976F27">
          <w:pPr>
            <w:pStyle w:val="7DD848AFCD36469996AA98983541A821"/>
          </w:pPr>
          <w:r w:rsidRPr="000279FB">
            <w:rPr>
              <w:rStyle w:val="Plassholdertekst"/>
            </w:rPr>
            <w:t>Click here to enter text.</w:t>
          </w:r>
        </w:p>
      </w:docPartBody>
    </w:docPart>
    <w:docPart>
      <w:docPartPr>
        <w:name w:val="EC1679CD695D4B33A392C27B19D5110D"/>
        <w:category>
          <w:name w:val="Generelt"/>
          <w:gallery w:val="placeholder"/>
        </w:category>
        <w:types>
          <w:type w:val="bbPlcHdr"/>
        </w:types>
        <w:behaviors>
          <w:behavior w:val="content"/>
        </w:behaviors>
        <w:guid w:val="{9524F919-4717-47CD-9B8B-CC5431F18EFE}"/>
      </w:docPartPr>
      <w:docPartBody>
        <w:p w:rsidR="003D06AE" w:rsidRDefault="00353520" w:rsidP="00353520">
          <w:pPr>
            <w:pStyle w:val="EC1679CD695D4B33A392C27B19D5110D"/>
          </w:pPr>
          <w:r w:rsidRPr="000279FB">
            <w:rPr>
              <w:rStyle w:val="Plassholdertekst"/>
            </w:rPr>
            <w:t>Click here to enter a date.</w:t>
          </w:r>
        </w:p>
      </w:docPartBody>
    </w:docPart>
    <w:docPart>
      <w:docPartPr>
        <w:name w:val="7EA3BA69D0B443AAA0DE426950D028B0"/>
        <w:category>
          <w:name w:val="Generelt"/>
          <w:gallery w:val="placeholder"/>
        </w:category>
        <w:types>
          <w:type w:val="bbPlcHdr"/>
        </w:types>
        <w:behaviors>
          <w:behavior w:val="content"/>
        </w:behaviors>
        <w:guid w:val="{2056546D-5092-4ED8-A7C9-4422FF0FFA47}"/>
      </w:docPartPr>
      <w:docPartBody>
        <w:p w:rsidR="003D06AE" w:rsidRDefault="00353520" w:rsidP="00353520">
          <w:pPr>
            <w:pStyle w:val="7EA3BA69D0B443AAA0DE426950D028B0"/>
          </w:pPr>
          <w:r w:rsidRPr="000279FB">
            <w:rPr>
              <w:rStyle w:val="Plassholdertekst"/>
            </w:rPr>
            <w:t>Click here to enter text.</w:t>
          </w:r>
        </w:p>
      </w:docPartBody>
    </w:docPart>
    <w:docPart>
      <w:docPartPr>
        <w:name w:val="AC70C8A0651B4956A39335976AB6A269"/>
        <w:category>
          <w:name w:val="Generelt"/>
          <w:gallery w:val="placeholder"/>
        </w:category>
        <w:types>
          <w:type w:val="bbPlcHdr"/>
        </w:types>
        <w:behaviors>
          <w:behavior w:val="content"/>
        </w:behaviors>
        <w:guid w:val="{187C7AB7-60CF-4AEE-9E87-2CFA53D56990}"/>
      </w:docPartPr>
      <w:docPartBody>
        <w:p w:rsidR="002E0A79" w:rsidRDefault="003D06AE" w:rsidP="003D06AE">
          <w:pPr>
            <w:pStyle w:val="AC70C8A0651B4956A39335976AB6A269"/>
          </w:pPr>
          <w:r w:rsidRPr="000279FB">
            <w:rPr>
              <w:rStyle w:val="Plassholdertekst"/>
            </w:rPr>
            <w:t>Click here to enter text.</w:t>
          </w:r>
        </w:p>
      </w:docPartBody>
    </w:docPart>
    <w:docPart>
      <w:docPartPr>
        <w:name w:val="12BDE9CDD3BB4E17A71E842FDD8B7210"/>
        <w:category>
          <w:name w:val="Generelt"/>
          <w:gallery w:val="placeholder"/>
        </w:category>
        <w:types>
          <w:type w:val="bbPlcHdr"/>
        </w:types>
        <w:behaviors>
          <w:behavior w:val="content"/>
        </w:behaviors>
        <w:guid w:val="{8102D520-8B27-4AB6-91A5-D38152D45ACB}"/>
      </w:docPartPr>
      <w:docPartBody>
        <w:p w:rsidR="00E063E0" w:rsidRDefault="002E0A79" w:rsidP="002E0A79">
          <w:pPr>
            <w:pStyle w:val="12BDE9CDD3BB4E17A71E842FDD8B7210"/>
          </w:pPr>
          <w:r w:rsidRPr="000279FB">
            <w:rPr>
              <w:rStyle w:val="Plassholdertekst"/>
            </w:rPr>
            <w:t>Click here to enter text.</w:t>
          </w:r>
        </w:p>
      </w:docPartBody>
    </w:docPart>
    <w:docPart>
      <w:docPartPr>
        <w:name w:val="7C9EE77E437E4B72B95418EE587BE8E1"/>
        <w:category>
          <w:name w:val="Generelt"/>
          <w:gallery w:val="placeholder"/>
        </w:category>
        <w:types>
          <w:type w:val="bbPlcHdr"/>
        </w:types>
        <w:behaviors>
          <w:behavior w:val="content"/>
        </w:behaviors>
        <w:guid w:val="{6205F0AE-33A1-4F92-B6C8-8DEC180334C1}"/>
      </w:docPartPr>
      <w:docPartBody>
        <w:p w:rsidR="00451121" w:rsidRDefault="00D42685" w:rsidP="00D42685">
          <w:pPr>
            <w:pStyle w:val="7C9EE77E437E4B72B95418EE587BE8E1"/>
          </w:pPr>
          <w:r w:rsidRPr="00F31133">
            <w:rPr>
              <w:rStyle w:val="Plassholdertekst"/>
            </w:rPr>
            <w:t>Click here to enter text.</w:t>
          </w:r>
        </w:p>
      </w:docPartBody>
    </w:docPart>
    <w:docPart>
      <w:docPartPr>
        <w:name w:val="00FFE97A429C48AAADCB84F706042249"/>
        <w:category>
          <w:name w:val="Generelt"/>
          <w:gallery w:val="placeholder"/>
        </w:category>
        <w:types>
          <w:type w:val="bbPlcHdr"/>
        </w:types>
        <w:behaviors>
          <w:behavior w:val="content"/>
        </w:behaviors>
        <w:guid w:val="{46551CF5-4FED-412B-BCCC-D1CD60804E01}"/>
      </w:docPartPr>
      <w:docPartBody>
        <w:p w:rsidR="00010494" w:rsidRDefault="00293E41" w:rsidP="00293E41">
          <w:pPr>
            <w:pStyle w:val="00FFE97A429C48AAADCB84F706042249"/>
          </w:pPr>
          <w:r>
            <w:rPr>
              <w:rStyle w:val="Plassholdertekst"/>
            </w:rPr>
            <w:t>Click here to enter text.</w:t>
          </w:r>
        </w:p>
      </w:docPartBody>
    </w:docPart>
    <w:docPart>
      <w:docPartPr>
        <w:name w:val="FE86BEC2FE3244A186BE3D4DFBE5AE94"/>
        <w:category>
          <w:name w:val="Generelt"/>
          <w:gallery w:val="placeholder"/>
        </w:category>
        <w:types>
          <w:type w:val="bbPlcHdr"/>
        </w:types>
        <w:behaviors>
          <w:behavior w:val="content"/>
        </w:behaviors>
        <w:guid w:val="{9F62BC10-68C8-47E5-AE45-81D57CC533E4}"/>
      </w:docPartPr>
      <w:docPartBody>
        <w:p w:rsidR="00826B6B" w:rsidRDefault="00826B6B" w:rsidP="00826B6B">
          <w:pPr>
            <w:pStyle w:val="FE86BEC2FE3244A186BE3D4DFBE5AE94"/>
          </w:pPr>
          <w:r>
            <w:rPr>
              <w:rStyle w:val="Plassholdertekst"/>
            </w:rPr>
            <w:t>Skriv inn teksten her.</w:t>
          </w:r>
        </w:p>
      </w:docPartBody>
    </w:docPart>
    <w:docPart>
      <w:docPartPr>
        <w:name w:val="44C03068EF754EF5908A12AA815730B4"/>
        <w:category>
          <w:name w:val="Generelt"/>
          <w:gallery w:val="placeholder"/>
        </w:category>
        <w:types>
          <w:type w:val="bbPlcHdr"/>
        </w:types>
        <w:behaviors>
          <w:behavior w:val="content"/>
        </w:behaviors>
        <w:guid w:val="{5578DC7D-CB61-4631-84EB-D51C93683AFA}"/>
      </w:docPartPr>
      <w:docPartBody>
        <w:p w:rsidR="00826B6B" w:rsidRDefault="00826B6B" w:rsidP="00826B6B">
          <w:pPr>
            <w:pStyle w:val="44C03068EF754EF5908A12AA815730B4"/>
          </w:pPr>
          <w:r w:rsidRPr="004202B9">
            <w:rPr>
              <w:rStyle w:val="Plassholdertekst"/>
            </w:rPr>
            <w:t>Click here to enter text.</w:t>
          </w:r>
        </w:p>
      </w:docPartBody>
    </w:docPart>
    <w:docPart>
      <w:docPartPr>
        <w:name w:val="DefaultPlaceholder_-1854013440"/>
        <w:category>
          <w:name w:val="Generelt"/>
          <w:gallery w:val="placeholder"/>
        </w:category>
        <w:types>
          <w:type w:val="bbPlcHdr"/>
        </w:types>
        <w:behaviors>
          <w:behavior w:val="content"/>
        </w:behaviors>
        <w:guid w:val="{066BD235-E9E8-4566-8789-55F1A83EE48B}"/>
      </w:docPartPr>
      <w:docPartBody>
        <w:p w:rsidR="00826B6B" w:rsidRDefault="00826B6B">
          <w:r w:rsidRPr="00A011F8">
            <w:rPr>
              <w:rStyle w:val="Plassholdertekst"/>
            </w:rPr>
            <w:t>Klikk eller trykk her for å skrive inn tekst.</w:t>
          </w:r>
        </w:p>
      </w:docPartBody>
    </w:docPart>
    <w:docPart>
      <w:docPartPr>
        <w:name w:val="88AB4C3202D8443C907F28CF2E247380"/>
        <w:category>
          <w:name w:val="Generelt"/>
          <w:gallery w:val="placeholder"/>
        </w:category>
        <w:types>
          <w:type w:val="bbPlcHdr"/>
        </w:types>
        <w:behaviors>
          <w:behavior w:val="content"/>
        </w:behaviors>
        <w:guid w:val="{EC9F2501-DABC-431F-A9F4-2D95B228C460}"/>
      </w:docPartPr>
      <w:docPartBody>
        <w:p w:rsidR="00826B6B" w:rsidRDefault="00826B6B">
          <w:r w:rsidRPr="00A011F8">
            <w:rPr>
              <w:rStyle w:val="Plassholdertekst"/>
            </w:rPr>
            <w:t>Skriv inn vedtaket her</w:t>
          </w:r>
        </w:p>
      </w:docPartBody>
    </w:docPart>
    <w:docPart>
      <w:docPartPr>
        <w:name w:val="6DBC2AC6807E4019A6D2C9B6B481D6A3"/>
        <w:category>
          <w:name w:val="Generelt"/>
          <w:gallery w:val="placeholder"/>
        </w:category>
        <w:types>
          <w:type w:val="bbPlcHdr"/>
        </w:types>
        <w:behaviors>
          <w:behavior w:val="content"/>
        </w:behaviors>
        <w:guid w:val="{E5C3BEC2-3142-4D58-AC76-F5A77514EFB4}"/>
      </w:docPartPr>
      <w:docPartBody>
        <w:p w:rsidR="00826B6B" w:rsidRDefault="00826B6B" w:rsidP="00826B6B">
          <w:pPr>
            <w:pStyle w:val="6DBC2AC6807E4019A6D2C9B6B481D6A3"/>
          </w:pPr>
          <w:r>
            <w:rPr>
              <w:rStyle w:val="Plassholdertekst"/>
            </w:rPr>
            <w:t>Skriv inn teksten her.</w:t>
          </w:r>
        </w:p>
      </w:docPartBody>
    </w:docPart>
    <w:docPart>
      <w:docPartPr>
        <w:name w:val="CC777FEBE90B40C8815DBD447F71CDB5"/>
        <w:category>
          <w:name w:val="Generelt"/>
          <w:gallery w:val="placeholder"/>
        </w:category>
        <w:types>
          <w:type w:val="bbPlcHdr"/>
        </w:types>
        <w:behaviors>
          <w:behavior w:val="content"/>
        </w:behaviors>
        <w:guid w:val="{EFBA54DF-EDF9-446A-8B26-62E827F5B621}"/>
      </w:docPartPr>
      <w:docPartBody>
        <w:p w:rsidR="00826B6B" w:rsidRDefault="00826B6B" w:rsidP="00826B6B">
          <w:pPr>
            <w:pStyle w:val="CC777FEBE90B40C8815DBD447F71CDB5"/>
          </w:pPr>
          <w:r w:rsidRPr="004202B9">
            <w:rPr>
              <w:rStyle w:val="Plassholdertekst"/>
            </w:rPr>
            <w:t>Click here to enter text.</w:t>
          </w:r>
        </w:p>
      </w:docPartBody>
    </w:docPart>
    <w:docPart>
      <w:docPartPr>
        <w:name w:val="5756472D3E5F4CE2B364A494BD4D4A44"/>
        <w:category>
          <w:name w:val="Generelt"/>
          <w:gallery w:val="placeholder"/>
        </w:category>
        <w:types>
          <w:type w:val="bbPlcHdr"/>
        </w:types>
        <w:behaviors>
          <w:behavior w:val="content"/>
        </w:behaviors>
        <w:guid w:val="{A723E3AD-8720-40F8-9EA2-848C6F135A6A}"/>
      </w:docPartPr>
      <w:docPartBody>
        <w:p w:rsidR="00826B6B" w:rsidRDefault="00826B6B">
          <w:r w:rsidRPr="00A011F8">
            <w:rPr>
              <w:rStyle w:val="Plassholdertekst"/>
            </w:rPr>
            <w:t>Skriv inn vedtaket her</w:t>
          </w:r>
        </w:p>
      </w:docPartBody>
    </w:docPart>
    <w:docPart>
      <w:docPartPr>
        <w:name w:val="D672BF9AA8024428A29391BC87B848D9"/>
        <w:category>
          <w:name w:val="Generelt"/>
          <w:gallery w:val="placeholder"/>
        </w:category>
        <w:types>
          <w:type w:val="bbPlcHdr"/>
        </w:types>
        <w:behaviors>
          <w:behavior w:val="content"/>
        </w:behaviors>
        <w:guid w:val="{86C22D6B-51C3-4246-BDD6-0696F1336155}"/>
      </w:docPartPr>
      <w:docPartBody>
        <w:p w:rsidR="00826B6B" w:rsidRDefault="00826B6B" w:rsidP="00826B6B">
          <w:pPr>
            <w:pStyle w:val="D672BF9AA8024428A29391BC87B848D9"/>
          </w:pPr>
          <w:r>
            <w:rPr>
              <w:rStyle w:val="Plassholdertekst"/>
            </w:rPr>
            <w:t>Skriv inn teksten her.</w:t>
          </w:r>
        </w:p>
      </w:docPartBody>
    </w:docPart>
    <w:docPart>
      <w:docPartPr>
        <w:name w:val="B1CC8DB3BF524C4B85A559B39181BD47"/>
        <w:category>
          <w:name w:val="Generelt"/>
          <w:gallery w:val="placeholder"/>
        </w:category>
        <w:types>
          <w:type w:val="bbPlcHdr"/>
        </w:types>
        <w:behaviors>
          <w:behavior w:val="content"/>
        </w:behaviors>
        <w:guid w:val="{0A74CD9F-F5D3-4B23-9AC3-9729A679E3C2}"/>
      </w:docPartPr>
      <w:docPartBody>
        <w:p w:rsidR="00826B6B" w:rsidRDefault="00826B6B" w:rsidP="00826B6B">
          <w:pPr>
            <w:pStyle w:val="B1CC8DB3BF524C4B85A559B39181BD47"/>
          </w:pPr>
          <w:r w:rsidRPr="004202B9">
            <w:rPr>
              <w:rStyle w:val="Plassholdertekst"/>
            </w:rPr>
            <w:t>Click here to enter text.</w:t>
          </w:r>
        </w:p>
      </w:docPartBody>
    </w:docPart>
    <w:docPart>
      <w:docPartPr>
        <w:name w:val="7D3D2073D76D440E96D34E802C852FAB"/>
        <w:category>
          <w:name w:val="Generelt"/>
          <w:gallery w:val="placeholder"/>
        </w:category>
        <w:types>
          <w:type w:val="bbPlcHdr"/>
        </w:types>
        <w:behaviors>
          <w:behavior w:val="content"/>
        </w:behaviors>
        <w:guid w:val="{E999EFB8-E5EB-436C-85E2-B3AA7B4127D1}"/>
      </w:docPartPr>
      <w:docPartBody>
        <w:p w:rsidR="00826B6B" w:rsidRDefault="00826B6B">
          <w:r w:rsidRPr="00A011F8">
            <w:rPr>
              <w:rStyle w:val="Plassholdertekst"/>
            </w:rPr>
            <w:t>Skriv inn vedtaket her</w:t>
          </w:r>
        </w:p>
      </w:docPartBody>
    </w:docPart>
    <w:docPart>
      <w:docPartPr>
        <w:name w:val="458F783EDDF94A1EB3DA2FA3CDB2F076"/>
        <w:category>
          <w:name w:val="Generelt"/>
          <w:gallery w:val="placeholder"/>
        </w:category>
        <w:types>
          <w:type w:val="bbPlcHdr"/>
        </w:types>
        <w:behaviors>
          <w:behavior w:val="content"/>
        </w:behaviors>
        <w:guid w:val="{18C56175-B597-4D56-B61D-BD0E16D979B6}"/>
      </w:docPartPr>
      <w:docPartBody>
        <w:p w:rsidR="00826B6B" w:rsidRDefault="00826B6B" w:rsidP="00826B6B">
          <w:pPr>
            <w:pStyle w:val="458F783EDDF94A1EB3DA2FA3CDB2F076"/>
          </w:pPr>
          <w:r>
            <w:rPr>
              <w:rStyle w:val="Plassholdertekst"/>
            </w:rPr>
            <w:t>Skriv inn teksten her.</w:t>
          </w:r>
        </w:p>
      </w:docPartBody>
    </w:docPart>
    <w:docPart>
      <w:docPartPr>
        <w:name w:val="1C7825D94FBB4AD6B389AE99FC763887"/>
        <w:category>
          <w:name w:val="Generelt"/>
          <w:gallery w:val="placeholder"/>
        </w:category>
        <w:types>
          <w:type w:val="bbPlcHdr"/>
        </w:types>
        <w:behaviors>
          <w:behavior w:val="content"/>
        </w:behaviors>
        <w:guid w:val="{02F84CBB-B46C-4B4B-8C2F-4124FF8449E3}"/>
      </w:docPartPr>
      <w:docPartBody>
        <w:p w:rsidR="00826B6B" w:rsidRDefault="00826B6B" w:rsidP="00826B6B">
          <w:pPr>
            <w:pStyle w:val="1C7825D94FBB4AD6B389AE99FC763887"/>
          </w:pPr>
          <w:r w:rsidRPr="004202B9">
            <w:rPr>
              <w:rStyle w:val="Plassholdertekst"/>
            </w:rPr>
            <w:t>Click here to enter text.</w:t>
          </w:r>
        </w:p>
      </w:docPartBody>
    </w:docPart>
    <w:docPart>
      <w:docPartPr>
        <w:name w:val="D08DA6BF696546048273687DC3172CCD"/>
        <w:category>
          <w:name w:val="Generelt"/>
          <w:gallery w:val="placeholder"/>
        </w:category>
        <w:types>
          <w:type w:val="bbPlcHdr"/>
        </w:types>
        <w:behaviors>
          <w:behavior w:val="content"/>
        </w:behaviors>
        <w:guid w:val="{E9F7A427-F98C-47CE-A650-C52F576715D9}"/>
      </w:docPartPr>
      <w:docPartBody>
        <w:p w:rsidR="00826B6B" w:rsidRDefault="00826B6B">
          <w:r w:rsidRPr="00A011F8">
            <w:rPr>
              <w:rStyle w:val="Plassholdertekst"/>
            </w:rPr>
            <w:t>Skriv inn vedtaket her</w:t>
          </w:r>
        </w:p>
      </w:docPartBody>
    </w:docPart>
    <w:docPart>
      <w:docPartPr>
        <w:name w:val="1781F4D3B930448AAD61D5B5F2487BBB"/>
        <w:category>
          <w:name w:val="Generelt"/>
          <w:gallery w:val="placeholder"/>
        </w:category>
        <w:types>
          <w:type w:val="bbPlcHdr"/>
        </w:types>
        <w:behaviors>
          <w:behavior w:val="content"/>
        </w:behaviors>
        <w:guid w:val="{1E78AB30-25F6-440C-A6B6-58CEDF484382}"/>
      </w:docPartPr>
      <w:docPartBody>
        <w:p w:rsidR="00826B6B" w:rsidRDefault="00826B6B" w:rsidP="00826B6B">
          <w:pPr>
            <w:pStyle w:val="1781F4D3B930448AAD61D5B5F2487BBB"/>
          </w:pPr>
          <w:r>
            <w:rPr>
              <w:rStyle w:val="Plassholdertekst"/>
            </w:rPr>
            <w:t>Skriv inn teksten her.</w:t>
          </w:r>
        </w:p>
      </w:docPartBody>
    </w:docPart>
    <w:docPart>
      <w:docPartPr>
        <w:name w:val="304AA692CAF34CA3BD66120818B4F8AA"/>
        <w:category>
          <w:name w:val="Generelt"/>
          <w:gallery w:val="placeholder"/>
        </w:category>
        <w:types>
          <w:type w:val="bbPlcHdr"/>
        </w:types>
        <w:behaviors>
          <w:behavior w:val="content"/>
        </w:behaviors>
        <w:guid w:val="{AEBBDA72-4766-4401-8325-B745F08B6996}"/>
      </w:docPartPr>
      <w:docPartBody>
        <w:p w:rsidR="00826B6B" w:rsidRDefault="00826B6B" w:rsidP="00826B6B">
          <w:pPr>
            <w:pStyle w:val="304AA692CAF34CA3BD66120818B4F8AA"/>
          </w:pPr>
          <w:r w:rsidRPr="004202B9">
            <w:rPr>
              <w:rStyle w:val="Plassholdertekst"/>
            </w:rPr>
            <w:t>Click here to enter text.</w:t>
          </w:r>
        </w:p>
      </w:docPartBody>
    </w:docPart>
    <w:docPart>
      <w:docPartPr>
        <w:name w:val="22C50E34991F41169CD9D05B501E990D"/>
        <w:category>
          <w:name w:val="Generelt"/>
          <w:gallery w:val="placeholder"/>
        </w:category>
        <w:types>
          <w:type w:val="bbPlcHdr"/>
        </w:types>
        <w:behaviors>
          <w:behavior w:val="content"/>
        </w:behaviors>
        <w:guid w:val="{BDFF754C-1C19-443D-9E95-4D1306724736}"/>
      </w:docPartPr>
      <w:docPartBody>
        <w:p w:rsidR="00826B6B" w:rsidRDefault="00826B6B">
          <w:r w:rsidRPr="00A011F8">
            <w:rPr>
              <w:rStyle w:val="Plassholdertekst"/>
            </w:rPr>
            <w:t>Skriv inn vedtaket her</w:t>
          </w:r>
        </w:p>
      </w:docPartBody>
    </w:docPart>
    <w:docPart>
      <w:docPartPr>
        <w:name w:val="1F5C0DE3BC1045F4A14B345F7F571E26"/>
        <w:category>
          <w:name w:val="Generelt"/>
          <w:gallery w:val="placeholder"/>
        </w:category>
        <w:types>
          <w:type w:val="bbPlcHdr"/>
        </w:types>
        <w:behaviors>
          <w:behavior w:val="content"/>
        </w:behaviors>
        <w:guid w:val="{5F752178-554F-4F6D-9AEB-17FF2F20B54B}"/>
      </w:docPartPr>
      <w:docPartBody>
        <w:p w:rsidR="00826B6B" w:rsidRDefault="00826B6B" w:rsidP="00826B6B">
          <w:pPr>
            <w:pStyle w:val="1F5C0DE3BC1045F4A14B345F7F571E26"/>
          </w:pPr>
          <w:r>
            <w:rPr>
              <w:rStyle w:val="Plassholdertekst"/>
            </w:rPr>
            <w:t>Skriv inn teksten her.</w:t>
          </w:r>
        </w:p>
      </w:docPartBody>
    </w:docPart>
    <w:docPart>
      <w:docPartPr>
        <w:name w:val="CEF4629811F04BBC8DC1FE3241D0B60D"/>
        <w:category>
          <w:name w:val="Generelt"/>
          <w:gallery w:val="placeholder"/>
        </w:category>
        <w:types>
          <w:type w:val="bbPlcHdr"/>
        </w:types>
        <w:behaviors>
          <w:behavior w:val="content"/>
        </w:behaviors>
        <w:guid w:val="{2259F407-FE9D-428D-BA3C-E7349098722B}"/>
      </w:docPartPr>
      <w:docPartBody>
        <w:p w:rsidR="00826B6B" w:rsidRDefault="00826B6B" w:rsidP="00826B6B">
          <w:pPr>
            <w:pStyle w:val="CEF4629811F04BBC8DC1FE3241D0B60D"/>
          </w:pPr>
          <w:r w:rsidRPr="004202B9">
            <w:rPr>
              <w:rStyle w:val="Plassholdertekst"/>
            </w:rPr>
            <w:t>Click here to enter text.</w:t>
          </w:r>
        </w:p>
      </w:docPartBody>
    </w:docPart>
    <w:docPart>
      <w:docPartPr>
        <w:name w:val="FDD30301986147F3AF4262C18C1E3E7D"/>
        <w:category>
          <w:name w:val="Generelt"/>
          <w:gallery w:val="placeholder"/>
        </w:category>
        <w:types>
          <w:type w:val="bbPlcHdr"/>
        </w:types>
        <w:behaviors>
          <w:behavior w:val="content"/>
        </w:behaviors>
        <w:guid w:val="{A9765925-F6D2-4395-B0C7-26213F130A3C}"/>
      </w:docPartPr>
      <w:docPartBody>
        <w:p w:rsidR="00826B6B" w:rsidRDefault="00826B6B">
          <w:r w:rsidRPr="00A011F8">
            <w:rPr>
              <w:rStyle w:val="Plassholdertekst"/>
            </w:rPr>
            <w:t>Skriv inn vedtaket her</w:t>
          </w:r>
        </w:p>
      </w:docPartBody>
    </w:docPart>
    <w:docPart>
      <w:docPartPr>
        <w:name w:val="D02692D2CED2426DAFAEA61B8C2396A4"/>
        <w:category>
          <w:name w:val="Generelt"/>
          <w:gallery w:val="placeholder"/>
        </w:category>
        <w:types>
          <w:type w:val="bbPlcHdr"/>
        </w:types>
        <w:behaviors>
          <w:behavior w:val="content"/>
        </w:behaviors>
        <w:guid w:val="{ECEAB605-ECE8-4FCD-AFAD-734E01F735D4}"/>
      </w:docPartPr>
      <w:docPartBody>
        <w:p w:rsidR="00826B6B" w:rsidRDefault="00826B6B" w:rsidP="00826B6B">
          <w:pPr>
            <w:pStyle w:val="D02692D2CED2426DAFAEA61B8C2396A4"/>
          </w:pPr>
          <w:r>
            <w:rPr>
              <w:rStyle w:val="Plassholdertekst"/>
            </w:rPr>
            <w:t>Skriv inn teksten her.</w:t>
          </w:r>
        </w:p>
      </w:docPartBody>
    </w:docPart>
    <w:docPart>
      <w:docPartPr>
        <w:name w:val="22ADAEC5571D4A399134AAB696C8FB1B"/>
        <w:category>
          <w:name w:val="Generelt"/>
          <w:gallery w:val="placeholder"/>
        </w:category>
        <w:types>
          <w:type w:val="bbPlcHdr"/>
        </w:types>
        <w:behaviors>
          <w:behavior w:val="content"/>
        </w:behaviors>
        <w:guid w:val="{766159D5-D8EF-4CE0-AF29-A05C1CD07C1A}"/>
      </w:docPartPr>
      <w:docPartBody>
        <w:p w:rsidR="00826B6B" w:rsidRDefault="00826B6B" w:rsidP="00826B6B">
          <w:pPr>
            <w:pStyle w:val="22ADAEC5571D4A399134AAB696C8FB1B"/>
          </w:pPr>
          <w:r w:rsidRPr="004202B9">
            <w:rPr>
              <w:rStyle w:val="Plassholdertekst"/>
            </w:rPr>
            <w:t>Click here to enter text.</w:t>
          </w:r>
        </w:p>
      </w:docPartBody>
    </w:docPart>
    <w:docPart>
      <w:docPartPr>
        <w:name w:val="AF2F154B18874D5185A87712DC3AE983"/>
        <w:category>
          <w:name w:val="Generelt"/>
          <w:gallery w:val="placeholder"/>
        </w:category>
        <w:types>
          <w:type w:val="bbPlcHdr"/>
        </w:types>
        <w:behaviors>
          <w:behavior w:val="content"/>
        </w:behaviors>
        <w:guid w:val="{8CDAB063-2604-4FA4-837D-D03EC226B7B6}"/>
      </w:docPartPr>
      <w:docPartBody>
        <w:p w:rsidR="00826B6B" w:rsidRDefault="00826B6B">
          <w:r w:rsidRPr="00A011F8">
            <w:rPr>
              <w:rStyle w:val="Plassholdertekst"/>
            </w:rPr>
            <w:t>Skriv inn vedtaket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AD"/>
    <w:rsid w:val="00010494"/>
    <w:rsid w:val="001E0473"/>
    <w:rsid w:val="002205B7"/>
    <w:rsid w:val="00253F83"/>
    <w:rsid w:val="00293E41"/>
    <w:rsid w:val="002E0A79"/>
    <w:rsid w:val="00307BFC"/>
    <w:rsid w:val="00343652"/>
    <w:rsid w:val="00353520"/>
    <w:rsid w:val="00381EAD"/>
    <w:rsid w:val="003A10CA"/>
    <w:rsid w:val="003D06AE"/>
    <w:rsid w:val="003E1116"/>
    <w:rsid w:val="00451121"/>
    <w:rsid w:val="004E03ED"/>
    <w:rsid w:val="004E689B"/>
    <w:rsid w:val="00527FAD"/>
    <w:rsid w:val="00564B7C"/>
    <w:rsid w:val="005D6B90"/>
    <w:rsid w:val="005F4505"/>
    <w:rsid w:val="0063357D"/>
    <w:rsid w:val="006461D7"/>
    <w:rsid w:val="006C2540"/>
    <w:rsid w:val="0079142A"/>
    <w:rsid w:val="007B4A68"/>
    <w:rsid w:val="00826B6B"/>
    <w:rsid w:val="009128B1"/>
    <w:rsid w:val="0091594B"/>
    <w:rsid w:val="009660A4"/>
    <w:rsid w:val="00976F27"/>
    <w:rsid w:val="009B1F6C"/>
    <w:rsid w:val="00A270E8"/>
    <w:rsid w:val="00A54CD1"/>
    <w:rsid w:val="00A86163"/>
    <w:rsid w:val="00A916D2"/>
    <w:rsid w:val="00B82CE8"/>
    <w:rsid w:val="00C54490"/>
    <w:rsid w:val="00C96545"/>
    <w:rsid w:val="00D42685"/>
    <w:rsid w:val="00D6449C"/>
    <w:rsid w:val="00D75B69"/>
    <w:rsid w:val="00E063E0"/>
    <w:rsid w:val="00F01A40"/>
    <w:rsid w:val="00F327AC"/>
    <w:rsid w:val="00F46FA9"/>
    <w:rsid w:val="00F6469C"/>
    <w:rsid w:val="00FC7D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EAD"/>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26B6B"/>
    <w:rPr>
      <w:color w:val="808080"/>
    </w:rPr>
  </w:style>
  <w:style w:type="paragraph" w:customStyle="1" w:styleId="B670C8EAED074759A72B3C3D36D87969">
    <w:name w:val="B670C8EAED074759A72B3C3D36D87969"/>
    <w:rsid w:val="005D6B90"/>
  </w:style>
  <w:style w:type="paragraph" w:customStyle="1" w:styleId="7DD848AFCD36469996AA98983541A821">
    <w:name w:val="7DD848AFCD36469996AA98983541A821"/>
    <w:rsid w:val="00976F27"/>
    <w:rPr>
      <w:lang w:val="nb-NO" w:eastAsia="nb-NO"/>
    </w:rPr>
  </w:style>
  <w:style w:type="paragraph" w:customStyle="1" w:styleId="EC1679CD695D4B33A392C27B19D5110D">
    <w:name w:val="EC1679CD695D4B33A392C27B19D5110D"/>
    <w:rsid w:val="00353520"/>
    <w:rPr>
      <w:lang w:val="nb-NO" w:eastAsia="nb-NO"/>
    </w:rPr>
  </w:style>
  <w:style w:type="paragraph" w:customStyle="1" w:styleId="7EA3BA69D0B443AAA0DE426950D028B0">
    <w:name w:val="7EA3BA69D0B443AAA0DE426950D028B0"/>
    <w:rsid w:val="00353520"/>
    <w:rPr>
      <w:lang w:val="nb-NO" w:eastAsia="nb-NO"/>
    </w:rPr>
  </w:style>
  <w:style w:type="paragraph" w:customStyle="1" w:styleId="AC70C8A0651B4956A39335976AB6A269">
    <w:name w:val="AC70C8A0651B4956A39335976AB6A269"/>
    <w:rsid w:val="003D06AE"/>
    <w:rPr>
      <w:lang w:val="nb-NO" w:eastAsia="nb-NO"/>
    </w:rPr>
  </w:style>
  <w:style w:type="paragraph" w:customStyle="1" w:styleId="12BDE9CDD3BB4E17A71E842FDD8B7210">
    <w:name w:val="12BDE9CDD3BB4E17A71E842FDD8B7210"/>
    <w:rsid w:val="002E0A79"/>
    <w:rPr>
      <w:lang w:val="nb-NO" w:eastAsia="nb-NO"/>
    </w:rPr>
  </w:style>
  <w:style w:type="paragraph" w:customStyle="1" w:styleId="7C9EE77E437E4B72B95418EE587BE8E1">
    <w:name w:val="7C9EE77E437E4B72B95418EE587BE8E1"/>
    <w:rsid w:val="00D42685"/>
    <w:rPr>
      <w:lang w:val="nb-NO" w:eastAsia="nb-NO"/>
    </w:rPr>
  </w:style>
  <w:style w:type="paragraph" w:customStyle="1" w:styleId="00FFE97A429C48AAADCB84F706042249">
    <w:name w:val="00FFE97A429C48AAADCB84F706042249"/>
    <w:rsid w:val="00293E41"/>
    <w:rPr>
      <w:kern w:val="2"/>
      <w:lang w:val="nb-NO" w:eastAsia="nb-NO"/>
      <w14:ligatures w14:val="standardContextual"/>
    </w:rPr>
  </w:style>
  <w:style w:type="paragraph" w:customStyle="1" w:styleId="FE86BEC2FE3244A186BE3D4DFBE5AE94">
    <w:name w:val="FE86BEC2FE3244A186BE3D4DFBE5AE94"/>
    <w:rsid w:val="00826B6B"/>
    <w:pPr>
      <w:spacing w:line="278" w:lineRule="auto"/>
    </w:pPr>
    <w:rPr>
      <w:kern w:val="2"/>
      <w:sz w:val="24"/>
      <w:szCs w:val="24"/>
      <w:lang w:val="nb-NO" w:eastAsia="nb-NO"/>
      <w14:ligatures w14:val="standardContextual"/>
    </w:rPr>
  </w:style>
  <w:style w:type="paragraph" w:customStyle="1" w:styleId="44C03068EF754EF5908A12AA815730B4">
    <w:name w:val="44C03068EF754EF5908A12AA815730B4"/>
    <w:rsid w:val="00826B6B"/>
    <w:pPr>
      <w:spacing w:line="278" w:lineRule="auto"/>
    </w:pPr>
    <w:rPr>
      <w:kern w:val="2"/>
      <w:sz w:val="24"/>
      <w:szCs w:val="24"/>
      <w:lang w:val="nb-NO" w:eastAsia="nb-NO"/>
      <w14:ligatures w14:val="standardContextual"/>
    </w:rPr>
  </w:style>
  <w:style w:type="paragraph" w:customStyle="1" w:styleId="6DBC2AC6807E4019A6D2C9B6B481D6A3">
    <w:name w:val="6DBC2AC6807E4019A6D2C9B6B481D6A3"/>
    <w:rsid w:val="00826B6B"/>
    <w:pPr>
      <w:spacing w:line="278" w:lineRule="auto"/>
    </w:pPr>
    <w:rPr>
      <w:kern w:val="2"/>
      <w:sz w:val="24"/>
      <w:szCs w:val="24"/>
      <w:lang w:val="nb-NO" w:eastAsia="nb-NO"/>
      <w14:ligatures w14:val="standardContextual"/>
    </w:rPr>
  </w:style>
  <w:style w:type="paragraph" w:customStyle="1" w:styleId="CC777FEBE90B40C8815DBD447F71CDB5">
    <w:name w:val="CC777FEBE90B40C8815DBD447F71CDB5"/>
    <w:rsid w:val="00826B6B"/>
    <w:pPr>
      <w:spacing w:line="278" w:lineRule="auto"/>
    </w:pPr>
    <w:rPr>
      <w:kern w:val="2"/>
      <w:sz w:val="24"/>
      <w:szCs w:val="24"/>
      <w:lang w:val="nb-NO" w:eastAsia="nb-NO"/>
      <w14:ligatures w14:val="standardContextual"/>
    </w:rPr>
  </w:style>
  <w:style w:type="paragraph" w:customStyle="1" w:styleId="D672BF9AA8024428A29391BC87B848D9">
    <w:name w:val="D672BF9AA8024428A29391BC87B848D9"/>
    <w:rsid w:val="00826B6B"/>
    <w:pPr>
      <w:spacing w:line="278" w:lineRule="auto"/>
    </w:pPr>
    <w:rPr>
      <w:kern w:val="2"/>
      <w:sz w:val="24"/>
      <w:szCs w:val="24"/>
      <w:lang w:val="nb-NO" w:eastAsia="nb-NO"/>
      <w14:ligatures w14:val="standardContextual"/>
    </w:rPr>
  </w:style>
  <w:style w:type="paragraph" w:customStyle="1" w:styleId="B1CC8DB3BF524C4B85A559B39181BD47">
    <w:name w:val="B1CC8DB3BF524C4B85A559B39181BD47"/>
    <w:rsid w:val="00826B6B"/>
    <w:pPr>
      <w:spacing w:line="278" w:lineRule="auto"/>
    </w:pPr>
    <w:rPr>
      <w:kern w:val="2"/>
      <w:sz w:val="24"/>
      <w:szCs w:val="24"/>
      <w:lang w:val="nb-NO" w:eastAsia="nb-NO"/>
      <w14:ligatures w14:val="standardContextual"/>
    </w:rPr>
  </w:style>
  <w:style w:type="paragraph" w:customStyle="1" w:styleId="458F783EDDF94A1EB3DA2FA3CDB2F076">
    <w:name w:val="458F783EDDF94A1EB3DA2FA3CDB2F076"/>
    <w:rsid w:val="00826B6B"/>
    <w:pPr>
      <w:spacing w:line="278" w:lineRule="auto"/>
    </w:pPr>
    <w:rPr>
      <w:kern w:val="2"/>
      <w:sz w:val="24"/>
      <w:szCs w:val="24"/>
      <w:lang w:val="nb-NO" w:eastAsia="nb-NO"/>
      <w14:ligatures w14:val="standardContextual"/>
    </w:rPr>
  </w:style>
  <w:style w:type="paragraph" w:customStyle="1" w:styleId="1C7825D94FBB4AD6B389AE99FC763887">
    <w:name w:val="1C7825D94FBB4AD6B389AE99FC763887"/>
    <w:rsid w:val="00826B6B"/>
    <w:pPr>
      <w:spacing w:line="278" w:lineRule="auto"/>
    </w:pPr>
    <w:rPr>
      <w:kern w:val="2"/>
      <w:sz w:val="24"/>
      <w:szCs w:val="24"/>
      <w:lang w:val="nb-NO" w:eastAsia="nb-NO"/>
      <w14:ligatures w14:val="standardContextual"/>
    </w:rPr>
  </w:style>
  <w:style w:type="paragraph" w:customStyle="1" w:styleId="1781F4D3B930448AAD61D5B5F2487BBB">
    <w:name w:val="1781F4D3B930448AAD61D5B5F2487BBB"/>
    <w:rsid w:val="00826B6B"/>
    <w:pPr>
      <w:spacing w:line="278" w:lineRule="auto"/>
    </w:pPr>
    <w:rPr>
      <w:kern w:val="2"/>
      <w:sz w:val="24"/>
      <w:szCs w:val="24"/>
      <w:lang w:val="nb-NO" w:eastAsia="nb-NO"/>
      <w14:ligatures w14:val="standardContextual"/>
    </w:rPr>
  </w:style>
  <w:style w:type="paragraph" w:customStyle="1" w:styleId="304AA692CAF34CA3BD66120818B4F8AA">
    <w:name w:val="304AA692CAF34CA3BD66120818B4F8AA"/>
    <w:rsid w:val="00826B6B"/>
    <w:pPr>
      <w:spacing w:line="278" w:lineRule="auto"/>
    </w:pPr>
    <w:rPr>
      <w:kern w:val="2"/>
      <w:sz w:val="24"/>
      <w:szCs w:val="24"/>
      <w:lang w:val="nb-NO" w:eastAsia="nb-NO"/>
      <w14:ligatures w14:val="standardContextual"/>
    </w:rPr>
  </w:style>
  <w:style w:type="paragraph" w:customStyle="1" w:styleId="1F5C0DE3BC1045F4A14B345F7F571E26">
    <w:name w:val="1F5C0DE3BC1045F4A14B345F7F571E26"/>
    <w:rsid w:val="00826B6B"/>
    <w:pPr>
      <w:spacing w:line="278" w:lineRule="auto"/>
    </w:pPr>
    <w:rPr>
      <w:kern w:val="2"/>
      <w:sz w:val="24"/>
      <w:szCs w:val="24"/>
      <w:lang w:val="nb-NO" w:eastAsia="nb-NO"/>
      <w14:ligatures w14:val="standardContextual"/>
    </w:rPr>
  </w:style>
  <w:style w:type="paragraph" w:customStyle="1" w:styleId="CEF4629811F04BBC8DC1FE3241D0B60D">
    <w:name w:val="CEF4629811F04BBC8DC1FE3241D0B60D"/>
    <w:rsid w:val="00826B6B"/>
    <w:pPr>
      <w:spacing w:line="278" w:lineRule="auto"/>
    </w:pPr>
    <w:rPr>
      <w:kern w:val="2"/>
      <w:sz w:val="24"/>
      <w:szCs w:val="24"/>
      <w:lang w:val="nb-NO" w:eastAsia="nb-NO"/>
      <w14:ligatures w14:val="standardContextual"/>
    </w:rPr>
  </w:style>
  <w:style w:type="paragraph" w:customStyle="1" w:styleId="D02692D2CED2426DAFAEA61B8C2396A4">
    <w:name w:val="D02692D2CED2426DAFAEA61B8C2396A4"/>
    <w:rsid w:val="00826B6B"/>
    <w:pPr>
      <w:spacing w:line="278" w:lineRule="auto"/>
    </w:pPr>
    <w:rPr>
      <w:kern w:val="2"/>
      <w:sz w:val="24"/>
      <w:szCs w:val="24"/>
      <w:lang w:val="nb-NO" w:eastAsia="nb-NO"/>
      <w14:ligatures w14:val="standardContextual"/>
    </w:rPr>
  </w:style>
  <w:style w:type="paragraph" w:customStyle="1" w:styleId="22ADAEC5571D4A399134AAB696C8FB1B">
    <w:name w:val="22ADAEC5571D4A399134AAB696C8FB1B"/>
    <w:rsid w:val="00826B6B"/>
    <w:pPr>
      <w:spacing w:line="278" w:lineRule="auto"/>
    </w:pPr>
    <w:rPr>
      <w:kern w:val="2"/>
      <w:sz w:val="24"/>
      <w:szCs w:val="24"/>
      <w:lang w:val="nb-NO" w:eastAsia="nb-N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bs:GrowBusinessDocument xmlns:gbs="http://www.software-innovation.no/growBusinessDocument" gbs:officeVersion="2007" gbs:sourceId="256866" gbs:entity="Activity" gbs:templateDesignerVersion="3.1 F">
  <gbs:ToBoard.Name gbs:loadFromGrowBusiness="OnProduce" gbs:saveInGrowBusiness="False" gbs:connected="true" gbs:recno="" gbs:entity="" gbs:datatype="string" gbs:key="10000">Nordre Follo kirkelige fellesråd</gbs:ToBoard.Name>
  <gbs:StartDate gbs:loadFromGrowBusiness="OnProduce" gbs:saveInGrowBusiness="False" gbs:connected="true" gbs:recno="" gbs:entity="" gbs:datatype="date" gbs:key="10001">2025-09-25T18:00:00</gbs:StartDate>
  <gbs:Location gbs:loadFromGrowBusiness="OnProduce" gbs:saveInGrowBusiness="False" gbs:connected="true" gbs:recno="" gbs:entity="" gbs:datatype="string" gbs:key="10002">Ski nye kirke</gbs:Location>
  <gbs:ToBoard.ToCaseForBoardDocuments.Name gbs:loadFromGrowBusiness="OnProduce" gbs:saveInGrowBusiness="False" gbs:connected="true" gbs:recno="" gbs:entity="" gbs:datatype="string" gbs:key="10003">20/00011</gbs:ToBoard.ToCaseForBoardDocuments.Name>
  <gbs:Lists>
    <gbs:SingleLines>
      <gbs:ToBoard.FromOtherContacts gbs:name="Møtesekretær" gbs:removeList="False" gbs:row-separator="&#10;" gbs:field-separator="&#10;" gbs:loadFromGrowBusiness="OnProduce" gbs:saveInGrowBusiness="False" gbs:removeContentControl="0">
        <gbs:DisplayField gbs:key="10004">Øysten Paulsen</gbs:DisplayField>
        <gbs:ToBoard.FromOtherContacts.ToSource.Name/>
        <gbs:Criteria xmlns:gbs="http://www.software-innovation.no/growBusinessDocument" gbs:operator="and">
          <gbs:Criterion gbs:field="::ToRole" gbs:operator="in">21</gbs:Criterion>
        </gbs:Criteria>
      </gbs:ToBoard.FromOtherContacts>
      <gbs:ToBoard.FromOtherContacts gbs:name="Leder i utvalg" gbs:removeList="False" gbs:row-separator="&#10;" gbs:field-separator="&#10;" gbs:loadFromGrowBusiness="OnProduce" gbs:saveInGrowBusiness="False" gbs:removeContentControl="0">
        <gbs:DisplayField gbs:key="10005">Kurt Soltveit</gbs:DisplayField>
        <gbs:ToBoard.FromOtherContacts.ToSource.Name/>
        <gbs:Criteria xmlns:gbs="http://www.software-innovation.no/growBusinessDocument" gbs:operator="and">
          <gbs:Criterion gbs:field="::ToRole" gbs:operator="in">17</gbs:Criterion>
        </gbs:Criteria>
      </gbs:ToBoard.FromOtherContacts>
    </gbs:SingleLines>
  </gbs:Lists>
  <gbs:ToBoard.ToEmployer.AddressesJOINEX.ZipPlace gbs:loadFromGrowBusiness="OnProduce" gbs:saveInGrowBusiness="False" gbs:connected="true" gbs:recno="" gbs:entity="" gbs:datatype="relation" gbs:key="10006" gbs:joinex="[JOINEX=[TypeID] {!OJEX!}=5]" gbs:removeContentControl="0">
  </gbs:ToBoard.ToEmployer.AddressesJOINEX.ZipPlace>
  <gbs:ToOrgUnit.StructureNumber gbs:loadFromGrowBusiness="OnProduce" gbs:saveInGrowBusiness="False" gbs:connected="true" gbs:recno="" gbs:entity="" gbs:datatype="string" gbs:key="10007">200587M</gbs:ToOrgUnit.StructureNumber>
  <gbs:StartDate gbs:loadFromGrowBusiness="OnProduce" gbs:saveInGrowBusiness="False" gbs:connected="true" gbs:recno="" gbs:entity="" gbs:datatype="date" gbs:key="10008">2025-09-25T18:00:00</gbs:StartDate>
  <gbs:ToBoard.ToCaseForBoardDocuments.Name gbs:loadFromGrowBusiness="OnProduce" gbs:saveInGrowBusiness="False" gbs:connected="true" gbs:recno="" gbs:entity="" gbs:datatype="string" gbs:key="10009">20/00011</gbs:ToBoard.ToCaseForBoardDocuments.Name>
</gbs:GrowBusinessDocumen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9A381DDFE77354F814F9BD4583E5461" ma:contentTypeVersion="4" ma:contentTypeDescription="Opprett et nytt dokument." ma:contentTypeScope="" ma:versionID="688788fa9446765837228c7d9afabd70">
  <xsd:schema xmlns:xsd="http://www.w3.org/2001/XMLSchema" xmlns:xs="http://www.w3.org/2001/XMLSchema" xmlns:p="http://schemas.microsoft.com/office/2006/metadata/properties" xmlns:ns2="d381fb42-14fd-4b2f-81f3-a66ec3cd5295" targetNamespace="http://schemas.microsoft.com/office/2006/metadata/properties" ma:root="true" ma:fieldsID="b72090507d271d723d71e22138ce42d4" ns2:_="">
    <xsd:import namespace="d381fb42-14fd-4b2f-81f3-a66ec3cd52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1fb42-14fd-4b2f-81f3-a66ec3cd5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AC2F2-BC89-4FBE-8D04-D77C450C58E4}">
  <ds:schemaRefs>
    <ds:schemaRef ds:uri="http://www.software-innovation.no/growBusinessDocument"/>
  </ds:schemaRefs>
</ds:datastoreItem>
</file>

<file path=customXml/itemProps2.xml><?xml version="1.0" encoding="utf-8"?>
<ds:datastoreItem xmlns:ds="http://schemas.openxmlformats.org/officeDocument/2006/customXml" ds:itemID="{C9F492E2-34C8-4865-BCB9-221F5E5055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12811C-753C-46DC-B11F-CE32EA00BD5A}">
  <ds:schemaRefs>
    <ds:schemaRef ds:uri="http://schemas.microsoft.com/sharepoint/v3/contenttype/forms"/>
  </ds:schemaRefs>
</ds:datastoreItem>
</file>

<file path=customXml/itemProps4.xml><?xml version="1.0" encoding="utf-8"?>
<ds:datastoreItem xmlns:ds="http://schemas.openxmlformats.org/officeDocument/2006/customXml" ds:itemID="{FE65DC1C-5D5C-4865-9295-A1115AF886ED}"/>
</file>

<file path=docProps/app.xml><?xml version="1.0" encoding="utf-8"?>
<Properties xmlns="http://schemas.openxmlformats.org/officeDocument/2006/extended-properties" xmlns:vt="http://schemas.openxmlformats.org/officeDocument/2006/docPropsVTypes">
  <Template>dnk_mu_moteprotokoll_bokmal_fr_mr_n_2024</Template>
  <TotalTime>7</TotalTime>
  <Pages>14</Pages>
  <Words>3372</Words>
  <Characters>19813</Characters>
  <Application>Microsoft Office Word</Application>
  <DocSecurity>0</DocSecurity>
  <Lines>660</Lines>
  <Paragraphs>296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Møteprotokoll</vt:lpstr>
      <vt:lpstr>Møteprotokoll</vt:lpstr>
    </vt:vector>
  </TitlesOfParts>
  <Company>Nordre Follo kirkelige fellesråd</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Nordre Follo kirkelige fellesråd 25.09.2025 kl. 18:00</dc:title>
  <dc:subject/>
  <dc:creator>Øysten Martin Paulsen</dc:creator>
  <cp:keywords/>
  <dc:description/>
  <cp:lastModifiedBy>Øysten Martin Paulsen</cp:lastModifiedBy>
  <cp:revision>4</cp:revision>
  <cp:lastPrinted>1900-12-31T23:00:00Z</cp:lastPrinted>
  <dcterms:created xsi:type="dcterms:W3CDTF">2025-09-29T08:18:00Z</dcterms:created>
  <dcterms:modified xsi:type="dcterms:W3CDTF">2025-11-17T10:08:00Z</dcterms:modified>
  <cp:category>Møte utvalg for Public 360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0x010100B9A381DDFE77354F814F9BD4583E5461</vt:lpwstr>
  </property>
  <property fmtid="{D5CDD505-2E9C-101B-9397-08002B2CF9AE}" pid="3" name="docId">
    <vt:lpwstr>
    </vt:lpwstr>
  </property>
  <property fmtid="{D5CDD505-2E9C-101B-9397-08002B2CF9AE}" pid="4" name="verId">
    <vt:lpwstr>
    </vt:lpwstr>
  </property>
  <property fmtid="{D5CDD505-2E9C-101B-9397-08002B2CF9AE}" pid="5" name="templateId">
    <vt:lpwstr>110005</vt:lpwstr>
  </property>
  <property fmtid="{D5CDD505-2E9C-101B-9397-08002B2CF9AE}" pid="6" name="fileId">
    <vt:lpwstr>325049</vt:lpwstr>
  </property>
  <property fmtid="{D5CDD505-2E9C-101B-9397-08002B2CF9AE}" pid="7" name="filePath">
    <vt:lpwstr>
    </vt:lpwstr>
  </property>
  <property fmtid="{D5CDD505-2E9C-101B-9397-08002B2CF9AE}" pid="8" name="templateFilePath">
    <vt:lpwstr>c:\windows\system32\inetsrv\dnk_mu_moteprotokoll_bokmal_fr_mr_n_2024.dotm</vt:lpwstr>
  </property>
  <property fmtid="{D5CDD505-2E9C-101B-9397-08002B2CF9AE}" pid="9" name="filePathOneNote">
    <vt:lpwstr>
    </vt:lpwstr>
  </property>
  <property fmtid="{D5CDD505-2E9C-101B-9397-08002B2CF9AE}" pid="10" name="comment">
    <vt:lpwstr>
    </vt:lpwstr>
  </property>
  <property fmtid="{D5CDD505-2E9C-101B-9397-08002B2CF9AE}" pid="11" name="sourceId">
    <vt:lpwstr>256866</vt:lpwstr>
  </property>
  <property fmtid="{D5CDD505-2E9C-101B-9397-08002B2CF9AE}" pid="12" name="module">
    <vt:lpwstr>Contact</vt:lpwstr>
  </property>
  <property fmtid="{D5CDD505-2E9C-101B-9397-08002B2CF9AE}" pid="13" name="customParams">
    <vt:lpwstr>
    </vt:lpwstr>
  </property>
  <property fmtid="{D5CDD505-2E9C-101B-9397-08002B2CF9AE}" pid="14" name="createdBy">
    <vt:lpwstr>op554@kirken.no</vt:lpwstr>
  </property>
  <property fmtid="{D5CDD505-2E9C-101B-9397-08002B2CF9AE}" pid="15" name="modifiedBy">
    <vt:lpwstr>op554@kirken.no</vt:lpwstr>
  </property>
  <property fmtid="{D5CDD505-2E9C-101B-9397-08002B2CF9AE}" pid="16" name="serverName">
    <vt:lpwstr>dnk-borg.public360online.com</vt:lpwstr>
  </property>
  <property fmtid="{D5CDD505-2E9C-101B-9397-08002B2CF9AE}" pid="17" name="server">
    <vt:lpwstr>dnk-borg.public360online.com</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option">
    <vt:lpwstr>true</vt:lpwstr>
  </property>
  <property fmtid="{D5CDD505-2E9C-101B-9397-08002B2CF9AE}" pid="22" name="currentVerId">
    <vt:lpwstr>
    </vt:lpwstr>
  </property>
  <property fmtid="{D5CDD505-2E9C-101B-9397-08002B2CF9AE}" pid="23" name="Operation">
    <vt:lpwstr>CheckoutFile</vt:lpwstr>
  </property>
  <property fmtid="{D5CDD505-2E9C-101B-9397-08002B2CF9AE}" pid="24" name="CompanyName">
    <vt:lpwstr>Nordre Follo Kirkelige Fellesråd</vt:lpwstr>
  </property>
  <property fmtid="{D5CDD505-2E9C-101B-9397-08002B2CF9AE}" pid="25" name="gbsTemplate">
    <vt:lpwstr>Agenda</vt:lpwstr>
  </property>
  <property fmtid="{D5CDD505-2E9C-101B-9397-08002B2CF9AE}" pid="26" name="gbs_meetingID">
    <vt:lpwstr>256866</vt:lpwstr>
  </property>
  <property fmtid="{D5CDD505-2E9C-101B-9397-08002B2CF9AE}" pid="27" name="gbs_board">
    <vt:lpwstr>Nordre Follo kirkelige fellesråd</vt:lpwstr>
  </property>
  <property fmtid="{D5CDD505-2E9C-101B-9397-08002B2CF9AE}" pid="28" name="gbs_boardID">
    <vt:lpwstr>218566</vt:lpwstr>
  </property>
  <property fmtid="{D5CDD505-2E9C-101B-9397-08002B2CF9AE}" pid="29" name="gbs_meetingdate">
    <vt:lpwstr>25.09.2025</vt:lpwstr>
  </property>
  <property fmtid="{D5CDD505-2E9C-101B-9397-08002B2CF9AE}" pid="30" name="gbs_location">
    <vt:lpwstr>Ski nye kirke</vt:lpwstr>
  </property>
  <property fmtid="{D5CDD505-2E9C-101B-9397-08002B2CF9AE}" pid="31" name="gbs_TemplatePath">
    <vt:lpwstr>https://dnk-borg.public360online.com/biz/v2-pbr/docprod/templates/</vt:lpwstr>
  </property>
  <property fmtid="{D5CDD505-2E9C-101B-9397-08002B2CF9AE}" pid="32" name="gbs_boardCode">
    <vt:lpwstr>NF</vt:lpwstr>
  </property>
  <property fmtid="{D5CDD505-2E9C-101B-9397-08002B2CF9AE}" pid="33" name="gbs_UserOrgUnitID">
    <vt:lpwstr>200587</vt:lpwstr>
  </property>
  <property fmtid="{D5CDD505-2E9C-101B-9397-08002B2CF9AE}" pid="34" name="gbs_UserContactID">
    <vt:lpwstr>200993</vt:lpwstr>
  </property>
  <property fmtid="{D5CDD505-2E9C-101B-9397-08002B2CF9AE}" pid="35" name="gbs_ToAuthorization">
    <vt:lpwstr/>
  </property>
  <property fmtid="{D5CDD505-2E9C-101B-9397-08002B2CF9AE}" pid="36" name="gbs_ToAccessCode">
    <vt:lpwstr/>
  </property>
  <property fmtid="{D5CDD505-2E9C-101B-9397-08002B2CF9AE}" pid="37" name="BackOfficeType">
    <vt:lpwstr>CheckoutFile</vt:lpwstr>
  </property>
</Properties>
</file>