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020FC962" w:rsidR="00DE4470" w:rsidRPr="005D52A2" w:rsidRDefault="00000000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Content>
          <w:r w:rsidR="00364A5E">
            <w:rPr>
              <w:b w:val="0"/>
              <w:sz w:val="56"/>
              <w:szCs w:val="56"/>
            </w:rPr>
            <w:t>Siggerud menighetsråd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0" w:type="auto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138"/>
        <w:gridCol w:w="7149"/>
      </w:tblGrid>
      <w:tr w:rsidR="00D8150E" w:rsidRPr="00D8150E" w14:paraId="2B4E1ADF" w14:textId="77777777" w:rsidTr="00676F2E">
        <w:tc>
          <w:tcPr>
            <w:tcW w:w="213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4-12-12T19:00:00Z">
              <w:dateFormat w:val="dd.MM.yyyy kl. HH:mm"/>
              <w:lid w:val="nb-NO"/>
              <w:storeMappedDataAs w:val="dateTime"/>
              <w:calendar w:val="gregorian"/>
            </w:date>
          </w:sdtPr>
          <w:sdtContent>
            <w:tc>
              <w:tcPr>
                <w:tcW w:w="7149" w:type="dxa"/>
                <w:tcBorders>
                  <w:top w:val="single" w:sz="4" w:space="0" w:color="auto"/>
                </w:tcBorders>
              </w:tcPr>
              <w:p w14:paraId="092353AF" w14:textId="04351623" w:rsidR="00D8150E" w:rsidRPr="00D8150E" w:rsidRDefault="00364A5E" w:rsidP="009253BB">
                <w:r>
                  <w:t>12.12.2024 kl. 19:00</w:t>
                </w:r>
              </w:p>
            </w:tc>
          </w:sdtContent>
        </w:sdt>
      </w:tr>
      <w:tr w:rsidR="00D8150E" w:rsidRPr="00D8150E" w14:paraId="7D354A4D" w14:textId="77777777" w:rsidTr="00676F2E">
        <w:tc>
          <w:tcPr>
            <w:tcW w:w="2138" w:type="dxa"/>
          </w:tcPr>
          <w:p w14:paraId="6E699CA0" w14:textId="77777777" w:rsidR="00D8150E" w:rsidRPr="00D8150E" w:rsidRDefault="00D8150E" w:rsidP="009253BB">
            <w:r>
              <w:t>Møtes</w:t>
            </w:r>
            <w:r w:rsidRPr="00D8150E">
              <w:t>ted: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Content>
            <w:tc>
              <w:tcPr>
                <w:tcW w:w="7149" w:type="dxa"/>
              </w:tcPr>
              <w:p w14:paraId="64AA8821" w14:textId="354F66FA" w:rsidR="00D8150E" w:rsidRPr="00D8150E" w:rsidRDefault="00364A5E" w:rsidP="009253BB">
                <w:r>
                  <w:t>Siggerud kirkestue</w:t>
                </w:r>
              </w:p>
            </w:tc>
          </w:sdtContent>
        </w:sdt>
      </w:tr>
      <w:tr w:rsidR="00D8150E" w:rsidRPr="00D8150E" w14:paraId="5DE49B50" w14:textId="77777777" w:rsidTr="00676F2E">
        <w:trPr>
          <w:trHeight w:val="255"/>
        </w:trPr>
        <w:tc>
          <w:tcPr>
            <w:tcW w:w="213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Content>
            <w:tc>
              <w:tcPr>
                <w:tcW w:w="7149" w:type="dxa"/>
              </w:tcPr>
              <w:p w14:paraId="758DD9AC" w14:textId="498CB214" w:rsidR="00D8150E" w:rsidRPr="00D8150E" w:rsidRDefault="00364A5E" w:rsidP="009253BB">
                <w:r>
                  <w:t>20/00047</w:t>
                </w:r>
              </w:p>
            </w:tc>
          </w:sdtContent>
        </w:sdt>
      </w:tr>
      <w:tr w:rsidR="00D8150E" w:rsidRPr="00D8150E" w14:paraId="1D33E830" w14:textId="77777777" w:rsidTr="00676F2E">
        <w:tc>
          <w:tcPr>
            <w:tcW w:w="2138" w:type="dxa"/>
          </w:tcPr>
          <w:p w14:paraId="26272CCC" w14:textId="77777777" w:rsidR="00D8150E" w:rsidRPr="00D8150E" w:rsidRDefault="00D8150E" w:rsidP="009253BB"/>
        </w:tc>
        <w:tc>
          <w:tcPr>
            <w:tcW w:w="7149" w:type="dxa"/>
          </w:tcPr>
          <w:p w14:paraId="47EE54B1" w14:textId="77777777" w:rsidR="00D8150E" w:rsidRPr="00D8150E" w:rsidRDefault="00D8150E" w:rsidP="009253BB"/>
        </w:tc>
      </w:tr>
      <w:tr w:rsidR="00D8150E" w:rsidRPr="00D8150E" w14:paraId="5E31BB53" w14:textId="77777777" w:rsidTr="00676F2E">
        <w:tc>
          <w:tcPr>
            <w:tcW w:w="2138" w:type="dxa"/>
          </w:tcPr>
          <w:p w14:paraId="6B5F43C4" w14:textId="77777777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 xml:space="preserve">stede: </w:t>
            </w:r>
          </w:p>
        </w:tc>
        <w:tc>
          <w:tcPr>
            <w:tcW w:w="7149" w:type="dxa"/>
          </w:tcPr>
          <w:p w14:paraId="40B7973C" w14:textId="7F8E7F17" w:rsidR="00D8150E" w:rsidRPr="00D8150E" w:rsidRDefault="00364A5E" w:rsidP="009253BB">
            <w:bookmarkStart w:id="1" w:name="MEMBERS_MET"/>
            <w:bookmarkEnd w:id="1"/>
            <w:r>
              <w:t>Annelin Køver, Terje Tjelta, Camilla Eriksen, Anette Tenvann, Toril Marie Lundeby</w:t>
            </w:r>
          </w:p>
        </w:tc>
      </w:tr>
      <w:tr w:rsidR="00D8150E" w:rsidRPr="00D8150E" w14:paraId="5FA2684E" w14:textId="77777777" w:rsidTr="00676F2E">
        <w:tc>
          <w:tcPr>
            <w:tcW w:w="2138" w:type="dxa"/>
          </w:tcPr>
          <w:p w14:paraId="34EC59E3" w14:textId="77777777" w:rsidR="00D8150E" w:rsidRPr="00D8150E" w:rsidRDefault="00D8150E" w:rsidP="009253BB"/>
        </w:tc>
        <w:tc>
          <w:tcPr>
            <w:tcW w:w="7149" w:type="dxa"/>
          </w:tcPr>
          <w:p w14:paraId="6A41212B" w14:textId="77777777" w:rsidR="00D8150E" w:rsidRPr="00D8150E" w:rsidRDefault="00D8150E" w:rsidP="009253BB"/>
        </w:tc>
      </w:tr>
      <w:tr w:rsidR="00D8150E" w:rsidRPr="00D8150E" w14:paraId="37E7FC3B" w14:textId="77777777" w:rsidTr="00676F2E">
        <w:tc>
          <w:tcPr>
            <w:tcW w:w="2138" w:type="dxa"/>
          </w:tcPr>
          <w:p w14:paraId="74885193" w14:textId="77777777" w:rsidR="00D8150E" w:rsidRPr="00D8150E" w:rsidRDefault="00D8150E" w:rsidP="009253BB">
            <w:r w:rsidRPr="00D8150E">
              <w:t>Møtende varamedlemmer:</w:t>
            </w:r>
          </w:p>
        </w:tc>
        <w:tc>
          <w:tcPr>
            <w:tcW w:w="7149" w:type="dxa"/>
          </w:tcPr>
          <w:p w14:paraId="2CAE5B0E" w14:textId="52EF8C8A" w:rsidR="00D8150E" w:rsidRPr="00D8150E" w:rsidRDefault="00364A5E" w:rsidP="009253BB">
            <w:bookmarkStart w:id="2" w:name="MEMBERS_SUBST"/>
            <w:bookmarkEnd w:id="2"/>
            <w:r>
              <w:t>Marina Heyerdahl, Frank Eriksen</w:t>
            </w:r>
          </w:p>
        </w:tc>
      </w:tr>
      <w:tr w:rsidR="00D8150E" w:rsidRPr="00D8150E" w14:paraId="66E59DD1" w14:textId="77777777" w:rsidTr="00676F2E">
        <w:tc>
          <w:tcPr>
            <w:tcW w:w="2138" w:type="dxa"/>
          </w:tcPr>
          <w:p w14:paraId="59C43C99" w14:textId="77777777" w:rsidR="00D8150E" w:rsidRPr="00D8150E" w:rsidRDefault="00D8150E" w:rsidP="009253BB"/>
        </w:tc>
        <w:tc>
          <w:tcPr>
            <w:tcW w:w="7149" w:type="dxa"/>
          </w:tcPr>
          <w:p w14:paraId="58559944" w14:textId="77777777" w:rsidR="00D8150E" w:rsidRPr="00D8150E" w:rsidRDefault="00D8150E" w:rsidP="009253BB"/>
        </w:tc>
      </w:tr>
      <w:tr w:rsidR="00D8150E" w:rsidRPr="00D8150E" w14:paraId="7503BCA6" w14:textId="77777777" w:rsidTr="00676F2E">
        <w:tc>
          <w:tcPr>
            <w:tcW w:w="2138" w:type="dxa"/>
          </w:tcPr>
          <w:p w14:paraId="11E44C25" w14:textId="77777777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149" w:type="dxa"/>
          </w:tcPr>
          <w:p w14:paraId="7E49EC86" w14:textId="1B7C29F0" w:rsidR="00D8150E" w:rsidRPr="00D8150E" w:rsidRDefault="00364A5E" w:rsidP="009253BB">
            <w:bookmarkStart w:id="3" w:name="MEMBERS_NOTMET"/>
            <w:bookmarkEnd w:id="3"/>
            <w:r>
              <w:t xml:space="preserve">Bjørn Egil Brekke </w:t>
            </w:r>
          </w:p>
        </w:tc>
      </w:tr>
      <w:tr w:rsidR="00D8150E" w:rsidRPr="00D8150E" w14:paraId="50839307" w14:textId="77777777" w:rsidTr="00676F2E">
        <w:tc>
          <w:tcPr>
            <w:tcW w:w="2138" w:type="dxa"/>
          </w:tcPr>
          <w:p w14:paraId="2B6922C5" w14:textId="77777777" w:rsidR="00D8150E" w:rsidRPr="00D8150E" w:rsidRDefault="00D8150E" w:rsidP="009253BB"/>
        </w:tc>
        <w:tc>
          <w:tcPr>
            <w:tcW w:w="7149" w:type="dxa"/>
          </w:tcPr>
          <w:p w14:paraId="7B6799C8" w14:textId="77777777" w:rsidR="00D8150E" w:rsidRPr="00D8150E" w:rsidRDefault="00D8150E" w:rsidP="009253BB"/>
        </w:tc>
      </w:tr>
      <w:tr w:rsidR="00D8150E" w:rsidRPr="00D8150E" w14:paraId="4F787EE3" w14:textId="77777777" w:rsidTr="00676F2E">
        <w:tc>
          <w:tcPr>
            <w:tcW w:w="2138" w:type="dxa"/>
          </w:tcPr>
          <w:p w14:paraId="62AC59AB" w14:textId="77777777" w:rsidR="00D8150E" w:rsidRPr="00D8150E" w:rsidRDefault="00D8150E" w:rsidP="009253BB">
            <w:r w:rsidRPr="00D8150E">
              <w:t>Andre:</w:t>
            </w:r>
          </w:p>
        </w:tc>
        <w:tc>
          <w:tcPr>
            <w:tcW w:w="7149" w:type="dxa"/>
          </w:tcPr>
          <w:p w14:paraId="08F8E511" w14:textId="77777777" w:rsidR="00D8150E" w:rsidRPr="00D8150E" w:rsidRDefault="00D8150E" w:rsidP="009253BB"/>
        </w:tc>
      </w:tr>
      <w:tr w:rsidR="00D8150E" w:rsidRPr="00D8150E" w14:paraId="1BD26D64" w14:textId="77777777" w:rsidTr="00676F2E">
        <w:tc>
          <w:tcPr>
            <w:tcW w:w="2138" w:type="dxa"/>
          </w:tcPr>
          <w:p w14:paraId="5CA8AFC4" w14:textId="77777777" w:rsidR="00D8150E" w:rsidRPr="00D8150E" w:rsidRDefault="00D8150E" w:rsidP="009253BB"/>
        </w:tc>
        <w:tc>
          <w:tcPr>
            <w:tcW w:w="7149" w:type="dxa"/>
          </w:tcPr>
          <w:p w14:paraId="4E6BE238" w14:textId="77777777" w:rsidR="00D8150E" w:rsidRPr="00D8150E" w:rsidRDefault="00D8150E" w:rsidP="009253BB"/>
        </w:tc>
      </w:tr>
      <w:tr w:rsidR="00D8150E" w:rsidRPr="00D8150E" w14:paraId="3E4755E7" w14:textId="77777777" w:rsidTr="00676F2E">
        <w:tc>
          <w:tcPr>
            <w:tcW w:w="2138" w:type="dxa"/>
          </w:tcPr>
          <w:p w14:paraId="72BB5025" w14:textId="77777777" w:rsidR="00D8150E" w:rsidRPr="00D8150E" w:rsidRDefault="00D8150E" w:rsidP="009253BB">
            <w:r w:rsidRPr="00D8150E">
              <w:t>Protokollfører: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Content>
            <w:tc>
              <w:tcPr>
                <w:tcW w:w="7149" w:type="dxa"/>
              </w:tcPr>
              <w:p w14:paraId="16FE8BD6" w14:textId="704B0B4A" w:rsidR="00D8150E" w:rsidRPr="00D8150E" w:rsidRDefault="00364A5E" w:rsidP="009253BB">
                <w:r>
                  <w:t>Toril Marie Lundeby</w:t>
                </w:r>
              </w:p>
            </w:tc>
          </w:sdtContent>
        </w:sdt>
      </w:tr>
      <w:tr w:rsidR="00D8150E" w:rsidRPr="00D8150E" w14:paraId="1F5F408D" w14:textId="77777777" w:rsidTr="00676F2E">
        <w:tc>
          <w:tcPr>
            <w:tcW w:w="2138" w:type="dxa"/>
          </w:tcPr>
          <w:p w14:paraId="51B74B7E" w14:textId="77777777" w:rsidR="00D8150E" w:rsidRPr="00D8150E" w:rsidRDefault="00D8150E" w:rsidP="009253BB"/>
        </w:tc>
        <w:tc>
          <w:tcPr>
            <w:tcW w:w="7149" w:type="dxa"/>
          </w:tcPr>
          <w:p w14:paraId="7FD81309" w14:textId="77777777" w:rsidR="00D8150E" w:rsidRPr="00D8150E" w:rsidRDefault="00D8150E" w:rsidP="009253BB"/>
        </w:tc>
      </w:tr>
    </w:tbl>
    <w:p w14:paraId="243C1380" w14:textId="77777777" w:rsidR="00D8150E" w:rsidRPr="00933AD0" w:rsidRDefault="00D8150E" w:rsidP="00933AD0"/>
    <w:p w14:paraId="27AA06E2" w14:textId="77777777" w:rsidR="00361F1F" w:rsidRDefault="00361F1F"/>
    <w:tbl>
      <w:tblPr>
        <w:tblStyle w:val="Rutenettabelllys"/>
        <w:tblW w:w="5000" w:type="pct"/>
        <w:tblLayout w:type="fixed"/>
        <w:tblLook w:val="0000" w:firstRow="0" w:lastRow="0" w:firstColumn="0" w:lastColumn="0" w:noHBand="0" w:noVBand="0"/>
      </w:tblPr>
      <w:tblGrid>
        <w:gridCol w:w="931"/>
        <w:gridCol w:w="7281"/>
        <w:gridCol w:w="849"/>
      </w:tblGrid>
      <w:tr w:rsidR="00361F1F" w:rsidRPr="00933AD0" w14:paraId="3806F996" w14:textId="77777777" w:rsidTr="007F141C">
        <w:tc>
          <w:tcPr>
            <w:tcW w:w="8212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49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364A5E" w:rsidRPr="00364A5E" w14:paraId="42B7743C" w14:textId="77777777" w:rsidTr="00364A5E">
        <w:trPr>
          <w:trHeight w:val="480"/>
        </w:trPr>
        <w:tc>
          <w:tcPr>
            <w:tcW w:w="9061" w:type="dxa"/>
            <w:gridSpan w:val="3"/>
            <w:vAlign w:val="center"/>
          </w:tcPr>
          <w:p w14:paraId="30C64E52" w14:textId="576F66E7" w:rsidR="00364A5E" w:rsidRPr="00364A5E" w:rsidRDefault="00364A5E" w:rsidP="00364A5E">
            <w:pPr>
              <w:rPr>
                <w:b/>
              </w:rPr>
            </w:pPr>
            <w:bookmarkStart w:id="4" w:name="AGENDA_TABLE"/>
            <w:bookmarkEnd w:id="4"/>
            <w:r>
              <w:rPr>
                <w:b/>
              </w:rPr>
              <w:t>Godkjenning av innkalling og saksliste</w:t>
            </w:r>
          </w:p>
        </w:tc>
      </w:tr>
      <w:tr w:rsidR="00364A5E" w:rsidRPr="00364A5E" w14:paraId="7FCC6166" w14:textId="77777777" w:rsidTr="00364A5E">
        <w:trPr>
          <w:trHeight w:val="240"/>
        </w:trPr>
        <w:tc>
          <w:tcPr>
            <w:tcW w:w="931" w:type="dxa"/>
            <w:vAlign w:val="center"/>
          </w:tcPr>
          <w:p w14:paraId="655BEC20" w14:textId="70D1FAFF" w:rsidR="00364A5E" w:rsidRPr="00364A5E" w:rsidRDefault="00364A5E" w:rsidP="00364A5E">
            <w:hyperlink w:anchor="CaseRef256634" w:tooltip="Detaljer" w:history="1">
              <w:r>
                <w:rPr>
                  <w:rStyle w:val="Hyperkobling"/>
                </w:rPr>
                <w:t>51/24</w:t>
              </w:r>
            </w:hyperlink>
          </w:p>
        </w:tc>
        <w:tc>
          <w:tcPr>
            <w:tcW w:w="7281" w:type="dxa"/>
            <w:vAlign w:val="center"/>
          </w:tcPr>
          <w:p w14:paraId="127E819D" w14:textId="429709F7" w:rsidR="00364A5E" w:rsidRPr="00364A5E" w:rsidRDefault="00364A5E" w:rsidP="00933AD0">
            <w:r>
              <w:t>Godkjenning av innkalling og saksliste</w:t>
            </w:r>
          </w:p>
        </w:tc>
        <w:tc>
          <w:tcPr>
            <w:tcW w:w="849" w:type="dxa"/>
            <w:vAlign w:val="center"/>
          </w:tcPr>
          <w:p w14:paraId="1A3F0C6D" w14:textId="7CAEB7BA" w:rsidR="00364A5E" w:rsidRPr="00364A5E" w:rsidRDefault="00364A5E" w:rsidP="00933AD0">
            <w:r>
              <w:fldChar w:fldCharType="begin"/>
            </w:r>
            <w:r>
              <w:instrText xml:space="preserve"> PAGEREF CaseRef256634 </w:instrText>
            </w:r>
            <w:r>
              <w:fldChar w:fldCharType="separate"/>
            </w:r>
            <w:r w:rsidR="00F961B4">
              <w:rPr>
                <w:noProof/>
              </w:rPr>
              <w:t>2</w:t>
            </w:r>
            <w:r>
              <w:fldChar w:fldCharType="end"/>
            </w:r>
          </w:p>
        </w:tc>
      </w:tr>
      <w:tr w:rsidR="00364A5E" w:rsidRPr="00364A5E" w14:paraId="2F8CF0F1" w14:textId="77777777" w:rsidTr="00364A5E">
        <w:trPr>
          <w:trHeight w:val="480"/>
        </w:trPr>
        <w:tc>
          <w:tcPr>
            <w:tcW w:w="9061" w:type="dxa"/>
            <w:gridSpan w:val="3"/>
            <w:vAlign w:val="center"/>
          </w:tcPr>
          <w:p w14:paraId="6A0A7DE7" w14:textId="4B51722F" w:rsidR="00364A5E" w:rsidRPr="00364A5E" w:rsidRDefault="00364A5E" w:rsidP="00364A5E">
            <w:pPr>
              <w:rPr>
                <w:b/>
              </w:rPr>
            </w:pPr>
            <w:r>
              <w:rPr>
                <w:b/>
              </w:rPr>
              <w:t>Saker til behandling</w:t>
            </w:r>
          </w:p>
        </w:tc>
      </w:tr>
      <w:tr w:rsidR="00364A5E" w:rsidRPr="00364A5E" w14:paraId="705ACCC0" w14:textId="77777777" w:rsidTr="00364A5E">
        <w:trPr>
          <w:trHeight w:val="240"/>
        </w:trPr>
        <w:tc>
          <w:tcPr>
            <w:tcW w:w="931" w:type="dxa"/>
            <w:vAlign w:val="center"/>
          </w:tcPr>
          <w:p w14:paraId="61BB92C8" w14:textId="4D34CB18" w:rsidR="00364A5E" w:rsidRPr="00364A5E" w:rsidRDefault="00364A5E" w:rsidP="00364A5E">
            <w:hyperlink w:anchor="CaseRef256636" w:tooltip="Detaljer" w:history="1">
              <w:r>
                <w:rPr>
                  <w:rStyle w:val="Hyperkobling"/>
                </w:rPr>
                <w:t>52/24</w:t>
              </w:r>
            </w:hyperlink>
          </w:p>
        </w:tc>
        <w:tc>
          <w:tcPr>
            <w:tcW w:w="7281" w:type="dxa"/>
            <w:vAlign w:val="center"/>
          </w:tcPr>
          <w:p w14:paraId="73FAF478" w14:textId="7D6034A0" w:rsidR="00364A5E" w:rsidRPr="00364A5E" w:rsidRDefault="00364A5E" w:rsidP="00933AD0">
            <w:r>
              <w:t>Juletrefest</w:t>
            </w:r>
          </w:p>
        </w:tc>
        <w:tc>
          <w:tcPr>
            <w:tcW w:w="849" w:type="dxa"/>
            <w:vAlign w:val="center"/>
          </w:tcPr>
          <w:p w14:paraId="7D819C6C" w14:textId="74271DF4" w:rsidR="00364A5E" w:rsidRPr="00364A5E" w:rsidRDefault="00364A5E" w:rsidP="00933AD0">
            <w:r>
              <w:fldChar w:fldCharType="begin"/>
            </w:r>
            <w:r>
              <w:instrText xml:space="preserve"> PAGEREF CaseRef256636 </w:instrText>
            </w:r>
            <w:r>
              <w:fldChar w:fldCharType="separate"/>
            </w:r>
            <w:r w:rsidR="00F961B4">
              <w:rPr>
                <w:noProof/>
              </w:rPr>
              <w:t>2</w:t>
            </w:r>
            <w:r>
              <w:fldChar w:fldCharType="end"/>
            </w:r>
          </w:p>
        </w:tc>
      </w:tr>
      <w:tr w:rsidR="00364A5E" w:rsidRPr="00364A5E" w14:paraId="3EBD3FFB" w14:textId="77777777" w:rsidTr="00364A5E">
        <w:trPr>
          <w:trHeight w:val="240"/>
        </w:trPr>
        <w:tc>
          <w:tcPr>
            <w:tcW w:w="931" w:type="dxa"/>
            <w:vAlign w:val="center"/>
          </w:tcPr>
          <w:p w14:paraId="4A19A24D" w14:textId="765F569D" w:rsidR="00364A5E" w:rsidRPr="00364A5E" w:rsidRDefault="00364A5E" w:rsidP="00364A5E">
            <w:hyperlink w:anchor="CaseRef256638" w:tooltip="Detaljer" w:history="1">
              <w:r>
                <w:rPr>
                  <w:rStyle w:val="Hyperkobling"/>
                </w:rPr>
                <w:t>53/24</w:t>
              </w:r>
            </w:hyperlink>
          </w:p>
        </w:tc>
        <w:tc>
          <w:tcPr>
            <w:tcW w:w="7281" w:type="dxa"/>
            <w:vAlign w:val="center"/>
          </w:tcPr>
          <w:p w14:paraId="5474350B" w14:textId="428AC803" w:rsidR="00364A5E" w:rsidRPr="00364A5E" w:rsidRDefault="00364A5E" w:rsidP="00933AD0">
            <w:r>
              <w:t>Ny misjonsavtale</w:t>
            </w:r>
          </w:p>
        </w:tc>
        <w:tc>
          <w:tcPr>
            <w:tcW w:w="849" w:type="dxa"/>
            <w:vAlign w:val="center"/>
          </w:tcPr>
          <w:p w14:paraId="0923D55E" w14:textId="0D2BEB1D" w:rsidR="00364A5E" w:rsidRPr="00364A5E" w:rsidRDefault="00364A5E" w:rsidP="00933AD0">
            <w:r>
              <w:fldChar w:fldCharType="begin"/>
            </w:r>
            <w:r>
              <w:instrText xml:space="preserve"> PAGEREF CaseRef256638 </w:instrText>
            </w:r>
            <w:r>
              <w:fldChar w:fldCharType="separate"/>
            </w:r>
            <w:r w:rsidR="00F961B4">
              <w:rPr>
                <w:noProof/>
              </w:rPr>
              <w:t>3</w:t>
            </w:r>
            <w:r>
              <w:fldChar w:fldCharType="end"/>
            </w:r>
          </w:p>
        </w:tc>
      </w:tr>
      <w:tr w:rsidR="00364A5E" w:rsidRPr="00364A5E" w14:paraId="125BFF9B" w14:textId="77777777" w:rsidTr="00364A5E">
        <w:trPr>
          <w:trHeight w:val="480"/>
        </w:trPr>
        <w:tc>
          <w:tcPr>
            <w:tcW w:w="9061" w:type="dxa"/>
            <w:gridSpan w:val="3"/>
            <w:vAlign w:val="center"/>
          </w:tcPr>
          <w:p w14:paraId="23AF2CF2" w14:textId="3B2FFF7B" w:rsidR="00364A5E" w:rsidRPr="00364A5E" w:rsidRDefault="00364A5E" w:rsidP="00364A5E">
            <w:pPr>
              <w:rPr>
                <w:b/>
              </w:rPr>
            </w:pPr>
            <w:r>
              <w:rPr>
                <w:b/>
              </w:rPr>
              <w:t>Orienteringssaker</w:t>
            </w:r>
          </w:p>
        </w:tc>
      </w:tr>
      <w:tr w:rsidR="00364A5E" w:rsidRPr="00364A5E" w14:paraId="191EEEDC" w14:textId="77777777" w:rsidTr="00364A5E">
        <w:trPr>
          <w:trHeight w:val="240"/>
        </w:trPr>
        <w:tc>
          <w:tcPr>
            <w:tcW w:w="931" w:type="dxa"/>
            <w:vAlign w:val="center"/>
          </w:tcPr>
          <w:p w14:paraId="533C607C" w14:textId="3D48ED55" w:rsidR="00364A5E" w:rsidRPr="00364A5E" w:rsidRDefault="00364A5E" w:rsidP="00364A5E">
            <w:hyperlink w:anchor="CaseRef256640" w:tooltip="Detaljer" w:history="1">
              <w:r>
                <w:rPr>
                  <w:rStyle w:val="Hyperkobling"/>
                </w:rPr>
                <w:t>54/24</w:t>
              </w:r>
            </w:hyperlink>
          </w:p>
        </w:tc>
        <w:tc>
          <w:tcPr>
            <w:tcW w:w="7281" w:type="dxa"/>
            <w:vAlign w:val="center"/>
          </w:tcPr>
          <w:p w14:paraId="4E4E527B" w14:textId="31C5A827" w:rsidR="00364A5E" w:rsidRPr="00364A5E" w:rsidRDefault="00364A5E" w:rsidP="00933AD0">
            <w:r>
              <w:t>Orienteringer og informasjon</w:t>
            </w:r>
          </w:p>
        </w:tc>
        <w:tc>
          <w:tcPr>
            <w:tcW w:w="849" w:type="dxa"/>
            <w:vAlign w:val="center"/>
          </w:tcPr>
          <w:p w14:paraId="2DBF25EE" w14:textId="1212377B" w:rsidR="00364A5E" w:rsidRPr="00364A5E" w:rsidRDefault="00364A5E" w:rsidP="00933AD0">
            <w:r>
              <w:fldChar w:fldCharType="begin"/>
            </w:r>
            <w:r>
              <w:instrText xml:space="preserve"> PAGEREF CaseRef256640 </w:instrText>
            </w:r>
            <w:r>
              <w:fldChar w:fldCharType="separate"/>
            </w:r>
            <w:r w:rsidR="00F961B4">
              <w:rPr>
                <w:noProof/>
              </w:rPr>
              <w:t>4</w:t>
            </w:r>
            <w:r>
              <w:fldChar w:fldCharType="end"/>
            </w:r>
          </w:p>
        </w:tc>
      </w:tr>
      <w:tr w:rsidR="00364A5E" w:rsidRPr="00364A5E" w14:paraId="01C2A473" w14:textId="77777777" w:rsidTr="00364A5E">
        <w:trPr>
          <w:trHeight w:val="480"/>
        </w:trPr>
        <w:tc>
          <w:tcPr>
            <w:tcW w:w="9061" w:type="dxa"/>
            <w:gridSpan w:val="3"/>
            <w:vAlign w:val="center"/>
          </w:tcPr>
          <w:p w14:paraId="09544AB5" w14:textId="4FBCA5DE" w:rsidR="00364A5E" w:rsidRPr="00364A5E" w:rsidRDefault="00364A5E" w:rsidP="00364A5E">
            <w:pPr>
              <w:rPr>
                <w:b/>
              </w:rPr>
            </w:pPr>
            <w:r>
              <w:rPr>
                <w:b/>
              </w:rPr>
              <w:t>Eventuelt</w:t>
            </w:r>
          </w:p>
        </w:tc>
      </w:tr>
      <w:tr w:rsidR="00364A5E" w:rsidRPr="00364A5E" w14:paraId="6A84179F" w14:textId="77777777" w:rsidTr="00364A5E">
        <w:trPr>
          <w:trHeight w:val="240"/>
        </w:trPr>
        <w:tc>
          <w:tcPr>
            <w:tcW w:w="931" w:type="dxa"/>
            <w:vAlign w:val="center"/>
          </w:tcPr>
          <w:p w14:paraId="6ACB0681" w14:textId="77777777" w:rsidR="00364A5E" w:rsidRDefault="00364A5E" w:rsidP="00364A5E"/>
        </w:tc>
        <w:tc>
          <w:tcPr>
            <w:tcW w:w="7281" w:type="dxa"/>
            <w:vAlign w:val="center"/>
          </w:tcPr>
          <w:p w14:paraId="09C58205" w14:textId="77777777" w:rsidR="00364A5E" w:rsidRDefault="00364A5E" w:rsidP="00933AD0"/>
        </w:tc>
        <w:tc>
          <w:tcPr>
            <w:tcW w:w="849" w:type="dxa"/>
            <w:vAlign w:val="center"/>
          </w:tcPr>
          <w:p w14:paraId="7919B6BB" w14:textId="77777777" w:rsidR="00364A5E" w:rsidRDefault="00364A5E" w:rsidP="00933AD0"/>
        </w:tc>
      </w:tr>
    </w:tbl>
    <w:p w14:paraId="12F2F07A" w14:textId="77777777" w:rsidR="004C78E3" w:rsidRPr="00933AD0" w:rsidRDefault="004C78E3" w:rsidP="00933AD0"/>
    <w:p w14:paraId="0D002129" w14:textId="364318D0" w:rsidR="005D52A2" w:rsidRPr="004631EB" w:rsidRDefault="00000000" w:rsidP="005D52A2">
      <w:sdt>
        <w:sdtPr>
          <w:tag w:val="ToBoard.ToEmployer.Addresses.ZipPlace"/>
          <w:id w:val="130991035"/>
          <w:placeholder>
            <w:docPart w:val="00FFE97A429C48AAADCB84F706042249"/>
          </w:placeholder>
          <w:dataBinding w:prefixMappings="xmlns:gbs='http://www.software-innovation.no/growBusinessDocument'" w:xpath="/gbs:GrowBusinessDocument/gbs:ToBoard.ToEmployer.AddressesJOINEX.ZipPlace[@gbs:key='2162347212']" w:storeItemID="{56DC69B7-6F86-472B-AF93-1D6F1C1389AD}"/>
          <w:text/>
        </w:sdtPr>
        <w:sdtContent>
          <w:r w:rsidR="00B369D5">
            <w:t>Sted</w:t>
          </w:r>
        </w:sdtContent>
      </w:sdt>
      <w:r w:rsidR="005D52A2" w:rsidRPr="004631EB">
        <w:t xml:space="preserve"> </w:t>
      </w:r>
      <w:r w:rsidR="005D52A2" w:rsidRPr="004631EB">
        <w:fldChar w:fldCharType="begin"/>
      </w:r>
      <w:r w:rsidR="005D52A2" w:rsidRPr="004631EB">
        <w:instrText xml:space="preserve"> TIME \@ "dd.MM.yyyy" </w:instrText>
      </w:r>
      <w:r w:rsidR="005D52A2" w:rsidRPr="004631EB">
        <w:fldChar w:fldCharType="separate"/>
      </w:r>
      <w:r w:rsidR="00F961B4">
        <w:rPr>
          <w:noProof/>
        </w:rPr>
        <w:t>25.03.2025</w:t>
      </w:r>
      <w:r w:rsidR="005D52A2" w:rsidRPr="004631EB">
        <w:fldChar w:fldCharType="end"/>
      </w:r>
    </w:p>
    <w:p w14:paraId="5904D525" w14:textId="77777777" w:rsidR="005D52A2" w:rsidRPr="004631EB" w:rsidRDefault="005D52A2" w:rsidP="005D52A2"/>
    <w:tbl>
      <w:tblPr>
        <w:tblStyle w:val="Tabellrutenett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D52A2" w:rsidRPr="004631EB" w14:paraId="67C5CE22" w14:textId="77777777" w:rsidTr="006832C2">
        <w:tc>
          <w:tcPr>
            <w:tcW w:w="4530" w:type="dxa"/>
          </w:tcPr>
          <w:sdt>
            <w:sdtPr>
              <w:tag w:val="ToBoard.FromOtherContacts"/>
              <w:id w:val="10005"/>
              <w:placeholder>
                <w:docPart w:val="7C9EE77E437E4B72B95418EE587BE8E1"/>
              </w:placeholder>
              <w:dataBinding w:prefixMappings="xmlns:gbs='http://www.software-innovation.no/growBusinessDocument'" w:xpath="/gbs:GrowBusinessDocument/gbs:Lists/gbs:SingleLines/gbs:ToBoard.FromOtherContacts/gbs:DisplayField[@gbs:key='10005']" w:storeItemID="{054AC2F2-BC89-4FBE-8D04-D77C450C58E4}"/>
              <w:text w:multiLine="1"/>
            </w:sdtPr>
            <w:sdtContent>
              <w:p w14:paraId="2971CF93" w14:textId="4A0EE7D5" w:rsidR="00403641" w:rsidRDefault="00B66DAD" w:rsidP="00403641">
                <w:r>
                  <w:t>Annelin Køver</w:t>
                </w:r>
              </w:p>
            </w:sdtContent>
          </w:sdt>
          <w:p w14:paraId="0E34F9CC" w14:textId="3E8E08FE" w:rsidR="005D52A2" w:rsidRPr="004631EB" w:rsidRDefault="007F141C" w:rsidP="006832C2">
            <w:r>
              <w:t>Leder</w:t>
            </w:r>
          </w:p>
        </w:tc>
        <w:tc>
          <w:tcPr>
            <w:tcW w:w="4531" w:type="dxa"/>
          </w:tcPr>
          <w:sdt>
            <w:sdtPr>
              <w:tag w:val="ToBoard.FromOtherContacts"/>
              <w:id w:val="-1870143334"/>
              <w:placeholder>
                <w:docPart w:val="12BDE9CDD3BB4E17A71E842FDD8B7210"/>
              </w:placeholder>
  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  <w:text/>
            </w:sdtPr>
            <w:sdtContent>
              <w:p w14:paraId="215FADD9" w14:textId="24786A85" w:rsidR="005D52A2" w:rsidRPr="004631EB" w:rsidRDefault="00364A5E" w:rsidP="006832C2">
                <w:r>
                  <w:t>Toril Marie Lundeby</w:t>
                </w:r>
              </w:p>
            </w:sdtContent>
          </w:sdt>
          <w:p w14:paraId="6E9D3426" w14:textId="77777777" w:rsidR="005D52A2" w:rsidRPr="004631EB" w:rsidRDefault="005D52A2" w:rsidP="006832C2">
            <w:r>
              <w:t>S</w:t>
            </w:r>
            <w:r w:rsidRPr="004631EB">
              <w:t>ekretær</w:t>
            </w:r>
          </w:p>
          <w:p w14:paraId="1FE6793D" w14:textId="77777777" w:rsidR="005D52A2" w:rsidRPr="004631EB" w:rsidRDefault="005D52A2" w:rsidP="006832C2"/>
        </w:tc>
      </w:tr>
    </w:tbl>
    <w:p w14:paraId="2A81D84D" w14:textId="77777777" w:rsidR="00D8150E" w:rsidRDefault="00D8150E" w:rsidP="00933AD0">
      <w:pPr>
        <w:rPr>
          <w:sz w:val="22"/>
          <w:szCs w:val="22"/>
        </w:rPr>
      </w:pPr>
    </w:p>
    <w:p w14:paraId="1F0603D2" w14:textId="77777777" w:rsidR="00B66DAD" w:rsidRDefault="00B66DAD" w:rsidP="00364A5E">
      <w:pPr>
        <w:pStyle w:val="MUCaseTitle"/>
        <w:rPr>
          <w:shd w:val="clear" w:color="auto" w:fill="D9D9D9"/>
        </w:rPr>
      </w:pPr>
    </w:p>
    <w:p w14:paraId="4AF4B5F3" w14:textId="38E0B17E" w:rsidR="00364A5E" w:rsidRDefault="00364A5E" w:rsidP="00364A5E">
      <w:pPr>
        <w:pStyle w:val="MUCaseTitle"/>
      </w:pPr>
      <w:r w:rsidRPr="00364A5E">
        <w:rPr>
          <w:shd w:val="clear" w:color="auto" w:fill="D9D9D9"/>
        </w:rPr>
        <w:t>Godkjenning av innkalling og saksliste</w:t>
      </w:r>
    </w:p>
    <w:p w14:paraId="1FDE0DED" w14:textId="77777777" w:rsidR="00364A5E" w:rsidRDefault="00364A5E" w:rsidP="00364A5E">
      <w:pPr>
        <w:pStyle w:val="MUCaseTitle2"/>
      </w:pPr>
      <w:bookmarkStart w:id="5" w:name="CaseRef256634"/>
      <w:bookmarkEnd w:id="5"/>
      <w:r>
        <w:t>51/24 Godkjenning av innkalling og saksliste</w:t>
      </w:r>
    </w:p>
    <w:p w14:paraId="2A9A363B" w14:textId="41817E7B" w:rsidR="00364A5E" w:rsidRDefault="00364A5E" w:rsidP="00364A5E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364A5E" w14:paraId="582738B5" w14:textId="77777777" w:rsidTr="00364A5E">
        <w:tc>
          <w:tcPr>
            <w:tcW w:w="5102" w:type="dxa"/>
            <w:shd w:val="clear" w:color="auto" w:fill="auto"/>
          </w:tcPr>
          <w:p w14:paraId="2F47523F" w14:textId="73B7587C" w:rsidR="00364A5E" w:rsidRDefault="00364A5E" w:rsidP="00364A5E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5E2B10C1" w14:textId="5BCA79FE" w:rsidR="00364A5E" w:rsidRDefault="00364A5E" w:rsidP="00364A5E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352E9C19" w14:textId="01B6E350" w:rsidR="00364A5E" w:rsidRDefault="00364A5E" w:rsidP="00364A5E">
            <w:r>
              <w:t>Saknr</w:t>
            </w:r>
          </w:p>
        </w:tc>
      </w:tr>
      <w:tr w:rsidR="00364A5E" w14:paraId="7E9A87C2" w14:textId="77777777" w:rsidTr="00364A5E">
        <w:tc>
          <w:tcPr>
            <w:tcW w:w="5102" w:type="dxa"/>
            <w:shd w:val="clear" w:color="auto" w:fill="auto"/>
          </w:tcPr>
          <w:p w14:paraId="3B26B556" w14:textId="71B2EC35" w:rsidR="00364A5E" w:rsidRDefault="00364A5E" w:rsidP="00364A5E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7076E0C" w14:textId="781C9B2C" w:rsidR="00364A5E" w:rsidRDefault="00364A5E" w:rsidP="00364A5E">
            <w:r>
              <w:t>12.12.2024</w:t>
            </w:r>
          </w:p>
        </w:tc>
        <w:tc>
          <w:tcPr>
            <w:tcW w:w="1134" w:type="dxa"/>
            <w:shd w:val="clear" w:color="auto" w:fill="auto"/>
          </w:tcPr>
          <w:p w14:paraId="531598FA" w14:textId="7C79D2CE" w:rsidR="00364A5E" w:rsidRDefault="00364A5E" w:rsidP="00364A5E">
            <w:r>
              <w:t>51/24</w:t>
            </w:r>
          </w:p>
        </w:tc>
      </w:tr>
    </w:tbl>
    <w:p w14:paraId="24E5EDAF" w14:textId="4F82DE7F" w:rsidR="00364A5E" w:rsidRDefault="00364A5E" w:rsidP="00B66DAD">
      <w:pPr>
        <w:keepNext/>
        <w:keepLines/>
        <w:outlineLvl w:val="1"/>
      </w:pPr>
    </w:p>
    <w:sdt>
      <w:sdtPr>
        <w:rPr>
          <w:b/>
        </w:rPr>
        <w:tag w:val="MU_Tittel"/>
        <w:id w:val="-1559318507"/>
        <w:placeholder>
          <w:docPart w:val="64018A5962DE4A60BA5F4428F7ABCAB4"/>
        </w:placeholder>
        <w:text/>
      </w:sdtPr>
      <w:sdtContent>
        <w:p w14:paraId="0D01ED5E" w14:textId="77777777" w:rsidR="00364A5E" w:rsidRDefault="00364A5E" w:rsidP="00364A5E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2E4806A9" w14:textId="77777777" w:rsidR="00364A5E" w:rsidRDefault="00364A5E" w:rsidP="00364A5E"/>
    <w:p w14:paraId="715DF887" w14:textId="4C7849B1" w:rsidR="00364A5E" w:rsidRDefault="00364A5E" w:rsidP="00364A5E">
      <w:r>
        <w:t>Innkalling og saksliste godkjennes</w:t>
      </w:r>
    </w:p>
    <w:p w14:paraId="716E810D" w14:textId="77777777" w:rsidR="00364A5E" w:rsidRDefault="00364A5E" w:rsidP="00364A5E"/>
    <w:bookmarkStart w:id="6" w:name="_Hlk188450614" w:displacedByCustomXml="next"/>
    <w:sdt>
      <w:sdtPr>
        <w:rPr>
          <w:b w:val="0"/>
        </w:rPr>
        <w:alias w:val="Vedtak for sak 51/24"/>
        <w:tag w:val="HandlingID256634;CaseID209049"/>
        <w:id w:val="1696042723"/>
        <w:placeholder>
          <w:docPart w:val="DefaultPlaceholder_-1854013440"/>
        </w:placeholder>
      </w:sdtPr>
      <w:sdtContent>
        <w:p w14:paraId="1FAE8AFC" w14:textId="4E84F0C3" w:rsidR="00364A5E" w:rsidRDefault="00364A5E" w:rsidP="00364A5E">
          <w:pPr>
            <w:pStyle w:val="MUCaseTitle3"/>
          </w:pPr>
          <w:r>
            <w:t>Møtebehandling</w:t>
          </w:r>
        </w:p>
        <w:p w14:paraId="39F3A9E2" w14:textId="77777777" w:rsidR="00364A5E" w:rsidRDefault="00364A5E" w:rsidP="00364A5E"/>
        <w:sdt>
          <w:sdtPr>
            <w:rPr>
              <w:b w:val="0"/>
            </w:rPr>
            <w:tag w:val="MU_Innstilling"/>
            <w:id w:val="18670467"/>
            <w:lock w:val="sdtLocked"/>
            <w:placeholder>
              <w:docPart w:val="DefaultPlaceholder_-1854013440"/>
            </w:placeholder>
            <w15:appearance w15:val="hidden"/>
          </w:sdtPr>
          <w:sdtContent>
            <w:p w14:paraId="74A41613" w14:textId="77777777" w:rsidR="00364A5E" w:rsidRDefault="00364A5E" w:rsidP="00364A5E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616173832"/>
                <w:lock w:val="sdtLocked"/>
                <w:placeholder>
                  <w:docPart w:val="127865A68830427DB1A4E258146B5E07"/>
                </w:placeholder>
                <w15:appearance w15:val="hidden"/>
              </w:sdtPr>
              <w:sdtContent>
                <w:p w14:paraId="1F3F9A01" w14:textId="5B8E64A5" w:rsidR="00364A5E" w:rsidRDefault="00364A5E" w:rsidP="00364A5E">
                  <w:r>
                    <w:t>Innkalling og saksliste godkjennes</w:t>
                  </w:r>
                  <w:r w:rsidR="00987812">
                    <w:t xml:space="preserve"> – enstemmig vedtatt</w:t>
                  </w:r>
                </w:p>
                <w:p w14:paraId="743BE07E" w14:textId="39BA62BD" w:rsidR="00364A5E" w:rsidRDefault="00000000" w:rsidP="00987812"/>
              </w:sdtContent>
            </w:sdt>
          </w:sdtContent>
        </w:sdt>
      </w:sdtContent>
    </w:sdt>
    <w:bookmarkEnd w:id="6" w:displacedByCustomXml="prev"/>
    <w:p w14:paraId="14E2C96C" w14:textId="77777777" w:rsidR="00364A5E" w:rsidRDefault="00364A5E" w:rsidP="00364A5E">
      <w:pPr>
        <w:spacing w:before="240"/>
      </w:pPr>
    </w:p>
    <w:p w14:paraId="0CCBDE95" w14:textId="0426AA29" w:rsidR="00364A5E" w:rsidRDefault="00364A5E" w:rsidP="00364A5E">
      <w:pPr>
        <w:pStyle w:val="MUCaseTitle"/>
      </w:pPr>
      <w:r w:rsidRPr="00364A5E">
        <w:rPr>
          <w:shd w:val="clear" w:color="auto" w:fill="D9D9D9"/>
        </w:rPr>
        <w:t>Saker til behandling</w:t>
      </w:r>
    </w:p>
    <w:p w14:paraId="74A27BCD" w14:textId="77777777" w:rsidR="00364A5E" w:rsidRDefault="00364A5E" w:rsidP="00364A5E">
      <w:pPr>
        <w:pStyle w:val="MUCaseTitle2"/>
      </w:pPr>
      <w:bookmarkStart w:id="7" w:name="CaseRef256636"/>
      <w:bookmarkEnd w:id="7"/>
      <w:r>
        <w:t>52/24 Juletrefest</w:t>
      </w:r>
    </w:p>
    <w:p w14:paraId="635C439A" w14:textId="6BBAB444" w:rsidR="00364A5E" w:rsidRDefault="00364A5E" w:rsidP="00364A5E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364A5E" w14:paraId="4AF2BAFC" w14:textId="77777777" w:rsidTr="00364A5E">
        <w:tc>
          <w:tcPr>
            <w:tcW w:w="5102" w:type="dxa"/>
            <w:shd w:val="clear" w:color="auto" w:fill="auto"/>
          </w:tcPr>
          <w:p w14:paraId="5BB45666" w14:textId="5CFC45B7" w:rsidR="00364A5E" w:rsidRDefault="00364A5E" w:rsidP="00364A5E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30635FFF" w14:textId="550B5419" w:rsidR="00364A5E" w:rsidRDefault="00364A5E" w:rsidP="00364A5E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6F66846A" w14:textId="2EA61C06" w:rsidR="00364A5E" w:rsidRDefault="00364A5E" w:rsidP="00364A5E">
            <w:r>
              <w:t>Saknr</w:t>
            </w:r>
          </w:p>
        </w:tc>
      </w:tr>
      <w:tr w:rsidR="00364A5E" w14:paraId="2DC7056E" w14:textId="77777777" w:rsidTr="00364A5E">
        <w:tc>
          <w:tcPr>
            <w:tcW w:w="5102" w:type="dxa"/>
            <w:shd w:val="clear" w:color="auto" w:fill="auto"/>
          </w:tcPr>
          <w:p w14:paraId="6F8AC6F0" w14:textId="46A52698" w:rsidR="00364A5E" w:rsidRDefault="00364A5E" w:rsidP="00364A5E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39FEE89D" w14:textId="48C677E6" w:rsidR="00364A5E" w:rsidRDefault="00364A5E" w:rsidP="00364A5E">
            <w:r>
              <w:t>12.12.2024</w:t>
            </w:r>
          </w:p>
        </w:tc>
        <w:tc>
          <w:tcPr>
            <w:tcW w:w="1134" w:type="dxa"/>
            <w:shd w:val="clear" w:color="auto" w:fill="auto"/>
          </w:tcPr>
          <w:p w14:paraId="032E9998" w14:textId="00F294DD" w:rsidR="00364A5E" w:rsidRDefault="00364A5E" w:rsidP="00364A5E">
            <w:r>
              <w:t>52/24</w:t>
            </w:r>
          </w:p>
        </w:tc>
      </w:tr>
    </w:tbl>
    <w:p w14:paraId="22AF4CF0" w14:textId="77777777" w:rsidR="00364A5E" w:rsidRDefault="00364A5E" w:rsidP="00364A5E"/>
    <w:p w14:paraId="121EDECB" w14:textId="77777777" w:rsidR="00364A5E" w:rsidRDefault="00364A5E" w:rsidP="00364A5E"/>
    <w:sdt>
      <w:sdtPr>
        <w:alias w:val="Sammendrag"/>
        <w:tag w:val="Sammendrag"/>
        <w:id w:val="-1272316627"/>
        <w:placeholder>
          <w:docPart w:val="9FCE591188EC4C7992FE4240ADA811E5"/>
        </w:placeholder>
      </w:sdtPr>
      <w:sdtContent>
        <w:p w14:paraId="04A30E2B" w14:textId="77777777" w:rsidR="00364A5E" w:rsidRPr="00BE598D" w:rsidRDefault="00364A5E" w:rsidP="00364A5E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7E634C07" w14:textId="77777777" w:rsidR="00364A5E" w:rsidRDefault="00364A5E" w:rsidP="00364A5E">
          <w:pPr>
            <w:contextualSpacing/>
          </w:pPr>
          <w:r>
            <w:t>Forberedelser til Juletrefest – se eget vedlegg</w:t>
          </w:r>
        </w:p>
      </w:sdtContent>
    </w:sdt>
    <w:p w14:paraId="3FE3F4FD" w14:textId="77777777" w:rsidR="00364A5E" w:rsidRDefault="00364A5E" w:rsidP="00364A5E"/>
    <w:bookmarkStart w:id="8" w:name="_Hlk188451523" w:displacedByCustomXml="next"/>
    <w:sdt>
      <w:sdtPr>
        <w:rPr>
          <w:b w:val="0"/>
        </w:rPr>
        <w:alias w:val="Vedtak for sak 52/24"/>
        <w:tag w:val="HandlingID256636;CaseID210813"/>
        <w:id w:val="158582565"/>
        <w:placeholder>
          <w:docPart w:val="DefaultPlaceholder_-1854013440"/>
        </w:placeholder>
      </w:sdtPr>
      <w:sdtContent>
        <w:p w14:paraId="50A8353F" w14:textId="64500596" w:rsidR="00364A5E" w:rsidRDefault="00364A5E" w:rsidP="00364A5E">
          <w:pPr>
            <w:pStyle w:val="MUCaseTitle3"/>
          </w:pPr>
          <w:r>
            <w:t>Møtebehandling</w:t>
          </w:r>
        </w:p>
        <w:p w14:paraId="71116575" w14:textId="559E5E77" w:rsidR="00987812" w:rsidRDefault="00987812" w:rsidP="00987812">
          <w:r>
            <w:t>Menighetsrådet gikk igjennom arbeidsoppgavene for juletrefesten</w:t>
          </w:r>
        </w:p>
        <w:p w14:paraId="7DEDC9AA" w14:textId="53620220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Anette tar ansvar for innkjøp</w:t>
          </w:r>
          <w:r w:rsidR="00407B3E">
            <w:t xml:space="preserve"> og pakking av godteposer</w:t>
          </w:r>
        </w:p>
        <w:p w14:paraId="3795947D" w14:textId="77777777" w:rsidR="00407B3E" w:rsidRDefault="00987812" w:rsidP="00987812">
          <w:pPr>
            <w:pStyle w:val="Listeavsnitt"/>
            <w:numPr>
              <w:ilvl w:val="0"/>
              <w:numId w:val="2"/>
            </w:numPr>
          </w:pPr>
          <w:r>
            <w:t xml:space="preserve">Alle må å ta med to kaker hver og en gave til loddsalget. </w:t>
          </w:r>
        </w:p>
        <w:p w14:paraId="10E92453" w14:textId="6CA957AE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 xml:space="preserve">Annelin lager en langpanne med glutenfri, </w:t>
          </w:r>
        </w:p>
        <w:p w14:paraId="0EDC7769" w14:textId="77777777" w:rsidR="00407B3E" w:rsidRDefault="00987812" w:rsidP="00987812">
          <w:pPr>
            <w:pStyle w:val="Listeavsnitt"/>
            <w:numPr>
              <w:ilvl w:val="0"/>
              <w:numId w:val="2"/>
            </w:numPr>
          </w:pPr>
          <w:r>
            <w:t xml:space="preserve">Møter kl. 14:00 ved kirkestua for å hente mat, noen ekstra kasseroller osv. derfra. </w:t>
          </w:r>
        </w:p>
        <w:p w14:paraId="33E0C001" w14:textId="77777777" w:rsidR="00407B3E" w:rsidRDefault="00407B3E" w:rsidP="00987812">
          <w:pPr>
            <w:pStyle w:val="Listeavsnitt"/>
            <w:numPr>
              <w:ilvl w:val="0"/>
              <w:numId w:val="2"/>
            </w:numPr>
          </w:pPr>
          <w:r>
            <w:t xml:space="preserve">Er </w:t>
          </w:r>
          <w:r w:rsidR="00987812">
            <w:t xml:space="preserve">ved skolen kl. 14:30. </w:t>
          </w:r>
          <w:r>
            <w:t xml:space="preserve">Alle </w:t>
          </w:r>
          <w:r w:rsidR="00987812">
            <w:t xml:space="preserve">møte da for å rydde frem bord, stoler, gjøre klar til loddsalg, pølsekoking, kaffe osv. </w:t>
          </w:r>
        </w:p>
        <w:p w14:paraId="5B23348E" w14:textId="30BD0E7A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 xml:space="preserve">Juletreet står der fortsatt og er ikke pakket ned, </w:t>
          </w:r>
        </w:p>
        <w:p w14:paraId="1D951567" w14:textId="77777777" w:rsidR="00407B3E" w:rsidRDefault="00987812" w:rsidP="00987812">
          <w:pPr>
            <w:pStyle w:val="Listeavsnitt"/>
            <w:numPr>
              <w:ilvl w:val="0"/>
              <w:numId w:val="2"/>
            </w:numPr>
          </w:pPr>
          <w:r>
            <w:t xml:space="preserve">Oppslag og publisering på FB osv. v/Camilla og Magnus, </w:t>
          </w:r>
        </w:p>
        <w:p w14:paraId="61D6837F" w14:textId="77777777" w:rsidR="00407B3E" w:rsidRDefault="00407B3E" w:rsidP="00987812">
          <w:pPr>
            <w:pStyle w:val="Listeavsnitt"/>
            <w:numPr>
              <w:ilvl w:val="0"/>
              <w:numId w:val="2"/>
            </w:numPr>
          </w:pPr>
          <w:r>
            <w:t>F</w:t>
          </w:r>
          <w:r w:rsidR="00987812">
            <w:t xml:space="preserve">ruktkurv v/Camilla, </w:t>
          </w:r>
        </w:p>
        <w:p w14:paraId="6B8480D0" w14:textId="77777777" w:rsidR="00407B3E" w:rsidRDefault="00407B3E" w:rsidP="00987812">
          <w:pPr>
            <w:pStyle w:val="Listeavsnitt"/>
            <w:numPr>
              <w:ilvl w:val="0"/>
              <w:numId w:val="2"/>
            </w:numPr>
          </w:pPr>
          <w:r>
            <w:t>K</w:t>
          </w:r>
          <w:r w:rsidR="00987812">
            <w:t xml:space="preserve">onferansier v/Annelin, </w:t>
          </w:r>
        </w:p>
        <w:p w14:paraId="4645AE32" w14:textId="2BEEAD6F" w:rsidR="00407B3E" w:rsidRDefault="00407B3E" w:rsidP="00987812">
          <w:pPr>
            <w:pStyle w:val="Listeavsnitt"/>
            <w:numPr>
              <w:ilvl w:val="0"/>
              <w:numId w:val="2"/>
            </w:numPr>
          </w:pPr>
          <w:r>
            <w:t>S</w:t>
          </w:r>
          <w:r w:rsidR="00987812">
            <w:t xml:space="preserve">erveringsansvarlig v/Annelin, </w:t>
          </w:r>
        </w:p>
        <w:p w14:paraId="6453C910" w14:textId="487500CD" w:rsidR="00407B3E" w:rsidRDefault="00407B3E" w:rsidP="00987812">
          <w:pPr>
            <w:pStyle w:val="Listeavsnitt"/>
            <w:numPr>
              <w:ilvl w:val="0"/>
              <w:numId w:val="2"/>
            </w:numPr>
          </w:pPr>
          <w:r>
            <w:t>U</w:t>
          </w:r>
          <w:r w:rsidR="00987812">
            <w:t>nderholdning Jubelgjengen v/Camilla,</w:t>
          </w:r>
        </w:p>
        <w:p w14:paraId="07393A4A" w14:textId="1FB1AD49" w:rsidR="00407B3E" w:rsidRDefault="00407B3E" w:rsidP="00987812">
          <w:pPr>
            <w:pStyle w:val="Listeavsnitt"/>
            <w:numPr>
              <w:ilvl w:val="0"/>
              <w:numId w:val="2"/>
            </w:numPr>
          </w:pPr>
          <w:r>
            <w:lastRenderedPageBreak/>
            <w:t>T</w:t>
          </w:r>
          <w:r w:rsidR="00987812">
            <w:t xml:space="preserve">ale v/Mathilde, </w:t>
          </w:r>
        </w:p>
        <w:p w14:paraId="773DBB9F" w14:textId="77777777" w:rsidR="00407B3E" w:rsidRDefault="00407B3E" w:rsidP="00987812">
          <w:pPr>
            <w:pStyle w:val="Listeavsnitt"/>
            <w:numPr>
              <w:ilvl w:val="0"/>
              <w:numId w:val="2"/>
            </w:numPr>
          </w:pPr>
          <w:r>
            <w:t>G</w:t>
          </w:r>
          <w:r w:rsidR="00987812">
            <w:t>ang rundt juletreet v/Antonie og meg,</w:t>
          </w:r>
        </w:p>
        <w:p w14:paraId="616521C4" w14:textId="23E99A9B" w:rsidR="00987812" w:rsidRDefault="00407B3E" w:rsidP="00987812">
          <w:pPr>
            <w:pStyle w:val="Listeavsnitt"/>
            <w:numPr>
              <w:ilvl w:val="0"/>
              <w:numId w:val="2"/>
            </w:numPr>
          </w:pPr>
          <w:r>
            <w:t>J</w:t>
          </w:r>
          <w:r w:rsidR="00987812">
            <w:t xml:space="preserve">ulenisse v/Bjørn Egil </w:t>
          </w:r>
        </w:p>
        <w:p w14:paraId="1B064579" w14:textId="77777777" w:rsidR="00407B3E" w:rsidRDefault="00407B3E" w:rsidP="00407B3E">
          <w:pPr>
            <w:pStyle w:val="Listeavsnitt"/>
          </w:pPr>
        </w:p>
        <w:p w14:paraId="7FCD416D" w14:textId="5AA3E981" w:rsidR="00987812" w:rsidRDefault="00987812" w:rsidP="00407B3E">
          <w:r>
            <w:t>Kjøreplan:</w:t>
          </w:r>
        </w:p>
        <w:p w14:paraId="00540204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Kl.16.00: Dørene åpnes - hver gjest får et lodd (inkludert alle frivillige)</w:t>
          </w:r>
        </w:p>
        <w:p w14:paraId="31DDFA0B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Kl.16.10: Velkommen ved Annelin</w:t>
          </w:r>
        </w:p>
        <w:p w14:paraId="2BCE4061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Kort introduksjon av programmet</w:t>
          </w:r>
        </w:p>
        <w:p w14:paraId="22889CEF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Kl.16.15: Kiosken åpner: servering av pølser og drikker</w:t>
          </w:r>
        </w:p>
        <w:p w14:paraId="6DF9528A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Loddsalg starter</w:t>
          </w:r>
        </w:p>
        <w:p w14:paraId="10E0708C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Kl.16.35: Servering av kaker</w:t>
          </w:r>
        </w:p>
        <w:p w14:paraId="0D4A5A71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Kl.16.50: Underholdning/Andakt - Jubelgjengen synger og evt. felles lek for barna</w:t>
          </w:r>
        </w:p>
        <w:p w14:paraId="787C61A3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Kl.17.10: Loddtrekkning</w:t>
          </w:r>
        </w:p>
        <w:p w14:paraId="56BA9A15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Kl.17.35: Juletregang - forsanger: Antonie Aasbak</w:t>
          </w:r>
        </w:p>
        <w:p w14:paraId="4FB5F8CF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Kl.17.45: Besøk av julenissen</w:t>
          </w:r>
        </w:p>
        <w:p w14:paraId="13170D98" w14:textId="77777777" w:rsidR="00987812" w:rsidRDefault="00987812" w:rsidP="00987812">
          <w:pPr>
            <w:pStyle w:val="Listeavsnitt"/>
            <w:numPr>
              <w:ilvl w:val="0"/>
              <w:numId w:val="2"/>
            </w:numPr>
          </w:pPr>
          <w:r>
            <w:t>Kl.17.55-18.00: Avslutning og takk for i dag. Festen avsluttes.</w:t>
          </w:r>
        </w:p>
        <w:p w14:paraId="4BCA0FBE" w14:textId="3C54026C" w:rsidR="00987812" w:rsidRPr="00987812" w:rsidRDefault="00987812" w:rsidP="00970299">
          <w:pPr>
            <w:pStyle w:val="Listeavsnitt"/>
          </w:pPr>
          <w:r>
            <w:t xml:space="preserve"> </w:t>
          </w:r>
        </w:p>
        <w:p w14:paraId="50BA1B1F" w14:textId="77777777" w:rsidR="00364A5E" w:rsidRDefault="00364A5E" w:rsidP="00364A5E"/>
        <w:sdt>
          <w:sdtPr>
            <w:rPr>
              <w:b w:val="0"/>
            </w:rPr>
            <w:tag w:val="MU_Innstilling"/>
            <w:id w:val="-1482604444"/>
            <w:lock w:val="sdtLocked"/>
            <w:placeholder>
              <w:docPart w:val="DefaultPlaceholder_-1854013440"/>
            </w:placeholder>
            <w15:appearance w15:val="hidden"/>
          </w:sdtPr>
          <w:sdtContent>
            <w:p w14:paraId="383736BA" w14:textId="77777777" w:rsidR="00364A5E" w:rsidRDefault="00364A5E" w:rsidP="00364A5E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763676959"/>
                <w:lock w:val="sdtLocked"/>
                <w:placeholder>
                  <w:docPart w:val="7F9B9DBCD4C74B89B285D22FB6CF36F3"/>
                </w:placeholder>
                <w15:appearance w15:val="hidden"/>
              </w:sdtPr>
              <w:sdtContent>
                <w:p w14:paraId="33007BF8" w14:textId="784DBC22" w:rsidR="00364A5E" w:rsidRDefault="00407B3E" w:rsidP="00970299">
                  <w:r>
                    <w:t>Informasjon tatt til orientering – enstemmig vedtatt</w:t>
                  </w:r>
                </w:p>
              </w:sdtContent>
            </w:sdt>
          </w:sdtContent>
        </w:sdt>
      </w:sdtContent>
    </w:sdt>
    <w:bookmarkEnd w:id="8" w:displacedByCustomXml="prev"/>
    <w:p w14:paraId="4A555C26" w14:textId="77777777" w:rsidR="00364A5E" w:rsidRDefault="00364A5E" w:rsidP="00364A5E">
      <w:pPr>
        <w:spacing w:before="240"/>
      </w:pPr>
    </w:p>
    <w:p w14:paraId="362215E0" w14:textId="77777777" w:rsidR="00364A5E" w:rsidRDefault="00364A5E" w:rsidP="00364A5E">
      <w:pPr>
        <w:spacing w:before="240"/>
      </w:pPr>
    </w:p>
    <w:p w14:paraId="322901E6" w14:textId="77777777" w:rsidR="00364A5E" w:rsidRDefault="00364A5E" w:rsidP="00364A5E">
      <w:pPr>
        <w:spacing w:before="240"/>
      </w:pPr>
    </w:p>
    <w:p w14:paraId="5560CF0D" w14:textId="77777777" w:rsidR="00364A5E" w:rsidRDefault="00364A5E" w:rsidP="00364A5E">
      <w:pPr>
        <w:pStyle w:val="MUCaseTitle2"/>
      </w:pPr>
      <w:bookmarkStart w:id="9" w:name="CaseRef256638"/>
      <w:bookmarkEnd w:id="9"/>
      <w:r>
        <w:t>53/24 Ny misjonsavtale</w:t>
      </w:r>
    </w:p>
    <w:p w14:paraId="652D8DCC" w14:textId="3322B404" w:rsidR="00364A5E" w:rsidRDefault="00364A5E" w:rsidP="00364A5E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364A5E" w14:paraId="5C5AC007" w14:textId="77777777" w:rsidTr="00364A5E">
        <w:tc>
          <w:tcPr>
            <w:tcW w:w="5102" w:type="dxa"/>
            <w:shd w:val="clear" w:color="auto" w:fill="auto"/>
          </w:tcPr>
          <w:p w14:paraId="6F8DBDC8" w14:textId="2085A1BD" w:rsidR="00364A5E" w:rsidRDefault="00364A5E" w:rsidP="00364A5E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2BB68563" w14:textId="419A974B" w:rsidR="00364A5E" w:rsidRDefault="00364A5E" w:rsidP="00364A5E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1427F7D1" w14:textId="62AAE499" w:rsidR="00364A5E" w:rsidRDefault="00364A5E" w:rsidP="00364A5E">
            <w:r>
              <w:t>Saknr</w:t>
            </w:r>
          </w:p>
        </w:tc>
      </w:tr>
      <w:tr w:rsidR="00364A5E" w14:paraId="7CA53D20" w14:textId="77777777" w:rsidTr="00364A5E">
        <w:tc>
          <w:tcPr>
            <w:tcW w:w="5102" w:type="dxa"/>
            <w:shd w:val="clear" w:color="auto" w:fill="auto"/>
          </w:tcPr>
          <w:p w14:paraId="29F35E3E" w14:textId="71167CB7" w:rsidR="00364A5E" w:rsidRDefault="00364A5E" w:rsidP="00364A5E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78733036" w14:textId="06BB76E3" w:rsidR="00364A5E" w:rsidRDefault="00364A5E" w:rsidP="00364A5E">
            <w:r>
              <w:t>12.12.2024</w:t>
            </w:r>
          </w:p>
        </w:tc>
        <w:tc>
          <w:tcPr>
            <w:tcW w:w="1134" w:type="dxa"/>
            <w:shd w:val="clear" w:color="auto" w:fill="auto"/>
          </w:tcPr>
          <w:p w14:paraId="760D7097" w14:textId="60CCA66C" w:rsidR="00364A5E" w:rsidRDefault="00364A5E" w:rsidP="00364A5E">
            <w:r>
              <w:t>53/24</w:t>
            </w:r>
          </w:p>
        </w:tc>
      </w:tr>
    </w:tbl>
    <w:p w14:paraId="7887C4A1" w14:textId="77777777" w:rsidR="00364A5E" w:rsidRDefault="00364A5E" w:rsidP="00364A5E"/>
    <w:p w14:paraId="11AB9EEA" w14:textId="77777777" w:rsidR="00364A5E" w:rsidRDefault="00364A5E" w:rsidP="00364A5E"/>
    <w:sdt>
      <w:sdtPr>
        <w:alias w:val="Sammendrag"/>
        <w:tag w:val="Sammendrag"/>
        <w:id w:val="1539082881"/>
        <w:placeholder>
          <w:docPart w:val="99898930F21B48D5B140654870583D69"/>
        </w:placeholder>
      </w:sdtPr>
      <w:sdtContent>
        <w:p w14:paraId="6E89EB6D" w14:textId="77777777" w:rsidR="00364A5E" w:rsidRPr="00BE598D" w:rsidRDefault="00364A5E" w:rsidP="00364A5E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3C19B5A0" w14:textId="77777777" w:rsidR="00364A5E" w:rsidRDefault="00364A5E" w:rsidP="00364A5E">
          <w:pPr>
            <w:contextualSpacing/>
          </w:pPr>
          <w:r>
            <w:t>Menighetsrådet må godkjenne ny misjonsavtale, eventuelt finne et nytt misjonsprosjekt</w:t>
          </w:r>
        </w:p>
      </w:sdtContent>
    </w:sdt>
    <w:p w14:paraId="0963B84C" w14:textId="77777777" w:rsidR="00364A5E" w:rsidRDefault="00364A5E" w:rsidP="00364A5E"/>
    <w:sdt>
      <w:sdtPr>
        <w:rPr>
          <w:b/>
        </w:rPr>
        <w:tag w:val="MU_Tittel"/>
        <w:id w:val="-44297945"/>
        <w:placeholder>
          <w:docPart w:val="73DBE9D1FB814C77AA1124B508C3B189"/>
        </w:placeholder>
        <w:text/>
      </w:sdtPr>
      <w:sdtContent>
        <w:p w14:paraId="2B8D92DC" w14:textId="77777777" w:rsidR="00364A5E" w:rsidRDefault="00364A5E" w:rsidP="00364A5E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4C0A1658" w14:textId="77777777" w:rsidR="00364A5E" w:rsidRDefault="00364A5E" w:rsidP="00364A5E"/>
    <w:p w14:paraId="2BC5B335" w14:textId="4E00C019" w:rsidR="00364A5E" w:rsidRDefault="00364A5E" w:rsidP="00364A5E">
      <w:r>
        <w:t xml:space="preserve">Det settes ned en arbeidsgruppe </w:t>
      </w:r>
    </w:p>
    <w:p w14:paraId="11469D11" w14:textId="77777777" w:rsidR="00364A5E" w:rsidRDefault="00364A5E" w:rsidP="00364A5E"/>
    <w:bookmarkStart w:id="10" w:name="_Hlk188450672" w:displacedByCustomXml="next"/>
    <w:sdt>
      <w:sdtPr>
        <w:rPr>
          <w:b w:val="0"/>
        </w:rPr>
        <w:alias w:val="Vedtak for sak 53/24"/>
        <w:tag w:val="HandlingID256638;CaseID225847"/>
        <w:id w:val="-463432307"/>
        <w:placeholder>
          <w:docPart w:val="DefaultPlaceholder_-1854013440"/>
        </w:placeholder>
      </w:sdtPr>
      <w:sdtContent>
        <w:p w14:paraId="722412A8" w14:textId="24ACA479" w:rsidR="00364A5E" w:rsidRDefault="00364A5E" w:rsidP="00364A5E">
          <w:pPr>
            <w:pStyle w:val="MUCaseTitle3"/>
          </w:pPr>
          <w:r>
            <w:t>Møtebehandling</w:t>
          </w:r>
        </w:p>
        <w:p w14:paraId="5E2D2EF1" w14:textId="77777777" w:rsidR="00364A5E" w:rsidRDefault="00364A5E" w:rsidP="00364A5E"/>
        <w:sdt>
          <w:sdtPr>
            <w:rPr>
              <w:b w:val="0"/>
            </w:rPr>
            <w:tag w:val="MU_Innstilling"/>
            <w:id w:val="-311866041"/>
            <w:lock w:val="sdtLocked"/>
            <w:placeholder>
              <w:docPart w:val="DefaultPlaceholder_-1854013440"/>
            </w:placeholder>
            <w15:appearance w15:val="hidden"/>
          </w:sdtPr>
          <w:sdtContent>
            <w:p w14:paraId="6C91BC94" w14:textId="77777777" w:rsidR="00364A5E" w:rsidRDefault="00364A5E" w:rsidP="00364A5E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36889083"/>
                <w:lock w:val="sdtLocked"/>
                <w:placeholder>
                  <w:docPart w:val="0F85B3BD89AA492FBB1EAFA92F91B578"/>
                </w:placeholder>
                <w15:appearance w15:val="hidden"/>
              </w:sdtPr>
              <w:sdtContent>
                <w:p w14:paraId="30AD28B6" w14:textId="179953D3" w:rsidR="00364A5E" w:rsidRDefault="00987812" w:rsidP="00364A5E">
                  <w:r>
                    <w:t>Menighetsrådet ønsker å videreføre den nåværende avtalen – enstemmig vedtatt</w:t>
                  </w:r>
                </w:p>
                <w:p w14:paraId="167FC295" w14:textId="329A0C15" w:rsidR="00364A5E" w:rsidRDefault="00000000" w:rsidP="00987812"/>
              </w:sdtContent>
            </w:sdt>
          </w:sdtContent>
        </w:sdt>
      </w:sdtContent>
    </w:sdt>
    <w:bookmarkEnd w:id="10" w:displacedByCustomXml="prev"/>
    <w:p w14:paraId="3B8FA1B2" w14:textId="77777777" w:rsidR="00364A5E" w:rsidRDefault="00364A5E" w:rsidP="00364A5E">
      <w:pPr>
        <w:spacing w:before="240"/>
      </w:pPr>
    </w:p>
    <w:p w14:paraId="40225EA5" w14:textId="0195A627" w:rsidR="00364A5E" w:rsidRDefault="00364A5E" w:rsidP="00364A5E">
      <w:pPr>
        <w:pStyle w:val="MUCaseTitle"/>
      </w:pPr>
      <w:r w:rsidRPr="00364A5E">
        <w:rPr>
          <w:shd w:val="clear" w:color="auto" w:fill="D9D9D9"/>
        </w:rPr>
        <w:lastRenderedPageBreak/>
        <w:t>Orienteringssaker</w:t>
      </w:r>
    </w:p>
    <w:p w14:paraId="26C4A319" w14:textId="77777777" w:rsidR="00364A5E" w:rsidRDefault="00364A5E" w:rsidP="00364A5E">
      <w:pPr>
        <w:pStyle w:val="MUCaseTitle2"/>
      </w:pPr>
      <w:bookmarkStart w:id="11" w:name="CaseRef256640"/>
      <w:bookmarkEnd w:id="11"/>
      <w:r>
        <w:t>54/24 Orienteringer og informasjon</w:t>
      </w:r>
    </w:p>
    <w:p w14:paraId="46B3B38D" w14:textId="3F6BD484" w:rsidR="00364A5E" w:rsidRDefault="00364A5E" w:rsidP="00364A5E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364A5E" w14:paraId="0544E70E" w14:textId="77777777" w:rsidTr="00364A5E">
        <w:tc>
          <w:tcPr>
            <w:tcW w:w="5102" w:type="dxa"/>
            <w:shd w:val="clear" w:color="auto" w:fill="auto"/>
          </w:tcPr>
          <w:p w14:paraId="534B0361" w14:textId="3F60BAC9" w:rsidR="00364A5E" w:rsidRDefault="00364A5E" w:rsidP="00364A5E">
            <w:r>
              <w:t>Behandlet av</w:t>
            </w:r>
          </w:p>
        </w:tc>
        <w:tc>
          <w:tcPr>
            <w:tcW w:w="1701" w:type="dxa"/>
            <w:shd w:val="clear" w:color="auto" w:fill="auto"/>
          </w:tcPr>
          <w:p w14:paraId="7FCD84B7" w14:textId="7CEA7B6C" w:rsidR="00364A5E" w:rsidRDefault="00364A5E" w:rsidP="00364A5E">
            <w:r>
              <w:t>Møtedato</w:t>
            </w:r>
          </w:p>
        </w:tc>
        <w:tc>
          <w:tcPr>
            <w:tcW w:w="1134" w:type="dxa"/>
            <w:shd w:val="clear" w:color="auto" w:fill="auto"/>
          </w:tcPr>
          <w:p w14:paraId="0A695094" w14:textId="4A8DC63C" w:rsidR="00364A5E" w:rsidRDefault="00364A5E" w:rsidP="00364A5E">
            <w:r>
              <w:t>Saknr</w:t>
            </w:r>
          </w:p>
        </w:tc>
      </w:tr>
      <w:tr w:rsidR="00364A5E" w14:paraId="3270CE6F" w14:textId="77777777" w:rsidTr="00364A5E">
        <w:tc>
          <w:tcPr>
            <w:tcW w:w="5102" w:type="dxa"/>
            <w:shd w:val="clear" w:color="auto" w:fill="auto"/>
          </w:tcPr>
          <w:p w14:paraId="3BB63BF3" w14:textId="47AE89CA" w:rsidR="00364A5E" w:rsidRDefault="00364A5E" w:rsidP="00364A5E">
            <w:r>
              <w:t>1 Siggerud menighetsråd</w:t>
            </w:r>
          </w:p>
        </w:tc>
        <w:tc>
          <w:tcPr>
            <w:tcW w:w="1701" w:type="dxa"/>
            <w:shd w:val="clear" w:color="auto" w:fill="auto"/>
          </w:tcPr>
          <w:p w14:paraId="5926B7E9" w14:textId="0DE8F010" w:rsidR="00364A5E" w:rsidRDefault="00364A5E" w:rsidP="00364A5E">
            <w:r>
              <w:t>12.12.2024</w:t>
            </w:r>
          </w:p>
        </w:tc>
        <w:tc>
          <w:tcPr>
            <w:tcW w:w="1134" w:type="dxa"/>
            <w:shd w:val="clear" w:color="auto" w:fill="auto"/>
          </w:tcPr>
          <w:p w14:paraId="3D6A4F4B" w14:textId="3C4E5BF2" w:rsidR="00364A5E" w:rsidRDefault="00364A5E" w:rsidP="00364A5E">
            <w:r>
              <w:t>54/24</w:t>
            </w:r>
          </w:p>
        </w:tc>
      </w:tr>
    </w:tbl>
    <w:p w14:paraId="6DA536EE" w14:textId="77777777" w:rsidR="00364A5E" w:rsidRDefault="00364A5E" w:rsidP="00364A5E"/>
    <w:sdt>
      <w:sdtPr>
        <w:rPr>
          <w:rFonts w:eastAsiaTheme="minorEastAsia"/>
          <w:sz w:val="22"/>
          <w:szCs w:val="22"/>
        </w:rPr>
        <w:alias w:val="Sammendrag"/>
        <w:tag w:val="Sammendrag"/>
        <w:id w:val="1566832077"/>
        <w:placeholder>
          <w:docPart w:val="853EDCCECFB64788AB4E486DCA7A7D56"/>
        </w:placeholder>
      </w:sdtPr>
      <w:sdtContent>
        <w:p w14:paraId="0B762EB0" w14:textId="77777777" w:rsidR="00364A5E" w:rsidRPr="00BE598D" w:rsidRDefault="00364A5E" w:rsidP="00364A5E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4FE9D2B4" w14:textId="3116F8F9" w:rsidR="00364A5E" w:rsidRDefault="00364A5E" w:rsidP="00364A5E">
          <w:pPr>
            <w:pStyle w:val="Listeavsnitt"/>
            <w:numPr>
              <w:ilvl w:val="0"/>
              <w:numId w:val="1"/>
            </w:numPr>
          </w:pPr>
          <w:r>
            <w:t>Ny kirkestue</w:t>
          </w:r>
          <w:r w:rsidR="00970299">
            <w:t xml:space="preserve"> – Terje informerte om byggemøtene som har vært ang. ny kirkestue</w:t>
          </w:r>
        </w:p>
        <w:p w14:paraId="58452924" w14:textId="55D819C8" w:rsidR="00364A5E" w:rsidRDefault="00364A5E" w:rsidP="00364A5E">
          <w:pPr>
            <w:pStyle w:val="Listeavsnitt"/>
            <w:numPr>
              <w:ilvl w:val="0"/>
              <w:numId w:val="1"/>
            </w:numPr>
          </w:pPr>
          <w:r>
            <w:t>Videre arbeid etter fellesmøtet i Sofiemyr</w:t>
          </w:r>
          <w:r w:rsidR="00970299">
            <w:t xml:space="preserve"> – det skal komme noe skriftlig fra FR som skal svares på. MR avventer til dette kommer</w:t>
          </w:r>
        </w:p>
        <w:p w14:paraId="31DDF60F" w14:textId="77777777" w:rsidR="004220A6" w:rsidRDefault="004220A6" w:rsidP="00364A5E">
          <w:pPr>
            <w:pStyle w:val="Listeavsnitt"/>
            <w:numPr>
              <w:ilvl w:val="0"/>
              <w:numId w:val="1"/>
            </w:numPr>
          </w:pPr>
          <w:r w:rsidRPr="004220A6">
            <w:t>Therese går ut av rådet, har flytta</w:t>
          </w:r>
          <w:r>
            <w:t xml:space="preserve"> til Langhus.</w:t>
          </w:r>
          <w:r w:rsidRPr="004220A6">
            <w:t xml:space="preserve"> </w:t>
          </w:r>
        </w:p>
        <w:p w14:paraId="0479875E" w14:textId="56349221" w:rsidR="004220A6" w:rsidRDefault="004220A6" w:rsidP="004220A6">
          <w:pPr>
            <w:pStyle w:val="Listeavsnitt"/>
            <w:numPr>
              <w:ilvl w:val="0"/>
              <w:numId w:val="1"/>
            </w:numPr>
          </w:pPr>
          <w:r w:rsidRPr="004220A6">
            <w:t xml:space="preserve">Andreas </w:t>
          </w:r>
          <w:r>
            <w:t>leder</w:t>
          </w:r>
          <w:r w:rsidRPr="004220A6">
            <w:t xml:space="preserve"> i SUM, </w:t>
          </w:r>
          <w:r>
            <w:t xml:space="preserve">driften er </w:t>
          </w:r>
          <w:r w:rsidRPr="004220A6">
            <w:t>nedlagt. Gir 10000 kr barne- og ungdomsarbeid</w:t>
          </w:r>
          <w:r>
            <w:t>et i menigheten.</w:t>
          </w:r>
        </w:p>
        <w:p w14:paraId="70483D8A" w14:textId="5F210518" w:rsidR="00364A5E" w:rsidRDefault="00364A5E" w:rsidP="00364A5E">
          <w:pPr>
            <w:pStyle w:val="Listeavsnitt"/>
            <w:numPr>
              <w:ilvl w:val="0"/>
              <w:numId w:val="1"/>
            </w:numPr>
          </w:pPr>
          <w:r>
            <w:t>Gave til ungdomsarbeidet i menigheten</w:t>
          </w:r>
          <w:r w:rsidR="00970299">
            <w:t xml:space="preserve"> – det er mottatt 1</w:t>
          </w:r>
          <w:r w:rsidR="00D4005F">
            <w:t>8</w:t>
          </w:r>
          <w:r w:rsidR="00970299">
            <w:t xml:space="preserve">.000.- </w:t>
          </w:r>
          <w:r w:rsidR="00D4005F">
            <w:t xml:space="preserve"> fra Olsens legat </w:t>
          </w:r>
          <w:r w:rsidR="00970299">
            <w:t>til</w:t>
          </w:r>
          <w:r w:rsidR="00D4005F">
            <w:t xml:space="preserve"> ungdomsarbeid i menigheten. Her under ungdomsklubb.</w:t>
          </w:r>
          <w:r w:rsidR="00970299">
            <w:t xml:space="preserve"> </w:t>
          </w:r>
          <w:r w:rsidR="004220A6">
            <w:t>MR støtter oppstart av ungdomsklubb i kirkestua. Gavene fordeles mellom barn og ungdomsarbeidet.</w:t>
          </w:r>
        </w:p>
        <w:p w14:paraId="101E2542" w14:textId="360C4DCF" w:rsidR="004220A6" w:rsidRDefault="004220A6" w:rsidP="004220A6">
          <w:pPr>
            <w:pStyle w:val="Listeavsnitt"/>
            <w:numPr>
              <w:ilvl w:val="0"/>
              <w:numId w:val="1"/>
            </w:numPr>
          </w:pPr>
          <w:r>
            <w:t>Temakveld -  Pilegrimsvandring  v/ Eivind Luthen. Terje tar kontakt</w:t>
          </w:r>
        </w:p>
        <w:p w14:paraId="30183A6E" w14:textId="4A63BD5A" w:rsidR="004220A6" w:rsidRDefault="004220A6" w:rsidP="004220A6">
          <w:pPr>
            <w:pStyle w:val="Listeavsnitt"/>
            <w:numPr>
              <w:ilvl w:val="0"/>
              <w:numId w:val="1"/>
            </w:numPr>
          </w:pPr>
          <w:r>
            <w:t>Kveldsmesse  -  Dylan messe. Terje tar kontakt</w:t>
          </w:r>
        </w:p>
        <w:p w14:paraId="0FA8BA2C" w14:textId="55E59BC6" w:rsidR="0089503C" w:rsidRDefault="0089503C" w:rsidP="00364A5E">
          <w:pPr>
            <w:pStyle w:val="Listeavsnitt"/>
            <w:numPr>
              <w:ilvl w:val="0"/>
              <w:numId w:val="1"/>
            </w:numPr>
          </w:pPr>
          <w:r w:rsidRPr="0089503C">
            <w:t>Møtedatoer våren 2025: 23/1, 20/3, 24/4, 22/5, 19/6</w:t>
          </w:r>
        </w:p>
        <w:p w14:paraId="3F4CC99C" w14:textId="756A9149" w:rsidR="0089503C" w:rsidRPr="0089503C" w:rsidRDefault="00000000" w:rsidP="0089503C">
          <w:pPr>
            <w:pStyle w:val="Listeavsnitt"/>
          </w:pPr>
        </w:p>
      </w:sdtContent>
    </w:sdt>
    <w:p w14:paraId="79EAF88A" w14:textId="7FDF3937" w:rsidR="0089503C" w:rsidRDefault="0089503C" w:rsidP="0089503C">
      <w:pPr>
        <w:pStyle w:val="Listeavsnitt"/>
      </w:pPr>
    </w:p>
    <w:p w14:paraId="0C32CFB3" w14:textId="77777777" w:rsidR="00364A5E" w:rsidRDefault="00364A5E" w:rsidP="00364A5E"/>
    <w:p w14:paraId="7868BD3A" w14:textId="77777777" w:rsidR="00364A5E" w:rsidRDefault="00364A5E" w:rsidP="00364A5E"/>
    <w:bookmarkStart w:id="12" w:name="_Hlk188452565" w:displacedByCustomXml="next"/>
    <w:sdt>
      <w:sdtPr>
        <w:rPr>
          <w:b w:val="0"/>
        </w:rPr>
        <w:alias w:val="Vedtak for sak 54/24"/>
        <w:tag w:val="HandlingID256640;CaseID209587"/>
        <w:id w:val="1956450745"/>
        <w:placeholder>
          <w:docPart w:val="DefaultPlaceholder_-1854013440"/>
        </w:placeholder>
      </w:sdtPr>
      <w:sdtContent>
        <w:p w14:paraId="34BFFA5E" w14:textId="543CCF25" w:rsidR="00364A5E" w:rsidRDefault="00364A5E" w:rsidP="00D4005F">
          <w:pPr>
            <w:pStyle w:val="MUCaseTitle3"/>
          </w:pPr>
        </w:p>
        <w:sdt>
          <w:sdtPr>
            <w:rPr>
              <w:b w:val="0"/>
            </w:rPr>
            <w:tag w:val="MU_Innstilling"/>
            <w:id w:val="1226265613"/>
            <w:lock w:val="sdtLocked"/>
            <w:placeholder>
              <w:docPart w:val="DefaultPlaceholder_-1854013440"/>
            </w:placeholder>
            <w15:appearance w15:val="hidden"/>
          </w:sdtPr>
          <w:sdtContent>
            <w:p w14:paraId="37BAF343" w14:textId="77777777" w:rsidR="00364A5E" w:rsidRDefault="00364A5E" w:rsidP="00364A5E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348057637"/>
                <w:lock w:val="sdtLocked"/>
                <w:placeholder>
                  <w:docPart w:val="83CF7DB980844EBAB7AE17F030070219"/>
                </w:placeholder>
                <w15:appearance w15:val="hidden"/>
              </w:sdtPr>
              <w:sdtContent>
                <w:p w14:paraId="0B1AED12" w14:textId="399902E0" w:rsidR="00364A5E" w:rsidRDefault="00D4005F" w:rsidP="00D4005F">
                  <w:r>
                    <w:t>Informasjon tatt til orientering – enstemmig vedtatt</w:t>
                  </w:r>
                </w:p>
              </w:sdtContent>
            </w:sdt>
          </w:sdtContent>
        </w:sdt>
      </w:sdtContent>
    </w:sdt>
    <w:bookmarkEnd w:id="12" w:displacedByCustomXml="prev"/>
    <w:p w14:paraId="0D425196" w14:textId="77777777" w:rsidR="00364A5E" w:rsidRDefault="00364A5E" w:rsidP="00364A5E">
      <w:pPr>
        <w:spacing w:before="240"/>
      </w:pPr>
    </w:p>
    <w:p w14:paraId="7D3E10FF" w14:textId="77777777" w:rsidR="00364A5E" w:rsidRDefault="00364A5E" w:rsidP="00364A5E">
      <w:pPr>
        <w:spacing w:before="240"/>
      </w:pPr>
    </w:p>
    <w:p w14:paraId="2C762D60" w14:textId="77777777" w:rsidR="00364A5E" w:rsidRDefault="00364A5E" w:rsidP="00364A5E">
      <w:pPr>
        <w:spacing w:before="240"/>
      </w:pPr>
    </w:p>
    <w:p w14:paraId="398D03F0" w14:textId="77777777" w:rsidR="00364A5E" w:rsidRDefault="00364A5E" w:rsidP="00364A5E">
      <w:pPr>
        <w:spacing w:before="240"/>
      </w:pPr>
    </w:p>
    <w:p w14:paraId="428788AC" w14:textId="64930985" w:rsidR="00364A5E" w:rsidRPr="00364A5E" w:rsidRDefault="00364A5E" w:rsidP="00364A5E">
      <w:pPr>
        <w:pStyle w:val="MUCaseTitle"/>
        <w:rPr>
          <w:shd w:val="clear" w:color="auto" w:fill="D9D9D9"/>
        </w:rPr>
      </w:pPr>
      <w:r w:rsidRPr="00364A5E">
        <w:rPr>
          <w:shd w:val="clear" w:color="auto" w:fill="D9D9D9"/>
        </w:rPr>
        <w:t>Eventuelt</w:t>
      </w:r>
    </w:p>
    <w:sectPr w:rsidR="00364A5E" w:rsidRPr="00364A5E" w:rsidSect="005D52A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5C54" w14:textId="77777777" w:rsidR="00ED03E8" w:rsidRDefault="00ED03E8" w:rsidP="00933AD0">
      <w:r>
        <w:separator/>
      </w:r>
    </w:p>
  </w:endnote>
  <w:endnote w:type="continuationSeparator" w:id="0">
    <w:p w14:paraId="6350703F" w14:textId="77777777" w:rsidR="00ED03E8" w:rsidRDefault="00ED03E8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78A0" w14:textId="77777777" w:rsidR="00ED03E8" w:rsidRDefault="00ED03E8" w:rsidP="00933AD0">
      <w:r>
        <w:separator/>
      </w:r>
    </w:p>
  </w:footnote>
  <w:footnote w:type="continuationSeparator" w:id="0">
    <w:p w14:paraId="2C4554FE" w14:textId="77777777" w:rsidR="00ED03E8" w:rsidRDefault="00ED03E8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42A6AB9F" w:rsidR="006638E2" w:rsidRPr="00832A5E" w:rsidRDefault="00000000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114338737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Content>
              <w:r w:rsidR="00364A5E">
                <w:rPr>
                  <w:sz w:val="22"/>
                  <w:szCs w:val="22"/>
                </w:rPr>
                <w:t>Siggerud menighetsråd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70943"/>
    <w:multiLevelType w:val="hybridMultilevel"/>
    <w:tmpl w:val="A4164CE4"/>
    <w:lvl w:ilvl="0" w:tplc="98DCB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00361"/>
    <w:multiLevelType w:val="hybridMultilevel"/>
    <w:tmpl w:val="B7A017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6466">
    <w:abstractNumId w:val="1"/>
  </w:num>
  <w:num w:numId="2" w16cid:durableId="65465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110DF"/>
    <w:rsid w:val="000115BD"/>
    <w:rsid w:val="0001303A"/>
    <w:rsid w:val="0001641D"/>
    <w:rsid w:val="00017421"/>
    <w:rsid w:val="00020578"/>
    <w:rsid w:val="000275B5"/>
    <w:rsid w:val="000312DA"/>
    <w:rsid w:val="000360C2"/>
    <w:rsid w:val="000452E2"/>
    <w:rsid w:val="00061BFA"/>
    <w:rsid w:val="00063FC1"/>
    <w:rsid w:val="000752D8"/>
    <w:rsid w:val="00082103"/>
    <w:rsid w:val="00086048"/>
    <w:rsid w:val="00090852"/>
    <w:rsid w:val="000976F3"/>
    <w:rsid w:val="000A5DC3"/>
    <w:rsid w:val="000B2D6F"/>
    <w:rsid w:val="000B3BE4"/>
    <w:rsid w:val="000B79E9"/>
    <w:rsid w:val="000C1398"/>
    <w:rsid w:val="000D1E97"/>
    <w:rsid w:val="000D3353"/>
    <w:rsid w:val="000E3BA4"/>
    <w:rsid w:val="000E7783"/>
    <w:rsid w:val="000F745B"/>
    <w:rsid w:val="00103FB7"/>
    <w:rsid w:val="001179AC"/>
    <w:rsid w:val="00121552"/>
    <w:rsid w:val="00133FED"/>
    <w:rsid w:val="00137E6E"/>
    <w:rsid w:val="0016070B"/>
    <w:rsid w:val="00162CD7"/>
    <w:rsid w:val="0017742C"/>
    <w:rsid w:val="00185E6B"/>
    <w:rsid w:val="001912C1"/>
    <w:rsid w:val="00192461"/>
    <w:rsid w:val="00192AE3"/>
    <w:rsid w:val="00193839"/>
    <w:rsid w:val="00195899"/>
    <w:rsid w:val="001A1140"/>
    <w:rsid w:val="001A33D4"/>
    <w:rsid w:val="001C334E"/>
    <w:rsid w:val="001C71F9"/>
    <w:rsid w:val="00231655"/>
    <w:rsid w:val="00233EE2"/>
    <w:rsid w:val="0024101C"/>
    <w:rsid w:val="00241CC5"/>
    <w:rsid w:val="002462F7"/>
    <w:rsid w:val="00255E7B"/>
    <w:rsid w:val="0026242E"/>
    <w:rsid w:val="00270B86"/>
    <w:rsid w:val="00281450"/>
    <w:rsid w:val="002872AE"/>
    <w:rsid w:val="00290510"/>
    <w:rsid w:val="00294507"/>
    <w:rsid w:val="00294CFD"/>
    <w:rsid w:val="002A3E52"/>
    <w:rsid w:val="002B05F6"/>
    <w:rsid w:val="002B3894"/>
    <w:rsid w:val="002B452F"/>
    <w:rsid w:val="002C1FCE"/>
    <w:rsid w:val="002C2B1A"/>
    <w:rsid w:val="002C4BD4"/>
    <w:rsid w:val="002C6754"/>
    <w:rsid w:val="002D41F9"/>
    <w:rsid w:val="002E1CCE"/>
    <w:rsid w:val="002F2756"/>
    <w:rsid w:val="002F2BD0"/>
    <w:rsid w:val="002F477D"/>
    <w:rsid w:val="002F7E02"/>
    <w:rsid w:val="003163C8"/>
    <w:rsid w:val="003268C7"/>
    <w:rsid w:val="003341C9"/>
    <w:rsid w:val="003431C6"/>
    <w:rsid w:val="003464FF"/>
    <w:rsid w:val="00346D1E"/>
    <w:rsid w:val="00352356"/>
    <w:rsid w:val="0035777A"/>
    <w:rsid w:val="00361D83"/>
    <w:rsid w:val="00361F1F"/>
    <w:rsid w:val="00362998"/>
    <w:rsid w:val="003632C6"/>
    <w:rsid w:val="003646FE"/>
    <w:rsid w:val="00364A5E"/>
    <w:rsid w:val="00364D6A"/>
    <w:rsid w:val="003654B9"/>
    <w:rsid w:val="00384F52"/>
    <w:rsid w:val="00387E91"/>
    <w:rsid w:val="003A38A2"/>
    <w:rsid w:val="003B7FD2"/>
    <w:rsid w:val="003C6F33"/>
    <w:rsid w:val="003D1D7D"/>
    <w:rsid w:val="003D327E"/>
    <w:rsid w:val="003D4AC6"/>
    <w:rsid w:val="003E1424"/>
    <w:rsid w:val="003E2C52"/>
    <w:rsid w:val="003E41AD"/>
    <w:rsid w:val="003E5D63"/>
    <w:rsid w:val="003F3B30"/>
    <w:rsid w:val="003F664A"/>
    <w:rsid w:val="0040152D"/>
    <w:rsid w:val="00403641"/>
    <w:rsid w:val="00407B3E"/>
    <w:rsid w:val="004220A6"/>
    <w:rsid w:val="0042266B"/>
    <w:rsid w:val="00423E6D"/>
    <w:rsid w:val="0044002A"/>
    <w:rsid w:val="00443BF5"/>
    <w:rsid w:val="004471AF"/>
    <w:rsid w:val="0045150B"/>
    <w:rsid w:val="00456001"/>
    <w:rsid w:val="004661E4"/>
    <w:rsid w:val="004673A4"/>
    <w:rsid w:val="00473ABE"/>
    <w:rsid w:val="00476A34"/>
    <w:rsid w:val="0048161E"/>
    <w:rsid w:val="00484246"/>
    <w:rsid w:val="00494A22"/>
    <w:rsid w:val="00497EB3"/>
    <w:rsid w:val="004A1155"/>
    <w:rsid w:val="004A3B69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6492"/>
    <w:rsid w:val="00501927"/>
    <w:rsid w:val="005041CD"/>
    <w:rsid w:val="005048F3"/>
    <w:rsid w:val="00505BE7"/>
    <w:rsid w:val="005063EA"/>
    <w:rsid w:val="005111DC"/>
    <w:rsid w:val="00524F15"/>
    <w:rsid w:val="00532298"/>
    <w:rsid w:val="005339AD"/>
    <w:rsid w:val="00533DA4"/>
    <w:rsid w:val="0053553D"/>
    <w:rsid w:val="005412CE"/>
    <w:rsid w:val="005502A2"/>
    <w:rsid w:val="00551034"/>
    <w:rsid w:val="00556EF4"/>
    <w:rsid w:val="005611C1"/>
    <w:rsid w:val="00561BD7"/>
    <w:rsid w:val="00563022"/>
    <w:rsid w:val="005677EC"/>
    <w:rsid w:val="0057293F"/>
    <w:rsid w:val="005734E4"/>
    <w:rsid w:val="0057580F"/>
    <w:rsid w:val="0058134C"/>
    <w:rsid w:val="0058236C"/>
    <w:rsid w:val="00584F94"/>
    <w:rsid w:val="00586747"/>
    <w:rsid w:val="0059079C"/>
    <w:rsid w:val="005928C0"/>
    <w:rsid w:val="0059733E"/>
    <w:rsid w:val="005B7510"/>
    <w:rsid w:val="005C5214"/>
    <w:rsid w:val="005D0CBB"/>
    <w:rsid w:val="005D22C2"/>
    <w:rsid w:val="005D5028"/>
    <w:rsid w:val="005D52A2"/>
    <w:rsid w:val="005E6BE7"/>
    <w:rsid w:val="005F10AE"/>
    <w:rsid w:val="00602855"/>
    <w:rsid w:val="006046F0"/>
    <w:rsid w:val="00610476"/>
    <w:rsid w:val="00615655"/>
    <w:rsid w:val="00617B79"/>
    <w:rsid w:val="00620467"/>
    <w:rsid w:val="00620C38"/>
    <w:rsid w:val="006248AE"/>
    <w:rsid w:val="00624D23"/>
    <w:rsid w:val="006271EE"/>
    <w:rsid w:val="006434F0"/>
    <w:rsid w:val="006478D2"/>
    <w:rsid w:val="006526D0"/>
    <w:rsid w:val="00655B09"/>
    <w:rsid w:val="006631F0"/>
    <w:rsid w:val="006638E2"/>
    <w:rsid w:val="0066394F"/>
    <w:rsid w:val="00667101"/>
    <w:rsid w:val="00671A95"/>
    <w:rsid w:val="00674F96"/>
    <w:rsid w:val="00676F2E"/>
    <w:rsid w:val="00691196"/>
    <w:rsid w:val="00695BEE"/>
    <w:rsid w:val="006A04AA"/>
    <w:rsid w:val="006B2306"/>
    <w:rsid w:val="006B516A"/>
    <w:rsid w:val="006B73CD"/>
    <w:rsid w:val="006B7C7A"/>
    <w:rsid w:val="006C0F46"/>
    <w:rsid w:val="006C42DA"/>
    <w:rsid w:val="006C4469"/>
    <w:rsid w:val="006E0147"/>
    <w:rsid w:val="00700C4C"/>
    <w:rsid w:val="00701B8A"/>
    <w:rsid w:val="00705204"/>
    <w:rsid w:val="00706865"/>
    <w:rsid w:val="00710464"/>
    <w:rsid w:val="007122D8"/>
    <w:rsid w:val="0071233C"/>
    <w:rsid w:val="007130DA"/>
    <w:rsid w:val="00715ABC"/>
    <w:rsid w:val="0071749C"/>
    <w:rsid w:val="00724A6F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86FC5"/>
    <w:rsid w:val="007943A9"/>
    <w:rsid w:val="007A4440"/>
    <w:rsid w:val="007A4926"/>
    <w:rsid w:val="007C50F2"/>
    <w:rsid w:val="007D034E"/>
    <w:rsid w:val="007D1DA4"/>
    <w:rsid w:val="007D22ED"/>
    <w:rsid w:val="007E08C7"/>
    <w:rsid w:val="007E308E"/>
    <w:rsid w:val="007F07F2"/>
    <w:rsid w:val="007F141C"/>
    <w:rsid w:val="007F6835"/>
    <w:rsid w:val="007F79BD"/>
    <w:rsid w:val="007F7D66"/>
    <w:rsid w:val="00802215"/>
    <w:rsid w:val="00805901"/>
    <w:rsid w:val="008133CD"/>
    <w:rsid w:val="00822263"/>
    <w:rsid w:val="0082402E"/>
    <w:rsid w:val="00832A5E"/>
    <w:rsid w:val="00836447"/>
    <w:rsid w:val="00836ADA"/>
    <w:rsid w:val="00845665"/>
    <w:rsid w:val="00862044"/>
    <w:rsid w:val="008705E3"/>
    <w:rsid w:val="00872BA7"/>
    <w:rsid w:val="00890145"/>
    <w:rsid w:val="00893533"/>
    <w:rsid w:val="0089503C"/>
    <w:rsid w:val="00897624"/>
    <w:rsid w:val="008A3B4B"/>
    <w:rsid w:val="008C043A"/>
    <w:rsid w:val="008C268C"/>
    <w:rsid w:val="008C4A53"/>
    <w:rsid w:val="008C6FE1"/>
    <w:rsid w:val="008E35CE"/>
    <w:rsid w:val="008E590B"/>
    <w:rsid w:val="008E6501"/>
    <w:rsid w:val="008F0270"/>
    <w:rsid w:val="008F4345"/>
    <w:rsid w:val="009001EE"/>
    <w:rsid w:val="00910D66"/>
    <w:rsid w:val="0091655F"/>
    <w:rsid w:val="00923E77"/>
    <w:rsid w:val="009245D1"/>
    <w:rsid w:val="00933AD0"/>
    <w:rsid w:val="00950117"/>
    <w:rsid w:val="00953877"/>
    <w:rsid w:val="00965669"/>
    <w:rsid w:val="00966B29"/>
    <w:rsid w:val="00966C52"/>
    <w:rsid w:val="00967961"/>
    <w:rsid w:val="00970299"/>
    <w:rsid w:val="00987812"/>
    <w:rsid w:val="009979F2"/>
    <w:rsid w:val="009A4CE2"/>
    <w:rsid w:val="009B03BF"/>
    <w:rsid w:val="009B1F0E"/>
    <w:rsid w:val="009B3407"/>
    <w:rsid w:val="009B4344"/>
    <w:rsid w:val="009B442D"/>
    <w:rsid w:val="009B466A"/>
    <w:rsid w:val="009B6C37"/>
    <w:rsid w:val="009D257A"/>
    <w:rsid w:val="009D66CD"/>
    <w:rsid w:val="009E051F"/>
    <w:rsid w:val="009F0FDE"/>
    <w:rsid w:val="009F355E"/>
    <w:rsid w:val="009F3B15"/>
    <w:rsid w:val="009F5DB4"/>
    <w:rsid w:val="009F6EFA"/>
    <w:rsid w:val="00A047F4"/>
    <w:rsid w:val="00A0629D"/>
    <w:rsid w:val="00A20C05"/>
    <w:rsid w:val="00A218C3"/>
    <w:rsid w:val="00A21C06"/>
    <w:rsid w:val="00A27060"/>
    <w:rsid w:val="00A36ED9"/>
    <w:rsid w:val="00A378AB"/>
    <w:rsid w:val="00A40F8D"/>
    <w:rsid w:val="00A4530B"/>
    <w:rsid w:val="00A47E40"/>
    <w:rsid w:val="00A50932"/>
    <w:rsid w:val="00A6180F"/>
    <w:rsid w:val="00A652CD"/>
    <w:rsid w:val="00A73F75"/>
    <w:rsid w:val="00A7446B"/>
    <w:rsid w:val="00A84CA5"/>
    <w:rsid w:val="00A90249"/>
    <w:rsid w:val="00A92689"/>
    <w:rsid w:val="00A92BA9"/>
    <w:rsid w:val="00A93EE1"/>
    <w:rsid w:val="00A94D5B"/>
    <w:rsid w:val="00AA0D63"/>
    <w:rsid w:val="00AA451F"/>
    <w:rsid w:val="00AA494B"/>
    <w:rsid w:val="00AB1FF4"/>
    <w:rsid w:val="00AB3310"/>
    <w:rsid w:val="00AD6C1C"/>
    <w:rsid w:val="00AE04EE"/>
    <w:rsid w:val="00AE0A9E"/>
    <w:rsid w:val="00AE4158"/>
    <w:rsid w:val="00AE6148"/>
    <w:rsid w:val="00AF2652"/>
    <w:rsid w:val="00AF5C2F"/>
    <w:rsid w:val="00B03F41"/>
    <w:rsid w:val="00B2566F"/>
    <w:rsid w:val="00B274C3"/>
    <w:rsid w:val="00B31BF9"/>
    <w:rsid w:val="00B35C5C"/>
    <w:rsid w:val="00B369D5"/>
    <w:rsid w:val="00B41F96"/>
    <w:rsid w:val="00B46604"/>
    <w:rsid w:val="00B5001D"/>
    <w:rsid w:val="00B51110"/>
    <w:rsid w:val="00B52702"/>
    <w:rsid w:val="00B55EB2"/>
    <w:rsid w:val="00B66852"/>
    <w:rsid w:val="00B66DAD"/>
    <w:rsid w:val="00B73C57"/>
    <w:rsid w:val="00B97BA6"/>
    <w:rsid w:val="00BA4BF7"/>
    <w:rsid w:val="00BC04FB"/>
    <w:rsid w:val="00BC06BA"/>
    <w:rsid w:val="00BD0524"/>
    <w:rsid w:val="00BD3143"/>
    <w:rsid w:val="00BD7424"/>
    <w:rsid w:val="00BE2814"/>
    <w:rsid w:val="00BE69DF"/>
    <w:rsid w:val="00BF2EEC"/>
    <w:rsid w:val="00C24ECE"/>
    <w:rsid w:val="00C33255"/>
    <w:rsid w:val="00C4054D"/>
    <w:rsid w:val="00C414C1"/>
    <w:rsid w:val="00C50D2A"/>
    <w:rsid w:val="00C67BE9"/>
    <w:rsid w:val="00C77F80"/>
    <w:rsid w:val="00C8238B"/>
    <w:rsid w:val="00C846D3"/>
    <w:rsid w:val="00CA67F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12611"/>
    <w:rsid w:val="00D22F44"/>
    <w:rsid w:val="00D25621"/>
    <w:rsid w:val="00D260A1"/>
    <w:rsid w:val="00D2729D"/>
    <w:rsid w:val="00D30A15"/>
    <w:rsid w:val="00D33BC3"/>
    <w:rsid w:val="00D3552F"/>
    <w:rsid w:val="00D35BF2"/>
    <w:rsid w:val="00D37B4E"/>
    <w:rsid w:val="00D4005F"/>
    <w:rsid w:val="00D4451F"/>
    <w:rsid w:val="00D44E96"/>
    <w:rsid w:val="00D71211"/>
    <w:rsid w:val="00D73A0C"/>
    <w:rsid w:val="00D8076D"/>
    <w:rsid w:val="00D8150E"/>
    <w:rsid w:val="00DA7F87"/>
    <w:rsid w:val="00DB1B07"/>
    <w:rsid w:val="00DB562A"/>
    <w:rsid w:val="00DB5F7F"/>
    <w:rsid w:val="00DB7100"/>
    <w:rsid w:val="00DC0003"/>
    <w:rsid w:val="00DD1AC0"/>
    <w:rsid w:val="00DE1011"/>
    <w:rsid w:val="00DE144B"/>
    <w:rsid w:val="00DE4470"/>
    <w:rsid w:val="00DF03F1"/>
    <w:rsid w:val="00DF1E2B"/>
    <w:rsid w:val="00E0387A"/>
    <w:rsid w:val="00E0496A"/>
    <w:rsid w:val="00E07789"/>
    <w:rsid w:val="00E13BB5"/>
    <w:rsid w:val="00E21368"/>
    <w:rsid w:val="00E42620"/>
    <w:rsid w:val="00E43475"/>
    <w:rsid w:val="00E65A18"/>
    <w:rsid w:val="00E67823"/>
    <w:rsid w:val="00E713E3"/>
    <w:rsid w:val="00EA3834"/>
    <w:rsid w:val="00EB2C54"/>
    <w:rsid w:val="00EB40E8"/>
    <w:rsid w:val="00EC5AE7"/>
    <w:rsid w:val="00ED03E8"/>
    <w:rsid w:val="00ED22D5"/>
    <w:rsid w:val="00EE4CB0"/>
    <w:rsid w:val="00EE5DF6"/>
    <w:rsid w:val="00EE7B33"/>
    <w:rsid w:val="00EE7E28"/>
    <w:rsid w:val="00EF45A5"/>
    <w:rsid w:val="00F0255A"/>
    <w:rsid w:val="00F05D10"/>
    <w:rsid w:val="00F127DA"/>
    <w:rsid w:val="00F13B32"/>
    <w:rsid w:val="00F13C56"/>
    <w:rsid w:val="00F17D90"/>
    <w:rsid w:val="00F21C40"/>
    <w:rsid w:val="00F42FC9"/>
    <w:rsid w:val="00F46D2E"/>
    <w:rsid w:val="00F51D37"/>
    <w:rsid w:val="00F600C2"/>
    <w:rsid w:val="00F606D6"/>
    <w:rsid w:val="00F62296"/>
    <w:rsid w:val="00F6578A"/>
    <w:rsid w:val="00F867BA"/>
    <w:rsid w:val="00F9187C"/>
    <w:rsid w:val="00F961B4"/>
    <w:rsid w:val="00F97DE1"/>
    <w:rsid w:val="00FA5546"/>
    <w:rsid w:val="00FC1959"/>
    <w:rsid w:val="00FC6015"/>
    <w:rsid w:val="00FE1894"/>
    <w:rsid w:val="00FE2B19"/>
    <w:rsid w:val="00FE6221"/>
    <w:rsid w:val="00FE75A9"/>
    <w:rsid w:val="00FF0E3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5865C"/>
  <w15:docId w15:val="{9FE155B8-0873-4FDF-B23C-C43EC28B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AD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64A5E"/>
    <w:pPr>
      <w:autoSpaceDE/>
      <w:autoSpaceDN/>
      <w:ind w:left="720"/>
      <w:contextualSpacing/>
    </w:pPr>
    <w:rPr>
      <w:rFonts w:eastAsiaTheme="minorEastAsia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364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nk-borg.public360online.com/biz/v2-pbr/docprod/templates/dnk_mu_moteprotokoll_bokmal_fr_mr_n_202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12BDE9CDD3BB4E17A71E842FDD8B7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02D520-8B27-4AB6-91A5-D38152D45ACB}"/>
      </w:docPartPr>
      <w:docPartBody>
        <w:p w:rsidR="00E063E0" w:rsidRDefault="002E0A79" w:rsidP="002E0A79">
          <w:pPr>
            <w:pStyle w:val="12BDE9CDD3BB4E17A71E842FDD8B721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C9EE77E437E4B72B95418EE587B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5F0AE-33A1-4F92-B6C8-8DEC180334C1}"/>
      </w:docPartPr>
      <w:docPartBody>
        <w:p w:rsidR="00451121" w:rsidRDefault="00D42685" w:rsidP="00D42685">
          <w:pPr>
            <w:pStyle w:val="7C9EE77E437E4B72B95418EE587BE8E1"/>
          </w:pPr>
          <w:r w:rsidRPr="00F31133">
            <w:rPr>
              <w:rStyle w:val="Plassholdertekst"/>
            </w:rPr>
            <w:t>Click here to enter text.</w:t>
          </w:r>
        </w:p>
      </w:docPartBody>
    </w:docPart>
    <w:docPart>
      <w:docPartPr>
        <w:name w:val="00FFE97A429C48AAADCB84F706042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51CF5-4FED-412B-BCCC-D1CD60804E01}"/>
      </w:docPartPr>
      <w:docPartBody>
        <w:p w:rsidR="00010494" w:rsidRDefault="00293E41" w:rsidP="00293E41">
          <w:pPr>
            <w:pStyle w:val="00FFE97A429C48AAADCB84F706042249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64018A5962DE4A60BA5F4428F7ABC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685308-C78F-4B64-A3FD-8CFBAE38DACA}"/>
      </w:docPartPr>
      <w:docPartBody>
        <w:p w:rsidR="00502B22" w:rsidRDefault="00502B22" w:rsidP="00502B22">
          <w:pPr>
            <w:pStyle w:val="64018A5962DE4A60BA5F4428F7ABCAB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937ED6-8FD2-4AC3-A81E-51F0727BF90B}"/>
      </w:docPartPr>
      <w:docPartBody>
        <w:p w:rsidR="00502B22" w:rsidRDefault="00502B22">
          <w:r w:rsidRPr="00811A6D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27865A68830427DB1A4E258146B5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57CACF-2C97-4EB9-859B-E4C052E4C418}"/>
      </w:docPartPr>
      <w:docPartBody>
        <w:p w:rsidR="00502B22" w:rsidRDefault="00502B22">
          <w:r w:rsidRPr="00811A6D">
            <w:rPr>
              <w:rStyle w:val="Plassholdertekst"/>
            </w:rPr>
            <w:t>Skriv inn vedtaket her</w:t>
          </w:r>
        </w:p>
      </w:docPartBody>
    </w:docPart>
    <w:docPart>
      <w:docPartPr>
        <w:name w:val="9FCE591188EC4C7992FE4240ADA81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F3A9DB-30C1-4309-B558-03FD919BDEDF}"/>
      </w:docPartPr>
      <w:docPartBody>
        <w:p w:rsidR="00502B22" w:rsidRDefault="00502B22" w:rsidP="00502B22">
          <w:pPr>
            <w:pStyle w:val="9FCE591188EC4C7992FE4240ADA811E5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7F9B9DBCD4C74B89B285D22FB6CF36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CBC1B7-6A60-4FEE-9165-7F9616E6394E}"/>
      </w:docPartPr>
      <w:docPartBody>
        <w:p w:rsidR="00502B22" w:rsidRDefault="00502B22">
          <w:r w:rsidRPr="00811A6D">
            <w:rPr>
              <w:rStyle w:val="Plassholdertekst"/>
            </w:rPr>
            <w:t>Skriv inn vedtaket her</w:t>
          </w:r>
        </w:p>
      </w:docPartBody>
    </w:docPart>
    <w:docPart>
      <w:docPartPr>
        <w:name w:val="99898930F21B48D5B140654870583D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289053-B0A3-403F-9A5A-C0AC93578312}"/>
      </w:docPartPr>
      <w:docPartBody>
        <w:p w:rsidR="00502B22" w:rsidRDefault="00502B22" w:rsidP="00502B22">
          <w:pPr>
            <w:pStyle w:val="99898930F21B48D5B140654870583D69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73DBE9D1FB814C77AA1124B508C3B1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40EADE-D9D5-451F-9E4A-D0B997CCE3FC}"/>
      </w:docPartPr>
      <w:docPartBody>
        <w:p w:rsidR="00502B22" w:rsidRDefault="00502B22" w:rsidP="00502B22">
          <w:pPr>
            <w:pStyle w:val="73DBE9D1FB814C77AA1124B508C3B18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0F85B3BD89AA492FBB1EAFA92F91B5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D6F749-97AF-477B-BA25-CC3F5D1E8F35}"/>
      </w:docPartPr>
      <w:docPartBody>
        <w:p w:rsidR="00502B22" w:rsidRDefault="00502B22">
          <w:r w:rsidRPr="00811A6D">
            <w:rPr>
              <w:rStyle w:val="Plassholdertekst"/>
            </w:rPr>
            <w:t>Skriv inn vedtaket her</w:t>
          </w:r>
        </w:p>
      </w:docPartBody>
    </w:docPart>
    <w:docPart>
      <w:docPartPr>
        <w:name w:val="853EDCCECFB64788AB4E486DCA7A7D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8F828D-0206-4928-A999-FAC462878EF6}"/>
      </w:docPartPr>
      <w:docPartBody>
        <w:p w:rsidR="00502B22" w:rsidRDefault="00502B22" w:rsidP="00502B22">
          <w:pPr>
            <w:pStyle w:val="853EDCCECFB64788AB4E486DCA7A7D5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83CF7DB980844EBAB7AE17F0300702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EBF84F-03DA-4C1F-A645-60DA82AB0641}"/>
      </w:docPartPr>
      <w:docPartBody>
        <w:p w:rsidR="00502B22" w:rsidRDefault="00502B22">
          <w:r w:rsidRPr="00811A6D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010494"/>
    <w:rsid w:val="00063FC1"/>
    <w:rsid w:val="0022621E"/>
    <w:rsid w:val="00253F83"/>
    <w:rsid w:val="00293E41"/>
    <w:rsid w:val="002E0A79"/>
    <w:rsid w:val="00343652"/>
    <w:rsid w:val="00353520"/>
    <w:rsid w:val="00381EAD"/>
    <w:rsid w:val="003A10CA"/>
    <w:rsid w:val="003D06AE"/>
    <w:rsid w:val="003E1116"/>
    <w:rsid w:val="00451121"/>
    <w:rsid w:val="004E03ED"/>
    <w:rsid w:val="004E689B"/>
    <w:rsid w:val="00502B22"/>
    <w:rsid w:val="00527FAD"/>
    <w:rsid w:val="00564B7C"/>
    <w:rsid w:val="005D6B90"/>
    <w:rsid w:val="005F4505"/>
    <w:rsid w:val="00615655"/>
    <w:rsid w:val="0063357D"/>
    <w:rsid w:val="006461D7"/>
    <w:rsid w:val="0079142A"/>
    <w:rsid w:val="007B4A68"/>
    <w:rsid w:val="00910D66"/>
    <w:rsid w:val="009128B1"/>
    <w:rsid w:val="0091594B"/>
    <w:rsid w:val="009660A4"/>
    <w:rsid w:val="00976F27"/>
    <w:rsid w:val="009B1F6C"/>
    <w:rsid w:val="00A270E8"/>
    <w:rsid w:val="00A54CD1"/>
    <w:rsid w:val="00A86163"/>
    <w:rsid w:val="00A916D2"/>
    <w:rsid w:val="00B82CE8"/>
    <w:rsid w:val="00BF2EEC"/>
    <w:rsid w:val="00C54490"/>
    <w:rsid w:val="00C96545"/>
    <w:rsid w:val="00D42685"/>
    <w:rsid w:val="00D6449C"/>
    <w:rsid w:val="00D75B69"/>
    <w:rsid w:val="00E063E0"/>
    <w:rsid w:val="00F01A40"/>
    <w:rsid w:val="00F327AC"/>
    <w:rsid w:val="00F46FA9"/>
    <w:rsid w:val="00F6469C"/>
    <w:rsid w:val="00FC7D7F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02B22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  <w:style w:type="paragraph" w:customStyle="1" w:styleId="12BDE9CDD3BB4E17A71E842FDD8B7210">
    <w:name w:val="12BDE9CDD3BB4E17A71E842FDD8B7210"/>
    <w:rsid w:val="002E0A79"/>
    <w:rPr>
      <w:lang w:val="nb-NO" w:eastAsia="nb-NO"/>
    </w:rPr>
  </w:style>
  <w:style w:type="paragraph" w:customStyle="1" w:styleId="7C9EE77E437E4B72B95418EE587BE8E1">
    <w:name w:val="7C9EE77E437E4B72B95418EE587BE8E1"/>
    <w:rsid w:val="00D42685"/>
    <w:rPr>
      <w:lang w:val="nb-NO" w:eastAsia="nb-NO"/>
    </w:rPr>
  </w:style>
  <w:style w:type="paragraph" w:customStyle="1" w:styleId="00FFE97A429C48AAADCB84F706042249">
    <w:name w:val="00FFE97A429C48AAADCB84F706042249"/>
    <w:rsid w:val="00293E41"/>
    <w:rPr>
      <w:kern w:val="2"/>
      <w:lang w:val="nb-NO" w:eastAsia="nb-NO"/>
      <w14:ligatures w14:val="standardContextual"/>
    </w:rPr>
  </w:style>
  <w:style w:type="paragraph" w:customStyle="1" w:styleId="64018A5962DE4A60BA5F4428F7ABCAB4">
    <w:name w:val="64018A5962DE4A60BA5F4428F7ABCAB4"/>
    <w:rsid w:val="00502B22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9FCE591188EC4C7992FE4240ADA811E5">
    <w:name w:val="9FCE591188EC4C7992FE4240ADA811E5"/>
    <w:rsid w:val="00502B22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99898930F21B48D5B140654870583D69">
    <w:name w:val="99898930F21B48D5B140654870583D69"/>
    <w:rsid w:val="00502B22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73DBE9D1FB814C77AA1124B508C3B189">
    <w:name w:val="73DBE9D1FB814C77AA1124B508C3B189"/>
    <w:rsid w:val="00502B22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853EDCCECFB64788AB4E486DCA7A7D56">
    <w:name w:val="853EDCCECFB64788AB4E486DCA7A7D56"/>
    <w:rsid w:val="00502B22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21" ma:contentTypeDescription="Opprett et nytt dokument." ma:contentTypeScope="" ma:versionID="84d33295057681cb9369d1b1ee526f60">
  <xsd:schema xmlns:xsd="http://www.w3.org/2001/XMLSchema" xmlns:xs="http://www.w3.org/2001/XMLSchema" xmlns:p="http://schemas.microsoft.com/office/2006/metadata/properties" xmlns:ns1="http://schemas.microsoft.com/sharepoint/v3" xmlns:ns2="5fac8d59-e187-49e6-8c74-c4e43597dcab" xmlns:ns3="b6199e1f-5c23-442a-8ff6-384c2ff93d1b" targetNamespace="http://schemas.microsoft.com/office/2006/metadata/properties" ma:root="true" ma:fieldsID="2bf4a09be638827d571c1022a953df92" ns1:_="" ns2:_="" ns3:_="">
    <xsd:import namespace="http://schemas.microsoft.com/sharepoint/v3"/>
    <xsd:import namespace="5fac8d59-e187-49e6-8c74-c4e43597dcab"/>
    <xsd:import namespace="b6199e1f-5c23-442a-8ff6-384c2ff93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99e1f-5c23-442a-8ff6-384c2ff93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e1ada7-f30e-42ad-92ef-ab91ddd5128d}" ma:internalName="TaxCatchAll" ma:showField="CatchAllData" ma:web="b6199e1f-5c23-442a-8ff6-384c2ff93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258262" gbs:entity="Activity" gbs:templateDesignerVersion="3.1 F">
  <gbs:ToBoard.Name gbs:loadFromGrowBusiness="OnProduce" gbs:saveInGrowBusiness="False" gbs:connected="true" gbs:recno="" gbs:entity="" gbs:datatype="string" gbs:key="10000">Siggerud menighetsråd</gbs:ToBoard.Name>
  <gbs:StartDate gbs:loadFromGrowBusiness="OnProduce" gbs:saveInGrowBusiness="False" gbs:connected="true" gbs:recno="" gbs:entity="" gbs:datatype="date" gbs:key="10001">2024-12-12T19:00:00</gbs:StartDate>
  <gbs:Location gbs:loadFromGrowBusiness="OnProduce" gbs:saveInGrowBusiness="False" gbs:connected="true" gbs:recno="" gbs:entity="" gbs:datatype="string" gbs:key="10002">Siggerud kirkestue</gbs:Location>
  <gbs:ToBoard.ToCaseForBoardDocuments.Name gbs:loadFromGrowBusiness="OnProduce" gbs:saveInGrowBusiness="False" gbs:connected="true" gbs:recno="" gbs:entity="" gbs:datatype="string" gbs:key="10003">20/00047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Toril Marie Lundeby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>Annelin Køver</gbs:DisplayField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
  </gbs:ToBoard.ToEmployer.AddressesJOINEX.ZipPlace>
  <gbs:ToOrgUnit.StructureNumber gbs:loadFromGrowBusiness="OnProduce" gbs:saveInGrowBusiness="False" gbs:connected="true" gbs:recno="" gbs:entity="" gbs:datatype="string" gbs:key="10007">200587M200617M</gbs:ToOrgUnit.StructureNumber>
  <gbs:StartDate gbs:loadFromGrowBusiness="OnProduce" gbs:saveInGrowBusiness="False" gbs:connected="true" gbs:recno="" gbs:entity="" gbs:datatype="date" gbs:key="10008">2024-12-12T19:00:00</gbs:StartDate>
  <gbs:ToBoard.ToCaseForBoardDocuments.Name gbs:loadFromGrowBusiness="OnProduce" gbs:saveInGrowBusiness="False" gbs:connected="true" gbs:recno="" gbs:entity="" gbs:datatype="string" gbs:key="10009">20/00047</gbs:ToBoard.ToCaseForBoardDocuments.Name>
</gbs:GrowBusiness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99e1f-5c23-442a-8ff6-384c2ff93d1b" xsi:nil="true"/>
    <lcf76f155ced4ddcb4097134ff3c332f xmlns="5fac8d59-e187-49e6-8c74-c4e43597dca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19F55-6754-4020-B9A8-0D4095ABF8E0}"/>
</file>

<file path=customXml/itemProps2.xml><?xml version="1.0" encoding="utf-8"?>
<ds:datastoreItem xmlns:ds="http://schemas.openxmlformats.org/officeDocument/2006/customXml" ds:itemID="{054AC2F2-BC89-4FBE-8D04-D77C450C58E4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C9F492E2-34C8-4865-BCB9-221F5E505554}">
  <ds:schemaRefs>
    <ds:schemaRef ds:uri="http://schemas.microsoft.com/office/2006/metadata/properties"/>
    <ds:schemaRef ds:uri="http://schemas.microsoft.com/office/infopath/2007/PartnerControls"/>
    <ds:schemaRef ds:uri="b6199e1f-5c23-442a-8ff6-384c2ff93d1b"/>
    <ds:schemaRef ds:uri="5fac8d59-e187-49e6-8c74-c4e43597dcab"/>
  </ds:schemaRefs>
</ds:datastoreItem>
</file>

<file path=customXml/itemProps4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dnk_mu_moteprotokoll_bokmal_fr_mr_n_2024</Template>
  <TotalTime>13</TotalTime>
  <Pages>4</Pages>
  <Words>661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 Siggerud menighetsråd 12.12.2024</vt:lpstr>
      <vt:lpstr>Møteprotokoll</vt:lpstr>
    </vt:vector>
  </TitlesOfParts>
  <Company>Siggerud menighetsråd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Siggerud menighetsråd 12.12.2024</dc:title>
  <dc:subject/>
  <dc:creator>Toril Lundeby</dc:creator>
  <cp:keywords/>
  <dc:description/>
  <cp:lastModifiedBy>Toril Marie Lundeby</cp:lastModifiedBy>
  <cp:revision>3</cp:revision>
  <cp:lastPrinted>2025-03-25T08:48:00Z</cp:lastPrinted>
  <dcterms:created xsi:type="dcterms:W3CDTF">2025-03-25T07:52:00Z</dcterms:created>
  <dcterms:modified xsi:type="dcterms:W3CDTF">2025-03-25T08:48:00Z</dcterms:modified>
  <cp:category>Møte utvalg for Public 360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  <property fmtid="{D5CDD505-2E9C-101B-9397-08002B2CF9AE}" pid="3" name="templateFilePath">
    <vt:lpwstr>c:\windows\system32\inetsrv\dnk_mu_moteprotokoll_bokmal_fr_mr_n_2024.dotm</vt:lpwstr>
  </property>
  <property fmtid="{D5CDD505-2E9C-101B-9397-08002B2CF9AE}" pid="4" name="filePathOneNote">
    <vt:lpwstr>
    </vt:lpwstr>
  </property>
  <property fmtid="{D5CDD505-2E9C-101B-9397-08002B2CF9AE}" pid="5" name="comment">
    <vt:lpwstr>
    </vt:lpwstr>
  </property>
  <property fmtid="{D5CDD505-2E9C-101B-9397-08002B2CF9AE}" pid="6" name="sourceId">
    <vt:lpwstr>256632</vt:lpwstr>
  </property>
  <property fmtid="{D5CDD505-2E9C-101B-9397-08002B2CF9AE}" pid="7" name="module">
    <vt:lpwstr>Contact</vt:lpwstr>
  </property>
  <property fmtid="{D5CDD505-2E9C-101B-9397-08002B2CF9AE}" pid="8" name="customParams">
    <vt:lpwstr>
    </vt:lpwstr>
  </property>
  <property fmtid="{D5CDD505-2E9C-101B-9397-08002B2CF9AE}" pid="9" name="server">
    <vt:lpwstr>dnk-borg.public360online.com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Nordre Follo Kirkelige Fellesråd</vt:lpwstr>
  </property>
  <property fmtid="{D5CDD505-2E9C-101B-9397-08002B2CF9AE}" pid="13" name="gbsTemplate">
    <vt:lpwstr>Agenda</vt:lpwstr>
  </property>
  <property fmtid="{D5CDD505-2E9C-101B-9397-08002B2CF9AE}" pid="14" name="gbs_meetingID">
    <vt:lpwstr>256632</vt:lpwstr>
  </property>
  <property fmtid="{D5CDD505-2E9C-101B-9397-08002B2CF9AE}" pid="15" name="gbs_board">
    <vt:lpwstr>Siggerud menighetsråd</vt:lpwstr>
  </property>
  <property fmtid="{D5CDD505-2E9C-101B-9397-08002B2CF9AE}" pid="16" name="gbs_boardID">
    <vt:lpwstr>218585</vt:lpwstr>
  </property>
  <property fmtid="{D5CDD505-2E9C-101B-9397-08002B2CF9AE}" pid="17" name="gbs_meetingdate">
    <vt:lpwstr>12.12.2024</vt:lpwstr>
  </property>
  <property fmtid="{D5CDD505-2E9C-101B-9397-08002B2CF9AE}" pid="18" name="gbs_location">
    <vt:lpwstr>Siggerud kirkestue</vt:lpwstr>
  </property>
  <property fmtid="{D5CDD505-2E9C-101B-9397-08002B2CF9AE}" pid="19" name="gbs_TemplatePath">
    <vt:lpwstr>https://dnk-borg.public360online.com/biz/v2-pbr/docprod/templates/</vt:lpwstr>
  </property>
  <property fmtid="{D5CDD505-2E9C-101B-9397-08002B2CF9AE}" pid="20" name="gbs_boardCode">
    <vt:lpwstr>
    </vt:lpwstr>
  </property>
  <property fmtid="{D5CDD505-2E9C-101B-9397-08002B2CF9AE}" pid="21" name="gbs_UserOrgUnitID">
    <vt:lpwstr>200587</vt:lpwstr>
  </property>
  <property fmtid="{D5CDD505-2E9C-101B-9397-08002B2CF9AE}" pid="22" name="gbs_UserContactID">
    <vt:lpwstr>200603</vt:lpwstr>
  </property>
  <property fmtid="{D5CDD505-2E9C-101B-9397-08002B2CF9AE}" pid="23" name="gbs_ToAuthorization">
    <vt:lpwstr>
    </vt:lpwstr>
  </property>
  <property fmtid="{D5CDD505-2E9C-101B-9397-08002B2CF9AE}" pid="24" name="gbs_ToAccessCode">
    <vt:lpwstr>
    </vt:lpwstr>
  </property>
  <property fmtid="{D5CDD505-2E9C-101B-9397-08002B2CF9AE}" pid="25" name="BackOfficeType">
    <vt:lpwstr>CheckoutFile</vt:lpwstr>
  </property>
  <property fmtid="{D5CDD505-2E9C-101B-9397-08002B2CF9AE}" pid="26" name="docId">
    <vt:lpwstr>258262</vt:lpwstr>
  </property>
  <property fmtid="{D5CDD505-2E9C-101B-9397-08002B2CF9AE}" pid="27" name="verId">
    <vt:lpwstr>253030</vt:lpwstr>
  </property>
  <property fmtid="{D5CDD505-2E9C-101B-9397-08002B2CF9AE}" pid="28" name="templateId">
    <vt:lpwstr>110005</vt:lpwstr>
  </property>
  <property fmtid="{D5CDD505-2E9C-101B-9397-08002B2CF9AE}" pid="29" name="createdBy">
    <vt:lpwstr>Toril Marie Lundeby</vt:lpwstr>
  </property>
  <property fmtid="{D5CDD505-2E9C-101B-9397-08002B2CF9AE}" pid="30" name="modifiedBy">
    <vt:lpwstr>Toril Marie Lundeby</vt:lpwstr>
  </property>
  <property fmtid="{D5CDD505-2E9C-101B-9397-08002B2CF9AE}" pid="31" name="serverName">
    <vt:lpwstr>
    </vt:lpwstr>
  </property>
  <property fmtid="{D5CDD505-2E9C-101B-9397-08002B2CF9AE}" pid="32" name="protocol">
    <vt:lpwstr>
    </vt:lpwstr>
  </property>
  <property fmtid="{D5CDD505-2E9C-101B-9397-08002B2CF9AE}" pid="33" name="site">
    <vt:lpwstr>
    </vt:lpwstr>
  </property>
  <property fmtid="{D5CDD505-2E9C-101B-9397-08002B2CF9AE}" pid="34" name="fileId">
    <vt:lpwstr>311653</vt:lpwstr>
  </property>
  <property fmtid="{D5CDD505-2E9C-101B-9397-08002B2CF9AE}" pid="35" name="currentVerId">
    <vt:lpwstr>253030</vt:lpwstr>
  </property>
  <property fmtid="{D5CDD505-2E9C-101B-9397-08002B2CF9AE}" pid="36" name="fileName">
    <vt:lpwstr>20_00047-182 Protokoll Siggerud menighetsråd 12.12.2024 311653_253030_0.DOCX</vt:lpwstr>
  </property>
  <property fmtid="{D5CDD505-2E9C-101B-9397-08002B2CF9AE}" pid="37" name="filePath">
    <vt:lpwstr>
    </vt:lpwstr>
  </property>
  <property fmtid="{D5CDD505-2E9C-101B-9397-08002B2CF9AE}" pid="38" name="Operation">
    <vt:lpwstr>CheckoutFile</vt:lpwstr>
  </property>
  <property fmtid="{D5CDD505-2E9C-101B-9397-08002B2CF9AE}" pid="39" name="MediaServiceImageTags">
    <vt:lpwstr/>
  </property>
</Properties>
</file>