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1699ED9E" w:rsidR="00DE4470" w:rsidRPr="005D52A2" w:rsidRDefault="00B40EE9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EndPr/>
        <w:sdtContent>
          <w:r w:rsidR="00494560">
            <w:rPr>
              <w:b w:val="0"/>
              <w:sz w:val="56"/>
              <w:szCs w:val="56"/>
            </w:rPr>
            <w:t>Siggerud menighetsråd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0" w:type="auto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138"/>
        <w:gridCol w:w="7149"/>
      </w:tblGrid>
      <w:tr w:rsidR="00D8150E" w:rsidRPr="00D8150E" w14:paraId="2B4E1ADF" w14:textId="77777777" w:rsidTr="00676F2E">
        <w:tc>
          <w:tcPr>
            <w:tcW w:w="213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4-04-18T17:00:00Z">
              <w:dateFormat w:val="dd.MM.yyyy kl.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149" w:type="dxa"/>
                <w:tcBorders>
                  <w:top w:val="single" w:sz="4" w:space="0" w:color="auto"/>
                </w:tcBorders>
              </w:tcPr>
              <w:p w14:paraId="092353AF" w14:textId="3F2AAA0E" w:rsidR="00D8150E" w:rsidRPr="00D8150E" w:rsidRDefault="00494560" w:rsidP="009253BB">
                <w:r>
                  <w:t>18.04.2024 kl. 17:00</w:t>
                </w:r>
              </w:p>
            </w:tc>
          </w:sdtContent>
        </w:sdt>
      </w:tr>
      <w:tr w:rsidR="00D8150E" w:rsidRPr="00D8150E" w14:paraId="7D354A4D" w14:textId="77777777" w:rsidTr="00676F2E">
        <w:tc>
          <w:tcPr>
            <w:tcW w:w="2138" w:type="dxa"/>
          </w:tcPr>
          <w:p w14:paraId="6E699CA0" w14:textId="77777777" w:rsidR="00D8150E" w:rsidRPr="00D8150E" w:rsidRDefault="00D8150E" w:rsidP="009253BB">
            <w:r>
              <w:t>Møtes</w:t>
            </w:r>
            <w:r w:rsidRPr="00D8150E">
              <w:t>ted: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64AA8821" w14:textId="1E1ACABF" w:rsidR="00D8150E" w:rsidRPr="00D8150E" w:rsidRDefault="00494560" w:rsidP="009253BB">
                <w:r>
                  <w:t>Siggerud kirkestue</w:t>
                </w:r>
              </w:p>
            </w:tc>
          </w:sdtContent>
        </w:sdt>
      </w:tr>
      <w:tr w:rsidR="00D8150E" w:rsidRPr="00D8150E" w14:paraId="5DE49B50" w14:textId="77777777" w:rsidTr="00676F2E">
        <w:trPr>
          <w:trHeight w:val="255"/>
        </w:trPr>
        <w:tc>
          <w:tcPr>
            <w:tcW w:w="213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758DD9AC" w14:textId="670D9628" w:rsidR="00D8150E" w:rsidRPr="00D8150E" w:rsidRDefault="00494560" w:rsidP="009253BB">
                <w:r>
                  <w:t>20/00047</w:t>
                </w:r>
              </w:p>
            </w:tc>
          </w:sdtContent>
        </w:sdt>
      </w:tr>
      <w:tr w:rsidR="00D8150E" w:rsidRPr="00D8150E" w14:paraId="1D33E830" w14:textId="77777777" w:rsidTr="00676F2E">
        <w:tc>
          <w:tcPr>
            <w:tcW w:w="2138" w:type="dxa"/>
          </w:tcPr>
          <w:p w14:paraId="26272CCC" w14:textId="77777777" w:rsidR="00D8150E" w:rsidRPr="00D8150E" w:rsidRDefault="00D8150E" w:rsidP="009253BB"/>
        </w:tc>
        <w:tc>
          <w:tcPr>
            <w:tcW w:w="7149" w:type="dxa"/>
          </w:tcPr>
          <w:p w14:paraId="47EE54B1" w14:textId="77777777" w:rsidR="00D8150E" w:rsidRPr="00D8150E" w:rsidRDefault="00D8150E" w:rsidP="009253BB"/>
        </w:tc>
      </w:tr>
      <w:tr w:rsidR="00D8150E" w:rsidRPr="00D8150E" w14:paraId="5E31BB53" w14:textId="77777777" w:rsidTr="00676F2E">
        <w:tc>
          <w:tcPr>
            <w:tcW w:w="2138" w:type="dxa"/>
          </w:tcPr>
          <w:p w14:paraId="6B5F43C4" w14:textId="77777777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 xml:space="preserve">stede: </w:t>
            </w:r>
          </w:p>
        </w:tc>
        <w:tc>
          <w:tcPr>
            <w:tcW w:w="7149" w:type="dxa"/>
          </w:tcPr>
          <w:p w14:paraId="40B7973C" w14:textId="210B7765" w:rsidR="00D8150E" w:rsidRPr="00D8150E" w:rsidRDefault="00494560" w:rsidP="009253BB">
            <w:bookmarkStart w:id="1" w:name="MEMBERS_MET"/>
            <w:bookmarkEnd w:id="1"/>
            <w:r>
              <w:t xml:space="preserve">Therese Dyrnes, Camilla Eriksen, Anette Tenvann, Terje Tjelta, Annelin </w:t>
            </w:r>
            <w:proofErr w:type="spellStart"/>
            <w:r>
              <w:t>Køver</w:t>
            </w:r>
            <w:proofErr w:type="spellEnd"/>
            <w:r>
              <w:t>, Magnus Ingvaldsen, Toril Lundeby</w:t>
            </w:r>
          </w:p>
        </w:tc>
      </w:tr>
      <w:tr w:rsidR="00D8150E" w:rsidRPr="00D8150E" w14:paraId="5FA2684E" w14:textId="77777777" w:rsidTr="00676F2E">
        <w:tc>
          <w:tcPr>
            <w:tcW w:w="2138" w:type="dxa"/>
          </w:tcPr>
          <w:p w14:paraId="34EC59E3" w14:textId="77777777" w:rsidR="00D8150E" w:rsidRPr="00D8150E" w:rsidRDefault="00D8150E" w:rsidP="009253BB"/>
        </w:tc>
        <w:tc>
          <w:tcPr>
            <w:tcW w:w="7149" w:type="dxa"/>
          </w:tcPr>
          <w:p w14:paraId="6A41212B" w14:textId="77777777" w:rsidR="00D8150E" w:rsidRPr="00D8150E" w:rsidRDefault="00D8150E" w:rsidP="009253BB"/>
        </w:tc>
      </w:tr>
      <w:tr w:rsidR="00D8150E" w:rsidRPr="00D8150E" w14:paraId="37E7FC3B" w14:textId="77777777" w:rsidTr="00676F2E">
        <w:tc>
          <w:tcPr>
            <w:tcW w:w="2138" w:type="dxa"/>
          </w:tcPr>
          <w:p w14:paraId="74885193" w14:textId="77777777" w:rsidR="00D8150E" w:rsidRPr="00D8150E" w:rsidRDefault="00D8150E" w:rsidP="009253BB">
            <w:r w:rsidRPr="00D8150E">
              <w:t>Møtende varamedlemmer:</w:t>
            </w:r>
          </w:p>
        </w:tc>
        <w:tc>
          <w:tcPr>
            <w:tcW w:w="7149" w:type="dxa"/>
          </w:tcPr>
          <w:p w14:paraId="2CAE5B0E" w14:textId="2E821C21" w:rsidR="00D8150E" w:rsidRPr="00D8150E" w:rsidRDefault="00494560" w:rsidP="009253BB">
            <w:bookmarkStart w:id="2" w:name="MEMBERS_SUBST"/>
            <w:bookmarkEnd w:id="2"/>
            <w:r w:rsidRPr="00494560">
              <w:t>Marina Birgitte Heyerdahl</w:t>
            </w:r>
            <w:r>
              <w:t xml:space="preserve"> og </w:t>
            </w:r>
            <w:r w:rsidRPr="00494560">
              <w:t xml:space="preserve">Frank Eriksen   </w:t>
            </w:r>
          </w:p>
        </w:tc>
      </w:tr>
      <w:tr w:rsidR="00D8150E" w:rsidRPr="00D8150E" w14:paraId="66E59DD1" w14:textId="77777777" w:rsidTr="00676F2E">
        <w:tc>
          <w:tcPr>
            <w:tcW w:w="2138" w:type="dxa"/>
          </w:tcPr>
          <w:p w14:paraId="59C43C99" w14:textId="77777777" w:rsidR="00D8150E" w:rsidRPr="00D8150E" w:rsidRDefault="00D8150E" w:rsidP="009253BB"/>
        </w:tc>
        <w:tc>
          <w:tcPr>
            <w:tcW w:w="7149" w:type="dxa"/>
          </w:tcPr>
          <w:p w14:paraId="58559944" w14:textId="77777777" w:rsidR="00D8150E" w:rsidRPr="00D8150E" w:rsidRDefault="00D8150E" w:rsidP="009253BB"/>
        </w:tc>
      </w:tr>
      <w:tr w:rsidR="00D8150E" w:rsidRPr="00D8150E" w14:paraId="7503BCA6" w14:textId="77777777" w:rsidTr="00676F2E">
        <w:tc>
          <w:tcPr>
            <w:tcW w:w="2138" w:type="dxa"/>
          </w:tcPr>
          <w:p w14:paraId="11E44C25" w14:textId="77777777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149" w:type="dxa"/>
          </w:tcPr>
          <w:p w14:paraId="7E49EC86" w14:textId="0FE04502" w:rsidR="00D8150E" w:rsidRPr="00D8150E" w:rsidRDefault="00494560" w:rsidP="009253BB">
            <w:bookmarkStart w:id="3" w:name="MEMBERS_NOTMET"/>
            <w:bookmarkEnd w:id="3"/>
            <w:r>
              <w:t>Bjørn Egil Brekke</w:t>
            </w:r>
          </w:p>
        </w:tc>
      </w:tr>
      <w:tr w:rsidR="00D8150E" w:rsidRPr="00D8150E" w14:paraId="50839307" w14:textId="77777777" w:rsidTr="00676F2E">
        <w:tc>
          <w:tcPr>
            <w:tcW w:w="2138" w:type="dxa"/>
          </w:tcPr>
          <w:p w14:paraId="2B6922C5" w14:textId="77777777" w:rsidR="00D8150E" w:rsidRPr="00D8150E" w:rsidRDefault="00D8150E" w:rsidP="009253BB"/>
        </w:tc>
        <w:tc>
          <w:tcPr>
            <w:tcW w:w="7149" w:type="dxa"/>
          </w:tcPr>
          <w:p w14:paraId="7B6799C8" w14:textId="77777777" w:rsidR="00D8150E" w:rsidRPr="00D8150E" w:rsidRDefault="00D8150E" w:rsidP="009253BB"/>
        </w:tc>
      </w:tr>
      <w:tr w:rsidR="00D8150E" w:rsidRPr="00494560" w14:paraId="4F787EE3" w14:textId="77777777" w:rsidTr="00676F2E">
        <w:tc>
          <w:tcPr>
            <w:tcW w:w="2138" w:type="dxa"/>
          </w:tcPr>
          <w:p w14:paraId="62AC59AB" w14:textId="77777777" w:rsidR="00D8150E" w:rsidRPr="00D8150E" w:rsidRDefault="00D8150E" w:rsidP="009253BB">
            <w:r w:rsidRPr="00D8150E">
              <w:t>Andre:</w:t>
            </w:r>
          </w:p>
        </w:tc>
        <w:tc>
          <w:tcPr>
            <w:tcW w:w="7149" w:type="dxa"/>
          </w:tcPr>
          <w:p w14:paraId="08F8E511" w14:textId="76ACA2A3" w:rsidR="00D8150E" w:rsidRPr="00494560" w:rsidRDefault="00494560" w:rsidP="009253BB">
            <w:pPr>
              <w:rPr>
                <w:lang w:val="sv-SE"/>
              </w:rPr>
            </w:pPr>
            <w:r w:rsidRPr="00494560">
              <w:rPr>
                <w:lang w:val="sv-SE"/>
              </w:rPr>
              <w:t>Anna Rubach, Aejin Park, Christoffer Gidske, Mat</w:t>
            </w:r>
            <w:r>
              <w:rPr>
                <w:lang w:val="sv-SE"/>
              </w:rPr>
              <w:t>ilde Opsahl</w:t>
            </w:r>
          </w:p>
        </w:tc>
      </w:tr>
      <w:tr w:rsidR="00D8150E" w:rsidRPr="00494560" w14:paraId="1BD26D64" w14:textId="77777777" w:rsidTr="00676F2E">
        <w:tc>
          <w:tcPr>
            <w:tcW w:w="2138" w:type="dxa"/>
          </w:tcPr>
          <w:p w14:paraId="5CA8AFC4" w14:textId="77777777" w:rsidR="00D8150E" w:rsidRPr="00494560" w:rsidRDefault="00D8150E" w:rsidP="009253BB">
            <w:pPr>
              <w:rPr>
                <w:lang w:val="sv-SE"/>
              </w:rPr>
            </w:pPr>
          </w:p>
        </w:tc>
        <w:tc>
          <w:tcPr>
            <w:tcW w:w="7149" w:type="dxa"/>
          </w:tcPr>
          <w:p w14:paraId="4E6BE238" w14:textId="77777777" w:rsidR="00D8150E" w:rsidRPr="00494560" w:rsidRDefault="00D8150E" w:rsidP="009253BB">
            <w:pPr>
              <w:rPr>
                <w:lang w:val="sv-SE"/>
              </w:rPr>
            </w:pPr>
          </w:p>
        </w:tc>
      </w:tr>
      <w:tr w:rsidR="00D8150E" w:rsidRPr="00D8150E" w14:paraId="3E4755E7" w14:textId="77777777" w:rsidTr="00676F2E">
        <w:tc>
          <w:tcPr>
            <w:tcW w:w="2138" w:type="dxa"/>
          </w:tcPr>
          <w:p w14:paraId="72BB5025" w14:textId="77777777" w:rsidR="00D8150E" w:rsidRPr="00D8150E" w:rsidRDefault="00D8150E" w:rsidP="009253BB">
            <w:r w:rsidRPr="00D8150E">
              <w:t>Protokollfører: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16FE8BD6" w14:textId="534FAC78" w:rsidR="00D8150E" w:rsidRPr="00D8150E" w:rsidRDefault="00494560" w:rsidP="009253BB">
                <w:r>
                  <w:t>Toril Marie Lundeby</w:t>
                </w:r>
              </w:p>
            </w:tc>
          </w:sdtContent>
        </w:sdt>
      </w:tr>
      <w:tr w:rsidR="00D8150E" w:rsidRPr="00D8150E" w14:paraId="1F5F408D" w14:textId="77777777" w:rsidTr="00676F2E">
        <w:tc>
          <w:tcPr>
            <w:tcW w:w="2138" w:type="dxa"/>
          </w:tcPr>
          <w:p w14:paraId="51B74B7E" w14:textId="77777777" w:rsidR="00D8150E" w:rsidRPr="00D8150E" w:rsidRDefault="00D8150E" w:rsidP="009253BB"/>
        </w:tc>
        <w:tc>
          <w:tcPr>
            <w:tcW w:w="7149" w:type="dxa"/>
          </w:tcPr>
          <w:p w14:paraId="7FD81309" w14:textId="77777777" w:rsidR="00D8150E" w:rsidRPr="00D8150E" w:rsidRDefault="00D8150E" w:rsidP="009253BB"/>
        </w:tc>
      </w:tr>
    </w:tbl>
    <w:p w14:paraId="243C1380" w14:textId="77777777" w:rsidR="00D8150E" w:rsidRPr="00933AD0" w:rsidRDefault="00D8150E" w:rsidP="00933AD0"/>
    <w:p w14:paraId="27AA06E2" w14:textId="77777777" w:rsidR="00361F1F" w:rsidRDefault="00361F1F"/>
    <w:tbl>
      <w:tblPr>
        <w:tblStyle w:val="Rutenettabelllys"/>
        <w:tblW w:w="5000" w:type="pct"/>
        <w:tblLayout w:type="fixed"/>
        <w:tblLook w:val="0000" w:firstRow="0" w:lastRow="0" w:firstColumn="0" w:lastColumn="0" w:noHBand="0" w:noVBand="0"/>
      </w:tblPr>
      <w:tblGrid>
        <w:gridCol w:w="931"/>
        <w:gridCol w:w="7281"/>
        <w:gridCol w:w="849"/>
      </w:tblGrid>
      <w:tr w:rsidR="00361F1F" w:rsidRPr="00933AD0" w14:paraId="3806F996" w14:textId="77777777" w:rsidTr="007F141C">
        <w:tc>
          <w:tcPr>
            <w:tcW w:w="8212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49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494560" w:rsidRPr="00494560" w14:paraId="42B7743C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30C64E52" w14:textId="4A62E0FC" w:rsidR="00494560" w:rsidRPr="00494560" w:rsidRDefault="00494560" w:rsidP="00494560">
            <w:pPr>
              <w:rPr>
                <w:b/>
              </w:rPr>
            </w:pPr>
            <w:bookmarkStart w:id="4" w:name="AGENDA_TABLE"/>
            <w:bookmarkEnd w:id="4"/>
            <w:r>
              <w:rPr>
                <w:b/>
              </w:rPr>
              <w:t>Godkjenning av innkalling og saksliste</w:t>
            </w:r>
          </w:p>
        </w:tc>
      </w:tr>
      <w:tr w:rsidR="00494560" w:rsidRPr="00494560" w14:paraId="574279D4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43A74AFE" w14:textId="64FFFC4C" w:rsidR="00494560" w:rsidRPr="00494560" w:rsidRDefault="00B40EE9" w:rsidP="00494560">
            <w:hyperlink w:anchor="CaseRef246701" w:tooltip="Detaljer" w:history="1">
              <w:r w:rsidR="00494560">
                <w:rPr>
                  <w:rStyle w:val="Hyperkobling"/>
                </w:rPr>
                <w:t>25/24</w:t>
              </w:r>
            </w:hyperlink>
          </w:p>
        </w:tc>
        <w:tc>
          <w:tcPr>
            <w:tcW w:w="7281" w:type="dxa"/>
            <w:vAlign w:val="center"/>
          </w:tcPr>
          <w:p w14:paraId="03F4C5D3" w14:textId="4B7ED7D6" w:rsidR="00494560" w:rsidRPr="00494560" w:rsidRDefault="00494560" w:rsidP="00933AD0">
            <w:r>
              <w:t>Godkjenning av innkalling og saksliste</w:t>
            </w:r>
          </w:p>
        </w:tc>
        <w:tc>
          <w:tcPr>
            <w:tcW w:w="849" w:type="dxa"/>
            <w:vAlign w:val="center"/>
          </w:tcPr>
          <w:p w14:paraId="6055D112" w14:textId="1BC8A1D2" w:rsidR="00494560" w:rsidRPr="00494560" w:rsidRDefault="00B40EE9" w:rsidP="00933AD0">
            <w:r>
              <w:fldChar w:fldCharType="begin"/>
            </w:r>
            <w:r>
              <w:instrText xml:space="preserve"> PAGEREF CaseRef246701 </w:instrText>
            </w:r>
            <w:r>
              <w:fldChar w:fldCharType="separate"/>
            </w:r>
            <w:r w:rsidR="00494560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315328F9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316CADC5" w14:textId="3E8822DC" w:rsidR="00494560" w:rsidRPr="00494560" w:rsidRDefault="00494560" w:rsidP="00494560">
            <w:pPr>
              <w:rPr>
                <w:b/>
              </w:rPr>
            </w:pPr>
            <w:r>
              <w:rPr>
                <w:b/>
              </w:rPr>
              <w:t>Saker til behandling</w:t>
            </w:r>
          </w:p>
        </w:tc>
      </w:tr>
      <w:tr w:rsidR="00494560" w:rsidRPr="00494560" w14:paraId="098EBFC8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0C89E598" w14:textId="76DA2969" w:rsidR="00494560" w:rsidRPr="00494560" w:rsidRDefault="00B40EE9" w:rsidP="00494560">
            <w:hyperlink w:anchor="CaseRef246703" w:tooltip="Detaljer" w:history="1">
              <w:r w:rsidR="00494560">
                <w:rPr>
                  <w:rStyle w:val="Hyperkobling"/>
                </w:rPr>
                <w:t>26/24</w:t>
              </w:r>
            </w:hyperlink>
          </w:p>
        </w:tc>
        <w:tc>
          <w:tcPr>
            <w:tcW w:w="7281" w:type="dxa"/>
            <w:vAlign w:val="center"/>
          </w:tcPr>
          <w:p w14:paraId="2139B690" w14:textId="2A7386AD" w:rsidR="00494560" w:rsidRPr="00494560" w:rsidRDefault="00494560" w:rsidP="00933AD0">
            <w:r>
              <w:t>Fellesmøte med staben</w:t>
            </w:r>
          </w:p>
        </w:tc>
        <w:tc>
          <w:tcPr>
            <w:tcW w:w="849" w:type="dxa"/>
            <w:vAlign w:val="center"/>
          </w:tcPr>
          <w:p w14:paraId="3E1D6A96" w14:textId="0CB6F474" w:rsidR="00494560" w:rsidRPr="00494560" w:rsidRDefault="00B40EE9" w:rsidP="00933AD0">
            <w:r>
              <w:fldChar w:fldCharType="begin"/>
            </w:r>
            <w:r>
              <w:instrText xml:space="preserve"> PAGEREF CaseRef246703 </w:instrText>
            </w:r>
            <w:r>
              <w:fldChar w:fldCharType="separate"/>
            </w:r>
            <w:r w:rsidR="0049456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66D5EC8F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6B2A70F5" w14:textId="6E4FE4C2" w:rsidR="00494560" w:rsidRPr="00494560" w:rsidRDefault="00B40EE9" w:rsidP="00494560">
            <w:hyperlink w:anchor="CaseRef246706" w:tooltip="Detaljer" w:history="1">
              <w:r w:rsidR="00494560">
                <w:rPr>
                  <w:rStyle w:val="Hyperkobling"/>
                </w:rPr>
                <w:t>27/24</w:t>
              </w:r>
            </w:hyperlink>
          </w:p>
        </w:tc>
        <w:tc>
          <w:tcPr>
            <w:tcW w:w="7281" w:type="dxa"/>
            <w:vAlign w:val="center"/>
          </w:tcPr>
          <w:p w14:paraId="563C4A48" w14:textId="0A07CA23" w:rsidR="00494560" w:rsidRPr="00494560" w:rsidRDefault="00494560" w:rsidP="00933AD0">
            <w:r>
              <w:t>Strategiplan</w:t>
            </w:r>
          </w:p>
        </w:tc>
        <w:tc>
          <w:tcPr>
            <w:tcW w:w="849" w:type="dxa"/>
            <w:vAlign w:val="center"/>
          </w:tcPr>
          <w:p w14:paraId="61FA9FEB" w14:textId="032DAA62" w:rsidR="00494560" w:rsidRPr="00494560" w:rsidRDefault="00B40EE9" w:rsidP="00933AD0">
            <w:r>
              <w:fldChar w:fldCharType="begin"/>
            </w:r>
            <w:r>
              <w:instrText xml:space="preserve"> PAGEREF CaseRef246706 </w:instrText>
            </w:r>
            <w:r>
              <w:fldChar w:fldCharType="separate"/>
            </w:r>
            <w:r w:rsidR="00494560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648CE343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258B2A09" w14:textId="023AEACC" w:rsidR="00494560" w:rsidRPr="00494560" w:rsidRDefault="00B40EE9" w:rsidP="00494560">
            <w:hyperlink w:anchor="CaseRef246708" w:tooltip="Detaljer" w:history="1">
              <w:r w:rsidR="00494560">
                <w:rPr>
                  <w:rStyle w:val="Hyperkobling"/>
                </w:rPr>
                <w:t>28/24</w:t>
              </w:r>
            </w:hyperlink>
          </w:p>
        </w:tc>
        <w:tc>
          <w:tcPr>
            <w:tcW w:w="7281" w:type="dxa"/>
            <w:vAlign w:val="center"/>
          </w:tcPr>
          <w:p w14:paraId="66D85812" w14:textId="294E3AC7" w:rsidR="00494560" w:rsidRPr="00494560" w:rsidRDefault="00494560" w:rsidP="00933AD0">
            <w:r>
              <w:t>Årsmøte</w:t>
            </w:r>
          </w:p>
        </w:tc>
        <w:tc>
          <w:tcPr>
            <w:tcW w:w="849" w:type="dxa"/>
            <w:vAlign w:val="center"/>
          </w:tcPr>
          <w:p w14:paraId="14B7A6F6" w14:textId="0798CBBB" w:rsidR="00494560" w:rsidRPr="00494560" w:rsidRDefault="00B40EE9" w:rsidP="00933AD0">
            <w:r>
              <w:fldChar w:fldCharType="begin"/>
            </w:r>
            <w:r>
              <w:instrText xml:space="preserve"> PAGEREF CaseRef246708 </w:instrText>
            </w:r>
            <w:r>
              <w:fldChar w:fldCharType="separate"/>
            </w:r>
            <w:r w:rsidR="00494560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496636F4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5AD95C02" w14:textId="7E2992C0" w:rsidR="00494560" w:rsidRPr="00494560" w:rsidRDefault="00B40EE9" w:rsidP="00494560">
            <w:hyperlink w:anchor="CaseRef246710" w:tooltip="Detaljer" w:history="1">
              <w:r w:rsidR="00494560">
                <w:rPr>
                  <w:rStyle w:val="Hyperkobling"/>
                </w:rPr>
                <w:t>29/24</w:t>
              </w:r>
            </w:hyperlink>
          </w:p>
        </w:tc>
        <w:tc>
          <w:tcPr>
            <w:tcW w:w="7281" w:type="dxa"/>
            <w:vAlign w:val="center"/>
          </w:tcPr>
          <w:p w14:paraId="5FABAA64" w14:textId="1BEFDC2B" w:rsidR="00494560" w:rsidRPr="00494560" w:rsidRDefault="00494560" w:rsidP="00933AD0">
            <w:r>
              <w:t>Barnas dag</w:t>
            </w:r>
          </w:p>
        </w:tc>
        <w:tc>
          <w:tcPr>
            <w:tcW w:w="849" w:type="dxa"/>
            <w:vAlign w:val="center"/>
          </w:tcPr>
          <w:p w14:paraId="57B4AD39" w14:textId="78398A66" w:rsidR="00494560" w:rsidRPr="00494560" w:rsidRDefault="00B40EE9" w:rsidP="00933AD0">
            <w:r>
              <w:fldChar w:fldCharType="begin"/>
            </w:r>
            <w:r>
              <w:instrText xml:space="preserve"> PAGEREF CaseRef246710 </w:instrText>
            </w:r>
            <w:r>
              <w:fldChar w:fldCharType="separate"/>
            </w:r>
            <w:r w:rsidR="00494560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142A7A39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55A7E9B2" w14:textId="0C837A84" w:rsidR="00494560" w:rsidRPr="00494560" w:rsidRDefault="00B40EE9" w:rsidP="00494560">
            <w:hyperlink w:anchor="CaseRef246714" w:tooltip="Detaljer" w:history="1">
              <w:r w:rsidR="00494560">
                <w:rPr>
                  <w:rStyle w:val="Hyperkobling"/>
                </w:rPr>
                <w:t>30/24</w:t>
              </w:r>
            </w:hyperlink>
          </w:p>
        </w:tc>
        <w:tc>
          <w:tcPr>
            <w:tcW w:w="7281" w:type="dxa"/>
            <w:vAlign w:val="center"/>
          </w:tcPr>
          <w:p w14:paraId="25BD4581" w14:textId="2AFFD11A" w:rsidR="00494560" w:rsidRPr="00494560" w:rsidRDefault="00494560" w:rsidP="00933AD0">
            <w:r>
              <w:t>Ny leder i menighetsrådet</w:t>
            </w:r>
          </w:p>
        </w:tc>
        <w:tc>
          <w:tcPr>
            <w:tcW w:w="849" w:type="dxa"/>
            <w:vAlign w:val="center"/>
          </w:tcPr>
          <w:p w14:paraId="692038A8" w14:textId="079D62F1" w:rsidR="00494560" w:rsidRPr="00494560" w:rsidRDefault="00B40EE9" w:rsidP="00933AD0">
            <w:r>
              <w:fldChar w:fldCharType="begin"/>
            </w:r>
            <w:r>
              <w:instrText xml:space="preserve"> PAGEREF CaseRef246714 </w:instrText>
            </w:r>
            <w:r>
              <w:fldChar w:fldCharType="separate"/>
            </w:r>
            <w:r w:rsidR="00494560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085E4A69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78712316" w14:textId="4EF404C6" w:rsidR="00494560" w:rsidRPr="00494560" w:rsidRDefault="00B40EE9" w:rsidP="00494560">
            <w:hyperlink w:anchor="CaseRef246712" w:tooltip="Detaljer" w:history="1">
              <w:r w:rsidR="00494560">
                <w:rPr>
                  <w:rStyle w:val="Hyperkobling"/>
                </w:rPr>
                <w:t>31/24</w:t>
              </w:r>
            </w:hyperlink>
          </w:p>
        </w:tc>
        <w:tc>
          <w:tcPr>
            <w:tcW w:w="7281" w:type="dxa"/>
            <w:vAlign w:val="center"/>
          </w:tcPr>
          <w:p w14:paraId="275BEAD8" w14:textId="0267F068" w:rsidR="00494560" w:rsidRPr="00494560" w:rsidRDefault="00494560" w:rsidP="00933AD0">
            <w:r>
              <w:t>Sommeravslutning</w:t>
            </w:r>
          </w:p>
        </w:tc>
        <w:tc>
          <w:tcPr>
            <w:tcW w:w="849" w:type="dxa"/>
            <w:vAlign w:val="center"/>
          </w:tcPr>
          <w:p w14:paraId="0C4D3105" w14:textId="5E464C75" w:rsidR="00494560" w:rsidRPr="00494560" w:rsidRDefault="00B40EE9" w:rsidP="00933AD0">
            <w:r>
              <w:fldChar w:fldCharType="begin"/>
            </w:r>
            <w:r>
              <w:instrText xml:space="preserve"> PAGEREF CaseRef246712 </w:instrText>
            </w:r>
            <w:r>
              <w:fldChar w:fldCharType="separate"/>
            </w:r>
            <w:r w:rsidR="00494560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4F7D95FA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7558172A" w14:textId="57D80803" w:rsidR="00494560" w:rsidRPr="00494560" w:rsidRDefault="00494560" w:rsidP="00494560">
            <w:pPr>
              <w:rPr>
                <w:b/>
              </w:rPr>
            </w:pPr>
            <w:r>
              <w:rPr>
                <w:b/>
              </w:rPr>
              <w:t>Orienteringssaker</w:t>
            </w:r>
          </w:p>
        </w:tc>
      </w:tr>
      <w:tr w:rsidR="00494560" w:rsidRPr="00494560" w14:paraId="403C4407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7EB5EA0E" w14:textId="7E4BBACC" w:rsidR="00494560" w:rsidRPr="00494560" w:rsidRDefault="00B40EE9" w:rsidP="00494560">
            <w:hyperlink w:anchor="CaseRef246717" w:tooltip="Detaljer" w:history="1">
              <w:r w:rsidR="00494560">
                <w:rPr>
                  <w:rStyle w:val="Hyperkobling"/>
                </w:rPr>
                <w:t>32/24</w:t>
              </w:r>
            </w:hyperlink>
          </w:p>
        </w:tc>
        <w:tc>
          <w:tcPr>
            <w:tcW w:w="7281" w:type="dxa"/>
            <w:vAlign w:val="center"/>
          </w:tcPr>
          <w:p w14:paraId="23E11033" w14:textId="3A4A213E" w:rsidR="00494560" w:rsidRPr="00494560" w:rsidRDefault="00494560" w:rsidP="00933AD0">
            <w:r>
              <w:t>Informasjon og orienteringssaker</w:t>
            </w:r>
          </w:p>
        </w:tc>
        <w:tc>
          <w:tcPr>
            <w:tcW w:w="849" w:type="dxa"/>
            <w:vAlign w:val="center"/>
          </w:tcPr>
          <w:p w14:paraId="0C374AC6" w14:textId="6BE0A66D" w:rsidR="00494560" w:rsidRPr="00494560" w:rsidRDefault="00B40EE9" w:rsidP="00933AD0">
            <w:r>
              <w:fldChar w:fldCharType="begin"/>
            </w:r>
            <w:r>
              <w:instrText xml:space="preserve"> PAGEREF CaseRef246717 </w:instrText>
            </w:r>
            <w:r>
              <w:fldChar w:fldCharType="separate"/>
            </w:r>
            <w:r w:rsidR="0049456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494560" w:rsidRPr="00494560" w14:paraId="79E25D98" w14:textId="77777777" w:rsidTr="00494560">
        <w:trPr>
          <w:trHeight w:val="480"/>
        </w:trPr>
        <w:tc>
          <w:tcPr>
            <w:tcW w:w="9061" w:type="dxa"/>
            <w:gridSpan w:val="3"/>
            <w:vAlign w:val="center"/>
          </w:tcPr>
          <w:p w14:paraId="470DDCF4" w14:textId="4C507F38" w:rsidR="00494560" w:rsidRPr="00494560" w:rsidRDefault="00494560" w:rsidP="00494560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  <w:tr w:rsidR="00494560" w:rsidRPr="00494560" w14:paraId="4FD5D0AB" w14:textId="77777777" w:rsidTr="00494560">
        <w:trPr>
          <w:trHeight w:val="240"/>
        </w:trPr>
        <w:tc>
          <w:tcPr>
            <w:tcW w:w="931" w:type="dxa"/>
            <w:vAlign w:val="center"/>
          </w:tcPr>
          <w:p w14:paraId="2BC19C02" w14:textId="77777777" w:rsidR="00494560" w:rsidRDefault="00494560" w:rsidP="00494560"/>
        </w:tc>
        <w:tc>
          <w:tcPr>
            <w:tcW w:w="7281" w:type="dxa"/>
            <w:vAlign w:val="center"/>
          </w:tcPr>
          <w:p w14:paraId="3D8AC6F4" w14:textId="77777777" w:rsidR="00494560" w:rsidRDefault="00494560" w:rsidP="00933AD0"/>
        </w:tc>
        <w:tc>
          <w:tcPr>
            <w:tcW w:w="849" w:type="dxa"/>
            <w:vAlign w:val="center"/>
          </w:tcPr>
          <w:p w14:paraId="0FFF4A65" w14:textId="77777777" w:rsidR="00494560" w:rsidRDefault="00494560" w:rsidP="00933AD0"/>
        </w:tc>
      </w:tr>
    </w:tbl>
    <w:p w14:paraId="12F2F07A" w14:textId="77777777" w:rsidR="004C78E3" w:rsidRPr="00933AD0" w:rsidRDefault="004C78E3" w:rsidP="00933AD0"/>
    <w:p w14:paraId="0D002129" w14:textId="53D6E8A8" w:rsidR="005D52A2" w:rsidRPr="004631EB" w:rsidRDefault="00B40EE9" w:rsidP="005D52A2">
      <w:sdt>
        <w:sdtPr>
          <w:tag w:val="ToBoard.ToEmployer.Addresses.ZipPlace"/>
          <w:id w:val="130991035"/>
          <w:placeholder>
            <w:docPart w:val="00FFE97A429C48AAADCB84F706042249"/>
          </w:placeholder>
          <w:dataBinding w:prefixMappings="xmlns:gbs='http://www.software-innovation.no/growBusinessDocument'" w:xpath="/gbs:GrowBusinessDocument/gbs:ToBoard.ToEmployer.AddressesJOINEX.ZipPlace[@gbs:key='2162347212']" w:storeItemID="{56DC69B7-6F86-472B-AF93-1D6F1C1389AD}"/>
          <w:text/>
        </w:sdtPr>
        <w:sdtEndPr/>
        <w:sdtContent>
          <w:r w:rsidR="00B369D5">
            <w:t>Sted</w:t>
          </w:r>
        </w:sdtContent>
      </w:sdt>
      <w:r w:rsidR="005D52A2" w:rsidRPr="004631EB">
        <w:t xml:space="preserve"> </w:t>
      </w:r>
      <w:r w:rsidR="005D52A2" w:rsidRPr="004631EB">
        <w:fldChar w:fldCharType="begin"/>
      </w:r>
      <w:r w:rsidR="005D52A2" w:rsidRPr="004631EB">
        <w:instrText xml:space="preserve"> TIME \@ "dd.MM.yyyy" </w:instrText>
      </w:r>
      <w:r w:rsidR="005D52A2" w:rsidRPr="004631EB">
        <w:fldChar w:fldCharType="separate"/>
      </w:r>
      <w:r w:rsidR="00B31ABE">
        <w:rPr>
          <w:noProof/>
        </w:rPr>
        <w:t>29.04.2024</w:t>
      </w:r>
      <w:r w:rsidR="005D52A2" w:rsidRPr="004631EB">
        <w:fldChar w:fldCharType="end"/>
      </w:r>
    </w:p>
    <w:p w14:paraId="5904D525" w14:textId="77777777" w:rsidR="005D52A2" w:rsidRPr="004631EB" w:rsidRDefault="005D52A2" w:rsidP="005D52A2"/>
    <w:tbl>
      <w:tblPr>
        <w:tblStyle w:val="Tabellrutenett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D52A2" w:rsidRPr="004631EB" w14:paraId="67C5CE22" w14:textId="77777777" w:rsidTr="006832C2">
        <w:tc>
          <w:tcPr>
            <w:tcW w:w="4530" w:type="dxa"/>
          </w:tcPr>
          <w:sdt>
            <w:sdtPr>
              <w:tag w:val="ToBoard.FromOtherContacts"/>
              <w:id w:val="10005"/>
              <w:placeholder>
                <w:docPart w:val="7C9EE77E437E4B72B95418EE587BE8E1"/>
              </w:placeholder>
              <w:dataBinding w:prefixMappings="xmlns:gbs='http://www.software-innovation.no/growBusinessDocument'" w:xpath="/gbs:GrowBusinessDocument/gbs:Lists/gbs:SingleLines/gbs:ToBoard.FromOtherContacts/gbs:DisplayField[@gbs:key='10005']" w:storeItemID="{054AC2F2-BC89-4FBE-8D04-D77C450C58E4}"/>
              <w:text w:multiLine="1"/>
            </w:sdtPr>
            <w:sdtEndPr/>
            <w:sdtContent>
              <w:p w14:paraId="2971CF93" w14:textId="693CCD0E" w:rsidR="00403641" w:rsidRDefault="00494560" w:rsidP="00403641">
                <w:r>
                  <w:t>Therese Dyrnes / Anette Tenvann</w:t>
                </w:r>
              </w:p>
            </w:sdtContent>
          </w:sdt>
          <w:p w14:paraId="0E34F9CC" w14:textId="3E8E08FE" w:rsidR="005D52A2" w:rsidRPr="004631EB" w:rsidRDefault="007F141C" w:rsidP="006832C2">
            <w:r>
              <w:t>Leder</w:t>
            </w:r>
          </w:p>
        </w:tc>
        <w:tc>
          <w:tcPr>
            <w:tcW w:w="4531" w:type="dxa"/>
          </w:tcPr>
          <w:sdt>
            <w:sdtPr>
              <w:tag w:val="ToBoard.FromOtherContacts"/>
              <w:id w:val="-446544601"/>
              <w:placeholder>
                <w:docPart w:val="12BDE9CDD3BB4E17A71E842FDD8B7210"/>
              </w:placeholder>
  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  <w:text/>
            </w:sdtPr>
            <w:sdtEndPr/>
            <w:sdtContent>
              <w:p w14:paraId="215FADD9" w14:textId="5540F645" w:rsidR="005D52A2" w:rsidRPr="004631EB" w:rsidRDefault="00494560" w:rsidP="006832C2">
                <w:r>
                  <w:t>Toril Marie Lundeby</w:t>
                </w:r>
              </w:p>
            </w:sdtContent>
          </w:sdt>
          <w:p w14:paraId="6E9D3426" w14:textId="77777777" w:rsidR="005D52A2" w:rsidRPr="004631EB" w:rsidRDefault="005D52A2" w:rsidP="006832C2">
            <w:r>
              <w:t>S</w:t>
            </w:r>
            <w:r w:rsidRPr="004631EB">
              <w:t>ekretær</w:t>
            </w:r>
          </w:p>
          <w:p w14:paraId="1FE6793D" w14:textId="77777777" w:rsidR="005D52A2" w:rsidRPr="004631EB" w:rsidRDefault="005D52A2" w:rsidP="006832C2"/>
        </w:tc>
      </w:tr>
    </w:tbl>
    <w:p w14:paraId="2A81D84D" w14:textId="77777777" w:rsidR="00D8150E" w:rsidRDefault="00D8150E" w:rsidP="00933AD0">
      <w:pPr>
        <w:rPr>
          <w:sz w:val="22"/>
          <w:szCs w:val="22"/>
        </w:rPr>
      </w:pPr>
    </w:p>
    <w:p w14:paraId="3D5B8568" w14:textId="7B19C989" w:rsidR="00494560" w:rsidRDefault="00494560" w:rsidP="00494560">
      <w:pPr>
        <w:pStyle w:val="MUCaseTitle"/>
      </w:pPr>
      <w:r w:rsidRPr="00494560">
        <w:rPr>
          <w:shd w:val="clear" w:color="auto" w:fill="D9D9D9"/>
        </w:rPr>
        <w:lastRenderedPageBreak/>
        <w:t>Godkjenning av innkalling og saksliste</w:t>
      </w:r>
    </w:p>
    <w:p w14:paraId="338F7646" w14:textId="77777777" w:rsidR="00494560" w:rsidRDefault="00494560" w:rsidP="00494560">
      <w:pPr>
        <w:pStyle w:val="MUCaseTitle2"/>
      </w:pPr>
      <w:bookmarkStart w:id="5" w:name="CaseRef246701"/>
      <w:bookmarkEnd w:id="5"/>
      <w:r>
        <w:t>25/24 Godkjenning av innkalling og saksliste</w:t>
      </w:r>
    </w:p>
    <w:p w14:paraId="149E65C8" w14:textId="4B45104F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064F9AEE" w14:textId="77777777" w:rsidTr="00494560">
        <w:tc>
          <w:tcPr>
            <w:tcW w:w="5102" w:type="dxa"/>
            <w:shd w:val="clear" w:color="auto" w:fill="auto"/>
          </w:tcPr>
          <w:p w14:paraId="2EDDE090" w14:textId="36F75F99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10FCC444" w14:textId="4B1B40D4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C0210E9" w14:textId="6F92F375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451FE680" w14:textId="77777777" w:rsidTr="00494560">
        <w:tc>
          <w:tcPr>
            <w:tcW w:w="5102" w:type="dxa"/>
            <w:shd w:val="clear" w:color="auto" w:fill="auto"/>
          </w:tcPr>
          <w:p w14:paraId="2CD700BA" w14:textId="564E2CF6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4F43B31D" w14:textId="101FB6BB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733B4DAD" w14:textId="2BB1E3D9" w:rsidR="00494560" w:rsidRDefault="00494560" w:rsidP="00494560">
            <w:r>
              <w:t>25/24</w:t>
            </w:r>
          </w:p>
        </w:tc>
      </w:tr>
    </w:tbl>
    <w:p w14:paraId="4B3F124B" w14:textId="6DE403C4" w:rsidR="00494560" w:rsidRDefault="00494560" w:rsidP="00494560"/>
    <w:p w14:paraId="25BCF7F3" w14:textId="77777777" w:rsidR="00494560" w:rsidRDefault="00494560" w:rsidP="00494560"/>
    <w:bookmarkStart w:id="6" w:name="_Hlk164947717" w:displacedByCustomXml="next"/>
    <w:sdt>
      <w:sdtPr>
        <w:rPr>
          <w:b w:val="0"/>
        </w:rPr>
        <w:alias w:val="Vedtak for sak 25/24"/>
        <w:tag w:val="HandlingID246701;CaseID209049"/>
        <w:id w:val="-1296215527"/>
        <w:placeholder>
          <w:docPart w:val="DefaultPlaceholder_-1854013440"/>
        </w:placeholder>
      </w:sdtPr>
      <w:sdtEndPr/>
      <w:sdtContent>
        <w:p w14:paraId="79772AB1" w14:textId="4CC6B063" w:rsidR="00494560" w:rsidRDefault="00494560" w:rsidP="00494560">
          <w:pPr>
            <w:pStyle w:val="MUCaseTitle3"/>
          </w:pPr>
        </w:p>
        <w:sdt>
          <w:sdtPr>
            <w:rPr>
              <w:b w:val="0"/>
            </w:rPr>
            <w:tag w:val="MU_Innstilling"/>
            <w:id w:val="154378838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44948BEC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390664201"/>
                <w:lock w:val="sdtLocked"/>
                <w:placeholder>
                  <w:docPart w:val="AF14C1C4E0884321A90442AC9AAD3104"/>
                </w:placeholder>
                <w15:appearance w15:val="hidden"/>
              </w:sdtPr>
              <w:sdtEndPr/>
              <w:sdtContent>
                <w:p w14:paraId="28C5E58C" w14:textId="593E7D12" w:rsidR="00494560" w:rsidRDefault="001517A7" w:rsidP="001517A7">
                  <w:r>
                    <w:t xml:space="preserve">Innkalling og saksliste godkjent – enstemmig </w:t>
                  </w:r>
                  <w:r w:rsidR="0028431A">
                    <w:t>vedtatt</w:t>
                  </w:r>
                </w:p>
              </w:sdtContent>
            </w:sdt>
          </w:sdtContent>
        </w:sdt>
      </w:sdtContent>
    </w:sdt>
    <w:bookmarkEnd w:id="6" w:displacedByCustomXml="prev"/>
    <w:p w14:paraId="5C864761" w14:textId="77777777" w:rsidR="00494560" w:rsidRDefault="00494560" w:rsidP="00494560">
      <w:pPr>
        <w:spacing w:before="240"/>
      </w:pPr>
    </w:p>
    <w:p w14:paraId="44CA0FBB" w14:textId="16CA5E04" w:rsidR="00494560" w:rsidRDefault="00494560" w:rsidP="00494560">
      <w:pPr>
        <w:pStyle w:val="MUCaseTitle"/>
      </w:pPr>
      <w:r w:rsidRPr="00494560">
        <w:rPr>
          <w:shd w:val="clear" w:color="auto" w:fill="D9D9D9"/>
        </w:rPr>
        <w:t>Saker til behandling</w:t>
      </w:r>
    </w:p>
    <w:p w14:paraId="6E399C2A" w14:textId="77777777" w:rsidR="00494560" w:rsidRDefault="00494560" w:rsidP="00494560">
      <w:pPr>
        <w:pStyle w:val="MUCaseTitle2"/>
      </w:pPr>
      <w:bookmarkStart w:id="7" w:name="CaseRef246703"/>
      <w:bookmarkEnd w:id="7"/>
      <w:r>
        <w:t>26/24 Fellesmøte med staben</w:t>
      </w:r>
    </w:p>
    <w:p w14:paraId="56C7C3EF" w14:textId="50D09D91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7BFE3D91" w14:textId="77777777" w:rsidTr="00494560">
        <w:tc>
          <w:tcPr>
            <w:tcW w:w="5102" w:type="dxa"/>
            <w:shd w:val="clear" w:color="auto" w:fill="auto"/>
          </w:tcPr>
          <w:p w14:paraId="1D8D275C" w14:textId="638CEFDD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4B2BAC9E" w14:textId="30DAEBCB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58A0C14" w14:textId="5994A3E9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3F5EE367" w14:textId="77777777" w:rsidTr="00494560">
        <w:tc>
          <w:tcPr>
            <w:tcW w:w="5102" w:type="dxa"/>
            <w:shd w:val="clear" w:color="auto" w:fill="auto"/>
          </w:tcPr>
          <w:p w14:paraId="42FF74D7" w14:textId="45170D4E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D3221B6" w14:textId="2066432D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67443980" w14:textId="0E2BE706" w:rsidR="00494560" w:rsidRDefault="00494560" w:rsidP="00494560">
            <w:r>
              <w:t>26/24</w:t>
            </w:r>
          </w:p>
        </w:tc>
      </w:tr>
    </w:tbl>
    <w:p w14:paraId="0AF331AB" w14:textId="77777777" w:rsidR="00494560" w:rsidRDefault="00494560" w:rsidP="00494560"/>
    <w:p w14:paraId="5C9452D6" w14:textId="77777777" w:rsidR="00494560" w:rsidRDefault="00494560" w:rsidP="00494560"/>
    <w:sdt>
      <w:sdtPr>
        <w:alias w:val="Sammendrag"/>
        <w:tag w:val="Sammendrag"/>
        <w:id w:val="-212265629"/>
        <w:placeholder>
          <w:docPart w:val="1489B0D977524DABA006816181054591"/>
        </w:placeholder>
      </w:sdtPr>
      <w:sdtEndPr/>
      <w:sdtContent>
        <w:p w14:paraId="67843F24" w14:textId="77777777" w:rsidR="00494560" w:rsidRPr="00BE598D" w:rsidRDefault="00494560" w:rsidP="0049456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57772C2E" w14:textId="77777777" w:rsidR="00494560" w:rsidRDefault="00494560" w:rsidP="00494560">
          <w:pPr>
            <w:contextualSpacing/>
          </w:pPr>
          <w:r>
            <w:t>MR og stab har et fellesmøte, hvor MR og stab blir kjent og staben legger frem hva de jobber med:</w:t>
          </w:r>
        </w:p>
        <w:p w14:paraId="11E6D454" w14:textId="77777777" w:rsidR="00494560" w:rsidRDefault="00494560" w:rsidP="00494560">
          <w:pPr>
            <w:contextualSpacing/>
          </w:pPr>
        </w:p>
        <w:p w14:paraId="5F6C5868" w14:textId="77777777" w:rsidR="00494560" w:rsidRDefault="00494560" w:rsidP="00494560">
          <w:pPr>
            <w:pStyle w:val="Listeavsnitt"/>
            <w:numPr>
              <w:ilvl w:val="0"/>
              <w:numId w:val="1"/>
            </w:numPr>
          </w:pPr>
          <w:r>
            <w:t>Sokneprest og kapellan</w:t>
          </w:r>
        </w:p>
        <w:p w14:paraId="5A8868F8" w14:textId="7870FCB0" w:rsidR="00494560" w:rsidRDefault="00494560" w:rsidP="00494560">
          <w:pPr>
            <w:pStyle w:val="Listeavsnitt"/>
            <w:numPr>
              <w:ilvl w:val="0"/>
              <w:numId w:val="1"/>
            </w:numPr>
          </w:pPr>
          <w:r>
            <w:t>Kateket og menighetspedagog</w:t>
          </w:r>
          <w:r w:rsidR="001517A7">
            <w:t xml:space="preserve"> 0-13</w:t>
          </w:r>
          <w:proofErr w:type="gramStart"/>
          <w:r w:rsidR="001517A7">
            <w:t>år  og</w:t>
          </w:r>
          <w:proofErr w:type="gramEnd"/>
          <w:r w:rsidR="001517A7">
            <w:t xml:space="preserve"> 13 – 18år</w:t>
          </w:r>
        </w:p>
        <w:p w14:paraId="3E2FCE1B" w14:textId="77777777" w:rsidR="00494560" w:rsidRDefault="00494560" w:rsidP="00494560">
          <w:pPr>
            <w:pStyle w:val="Listeavsnitt"/>
            <w:numPr>
              <w:ilvl w:val="0"/>
              <w:numId w:val="1"/>
            </w:numPr>
          </w:pPr>
          <w:r>
            <w:t>Kantor og organist</w:t>
          </w:r>
        </w:p>
        <w:p w14:paraId="4B02BDBF" w14:textId="77777777" w:rsidR="00494560" w:rsidRDefault="00494560" w:rsidP="00494560">
          <w:pPr>
            <w:pStyle w:val="Listeavsnitt"/>
            <w:numPr>
              <w:ilvl w:val="0"/>
              <w:numId w:val="1"/>
            </w:numPr>
          </w:pPr>
          <w:r>
            <w:t>Daglig leder</w:t>
          </w:r>
        </w:p>
        <w:p w14:paraId="43361D5B" w14:textId="77777777" w:rsidR="00494560" w:rsidRDefault="00494560" w:rsidP="00494560"/>
        <w:p w14:paraId="0E110527" w14:textId="77777777" w:rsidR="00494560" w:rsidRDefault="00494560" w:rsidP="00494560">
          <w:r>
            <w:t xml:space="preserve">Staben og MR jobber sammen for å finne ut hvilket arbeid staben kan gjøre for Siggerud menighet. Dette kan også ses opp </w:t>
          </w:r>
          <w:proofErr w:type="spellStart"/>
          <w:proofErr w:type="gramStart"/>
          <w:r>
            <w:t>i mot</w:t>
          </w:r>
          <w:proofErr w:type="spellEnd"/>
          <w:proofErr w:type="gramEnd"/>
          <w:r>
            <w:t xml:space="preserve"> strategidokumentet.</w:t>
          </w:r>
        </w:p>
      </w:sdtContent>
    </w:sdt>
    <w:p w14:paraId="20009DD3" w14:textId="77777777" w:rsidR="00494560" w:rsidRDefault="00494560" w:rsidP="00494560"/>
    <w:bookmarkStart w:id="8" w:name="_Hlk164950362" w:displacedByCustomXml="next"/>
    <w:sdt>
      <w:sdtPr>
        <w:rPr>
          <w:b w:val="0"/>
        </w:rPr>
        <w:alias w:val="Vedtak for sak 26/24"/>
        <w:tag w:val="HandlingID246703;CaseID219353"/>
        <w:id w:val="-967039015"/>
        <w:placeholder>
          <w:docPart w:val="DefaultPlaceholder_-1854013440"/>
        </w:placeholder>
      </w:sdtPr>
      <w:sdtEndPr/>
      <w:sdtContent>
        <w:p w14:paraId="19345D5B" w14:textId="6C699084" w:rsidR="00494560" w:rsidRDefault="00494560" w:rsidP="00494560">
          <w:pPr>
            <w:pStyle w:val="MUCaseTitle3"/>
          </w:pPr>
          <w:r>
            <w:t>Møtebehandling</w:t>
          </w:r>
        </w:p>
        <w:p w14:paraId="18E60ED2" w14:textId="082AAC17" w:rsidR="001517A7" w:rsidRDefault="001517A7" w:rsidP="00494560">
          <w:r>
            <w:t>MR presenterte seg, og fortalte litt om hva de ønsket jobbe for</w:t>
          </w:r>
          <w:r w:rsidR="00F32E55">
            <w:t xml:space="preserve">, og bidra </w:t>
          </w:r>
          <w:proofErr w:type="gramStart"/>
          <w:r w:rsidR="00F32E55">
            <w:t xml:space="preserve">med </w:t>
          </w:r>
          <w:r>
            <w:t xml:space="preserve"> i</w:t>
          </w:r>
          <w:proofErr w:type="gramEnd"/>
          <w:r>
            <w:t xml:space="preserve"> menighetsrådet. Det kom frem følgende:</w:t>
          </w:r>
        </w:p>
        <w:p w14:paraId="13385210" w14:textId="4BD1176F" w:rsidR="00F32E55" w:rsidRDefault="00F32E55" w:rsidP="00F32E55">
          <w:pPr>
            <w:pStyle w:val="Listeavsnitt"/>
            <w:numPr>
              <w:ilvl w:val="0"/>
              <w:numId w:val="3"/>
            </w:numPr>
          </w:pPr>
          <w:r>
            <w:t>Barn og ungdom</w:t>
          </w:r>
        </w:p>
        <w:p w14:paraId="63123B08" w14:textId="3CA4AB5F" w:rsidR="00F32E55" w:rsidRDefault="00F32E55" w:rsidP="00F32E55">
          <w:pPr>
            <w:pStyle w:val="Listeavsnitt"/>
            <w:numPr>
              <w:ilvl w:val="0"/>
              <w:numId w:val="3"/>
            </w:numPr>
          </w:pPr>
          <w:r>
            <w:t>Fellesskap og møteplasser for alle aldre</w:t>
          </w:r>
        </w:p>
        <w:p w14:paraId="3A773522" w14:textId="122196E1" w:rsidR="00F32E55" w:rsidRDefault="00F32E55" w:rsidP="00F32E55">
          <w:pPr>
            <w:pStyle w:val="Listeavsnitt"/>
            <w:numPr>
              <w:ilvl w:val="0"/>
              <w:numId w:val="3"/>
            </w:numPr>
          </w:pPr>
          <w:r>
            <w:t>De eldre</w:t>
          </w:r>
        </w:p>
        <w:p w14:paraId="52AE409B" w14:textId="4BB3BC8D" w:rsidR="00F32E55" w:rsidRDefault="00F32E55" w:rsidP="00F32E55">
          <w:pPr>
            <w:pStyle w:val="Listeavsnitt"/>
            <w:numPr>
              <w:ilvl w:val="0"/>
              <w:numId w:val="3"/>
            </w:numPr>
          </w:pPr>
          <w:r>
            <w:t>Jubelgjengen</w:t>
          </w:r>
        </w:p>
        <w:p w14:paraId="68A7F611" w14:textId="787D117F" w:rsidR="00F32E55" w:rsidRDefault="00F32E55" w:rsidP="00F32E55">
          <w:pPr>
            <w:pStyle w:val="Listeavsnitt"/>
            <w:numPr>
              <w:ilvl w:val="0"/>
              <w:numId w:val="3"/>
            </w:numPr>
          </w:pPr>
          <w:r>
            <w:t>Ny kirkestue</w:t>
          </w:r>
        </w:p>
        <w:p w14:paraId="25DFBA4F" w14:textId="7F70ACAE" w:rsidR="001517A7" w:rsidRDefault="00F32E55" w:rsidP="00494560">
          <w:pPr>
            <w:pStyle w:val="Listeavsnitt"/>
            <w:numPr>
              <w:ilvl w:val="0"/>
              <w:numId w:val="3"/>
            </w:numPr>
          </w:pPr>
          <w:r>
            <w:t xml:space="preserve">Praktisk arbeid </w:t>
          </w:r>
        </w:p>
        <w:p w14:paraId="297EA53A" w14:textId="77777777" w:rsidR="00F32E55" w:rsidRDefault="00F32E55" w:rsidP="00F32E55"/>
        <w:p w14:paraId="4CF1BCDC" w14:textId="77777777" w:rsidR="00F32E55" w:rsidRDefault="00F32E55" w:rsidP="00F32E55"/>
        <w:p w14:paraId="5FE22A1F" w14:textId="77777777" w:rsidR="001517A7" w:rsidRDefault="001517A7" w:rsidP="00494560"/>
        <w:p w14:paraId="5AFEE2D7" w14:textId="577128CE" w:rsidR="00494560" w:rsidRDefault="001517A7" w:rsidP="00494560">
          <w:r>
            <w:lastRenderedPageBreak/>
            <w:t>Staben presenterte seg, og fortalte litt om hva de jobbet med</w:t>
          </w:r>
          <w:r w:rsidR="00F32E55">
            <w:t>:</w:t>
          </w:r>
        </w:p>
        <w:p w14:paraId="045C8022" w14:textId="51C0D819" w:rsidR="00F32E55" w:rsidRDefault="00F32E55" w:rsidP="00F32E55">
          <w:pPr>
            <w:pStyle w:val="Listeavsnitt"/>
            <w:numPr>
              <w:ilvl w:val="0"/>
              <w:numId w:val="4"/>
            </w:numPr>
          </w:pPr>
          <w:r>
            <w:t>Alle barn fra 0 – 18 skal få møte med kirken</w:t>
          </w:r>
        </w:p>
        <w:p w14:paraId="0F429DA3" w14:textId="35455F13" w:rsidR="00F32E55" w:rsidRDefault="00F32E55" w:rsidP="00F32E55">
          <w:pPr>
            <w:pStyle w:val="Listeavsnitt"/>
            <w:numPr>
              <w:ilvl w:val="0"/>
              <w:numId w:val="4"/>
            </w:numPr>
          </w:pPr>
          <w:proofErr w:type="gramStart"/>
          <w:r>
            <w:t xml:space="preserve">Menighetspedagogen </w:t>
          </w:r>
          <w:r w:rsidR="00116FBB">
            <w:t xml:space="preserve"> og</w:t>
          </w:r>
          <w:proofErr w:type="gramEnd"/>
          <w:r w:rsidR="00116FBB">
            <w:t xml:space="preserve"> kateketen </w:t>
          </w:r>
          <w:r>
            <w:t>gikk igjennom tiltakene som ligger i trosopplæringsplanen</w:t>
          </w:r>
        </w:p>
        <w:p w14:paraId="227D334F" w14:textId="04B04BB2" w:rsidR="00F32E55" w:rsidRDefault="00F32E55" w:rsidP="00F32E55">
          <w:pPr>
            <w:pStyle w:val="Listeavsnitt"/>
            <w:numPr>
              <w:ilvl w:val="0"/>
              <w:numId w:val="4"/>
            </w:numPr>
          </w:pPr>
          <w:r>
            <w:t xml:space="preserve"> Flere tiltak kobles mot supersøndag </w:t>
          </w:r>
          <w:proofErr w:type="gramStart"/>
          <w:r>
            <w:t>( søndag</w:t>
          </w:r>
          <w:proofErr w:type="gramEnd"/>
          <w:r>
            <w:t xml:space="preserve"> tilrettelagt for barn )</w:t>
          </w:r>
        </w:p>
        <w:p w14:paraId="1DB73F3E" w14:textId="317385F7" w:rsidR="00F32E55" w:rsidRDefault="00F32E55" w:rsidP="00F32E55">
          <w:pPr>
            <w:pStyle w:val="Listeavsnitt"/>
            <w:numPr>
              <w:ilvl w:val="0"/>
              <w:numId w:val="4"/>
            </w:numPr>
          </w:pPr>
          <w:r>
            <w:t xml:space="preserve">Barnas dag gjennomføres </w:t>
          </w:r>
          <w:r w:rsidR="00AA5230">
            <w:t>08</w:t>
          </w:r>
          <w:r>
            <w:t>.06</w:t>
          </w:r>
        </w:p>
        <w:p w14:paraId="2D1AABC5" w14:textId="70F62508" w:rsidR="00116FBB" w:rsidRDefault="00116FBB" w:rsidP="00F32E55">
          <w:pPr>
            <w:pStyle w:val="Listeavsnitt"/>
            <w:numPr>
              <w:ilvl w:val="0"/>
              <w:numId w:val="4"/>
            </w:numPr>
          </w:pPr>
          <w:r>
            <w:t>Kateketen ønsker å få til LAN, et tips var å ta kontakt med E – sport gruppa på Siggerud</w:t>
          </w:r>
        </w:p>
        <w:p w14:paraId="1084F62A" w14:textId="3D9EB440" w:rsidR="00116FBB" w:rsidRDefault="00116FBB" w:rsidP="00F32E55">
          <w:pPr>
            <w:pStyle w:val="Listeavsnitt"/>
            <w:numPr>
              <w:ilvl w:val="0"/>
              <w:numId w:val="4"/>
            </w:numPr>
          </w:pPr>
          <w:r>
            <w:t xml:space="preserve">Prestene </w:t>
          </w:r>
          <w:r w:rsidR="00007240">
            <w:t xml:space="preserve">fortalte om den jobben de gjorde, det blir retreat 19 </w:t>
          </w:r>
          <w:proofErr w:type="spellStart"/>
          <w:r w:rsidR="00007240">
            <w:t>okt</w:t>
          </w:r>
          <w:proofErr w:type="spellEnd"/>
          <w:r w:rsidR="00007240">
            <w:t xml:space="preserve"> på </w:t>
          </w:r>
          <w:proofErr w:type="spellStart"/>
          <w:r w:rsidR="00007240">
            <w:t>Slora</w:t>
          </w:r>
          <w:proofErr w:type="spellEnd"/>
        </w:p>
        <w:sdt>
          <w:sdtPr>
            <w:rPr>
              <w:b w:val="0"/>
            </w:rPr>
            <w:tag w:val="MU_Innstilling"/>
            <w:id w:val="886459892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7582351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823019573"/>
                <w:lock w:val="sdtLocked"/>
                <w:placeholder>
                  <w:docPart w:val="B3E3B092F4F94C7B9C70D64168D4DD21"/>
                </w:placeholder>
                <w15:appearance w15:val="hidden"/>
              </w:sdtPr>
              <w:sdtEndPr/>
              <w:sdtContent>
                <w:p w14:paraId="15CB8F70" w14:textId="11152662" w:rsidR="00494560" w:rsidRDefault="00FF0FB5" w:rsidP="00020D32">
                  <w:r>
                    <w:t xml:space="preserve">Menighetsrådet godkjenner planting av et tre på agent </w:t>
                  </w:r>
                  <w:proofErr w:type="spellStart"/>
                  <w:r>
                    <w:t>jordvenn</w:t>
                  </w:r>
                  <w:proofErr w:type="spellEnd"/>
                  <w:r>
                    <w:t xml:space="preserve">, annen </w:t>
                  </w:r>
                  <w:r w:rsidR="00007240">
                    <w:t>Informasjon tatt til orientering – enstemmig vedtatt</w:t>
                  </w:r>
                </w:p>
              </w:sdtContent>
            </w:sdt>
          </w:sdtContent>
        </w:sdt>
      </w:sdtContent>
    </w:sdt>
    <w:bookmarkEnd w:id="8" w:displacedByCustomXml="prev"/>
    <w:p w14:paraId="2535C42A" w14:textId="77777777" w:rsidR="00494560" w:rsidRDefault="00494560" w:rsidP="00494560">
      <w:pPr>
        <w:spacing w:before="240"/>
      </w:pPr>
    </w:p>
    <w:p w14:paraId="507F8853" w14:textId="77777777" w:rsidR="00494560" w:rsidRDefault="00494560" w:rsidP="00494560">
      <w:pPr>
        <w:pStyle w:val="MUCaseTitle2"/>
      </w:pPr>
      <w:bookmarkStart w:id="9" w:name="CaseRef246706"/>
      <w:bookmarkEnd w:id="9"/>
      <w:r>
        <w:t>27/24 Strategiplan</w:t>
      </w:r>
    </w:p>
    <w:p w14:paraId="6AEA02B8" w14:textId="321E53BF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0CAC3558" w14:textId="77777777" w:rsidTr="00494560">
        <w:tc>
          <w:tcPr>
            <w:tcW w:w="5102" w:type="dxa"/>
            <w:shd w:val="clear" w:color="auto" w:fill="auto"/>
          </w:tcPr>
          <w:p w14:paraId="51BF5CA3" w14:textId="458727AB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3551BDB2" w14:textId="6D099586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BE71F65" w14:textId="23BA1DAF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2D1028C9" w14:textId="77777777" w:rsidTr="00494560">
        <w:tc>
          <w:tcPr>
            <w:tcW w:w="5102" w:type="dxa"/>
            <w:shd w:val="clear" w:color="auto" w:fill="auto"/>
          </w:tcPr>
          <w:p w14:paraId="37587E05" w14:textId="5B8F9D8C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8E76473" w14:textId="2F9BE9B0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4005796D" w14:textId="0B60D903" w:rsidR="00494560" w:rsidRDefault="00494560" w:rsidP="00494560">
            <w:r>
              <w:t>27/24</w:t>
            </w:r>
          </w:p>
        </w:tc>
      </w:tr>
    </w:tbl>
    <w:p w14:paraId="06DC394C" w14:textId="77777777" w:rsidR="00494560" w:rsidRDefault="00494560" w:rsidP="00494560"/>
    <w:p w14:paraId="496FADC9" w14:textId="77777777" w:rsidR="00494560" w:rsidRDefault="00494560" w:rsidP="00494560"/>
    <w:sdt>
      <w:sdtPr>
        <w:alias w:val="Sammendrag"/>
        <w:tag w:val="Sammendrag"/>
        <w:id w:val="-530340376"/>
        <w:placeholder>
          <w:docPart w:val="4FC65EBC1285457685493DFE2F9574A4"/>
        </w:placeholder>
      </w:sdtPr>
      <w:sdtEndPr/>
      <w:sdtContent>
        <w:p w14:paraId="14DF6DE7" w14:textId="77777777" w:rsidR="00494560" w:rsidRPr="00BE598D" w:rsidRDefault="00494560" w:rsidP="0049456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5A87FA34" w14:textId="77777777" w:rsidR="00494560" w:rsidRDefault="00494560" w:rsidP="00494560">
          <w:pPr>
            <w:contextualSpacing/>
          </w:pPr>
          <w:r>
            <w:t>Gjennomgang av strategiplanen</w:t>
          </w:r>
        </w:p>
      </w:sdtContent>
    </w:sdt>
    <w:p w14:paraId="2E7DF4CC" w14:textId="77777777" w:rsidR="00494560" w:rsidRDefault="00494560" w:rsidP="00494560"/>
    <w:bookmarkStart w:id="10" w:name="_Hlk165020017" w:displacedByCustomXml="next"/>
    <w:sdt>
      <w:sdtPr>
        <w:rPr>
          <w:b w:val="0"/>
        </w:rPr>
        <w:alias w:val="Vedtak for sak 27/24"/>
        <w:tag w:val="HandlingID246706;CaseID218485"/>
        <w:id w:val="-999431362"/>
        <w:placeholder>
          <w:docPart w:val="DefaultPlaceholder_-1854013440"/>
        </w:placeholder>
      </w:sdtPr>
      <w:sdtEndPr/>
      <w:sdtContent>
        <w:p w14:paraId="0F56A2F8" w14:textId="5838F812" w:rsidR="00494560" w:rsidRDefault="00494560" w:rsidP="00494560">
          <w:pPr>
            <w:pStyle w:val="MUCaseTitle3"/>
          </w:pPr>
          <w:r>
            <w:t>Møtebehandling</w:t>
          </w:r>
        </w:p>
        <w:p w14:paraId="1D64FBA3" w14:textId="613454A2" w:rsidR="00EB42AE" w:rsidRDefault="00EB42AE" w:rsidP="00EB42AE">
          <w:r>
            <w:t>Menighetsrådet og staben gikk igjennom strategiplanen, og det kom frem følgende punkter for samarbeid mellom MR og stab:</w:t>
          </w:r>
        </w:p>
        <w:p w14:paraId="1B07E5C4" w14:textId="77777777" w:rsidR="00EB42AE" w:rsidRDefault="00EB42AE" w:rsidP="00EB42AE"/>
        <w:p w14:paraId="2527C4CB" w14:textId="26A472DD" w:rsidR="00EB42AE" w:rsidRDefault="00EB42AE" w:rsidP="00EB42AE">
          <w:pPr>
            <w:pStyle w:val="Listeavsnitt"/>
            <w:numPr>
              <w:ilvl w:val="0"/>
              <w:numId w:val="5"/>
            </w:numPr>
          </w:pPr>
          <w:r>
            <w:t xml:space="preserve">Barnas dag </w:t>
          </w:r>
        </w:p>
        <w:p w14:paraId="5A9593DD" w14:textId="380F8F64" w:rsidR="00EB42AE" w:rsidRDefault="00EB42AE" w:rsidP="00EB42AE">
          <w:pPr>
            <w:pStyle w:val="Listeavsnitt"/>
            <w:numPr>
              <w:ilvl w:val="0"/>
              <w:numId w:val="5"/>
            </w:numPr>
          </w:pPr>
          <w:r>
            <w:t>Juletrefest</w:t>
          </w:r>
        </w:p>
        <w:p w14:paraId="4811A48B" w14:textId="4E833FDA" w:rsidR="00EB42AE" w:rsidRDefault="00EB42AE" w:rsidP="00EB42AE">
          <w:pPr>
            <w:pStyle w:val="Listeavsnitt"/>
            <w:numPr>
              <w:ilvl w:val="0"/>
              <w:numId w:val="5"/>
            </w:numPr>
          </w:pPr>
          <w:r>
            <w:t>Barnas blomsterhage</w:t>
          </w:r>
        </w:p>
        <w:p w14:paraId="008000AE" w14:textId="77777777" w:rsidR="00D20619" w:rsidRDefault="00D20619" w:rsidP="00D20619"/>
        <w:p w14:paraId="014A9DB6" w14:textId="1899355D" w:rsidR="00D20619" w:rsidRDefault="00D20619" w:rsidP="00D20619">
          <w:r>
            <w:t>Det ble også diskutert felles månedsbrev for Langhus og Siggerud, åpen kirke, åpen kirkestue for ungdom når nattravnene er der.</w:t>
          </w:r>
        </w:p>
        <w:p w14:paraId="4D1E5ABD" w14:textId="16A8C524" w:rsidR="00D20619" w:rsidRDefault="00D20619" w:rsidP="00D20619"/>
        <w:p w14:paraId="53F10506" w14:textId="42223230" w:rsidR="00D20619" w:rsidRDefault="00D20619" w:rsidP="00D20619">
          <w:r>
            <w:t>Det er behov for å lage et mandat og varighet for de forskjellige utvalgene:</w:t>
          </w:r>
        </w:p>
        <w:p w14:paraId="03F5682B" w14:textId="287DA72B" w:rsidR="00D20619" w:rsidRDefault="00D20619" w:rsidP="00D20619">
          <w:pPr>
            <w:pStyle w:val="Listeavsnitt"/>
            <w:numPr>
              <w:ilvl w:val="0"/>
              <w:numId w:val="7"/>
            </w:numPr>
          </w:pPr>
          <w:r>
            <w:t>Diakoniutvalg</w:t>
          </w:r>
          <w:r w:rsidR="00F30F09">
            <w:t xml:space="preserve"> – mulig å ha det felles med Langhus </w:t>
          </w:r>
        </w:p>
        <w:p w14:paraId="61437628" w14:textId="09B4187C" w:rsidR="00D20619" w:rsidRDefault="00D20619" w:rsidP="00D20619">
          <w:pPr>
            <w:pStyle w:val="Listeavsnitt"/>
            <w:numPr>
              <w:ilvl w:val="0"/>
              <w:numId w:val="7"/>
            </w:numPr>
          </w:pPr>
          <w:r>
            <w:t>Gudstjenesteutvalg</w:t>
          </w:r>
          <w:r w:rsidR="00F30F09">
            <w:t xml:space="preserve"> – mulig å ha det felles med Langhus </w:t>
          </w:r>
        </w:p>
        <w:p w14:paraId="6C9FA9E5" w14:textId="1C0BC928" w:rsidR="00D20619" w:rsidRDefault="00D20619" w:rsidP="00D20619">
          <w:pPr>
            <w:pStyle w:val="Listeavsnitt"/>
            <w:numPr>
              <w:ilvl w:val="0"/>
              <w:numId w:val="7"/>
            </w:numPr>
          </w:pPr>
          <w:r>
            <w:t>Trosopplæringsutvalg</w:t>
          </w:r>
          <w:r w:rsidR="00F30F09">
            <w:t xml:space="preserve"> – dette utvalget er opprettet og er felles for menigheten Langhus, Siggerud, Ski og Kråkstad. Trenger en representant fra Siggerud.</w:t>
          </w:r>
        </w:p>
        <w:p w14:paraId="71614464" w14:textId="473C04F1" w:rsidR="00D20619" w:rsidRPr="00EB42AE" w:rsidRDefault="00D20619" w:rsidP="00D20619">
          <w:pPr>
            <w:pStyle w:val="Listeavsnitt"/>
            <w:numPr>
              <w:ilvl w:val="0"/>
              <w:numId w:val="7"/>
            </w:numPr>
          </w:pPr>
          <w:r>
            <w:t>Økonomiutvalg</w:t>
          </w:r>
          <w:r w:rsidR="00F30F09">
            <w:t xml:space="preserve"> </w:t>
          </w:r>
        </w:p>
        <w:p w14:paraId="31EB95F5" w14:textId="77777777" w:rsidR="00494560" w:rsidRDefault="00494560" w:rsidP="00494560"/>
        <w:sdt>
          <w:sdtPr>
            <w:rPr>
              <w:b w:val="0"/>
            </w:rPr>
            <w:tag w:val="MU_Innstilling"/>
            <w:id w:val="-1397822606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3941E194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775213643"/>
                <w:lock w:val="sdtLocked"/>
                <w:placeholder>
                  <w:docPart w:val="2E6F5F85099E4B9788A310A8F7F81F68"/>
                </w:placeholder>
                <w15:appearance w15:val="hidden"/>
              </w:sdtPr>
              <w:sdtEndPr/>
              <w:sdtContent>
                <w:p w14:paraId="4E2FD284" w14:textId="6E105911" w:rsidR="00020D32" w:rsidRDefault="00F30F09" w:rsidP="00F30F09">
                  <w:r>
                    <w:t>Menighetsforvalter lager forslag til mandat, og legger frem på neste møte, annen informasjon tatt til orientering – enstemmig vedtatt</w:t>
                  </w:r>
                </w:p>
                <w:p w14:paraId="54956B06" w14:textId="77777777" w:rsidR="00F30F09" w:rsidRDefault="00F30F09" w:rsidP="00F30F09"/>
                <w:p w14:paraId="4C9F5851" w14:textId="77777777" w:rsidR="00F30F09" w:rsidRDefault="00F30F09" w:rsidP="00F30F09"/>
                <w:p w14:paraId="31BA8A23" w14:textId="77777777" w:rsidR="00F30F09" w:rsidRDefault="00F30F09" w:rsidP="00F30F09"/>
                <w:p w14:paraId="43E54F6B" w14:textId="77777777" w:rsidR="00F30F09" w:rsidRDefault="00F30F09" w:rsidP="00F30F09"/>
                <w:p w14:paraId="3641F41C" w14:textId="77777777" w:rsidR="00F30F09" w:rsidRDefault="00B40EE9" w:rsidP="00F30F09"/>
              </w:sdtContent>
            </w:sdt>
          </w:sdtContent>
        </w:sdt>
      </w:sdtContent>
    </w:sdt>
    <w:bookmarkEnd w:id="10" w:displacedByCustomXml="prev"/>
    <w:p w14:paraId="45E8A8C5" w14:textId="77777777" w:rsidR="00494560" w:rsidRDefault="00494560" w:rsidP="00494560">
      <w:pPr>
        <w:pStyle w:val="MUCaseTitle2"/>
      </w:pPr>
      <w:bookmarkStart w:id="11" w:name="CaseRef246708"/>
      <w:bookmarkEnd w:id="11"/>
      <w:r>
        <w:t>28/24 Årsmøte</w:t>
      </w:r>
    </w:p>
    <w:p w14:paraId="6C365BCB" w14:textId="659951EC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745A1CF7" w14:textId="77777777" w:rsidTr="00494560">
        <w:tc>
          <w:tcPr>
            <w:tcW w:w="5102" w:type="dxa"/>
            <w:shd w:val="clear" w:color="auto" w:fill="auto"/>
          </w:tcPr>
          <w:p w14:paraId="162B9341" w14:textId="40161CAD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0BCDE3C" w14:textId="2B56F6E2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08A6716D" w14:textId="424A145E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100029CB" w14:textId="77777777" w:rsidTr="00494560">
        <w:tc>
          <w:tcPr>
            <w:tcW w:w="5102" w:type="dxa"/>
            <w:shd w:val="clear" w:color="auto" w:fill="auto"/>
          </w:tcPr>
          <w:p w14:paraId="511284B4" w14:textId="76BBC0A1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4E79C415" w14:textId="1BD9C665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3064398A" w14:textId="0C9CC55F" w:rsidR="00494560" w:rsidRDefault="00494560" w:rsidP="00494560">
            <w:r>
              <w:t>28/24</w:t>
            </w:r>
          </w:p>
        </w:tc>
      </w:tr>
    </w:tbl>
    <w:p w14:paraId="2974731F" w14:textId="77777777" w:rsidR="00494560" w:rsidRDefault="00494560" w:rsidP="00494560"/>
    <w:sdt>
      <w:sdtPr>
        <w:alias w:val="Sammendrag"/>
        <w:tag w:val="Sammendrag"/>
        <w:id w:val="1241681688"/>
        <w:placeholder>
          <w:docPart w:val="404A04444C644619841A308905F79D8F"/>
        </w:placeholder>
      </w:sdtPr>
      <w:sdtEndPr/>
      <w:sdtContent>
        <w:p w14:paraId="74919802" w14:textId="77777777" w:rsidR="00494560" w:rsidRPr="00BE598D" w:rsidRDefault="00494560" w:rsidP="0049456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5459521A" w14:textId="7E382B64" w:rsidR="00494560" w:rsidRDefault="00494560" w:rsidP="00494560">
          <w:pPr>
            <w:contextualSpacing/>
          </w:pPr>
          <w:r>
            <w:t>Forberedelser til årsmøtet 28/4</w:t>
          </w:r>
        </w:p>
      </w:sdtContent>
    </w:sdt>
    <w:p w14:paraId="12C4B397" w14:textId="4AC152EF" w:rsidR="00494560" w:rsidRDefault="00494560" w:rsidP="00494560"/>
    <w:p w14:paraId="25E396EC" w14:textId="77777777" w:rsidR="00494560" w:rsidRDefault="00494560" w:rsidP="00494560"/>
    <w:bookmarkStart w:id="12" w:name="_Hlk165023129" w:displacedByCustomXml="next"/>
    <w:sdt>
      <w:sdtPr>
        <w:rPr>
          <w:b w:val="0"/>
        </w:rPr>
        <w:alias w:val="Vedtak for sak 28/24"/>
        <w:tag w:val="HandlingID246708;CaseID211398"/>
        <w:id w:val="-747193717"/>
        <w:placeholder>
          <w:docPart w:val="DefaultPlaceholder_-1854013440"/>
        </w:placeholder>
      </w:sdtPr>
      <w:sdtEndPr/>
      <w:sdtContent>
        <w:p w14:paraId="4DBF96CD" w14:textId="6E94EBEE" w:rsidR="00494560" w:rsidRDefault="00494560" w:rsidP="00494560">
          <w:pPr>
            <w:pStyle w:val="MUCaseTitle3"/>
          </w:pPr>
          <w:r>
            <w:t>Møtebehandling</w:t>
          </w:r>
        </w:p>
        <w:p w14:paraId="2FD41D76" w14:textId="5F065C8A" w:rsidR="00F30F09" w:rsidRDefault="0028431A" w:rsidP="00F30F09">
          <w:r>
            <w:t>Menighetsrådet gikk igjennom hva som skjer på årsmøtet:</w:t>
          </w:r>
        </w:p>
        <w:p w14:paraId="654B46FC" w14:textId="77777777" w:rsidR="0028431A" w:rsidRDefault="0028431A" w:rsidP="00F30F09"/>
        <w:p w14:paraId="58323CFE" w14:textId="7E007E98" w:rsidR="0028431A" w:rsidRDefault="0028431A" w:rsidP="00F30F09">
          <w:r>
            <w:t xml:space="preserve">Matilde og Toril er </w:t>
          </w:r>
          <w:proofErr w:type="gramStart"/>
          <w:r>
            <w:t>tilstede</w:t>
          </w:r>
          <w:proofErr w:type="gramEnd"/>
          <w:r>
            <w:t xml:space="preserve"> fra staben</w:t>
          </w:r>
        </w:p>
        <w:p w14:paraId="19A68C41" w14:textId="332C3E0F" w:rsidR="0028431A" w:rsidRDefault="0028431A" w:rsidP="00F30F09">
          <w:r>
            <w:t>Årsmøtet starter etter kirkekaffen, MR leder åpner møtet.</w:t>
          </w:r>
        </w:p>
        <w:p w14:paraId="120CB10F" w14:textId="2F8E194A" w:rsidR="0028431A" w:rsidRDefault="0028431A" w:rsidP="00F30F09">
          <w:r>
            <w:t>Årsmelding og årsregnskapet tas opp som saker, Terje informerer om kirkestua.</w:t>
          </w:r>
        </w:p>
        <w:p w14:paraId="6270D854" w14:textId="4F3C84F0" w:rsidR="0028431A" w:rsidRPr="00F30F09" w:rsidRDefault="0028431A" w:rsidP="00F30F09">
          <w:r>
            <w:t>Det er viktig at årsmøtet blir informert godt om på både nettsider og FB. Dårlig oppslutning de siste årene.</w:t>
          </w:r>
        </w:p>
        <w:p w14:paraId="5F1F1B69" w14:textId="77777777" w:rsidR="00494560" w:rsidRDefault="00494560" w:rsidP="00494560"/>
        <w:sdt>
          <w:sdtPr>
            <w:rPr>
              <w:b w:val="0"/>
            </w:rPr>
            <w:tag w:val="MU_Innstilling"/>
            <w:id w:val="-738559924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6B2094A1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574401198"/>
                <w:lock w:val="sdtLocked"/>
                <w:placeholder>
                  <w:docPart w:val="7218A2CABD6F48D2B365E5B2E688B8A1"/>
                </w:placeholder>
                <w15:appearance w15:val="hidden"/>
              </w:sdtPr>
              <w:sdtEndPr/>
              <w:sdtContent>
                <w:p w14:paraId="12519C45" w14:textId="050D4466" w:rsidR="00494560" w:rsidRDefault="0028431A" w:rsidP="00494560">
                  <w:r>
                    <w:t>Informasjon tatt til orientering – enstemmig vedtatt</w:t>
                  </w:r>
                </w:p>
              </w:sdtContent>
            </w:sdt>
          </w:sdtContent>
        </w:sdt>
        <w:p w14:paraId="1EC00DEF" w14:textId="77777777" w:rsidR="00020D32" w:rsidRDefault="00B40EE9" w:rsidP="00494560">
          <w:pPr>
            <w:spacing w:before="240"/>
          </w:pPr>
        </w:p>
      </w:sdtContent>
    </w:sdt>
    <w:bookmarkEnd w:id="12" w:displacedByCustomXml="prev"/>
    <w:p w14:paraId="784E5319" w14:textId="77777777" w:rsidR="00494560" w:rsidRDefault="00494560" w:rsidP="00494560">
      <w:pPr>
        <w:pStyle w:val="MUCaseTitle2"/>
      </w:pPr>
      <w:bookmarkStart w:id="13" w:name="CaseRef246710"/>
      <w:bookmarkEnd w:id="13"/>
      <w:r>
        <w:t>29/24 Barnas dag</w:t>
      </w:r>
    </w:p>
    <w:p w14:paraId="1ACC18A6" w14:textId="2E406ACF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1D938507" w14:textId="77777777" w:rsidTr="00494560">
        <w:tc>
          <w:tcPr>
            <w:tcW w:w="5102" w:type="dxa"/>
            <w:shd w:val="clear" w:color="auto" w:fill="auto"/>
          </w:tcPr>
          <w:p w14:paraId="12C31571" w14:textId="3F631D88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611A40AD" w14:textId="5870C8E4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73028A1" w14:textId="79D7AE8A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3C58426B" w14:textId="77777777" w:rsidTr="00494560">
        <w:tc>
          <w:tcPr>
            <w:tcW w:w="5102" w:type="dxa"/>
            <w:shd w:val="clear" w:color="auto" w:fill="auto"/>
          </w:tcPr>
          <w:p w14:paraId="66BC856B" w14:textId="3DE804ED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69573C2D" w14:textId="0911C67A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52AC702D" w14:textId="09F7E9A6" w:rsidR="00494560" w:rsidRDefault="00494560" w:rsidP="00494560">
            <w:r>
              <w:t>29/24</w:t>
            </w:r>
          </w:p>
        </w:tc>
      </w:tr>
    </w:tbl>
    <w:p w14:paraId="22503010" w14:textId="77777777" w:rsidR="00494560" w:rsidRDefault="00494560" w:rsidP="00494560"/>
    <w:p w14:paraId="23D3FCBB" w14:textId="77777777" w:rsidR="00494560" w:rsidRDefault="00494560" w:rsidP="00494560"/>
    <w:sdt>
      <w:sdtPr>
        <w:alias w:val="Sammendrag"/>
        <w:tag w:val="Sammendrag"/>
        <w:id w:val="1133140721"/>
        <w:placeholder>
          <w:docPart w:val="4A13B90BACDE4A21954A538B48BE3540"/>
        </w:placeholder>
      </w:sdtPr>
      <w:sdtEndPr/>
      <w:sdtContent>
        <w:p w14:paraId="0FD1B38D" w14:textId="77777777" w:rsidR="00494560" w:rsidRPr="00BE598D" w:rsidRDefault="00494560" w:rsidP="0049456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7AE1DADF" w14:textId="77777777" w:rsidR="00494560" w:rsidRDefault="00494560" w:rsidP="00494560">
          <w:pPr>
            <w:contextualSpacing/>
          </w:pPr>
          <w:r>
            <w:t>Forberedelser til Barnas dag</w:t>
          </w:r>
        </w:p>
      </w:sdtContent>
    </w:sdt>
    <w:p w14:paraId="52F85A9D" w14:textId="77777777" w:rsidR="00494560" w:rsidRDefault="00494560" w:rsidP="00494560"/>
    <w:bookmarkStart w:id="14" w:name="_Hlk165023559" w:displacedByCustomXml="next"/>
    <w:sdt>
      <w:sdtPr>
        <w:rPr>
          <w:b w:val="0"/>
        </w:rPr>
        <w:alias w:val="Vedtak for sak 29/24"/>
        <w:tag w:val="HandlingID246710;CaseID213274"/>
        <w:id w:val="-1579740597"/>
        <w:placeholder>
          <w:docPart w:val="DefaultPlaceholder_-1854013440"/>
        </w:placeholder>
      </w:sdtPr>
      <w:sdtEndPr/>
      <w:sdtContent>
        <w:p w14:paraId="4AD343D4" w14:textId="20F4DCCE" w:rsidR="00494560" w:rsidRDefault="00494560" w:rsidP="00494560">
          <w:pPr>
            <w:pStyle w:val="MUCaseTitle3"/>
          </w:pPr>
          <w:r>
            <w:t>Møtebehandling</w:t>
          </w:r>
        </w:p>
        <w:p w14:paraId="019045AB" w14:textId="18546406" w:rsidR="0028431A" w:rsidRDefault="0028431A" w:rsidP="0028431A">
          <w:pPr>
            <w:pStyle w:val="Listeavsnitt"/>
            <w:numPr>
              <w:ilvl w:val="0"/>
              <w:numId w:val="8"/>
            </w:numPr>
          </w:pPr>
          <w:r>
            <w:t xml:space="preserve">Barnas dag flyttes til </w:t>
          </w:r>
          <w:r w:rsidR="00AA5230">
            <w:t>8</w:t>
          </w:r>
          <w:r>
            <w:t>/6</w:t>
          </w:r>
        </w:p>
        <w:p w14:paraId="6EEAFE70" w14:textId="0568AC49" w:rsidR="0028431A" w:rsidRDefault="0028431A" w:rsidP="0028431A">
          <w:pPr>
            <w:pStyle w:val="Listeavsnitt"/>
            <w:numPr>
              <w:ilvl w:val="0"/>
              <w:numId w:val="8"/>
            </w:numPr>
          </w:pPr>
          <w:r>
            <w:t>Høre om May Lene kan være med og organisere barnas dag</w:t>
          </w:r>
        </w:p>
        <w:p w14:paraId="50233FED" w14:textId="4E18F567" w:rsidR="0028431A" w:rsidRDefault="0028431A" w:rsidP="0028431A">
          <w:pPr>
            <w:pStyle w:val="Listeavsnitt"/>
            <w:numPr>
              <w:ilvl w:val="0"/>
              <w:numId w:val="8"/>
            </w:numPr>
            <w:rPr>
              <w:lang w:val="da-DK"/>
            </w:rPr>
          </w:pPr>
          <w:r w:rsidRPr="0028431A">
            <w:rPr>
              <w:lang w:val="da-DK"/>
            </w:rPr>
            <w:t xml:space="preserve">Camilla er med </w:t>
          </w:r>
          <w:proofErr w:type="gramStart"/>
          <w:r w:rsidRPr="0028431A">
            <w:rPr>
              <w:lang w:val="da-DK"/>
            </w:rPr>
            <w:t>denne dage</w:t>
          </w:r>
          <w:r>
            <w:rPr>
              <w:lang w:val="da-DK"/>
            </w:rPr>
            <w:t>n</w:t>
          </w:r>
          <w:proofErr w:type="gramEnd"/>
        </w:p>
        <w:p w14:paraId="2F004AEB" w14:textId="6FCDEB84" w:rsidR="0028431A" w:rsidRPr="0028431A" w:rsidRDefault="0028431A" w:rsidP="0028431A">
          <w:pPr>
            <w:pStyle w:val="Listeavsnitt"/>
            <w:numPr>
              <w:ilvl w:val="0"/>
              <w:numId w:val="8"/>
            </w:numPr>
          </w:pPr>
          <w:r w:rsidRPr="0028431A">
            <w:t>Det må tas kontakt m</w:t>
          </w:r>
          <w:r>
            <w:t>ed speideren</w:t>
          </w:r>
        </w:p>
        <w:p w14:paraId="7A725B33" w14:textId="77777777" w:rsidR="00494560" w:rsidRPr="0028431A" w:rsidRDefault="00494560" w:rsidP="00494560"/>
        <w:sdt>
          <w:sdtPr>
            <w:rPr>
              <w:b w:val="0"/>
            </w:rPr>
            <w:tag w:val="MU_Innstilling"/>
            <w:id w:val="895166654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501DD14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291484744"/>
                <w:lock w:val="sdtLocked"/>
                <w:placeholder>
                  <w:docPart w:val="69E80EF335B04617B851C56AF0FF6EE7"/>
                </w:placeholder>
                <w15:appearance w15:val="hidden"/>
              </w:sdtPr>
              <w:sdtEndPr/>
              <w:sdtContent>
                <w:p w14:paraId="126DA5F7" w14:textId="2F69FFCA" w:rsidR="00494560" w:rsidRDefault="00773D5A" w:rsidP="00773D5A">
                  <w:r>
                    <w:t xml:space="preserve">Anette tar kontakt med May Lene og speideren, saken tas opp på neste møte for </w:t>
                  </w:r>
                  <w:proofErr w:type="gramStart"/>
                  <w:r>
                    <w:t>gjennomgang  -</w:t>
                  </w:r>
                  <w:proofErr w:type="gramEnd"/>
                  <w:r>
                    <w:t xml:space="preserve"> enstemmig vedtatt</w:t>
                  </w:r>
                </w:p>
              </w:sdtContent>
            </w:sdt>
          </w:sdtContent>
        </w:sdt>
      </w:sdtContent>
    </w:sdt>
    <w:bookmarkEnd w:id="14" w:displacedByCustomXml="prev"/>
    <w:p w14:paraId="50F939D7" w14:textId="77777777" w:rsidR="00494560" w:rsidRDefault="00494560" w:rsidP="00494560">
      <w:pPr>
        <w:spacing w:before="240"/>
      </w:pPr>
    </w:p>
    <w:p w14:paraId="7291F2F0" w14:textId="77777777" w:rsidR="00773D5A" w:rsidRDefault="00773D5A" w:rsidP="00494560">
      <w:pPr>
        <w:spacing w:before="240"/>
      </w:pPr>
    </w:p>
    <w:p w14:paraId="034945A6" w14:textId="77777777" w:rsidR="00773D5A" w:rsidRDefault="00773D5A" w:rsidP="00494560">
      <w:pPr>
        <w:spacing w:before="240"/>
      </w:pPr>
    </w:p>
    <w:p w14:paraId="312454F7" w14:textId="77777777" w:rsidR="00773D5A" w:rsidRDefault="00773D5A" w:rsidP="00494560">
      <w:pPr>
        <w:spacing w:before="240"/>
      </w:pPr>
    </w:p>
    <w:p w14:paraId="5384E72A" w14:textId="77777777" w:rsidR="00494560" w:rsidRDefault="00494560" w:rsidP="00494560">
      <w:pPr>
        <w:pStyle w:val="MUCaseTitle2"/>
      </w:pPr>
      <w:bookmarkStart w:id="15" w:name="CaseRef246714"/>
      <w:bookmarkEnd w:id="15"/>
      <w:r>
        <w:t>30/24 Ny leder i menighetsrådet</w:t>
      </w:r>
    </w:p>
    <w:p w14:paraId="43DEEED6" w14:textId="1900ECB0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4B58BE23" w14:textId="77777777" w:rsidTr="00494560">
        <w:tc>
          <w:tcPr>
            <w:tcW w:w="5102" w:type="dxa"/>
            <w:shd w:val="clear" w:color="auto" w:fill="auto"/>
          </w:tcPr>
          <w:p w14:paraId="5F155A8F" w14:textId="26833243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514007B9" w14:textId="122BFD40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20753401" w14:textId="3C9F299C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09241958" w14:textId="77777777" w:rsidTr="00494560">
        <w:tc>
          <w:tcPr>
            <w:tcW w:w="5102" w:type="dxa"/>
            <w:shd w:val="clear" w:color="auto" w:fill="auto"/>
          </w:tcPr>
          <w:p w14:paraId="718BCCBB" w14:textId="4B476694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1B3A27D6" w14:textId="0D3715AF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2116F790" w14:textId="15478CDB" w:rsidR="00494560" w:rsidRDefault="00494560" w:rsidP="00494560">
            <w:r>
              <w:t>30/24</w:t>
            </w:r>
          </w:p>
        </w:tc>
      </w:tr>
    </w:tbl>
    <w:p w14:paraId="5583C871" w14:textId="77777777" w:rsidR="00494560" w:rsidRDefault="00494560" w:rsidP="00494560"/>
    <w:p w14:paraId="5DFBC53F" w14:textId="77777777" w:rsidR="00494560" w:rsidRDefault="00494560" w:rsidP="00494560"/>
    <w:sdt>
      <w:sdtPr>
        <w:alias w:val="Sammendrag"/>
        <w:tag w:val="Sammendrag"/>
        <w:id w:val="-1764522149"/>
        <w:placeholder>
          <w:docPart w:val="710F007C78874EF2BC199B4544D69114"/>
        </w:placeholder>
      </w:sdtPr>
      <w:sdtEndPr/>
      <w:sdtContent>
        <w:p w14:paraId="0B98D6A3" w14:textId="77777777" w:rsidR="00494560" w:rsidRPr="00BE598D" w:rsidRDefault="00494560" w:rsidP="0049456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016EF3D3" w14:textId="77777777" w:rsidR="00494560" w:rsidRDefault="00494560" w:rsidP="00494560">
          <w:pPr>
            <w:contextualSpacing/>
          </w:pPr>
          <w:r>
            <w:t>Therese Dyrnes ønsker å trekke seg som leder av menighetsrådet, MR må finne en ny leder</w:t>
          </w:r>
        </w:p>
      </w:sdtContent>
    </w:sdt>
    <w:p w14:paraId="4D98BE0F" w14:textId="03E3721D" w:rsidR="00494560" w:rsidRDefault="00494560" w:rsidP="00494560"/>
    <w:p w14:paraId="6239918C" w14:textId="77777777" w:rsidR="00494560" w:rsidRDefault="00494560" w:rsidP="00494560"/>
    <w:bookmarkStart w:id="16" w:name="_Hlk165024091" w:displacedByCustomXml="next"/>
    <w:sdt>
      <w:sdtPr>
        <w:rPr>
          <w:b w:val="0"/>
        </w:rPr>
        <w:alias w:val="Vedtak for sak 30/24"/>
        <w:tag w:val="HandlingID246714;CaseID220723"/>
        <w:id w:val="1674842137"/>
        <w:placeholder>
          <w:docPart w:val="DefaultPlaceholder_-1854013440"/>
        </w:placeholder>
      </w:sdtPr>
      <w:sdtEndPr/>
      <w:sdtContent>
        <w:p w14:paraId="7F23FE7E" w14:textId="5497A1FD" w:rsidR="00494560" w:rsidRDefault="00494560" w:rsidP="00494560">
          <w:pPr>
            <w:pStyle w:val="MUCaseTitle3"/>
          </w:pPr>
          <w:r>
            <w:t>Møtebehandling</w:t>
          </w:r>
        </w:p>
        <w:p w14:paraId="73115851" w14:textId="2C519FEC" w:rsidR="00773D5A" w:rsidRDefault="00773D5A" w:rsidP="00773D5A">
          <w:r>
            <w:t>Menighetsrådet kom frem til følgende:</w:t>
          </w:r>
        </w:p>
        <w:p w14:paraId="4E9DE0E0" w14:textId="77777777" w:rsidR="00773D5A" w:rsidRDefault="00773D5A" w:rsidP="00773D5A"/>
        <w:p w14:paraId="454BA41F" w14:textId="294BA135" w:rsidR="00773D5A" w:rsidRPr="00773D5A" w:rsidRDefault="00773D5A" w:rsidP="00773D5A">
          <w:r>
            <w:t xml:space="preserve">Anette Tenvann er leder frem til 6/6, deretter blir Annelin </w:t>
          </w:r>
          <w:proofErr w:type="spellStart"/>
          <w:r>
            <w:t>Køver</w:t>
          </w:r>
          <w:proofErr w:type="spellEnd"/>
          <w:r>
            <w:t xml:space="preserve"> leder</w:t>
          </w:r>
          <w:r w:rsidR="00C11C5A">
            <w:t>, Terje Tjelta trer inn som nestleder frem til 6/6. Deretter fortsetter Anette Tenvann som nestleder.</w:t>
          </w:r>
        </w:p>
        <w:p w14:paraId="60754A3D" w14:textId="77777777" w:rsidR="00494560" w:rsidRDefault="00494560" w:rsidP="00494560"/>
        <w:sdt>
          <w:sdtPr>
            <w:rPr>
              <w:b w:val="0"/>
            </w:rPr>
            <w:tag w:val="MU_Innstilling"/>
            <w:id w:val="180996878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99CF350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728104858"/>
                <w:lock w:val="sdtLocked"/>
                <w:placeholder>
                  <w:docPart w:val="F7349C5C29834A7ABB1B026A878D9F60"/>
                </w:placeholder>
                <w15:appearance w15:val="hidden"/>
              </w:sdtPr>
              <w:sdtEndPr/>
              <w:sdtContent>
                <w:p w14:paraId="72D38C82" w14:textId="61986145" w:rsidR="00494560" w:rsidRDefault="00773D5A" w:rsidP="00C11C5A">
                  <w:r w:rsidRPr="00773D5A">
                    <w:t xml:space="preserve">Anette Tenvann er leder frem til 6/6, deretter blir Annelin </w:t>
                  </w:r>
                  <w:proofErr w:type="spellStart"/>
                  <w:r w:rsidRPr="00773D5A">
                    <w:t>Køver</w:t>
                  </w:r>
                  <w:proofErr w:type="spellEnd"/>
                  <w:r w:rsidRPr="00773D5A">
                    <w:t xml:space="preserve"> leder</w:t>
                  </w:r>
                  <w:r w:rsidR="00C11C5A">
                    <w:t>.</w:t>
                  </w:r>
                  <w:r w:rsidR="00C11C5A" w:rsidRPr="00C11C5A">
                    <w:t xml:space="preserve"> Terje Tjelta trer inn som nestleder frem til 6/6. Deretter fortsetter Anette Tenvann som nestleder</w:t>
                  </w:r>
                  <w:r w:rsidR="00C11C5A">
                    <w:t xml:space="preserve"> – enstemmig vedtatt</w:t>
                  </w:r>
                </w:p>
              </w:sdtContent>
            </w:sdt>
          </w:sdtContent>
        </w:sdt>
      </w:sdtContent>
    </w:sdt>
    <w:bookmarkEnd w:id="16" w:displacedByCustomXml="prev"/>
    <w:p w14:paraId="16545B9C" w14:textId="77777777" w:rsidR="00494560" w:rsidRDefault="00494560" w:rsidP="00494560">
      <w:pPr>
        <w:spacing w:before="240"/>
      </w:pPr>
    </w:p>
    <w:p w14:paraId="02079141" w14:textId="77777777" w:rsidR="00494560" w:rsidRDefault="00494560" w:rsidP="00494560">
      <w:pPr>
        <w:pStyle w:val="MUCaseTitle2"/>
      </w:pPr>
      <w:bookmarkStart w:id="17" w:name="CaseRef246712"/>
      <w:bookmarkEnd w:id="17"/>
      <w:r>
        <w:t>31/24 Sommeravslutning</w:t>
      </w:r>
    </w:p>
    <w:p w14:paraId="0AB7CAA1" w14:textId="40B8865E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1B8267D5" w14:textId="77777777" w:rsidTr="00494560">
        <w:tc>
          <w:tcPr>
            <w:tcW w:w="5102" w:type="dxa"/>
            <w:shd w:val="clear" w:color="auto" w:fill="auto"/>
          </w:tcPr>
          <w:p w14:paraId="781C9A04" w14:textId="74D60DF9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C4D8762" w14:textId="52E3011E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54FA539" w14:textId="69AEB8E2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6A0D9F0C" w14:textId="77777777" w:rsidTr="00494560">
        <w:tc>
          <w:tcPr>
            <w:tcW w:w="5102" w:type="dxa"/>
            <w:shd w:val="clear" w:color="auto" w:fill="auto"/>
          </w:tcPr>
          <w:p w14:paraId="179BEE5F" w14:textId="48828389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41464F0" w14:textId="51FD0BCA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2D712E65" w14:textId="73BA293C" w:rsidR="00494560" w:rsidRDefault="00494560" w:rsidP="00494560">
            <w:r>
              <w:t>31/24</w:t>
            </w:r>
          </w:p>
        </w:tc>
      </w:tr>
    </w:tbl>
    <w:p w14:paraId="04B959D6" w14:textId="77777777" w:rsidR="00494560" w:rsidRDefault="00494560" w:rsidP="00494560"/>
    <w:sdt>
      <w:sdtPr>
        <w:alias w:val="Sammendrag"/>
        <w:tag w:val="Sammendrag"/>
        <w:id w:val="153655472"/>
        <w:placeholder>
          <w:docPart w:val="7CE9ED847A234A91874D5BA70140ADB2"/>
        </w:placeholder>
      </w:sdtPr>
      <w:sdtEndPr/>
      <w:sdtContent>
        <w:p w14:paraId="00CABF3D" w14:textId="77777777" w:rsidR="00494560" w:rsidRPr="00BE598D" w:rsidRDefault="00494560" w:rsidP="0049456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7D172EB8" w14:textId="77777777" w:rsidR="00494560" w:rsidRDefault="00494560" w:rsidP="00494560">
          <w:pPr>
            <w:contextualSpacing/>
          </w:pPr>
          <w:r>
            <w:t>Skal vi ha en sommer avslutning?</w:t>
          </w:r>
        </w:p>
      </w:sdtContent>
    </w:sdt>
    <w:p w14:paraId="0531A929" w14:textId="77777777" w:rsidR="00494560" w:rsidRDefault="00494560" w:rsidP="00494560"/>
    <w:bookmarkStart w:id="18" w:name="_Hlk165024611" w:displacedByCustomXml="next"/>
    <w:sdt>
      <w:sdtPr>
        <w:rPr>
          <w:b w:val="0"/>
        </w:rPr>
        <w:alias w:val="Vedtak for sak 31/24"/>
        <w:tag w:val="HandlingID246712;CaseID220721"/>
        <w:id w:val="2079775246"/>
        <w:placeholder>
          <w:docPart w:val="DefaultPlaceholder_-1854013440"/>
        </w:placeholder>
      </w:sdtPr>
      <w:sdtEndPr/>
      <w:sdtContent>
        <w:p w14:paraId="0A179BDC" w14:textId="02B6BE7E" w:rsidR="00C11C5A" w:rsidRDefault="00C11C5A" w:rsidP="00494560">
          <w:pPr>
            <w:pStyle w:val="MUCaseTitle3"/>
            <w:rPr>
              <w:b w:val="0"/>
            </w:rPr>
          </w:pPr>
          <w:r w:rsidRPr="00C11C5A">
            <w:rPr>
              <w:b w:val="0"/>
            </w:rPr>
            <w:t>13/6 kl. 1800 sommer avslutning hos Terje Tjelta</w:t>
          </w:r>
          <w:r>
            <w:rPr>
              <w:b w:val="0"/>
            </w:rPr>
            <w:t xml:space="preserve"> – vedtatt i februarmøtet </w:t>
          </w:r>
          <w:r w:rsidRPr="00C11C5A">
            <w:rPr>
              <mc:AlternateContent>
                <mc:Choice Requires="w16se"/>
                <mc:Fallback>
                  <w:rFonts w:ascii="Segoe UI Emoji" w:eastAsia="Segoe UI Emoji" w:hAnsi="Segoe UI Emoji" w:cs="Segoe UI Emoji"/>
                </mc:Fallback>
              </mc:AlternateContent>
              <w:b w:val="0"/>
            </w:rPr>
            <mc:AlternateContent>
              <mc:Choice Requires="w16se">
                <w16se:symEx w16se:font="Segoe UI Emoji" w16se:char="1F60A"/>
              </mc:Choice>
              <mc:Fallback>
                <w:t>😊</w:t>
              </mc:Fallback>
            </mc:AlternateContent>
          </w:r>
        </w:p>
        <w:p w14:paraId="3D116E83" w14:textId="515AAEE3" w:rsidR="00C11C5A" w:rsidRDefault="00C11C5A" w:rsidP="00C11C5A">
          <w:r>
            <w:t>Siggerud er også invitert til felles sommeravslutning i Langhus kirke den 16/6</w:t>
          </w:r>
        </w:p>
        <w:p w14:paraId="16DB0D91" w14:textId="445A636F" w:rsidR="00C11C5A" w:rsidRPr="00C11C5A" w:rsidRDefault="00C11C5A" w:rsidP="00C11C5A"/>
        <w:sdt>
          <w:sdtPr>
            <w:rPr>
              <w:b w:val="0"/>
            </w:rPr>
            <w:tag w:val="MU_Innstilling"/>
            <w:id w:val="-1764760967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278A0BC0" w14:textId="71349A7D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883985882"/>
                <w:lock w:val="sdtLocked"/>
                <w:placeholder>
                  <w:docPart w:val="2DA94E64E29542A9BC75C60FC315D20B"/>
                </w:placeholder>
                <w15:appearance w15:val="hidden"/>
              </w:sdtPr>
              <w:sdtEndPr/>
              <w:sdtContent>
                <w:p w14:paraId="57F0205E" w14:textId="63302229" w:rsidR="00494560" w:rsidRDefault="00080CCA" w:rsidP="00494560">
                  <w:r>
                    <w:t>Informasjon tatt til orientering – enstemmig vedtatt</w:t>
                  </w:r>
                </w:p>
              </w:sdtContent>
            </w:sdt>
          </w:sdtContent>
        </w:sdt>
        <w:p w14:paraId="57FA2A79" w14:textId="712665AD" w:rsidR="00494560" w:rsidRDefault="00494560" w:rsidP="00494560">
          <w:pPr>
            <w:spacing w:before="240"/>
          </w:pPr>
        </w:p>
        <w:p w14:paraId="46C450C0" w14:textId="77777777" w:rsidR="00080CCA" w:rsidRDefault="00080CCA" w:rsidP="00494560">
          <w:pPr>
            <w:spacing w:before="240"/>
          </w:pPr>
        </w:p>
        <w:p w14:paraId="2B94A512" w14:textId="77777777" w:rsidR="00080CCA" w:rsidRDefault="00B40EE9" w:rsidP="00494560">
          <w:pPr>
            <w:spacing w:before="240"/>
          </w:pPr>
        </w:p>
      </w:sdtContent>
    </w:sdt>
    <w:bookmarkEnd w:id="18" w:displacedByCustomXml="prev"/>
    <w:p w14:paraId="0C075573" w14:textId="77777777" w:rsidR="00494560" w:rsidRDefault="00494560" w:rsidP="00494560">
      <w:pPr>
        <w:spacing w:before="240"/>
      </w:pPr>
    </w:p>
    <w:p w14:paraId="2B2733FB" w14:textId="1A01DE68" w:rsidR="00494560" w:rsidRDefault="00494560" w:rsidP="00494560">
      <w:pPr>
        <w:pStyle w:val="MUCaseTitle"/>
      </w:pPr>
      <w:r w:rsidRPr="00494560">
        <w:rPr>
          <w:shd w:val="clear" w:color="auto" w:fill="D9D9D9"/>
        </w:rPr>
        <w:lastRenderedPageBreak/>
        <w:t>Orienteringssaker</w:t>
      </w:r>
    </w:p>
    <w:p w14:paraId="3D423E0B" w14:textId="77777777" w:rsidR="00494560" w:rsidRDefault="00494560" w:rsidP="00494560">
      <w:pPr>
        <w:pStyle w:val="MUCaseTitle2"/>
      </w:pPr>
      <w:bookmarkStart w:id="19" w:name="CaseRef246717"/>
      <w:bookmarkEnd w:id="19"/>
      <w:r>
        <w:t>32/24 Informasjon og orienteringssaker</w:t>
      </w:r>
    </w:p>
    <w:p w14:paraId="1656DFBA" w14:textId="0FC615E2" w:rsidR="00494560" w:rsidRDefault="00494560" w:rsidP="0049456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494560" w14:paraId="63321BAD" w14:textId="77777777" w:rsidTr="00494560">
        <w:tc>
          <w:tcPr>
            <w:tcW w:w="5102" w:type="dxa"/>
            <w:shd w:val="clear" w:color="auto" w:fill="auto"/>
          </w:tcPr>
          <w:p w14:paraId="36AD1055" w14:textId="145CB77B" w:rsidR="00494560" w:rsidRDefault="00494560" w:rsidP="00494560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85858C8" w14:textId="43F7B849" w:rsidR="00494560" w:rsidRDefault="00494560" w:rsidP="00494560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052CA92" w14:textId="116590C1" w:rsidR="00494560" w:rsidRDefault="00494560" w:rsidP="00494560">
            <w:proofErr w:type="spellStart"/>
            <w:r>
              <w:t>Saknr</w:t>
            </w:r>
            <w:proofErr w:type="spellEnd"/>
          </w:p>
        </w:tc>
      </w:tr>
      <w:tr w:rsidR="00494560" w14:paraId="1F99150D" w14:textId="77777777" w:rsidTr="00494560">
        <w:tc>
          <w:tcPr>
            <w:tcW w:w="5102" w:type="dxa"/>
            <w:shd w:val="clear" w:color="auto" w:fill="auto"/>
          </w:tcPr>
          <w:p w14:paraId="3C7B378F" w14:textId="365459C3" w:rsidR="00494560" w:rsidRDefault="00494560" w:rsidP="00494560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E0F3560" w14:textId="5D045253" w:rsidR="00494560" w:rsidRDefault="00494560" w:rsidP="00494560">
            <w:r>
              <w:t>18.04.2024</w:t>
            </w:r>
          </w:p>
        </w:tc>
        <w:tc>
          <w:tcPr>
            <w:tcW w:w="1134" w:type="dxa"/>
            <w:shd w:val="clear" w:color="auto" w:fill="auto"/>
          </w:tcPr>
          <w:p w14:paraId="087F8835" w14:textId="09D714BF" w:rsidR="00494560" w:rsidRDefault="00494560" w:rsidP="00494560">
            <w:r>
              <w:t>32/24</w:t>
            </w:r>
          </w:p>
        </w:tc>
      </w:tr>
    </w:tbl>
    <w:p w14:paraId="42FF3CC1" w14:textId="77777777" w:rsidR="00494560" w:rsidRDefault="00494560" w:rsidP="00494560"/>
    <w:p w14:paraId="7BD7DD97" w14:textId="77777777" w:rsidR="00494560" w:rsidRDefault="00494560" w:rsidP="00494560"/>
    <w:sdt>
      <w:sdtPr>
        <w:rPr>
          <w:rFonts w:eastAsiaTheme="minorEastAsia"/>
          <w:sz w:val="22"/>
          <w:szCs w:val="22"/>
        </w:rPr>
        <w:alias w:val="Sammendrag"/>
        <w:tag w:val="Sammendrag"/>
        <w:id w:val="995693481"/>
        <w:placeholder>
          <w:docPart w:val="D5F0F04C4F26400AB5F332E51FC6FA15"/>
        </w:placeholder>
      </w:sdtPr>
      <w:sdtEndPr/>
      <w:sdtContent>
        <w:p w14:paraId="40E7A976" w14:textId="77777777" w:rsidR="00494560" w:rsidRPr="00BE598D" w:rsidRDefault="00494560" w:rsidP="0049456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125CE71E" w14:textId="7C46FA1A" w:rsidR="00494560" w:rsidRDefault="00080CCA" w:rsidP="00080CCA">
          <w:pPr>
            <w:pStyle w:val="Listeavsnitt"/>
          </w:pPr>
          <w:r>
            <w:t xml:space="preserve">Menighetsforvalter informerte om at </w:t>
          </w:r>
          <w:r w:rsidR="00494560">
            <w:t>Josefine Nordengen sier opp sin stilling som klokker</w:t>
          </w:r>
          <w:r>
            <w:t>. Ny klokker blir Oda Ingvaldsen fra juni.</w:t>
          </w:r>
        </w:p>
      </w:sdtContent>
    </w:sdt>
    <w:p w14:paraId="7894CA23" w14:textId="22079524" w:rsidR="00494560" w:rsidRDefault="00494560" w:rsidP="00494560"/>
    <w:p w14:paraId="7236056D" w14:textId="77777777" w:rsidR="00494560" w:rsidRDefault="00494560" w:rsidP="00494560"/>
    <w:bookmarkStart w:id="20" w:name="_Hlk165024752" w:displacedByCustomXml="next"/>
    <w:sdt>
      <w:sdtPr>
        <w:rPr>
          <w:b w:val="0"/>
        </w:rPr>
        <w:alias w:val="Vedtak for sak 32/24"/>
        <w:tag w:val="HandlingID246717;CaseID208529"/>
        <w:id w:val="1234356238"/>
        <w:placeholder>
          <w:docPart w:val="DefaultPlaceholder_-1854013440"/>
        </w:placeholder>
      </w:sdtPr>
      <w:sdtEndPr/>
      <w:sdtContent>
        <w:p w14:paraId="52CBE6D2" w14:textId="5F3B78F9" w:rsidR="00494560" w:rsidRDefault="00494560" w:rsidP="00020D32">
          <w:pPr>
            <w:pStyle w:val="MUCaseTitle3"/>
          </w:pPr>
        </w:p>
        <w:sdt>
          <w:sdtPr>
            <w:rPr>
              <w:b w:val="0"/>
            </w:rPr>
            <w:tag w:val="MU_Innstilling"/>
            <w:id w:val="53594189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121A021F" w14:textId="77777777" w:rsidR="00494560" w:rsidRDefault="00494560" w:rsidP="0049456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510639502"/>
                <w:lock w:val="sdtLocked"/>
                <w:placeholder>
                  <w:docPart w:val="C9D54BC91F354A06A338ABE2D9680046"/>
                </w:placeholder>
                <w15:appearance w15:val="hidden"/>
              </w:sdtPr>
              <w:sdtEndPr/>
              <w:sdtContent>
                <w:p w14:paraId="44D0EE04" w14:textId="59468021" w:rsidR="00494560" w:rsidRDefault="00080CCA" w:rsidP="00494560">
                  <w:r>
                    <w:t>Informasjon tatt til orientering – enstemmig vedtatt</w:t>
                  </w:r>
                </w:p>
              </w:sdtContent>
            </w:sdt>
          </w:sdtContent>
        </w:sdt>
        <w:p w14:paraId="2882E6BA" w14:textId="63BEBFE5" w:rsidR="00494560" w:rsidRDefault="00B40EE9" w:rsidP="00494560">
          <w:pPr>
            <w:spacing w:before="240"/>
          </w:pPr>
        </w:p>
      </w:sdtContent>
    </w:sdt>
    <w:bookmarkEnd w:id="20" w:displacedByCustomXml="prev"/>
    <w:p w14:paraId="2E049AF5" w14:textId="77777777" w:rsidR="00494560" w:rsidRDefault="00494560" w:rsidP="00494560">
      <w:pPr>
        <w:spacing w:before="240"/>
      </w:pPr>
    </w:p>
    <w:p w14:paraId="42650698" w14:textId="77777777" w:rsidR="00494560" w:rsidRDefault="00494560" w:rsidP="00494560">
      <w:pPr>
        <w:spacing w:before="240"/>
      </w:pPr>
    </w:p>
    <w:p w14:paraId="6F78B436" w14:textId="77777777" w:rsidR="00494560" w:rsidRDefault="00494560" w:rsidP="00494560">
      <w:pPr>
        <w:spacing w:before="240"/>
      </w:pPr>
    </w:p>
    <w:p w14:paraId="7F903423" w14:textId="77777777" w:rsidR="00494560" w:rsidRDefault="00494560" w:rsidP="00494560">
      <w:pPr>
        <w:spacing w:before="240"/>
      </w:pPr>
    </w:p>
    <w:sectPr w:rsidR="00494560" w:rsidSect="005D52A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17D7" w14:textId="77777777" w:rsidR="0057293F" w:rsidRDefault="0057293F" w:rsidP="00933AD0">
      <w:r>
        <w:separator/>
      </w:r>
    </w:p>
  </w:endnote>
  <w:endnote w:type="continuationSeparator" w:id="0">
    <w:p w14:paraId="2485D544" w14:textId="77777777" w:rsidR="0057293F" w:rsidRDefault="0057293F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DD2B" w14:textId="77777777" w:rsidR="0057293F" w:rsidRDefault="0057293F" w:rsidP="00933AD0">
      <w:r>
        <w:separator/>
      </w:r>
    </w:p>
  </w:footnote>
  <w:footnote w:type="continuationSeparator" w:id="0">
    <w:p w14:paraId="78940D7A" w14:textId="77777777" w:rsidR="0057293F" w:rsidRDefault="0057293F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12D85F4B" w:rsidR="006638E2" w:rsidRPr="00832A5E" w:rsidRDefault="00B40EE9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-378550805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EndPr/>
            <w:sdtContent>
              <w:r w:rsidR="00494560">
                <w:rPr>
                  <w:sz w:val="22"/>
                  <w:szCs w:val="22"/>
                </w:rPr>
                <w:t>Siggerud menighetsråd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CD0"/>
    <w:multiLevelType w:val="hybridMultilevel"/>
    <w:tmpl w:val="7E109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54F6"/>
    <w:multiLevelType w:val="hybridMultilevel"/>
    <w:tmpl w:val="5A7CC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3E18"/>
    <w:multiLevelType w:val="hybridMultilevel"/>
    <w:tmpl w:val="BC28E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5A35"/>
    <w:multiLevelType w:val="hybridMultilevel"/>
    <w:tmpl w:val="B8320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47F3E"/>
    <w:multiLevelType w:val="hybridMultilevel"/>
    <w:tmpl w:val="80A0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A2E5A"/>
    <w:multiLevelType w:val="hybridMultilevel"/>
    <w:tmpl w:val="E4809E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2FE7"/>
    <w:multiLevelType w:val="hybridMultilevel"/>
    <w:tmpl w:val="E4681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54521"/>
    <w:multiLevelType w:val="hybridMultilevel"/>
    <w:tmpl w:val="D56058E0"/>
    <w:lvl w:ilvl="0" w:tplc="C85886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63380">
    <w:abstractNumId w:val="3"/>
  </w:num>
  <w:num w:numId="2" w16cid:durableId="705251633">
    <w:abstractNumId w:val="0"/>
  </w:num>
  <w:num w:numId="3" w16cid:durableId="1258244766">
    <w:abstractNumId w:val="4"/>
  </w:num>
  <w:num w:numId="4" w16cid:durableId="224991193">
    <w:abstractNumId w:val="1"/>
  </w:num>
  <w:num w:numId="5" w16cid:durableId="836187583">
    <w:abstractNumId w:val="2"/>
  </w:num>
  <w:num w:numId="6" w16cid:durableId="1552501256">
    <w:abstractNumId w:val="6"/>
  </w:num>
  <w:num w:numId="7" w16cid:durableId="840659033">
    <w:abstractNumId w:val="5"/>
  </w:num>
  <w:num w:numId="8" w16cid:durableId="1075398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07240"/>
    <w:rsid w:val="000110DF"/>
    <w:rsid w:val="000115BD"/>
    <w:rsid w:val="0001303A"/>
    <w:rsid w:val="0001641D"/>
    <w:rsid w:val="00017421"/>
    <w:rsid w:val="00020578"/>
    <w:rsid w:val="00020D32"/>
    <w:rsid w:val="000275B5"/>
    <w:rsid w:val="000312DA"/>
    <w:rsid w:val="000360C2"/>
    <w:rsid w:val="000452E2"/>
    <w:rsid w:val="00061BFA"/>
    <w:rsid w:val="000752D8"/>
    <w:rsid w:val="00080CCA"/>
    <w:rsid w:val="00082103"/>
    <w:rsid w:val="00086048"/>
    <w:rsid w:val="00090852"/>
    <w:rsid w:val="000976F3"/>
    <w:rsid w:val="000A5DC3"/>
    <w:rsid w:val="000A7F6C"/>
    <w:rsid w:val="000B2D6F"/>
    <w:rsid w:val="000B3BE4"/>
    <w:rsid w:val="000B79E9"/>
    <w:rsid w:val="000C1398"/>
    <w:rsid w:val="000D1E97"/>
    <w:rsid w:val="000D3353"/>
    <w:rsid w:val="000E3BA4"/>
    <w:rsid w:val="000E7783"/>
    <w:rsid w:val="000F745B"/>
    <w:rsid w:val="00103FB7"/>
    <w:rsid w:val="00116FBB"/>
    <w:rsid w:val="001179AC"/>
    <w:rsid w:val="00121552"/>
    <w:rsid w:val="00133FED"/>
    <w:rsid w:val="00137E6E"/>
    <w:rsid w:val="001517A7"/>
    <w:rsid w:val="0016070B"/>
    <w:rsid w:val="00162CD7"/>
    <w:rsid w:val="0017742C"/>
    <w:rsid w:val="00185E6B"/>
    <w:rsid w:val="001912C1"/>
    <w:rsid w:val="00192461"/>
    <w:rsid w:val="00192AE3"/>
    <w:rsid w:val="00193839"/>
    <w:rsid w:val="00195899"/>
    <w:rsid w:val="001A1140"/>
    <w:rsid w:val="001A33D4"/>
    <w:rsid w:val="001C334E"/>
    <w:rsid w:val="001C71F9"/>
    <w:rsid w:val="00231655"/>
    <w:rsid w:val="00233EE2"/>
    <w:rsid w:val="0024101C"/>
    <w:rsid w:val="00241CC5"/>
    <w:rsid w:val="002462F7"/>
    <w:rsid w:val="00255E7B"/>
    <w:rsid w:val="0026242E"/>
    <w:rsid w:val="00270B86"/>
    <w:rsid w:val="00281450"/>
    <w:rsid w:val="0028431A"/>
    <w:rsid w:val="002872AE"/>
    <w:rsid w:val="00290510"/>
    <w:rsid w:val="00294507"/>
    <w:rsid w:val="00294CFD"/>
    <w:rsid w:val="002A3E52"/>
    <w:rsid w:val="002B3894"/>
    <w:rsid w:val="002B452F"/>
    <w:rsid w:val="002C1FCE"/>
    <w:rsid w:val="002C2B1A"/>
    <w:rsid w:val="002C4BD4"/>
    <w:rsid w:val="002C6754"/>
    <w:rsid w:val="002D41F9"/>
    <w:rsid w:val="002E1CCE"/>
    <w:rsid w:val="002F2756"/>
    <w:rsid w:val="002F2BD0"/>
    <w:rsid w:val="002F477D"/>
    <w:rsid w:val="002F7E02"/>
    <w:rsid w:val="003163C8"/>
    <w:rsid w:val="003268C7"/>
    <w:rsid w:val="003341C9"/>
    <w:rsid w:val="003431C6"/>
    <w:rsid w:val="003464FF"/>
    <w:rsid w:val="00346D1E"/>
    <w:rsid w:val="00352356"/>
    <w:rsid w:val="0035777A"/>
    <w:rsid w:val="00361D83"/>
    <w:rsid w:val="00361F1F"/>
    <w:rsid w:val="00362998"/>
    <w:rsid w:val="003632C6"/>
    <w:rsid w:val="003646FE"/>
    <w:rsid w:val="00364D6A"/>
    <w:rsid w:val="003654B9"/>
    <w:rsid w:val="00384F52"/>
    <w:rsid w:val="00387E91"/>
    <w:rsid w:val="003A38A2"/>
    <w:rsid w:val="003B7FD2"/>
    <w:rsid w:val="003C6F33"/>
    <w:rsid w:val="003D1D7D"/>
    <w:rsid w:val="003D327E"/>
    <w:rsid w:val="003D4AC6"/>
    <w:rsid w:val="003E1424"/>
    <w:rsid w:val="003E2C52"/>
    <w:rsid w:val="003E41AD"/>
    <w:rsid w:val="003E5D63"/>
    <w:rsid w:val="003F3B30"/>
    <w:rsid w:val="003F664A"/>
    <w:rsid w:val="0040152D"/>
    <w:rsid w:val="00403641"/>
    <w:rsid w:val="0042266B"/>
    <w:rsid w:val="00423E6D"/>
    <w:rsid w:val="0044002A"/>
    <w:rsid w:val="00443BF5"/>
    <w:rsid w:val="004471AF"/>
    <w:rsid w:val="0045150B"/>
    <w:rsid w:val="00456001"/>
    <w:rsid w:val="004661E4"/>
    <w:rsid w:val="004673A4"/>
    <w:rsid w:val="00473ABE"/>
    <w:rsid w:val="00476A34"/>
    <w:rsid w:val="0048161E"/>
    <w:rsid w:val="00484246"/>
    <w:rsid w:val="00494560"/>
    <w:rsid w:val="00494A22"/>
    <w:rsid w:val="00497EB3"/>
    <w:rsid w:val="004A1155"/>
    <w:rsid w:val="004A3B69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6492"/>
    <w:rsid w:val="00501927"/>
    <w:rsid w:val="005041CD"/>
    <w:rsid w:val="005048F3"/>
    <w:rsid w:val="00505BE7"/>
    <w:rsid w:val="005063EA"/>
    <w:rsid w:val="005111DC"/>
    <w:rsid w:val="00524F15"/>
    <w:rsid w:val="00532298"/>
    <w:rsid w:val="005339AD"/>
    <w:rsid w:val="00533DA4"/>
    <w:rsid w:val="0053553D"/>
    <w:rsid w:val="005412CE"/>
    <w:rsid w:val="005502A2"/>
    <w:rsid w:val="00551034"/>
    <w:rsid w:val="00556EF4"/>
    <w:rsid w:val="005611C1"/>
    <w:rsid w:val="00561BD7"/>
    <w:rsid w:val="00563022"/>
    <w:rsid w:val="005677EC"/>
    <w:rsid w:val="0057293F"/>
    <w:rsid w:val="005734E4"/>
    <w:rsid w:val="0057580F"/>
    <w:rsid w:val="0058134C"/>
    <w:rsid w:val="0058236C"/>
    <w:rsid w:val="00584F94"/>
    <w:rsid w:val="00586747"/>
    <w:rsid w:val="0059079C"/>
    <w:rsid w:val="005928C0"/>
    <w:rsid w:val="0059733E"/>
    <w:rsid w:val="005B7510"/>
    <w:rsid w:val="005C5214"/>
    <w:rsid w:val="005D0CBB"/>
    <w:rsid w:val="005D22C2"/>
    <w:rsid w:val="005D5028"/>
    <w:rsid w:val="005D52A2"/>
    <w:rsid w:val="005E6BE7"/>
    <w:rsid w:val="005F10AE"/>
    <w:rsid w:val="00602855"/>
    <w:rsid w:val="006046F0"/>
    <w:rsid w:val="00610476"/>
    <w:rsid w:val="00617B79"/>
    <w:rsid w:val="00620467"/>
    <w:rsid w:val="00620C38"/>
    <w:rsid w:val="006248AE"/>
    <w:rsid w:val="00624D23"/>
    <w:rsid w:val="006271EE"/>
    <w:rsid w:val="006434F0"/>
    <w:rsid w:val="006478D2"/>
    <w:rsid w:val="006526D0"/>
    <w:rsid w:val="00655B09"/>
    <w:rsid w:val="006631F0"/>
    <w:rsid w:val="006638E2"/>
    <w:rsid w:val="0066394F"/>
    <w:rsid w:val="00667101"/>
    <w:rsid w:val="00671A95"/>
    <w:rsid w:val="00674F96"/>
    <w:rsid w:val="00676F2E"/>
    <w:rsid w:val="00691196"/>
    <w:rsid w:val="00695BEE"/>
    <w:rsid w:val="006A04AA"/>
    <w:rsid w:val="006B2306"/>
    <w:rsid w:val="006B516A"/>
    <w:rsid w:val="006B73CD"/>
    <w:rsid w:val="006B7C7A"/>
    <w:rsid w:val="006C0034"/>
    <w:rsid w:val="006C0F46"/>
    <w:rsid w:val="006C42DA"/>
    <w:rsid w:val="006C4469"/>
    <w:rsid w:val="006E0147"/>
    <w:rsid w:val="00700C4C"/>
    <w:rsid w:val="00705204"/>
    <w:rsid w:val="00706865"/>
    <w:rsid w:val="00710464"/>
    <w:rsid w:val="007122D8"/>
    <w:rsid w:val="0071233C"/>
    <w:rsid w:val="007130DA"/>
    <w:rsid w:val="00715ABC"/>
    <w:rsid w:val="0071749C"/>
    <w:rsid w:val="00724A6F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73D5A"/>
    <w:rsid w:val="00786FC5"/>
    <w:rsid w:val="007943A9"/>
    <w:rsid w:val="007A4440"/>
    <w:rsid w:val="007A4926"/>
    <w:rsid w:val="007C50F2"/>
    <w:rsid w:val="007D034E"/>
    <w:rsid w:val="007D1DA4"/>
    <w:rsid w:val="007D22ED"/>
    <w:rsid w:val="007E08C7"/>
    <w:rsid w:val="007E308E"/>
    <w:rsid w:val="007F07F2"/>
    <w:rsid w:val="007F141C"/>
    <w:rsid w:val="007F6835"/>
    <w:rsid w:val="007F79BD"/>
    <w:rsid w:val="007F7D66"/>
    <w:rsid w:val="00802215"/>
    <w:rsid w:val="00805901"/>
    <w:rsid w:val="008133CD"/>
    <w:rsid w:val="00822263"/>
    <w:rsid w:val="0082402E"/>
    <w:rsid w:val="00832A5E"/>
    <w:rsid w:val="00836447"/>
    <w:rsid w:val="00836ADA"/>
    <w:rsid w:val="00845665"/>
    <w:rsid w:val="00862044"/>
    <w:rsid w:val="008705E3"/>
    <w:rsid w:val="00872BA7"/>
    <w:rsid w:val="00890145"/>
    <w:rsid w:val="00893533"/>
    <w:rsid w:val="00897624"/>
    <w:rsid w:val="008A3B4B"/>
    <w:rsid w:val="008C043A"/>
    <w:rsid w:val="008C268C"/>
    <w:rsid w:val="008C6FE1"/>
    <w:rsid w:val="008E35CE"/>
    <w:rsid w:val="008E590B"/>
    <w:rsid w:val="008E6501"/>
    <w:rsid w:val="008F0270"/>
    <w:rsid w:val="008F4345"/>
    <w:rsid w:val="009001EE"/>
    <w:rsid w:val="0091655F"/>
    <w:rsid w:val="00923E77"/>
    <w:rsid w:val="009245D1"/>
    <w:rsid w:val="00933AD0"/>
    <w:rsid w:val="00950117"/>
    <w:rsid w:val="00953877"/>
    <w:rsid w:val="00965669"/>
    <w:rsid w:val="00966B29"/>
    <w:rsid w:val="00966C52"/>
    <w:rsid w:val="009979F2"/>
    <w:rsid w:val="009A4CE2"/>
    <w:rsid w:val="009B03BF"/>
    <w:rsid w:val="009B1F0E"/>
    <w:rsid w:val="009B3407"/>
    <w:rsid w:val="009B4344"/>
    <w:rsid w:val="009B442D"/>
    <w:rsid w:val="009B466A"/>
    <w:rsid w:val="009B6C37"/>
    <w:rsid w:val="009D257A"/>
    <w:rsid w:val="009D66CD"/>
    <w:rsid w:val="009E051F"/>
    <w:rsid w:val="009F355E"/>
    <w:rsid w:val="009F3B15"/>
    <w:rsid w:val="009F5DB4"/>
    <w:rsid w:val="009F6EFA"/>
    <w:rsid w:val="00A047F4"/>
    <w:rsid w:val="00A0629D"/>
    <w:rsid w:val="00A20C05"/>
    <w:rsid w:val="00A218C3"/>
    <w:rsid w:val="00A21C06"/>
    <w:rsid w:val="00A27060"/>
    <w:rsid w:val="00A36ED9"/>
    <w:rsid w:val="00A378AB"/>
    <w:rsid w:val="00A40F8D"/>
    <w:rsid w:val="00A4530B"/>
    <w:rsid w:val="00A47E40"/>
    <w:rsid w:val="00A50932"/>
    <w:rsid w:val="00A6180F"/>
    <w:rsid w:val="00A652CD"/>
    <w:rsid w:val="00A73F75"/>
    <w:rsid w:val="00A7446B"/>
    <w:rsid w:val="00A84CA5"/>
    <w:rsid w:val="00A90249"/>
    <w:rsid w:val="00A92689"/>
    <w:rsid w:val="00A92BA9"/>
    <w:rsid w:val="00A93EE1"/>
    <w:rsid w:val="00A94D5B"/>
    <w:rsid w:val="00AA0D63"/>
    <w:rsid w:val="00AA451F"/>
    <w:rsid w:val="00AA494B"/>
    <w:rsid w:val="00AA5230"/>
    <w:rsid w:val="00AB1FF4"/>
    <w:rsid w:val="00AB3310"/>
    <w:rsid w:val="00AD6C1C"/>
    <w:rsid w:val="00AE04EE"/>
    <w:rsid w:val="00AE0A9E"/>
    <w:rsid w:val="00AE4158"/>
    <w:rsid w:val="00AE6148"/>
    <w:rsid w:val="00AF2652"/>
    <w:rsid w:val="00AF5C2F"/>
    <w:rsid w:val="00B03F41"/>
    <w:rsid w:val="00B2566F"/>
    <w:rsid w:val="00B274C3"/>
    <w:rsid w:val="00B31ABE"/>
    <w:rsid w:val="00B31BF9"/>
    <w:rsid w:val="00B35C5C"/>
    <w:rsid w:val="00B369D5"/>
    <w:rsid w:val="00B41F96"/>
    <w:rsid w:val="00B46604"/>
    <w:rsid w:val="00B5001D"/>
    <w:rsid w:val="00B51110"/>
    <w:rsid w:val="00B52702"/>
    <w:rsid w:val="00B55EB2"/>
    <w:rsid w:val="00B66852"/>
    <w:rsid w:val="00B73C57"/>
    <w:rsid w:val="00B97BA6"/>
    <w:rsid w:val="00BA4BF7"/>
    <w:rsid w:val="00BC04FB"/>
    <w:rsid w:val="00BC06BA"/>
    <w:rsid w:val="00BD0524"/>
    <w:rsid w:val="00BD3143"/>
    <w:rsid w:val="00BD7424"/>
    <w:rsid w:val="00BE2814"/>
    <w:rsid w:val="00BE69DF"/>
    <w:rsid w:val="00C11C5A"/>
    <w:rsid w:val="00C24ECE"/>
    <w:rsid w:val="00C33255"/>
    <w:rsid w:val="00C4054D"/>
    <w:rsid w:val="00C414C1"/>
    <w:rsid w:val="00C50D2A"/>
    <w:rsid w:val="00C67BE9"/>
    <w:rsid w:val="00C77F80"/>
    <w:rsid w:val="00C8238B"/>
    <w:rsid w:val="00C846D3"/>
    <w:rsid w:val="00CA67F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12611"/>
    <w:rsid w:val="00D20619"/>
    <w:rsid w:val="00D22F44"/>
    <w:rsid w:val="00D25621"/>
    <w:rsid w:val="00D260A1"/>
    <w:rsid w:val="00D2729D"/>
    <w:rsid w:val="00D30A15"/>
    <w:rsid w:val="00D33BC3"/>
    <w:rsid w:val="00D3552F"/>
    <w:rsid w:val="00D37B4E"/>
    <w:rsid w:val="00D4451F"/>
    <w:rsid w:val="00D44E96"/>
    <w:rsid w:val="00D71211"/>
    <w:rsid w:val="00D73A0C"/>
    <w:rsid w:val="00D8076D"/>
    <w:rsid w:val="00D8150E"/>
    <w:rsid w:val="00DA7F87"/>
    <w:rsid w:val="00DB1B07"/>
    <w:rsid w:val="00DB562A"/>
    <w:rsid w:val="00DB5F7F"/>
    <w:rsid w:val="00DB7100"/>
    <w:rsid w:val="00DC0003"/>
    <w:rsid w:val="00DD1AC0"/>
    <w:rsid w:val="00DE1011"/>
    <w:rsid w:val="00DE144B"/>
    <w:rsid w:val="00DE4470"/>
    <w:rsid w:val="00DF03F1"/>
    <w:rsid w:val="00DF1E2B"/>
    <w:rsid w:val="00E0387A"/>
    <w:rsid w:val="00E0496A"/>
    <w:rsid w:val="00E07789"/>
    <w:rsid w:val="00E13BB5"/>
    <w:rsid w:val="00E21368"/>
    <w:rsid w:val="00E42620"/>
    <w:rsid w:val="00E43475"/>
    <w:rsid w:val="00E65A18"/>
    <w:rsid w:val="00E67823"/>
    <w:rsid w:val="00E713E3"/>
    <w:rsid w:val="00EA3834"/>
    <w:rsid w:val="00EB2C54"/>
    <w:rsid w:val="00EB40E8"/>
    <w:rsid w:val="00EB42AE"/>
    <w:rsid w:val="00EC5AE7"/>
    <w:rsid w:val="00ED22D5"/>
    <w:rsid w:val="00EE4CB0"/>
    <w:rsid w:val="00EE5DF6"/>
    <w:rsid w:val="00EE7B33"/>
    <w:rsid w:val="00EE7E28"/>
    <w:rsid w:val="00EF45A5"/>
    <w:rsid w:val="00F0255A"/>
    <w:rsid w:val="00F127DA"/>
    <w:rsid w:val="00F13B32"/>
    <w:rsid w:val="00F13C56"/>
    <w:rsid w:val="00F17D90"/>
    <w:rsid w:val="00F21C40"/>
    <w:rsid w:val="00F30F09"/>
    <w:rsid w:val="00F32E55"/>
    <w:rsid w:val="00F42FC9"/>
    <w:rsid w:val="00F46D2E"/>
    <w:rsid w:val="00F51D37"/>
    <w:rsid w:val="00F600C2"/>
    <w:rsid w:val="00F606D6"/>
    <w:rsid w:val="00F62296"/>
    <w:rsid w:val="00F6578A"/>
    <w:rsid w:val="00F867BA"/>
    <w:rsid w:val="00F9187C"/>
    <w:rsid w:val="00F97DE1"/>
    <w:rsid w:val="00FA5546"/>
    <w:rsid w:val="00FC1959"/>
    <w:rsid w:val="00FC6015"/>
    <w:rsid w:val="00FE1894"/>
    <w:rsid w:val="00FE2B19"/>
    <w:rsid w:val="00FE75A9"/>
    <w:rsid w:val="00FF0E3E"/>
    <w:rsid w:val="00FF0FB5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5865C"/>
  <w15:docId w15:val="{E68FD149-998E-401D-9FEC-18D5B3B2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AD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94560"/>
    <w:pPr>
      <w:autoSpaceDE/>
      <w:autoSpaceDN/>
      <w:ind w:left="720"/>
      <w:contextualSpacing/>
    </w:pPr>
    <w:rPr>
      <w:rFonts w:eastAsiaTheme="minorEastAsia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49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nk-borg.public360online.com/biz/v2-pbr/docprod/templates/dnk_mu_moteprotokoll_bokmal_fr_mr_n_20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12BDE9CDD3BB4E17A71E842FDD8B7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02D520-8B27-4AB6-91A5-D38152D45ACB}"/>
      </w:docPartPr>
      <w:docPartBody>
        <w:p w:rsidR="00E063E0" w:rsidRDefault="002E0A79" w:rsidP="002E0A79">
          <w:pPr>
            <w:pStyle w:val="12BDE9CDD3BB4E17A71E842FDD8B721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C9EE77E437E4B72B95418EE587B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5F0AE-33A1-4F92-B6C8-8DEC180334C1}"/>
      </w:docPartPr>
      <w:docPartBody>
        <w:p w:rsidR="00451121" w:rsidRDefault="00D42685" w:rsidP="00D42685">
          <w:pPr>
            <w:pStyle w:val="7C9EE77E437E4B72B95418EE587BE8E1"/>
          </w:pPr>
          <w:r w:rsidRPr="00F31133">
            <w:rPr>
              <w:rStyle w:val="Plassholdertekst"/>
            </w:rPr>
            <w:t>Click here to enter text.</w:t>
          </w:r>
        </w:p>
      </w:docPartBody>
    </w:docPart>
    <w:docPart>
      <w:docPartPr>
        <w:name w:val="00FFE97A429C48AAADCB84F706042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51CF5-4FED-412B-BCCC-D1CD60804E01}"/>
      </w:docPartPr>
      <w:docPartBody>
        <w:p w:rsidR="005F41E2" w:rsidRDefault="00293E41" w:rsidP="00293E41">
          <w:pPr>
            <w:pStyle w:val="00FFE97A429C48AAADCB84F706042249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408E6-0EB9-44FE-84E7-AC897078E4DE}"/>
      </w:docPartPr>
      <w:docPartBody>
        <w:p w:rsidR="005F41E2" w:rsidRDefault="005F41E2">
          <w:r w:rsidRPr="0085115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F14C1C4E0884321A90442AC9AAD31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C47E1-90C5-4066-87D3-12F1C0F48D43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1489B0D977524DABA0068161810545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F950EA-D0DC-4BD4-BC4F-8E04027BBDE3}"/>
      </w:docPartPr>
      <w:docPartBody>
        <w:p w:rsidR="005F41E2" w:rsidRDefault="005F41E2" w:rsidP="005F41E2">
          <w:pPr>
            <w:pStyle w:val="1489B0D977524DABA006816181054591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B3E3B092F4F94C7B9C70D64168D4DD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D75D2-88CB-4F5B-8EC8-71254A449D20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4FC65EBC1285457685493DFE2F957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B47847-74D0-4EFD-A0B8-602490B1DA84}"/>
      </w:docPartPr>
      <w:docPartBody>
        <w:p w:rsidR="005F41E2" w:rsidRDefault="005F41E2" w:rsidP="005F41E2">
          <w:pPr>
            <w:pStyle w:val="4FC65EBC1285457685493DFE2F9574A4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2E6F5F85099E4B9788A310A8F7F81F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AA51F6-448A-4F6E-9875-8A8434495714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404A04444C644619841A308905F79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F6261A-362E-4478-B801-2DE8B8676379}"/>
      </w:docPartPr>
      <w:docPartBody>
        <w:p w:rsidR="005F41E2" w:rsidRDefault="005F41E2" w:rsidP="005F41E2">
          <w:pPr>
            <w:pStyle w:val="404A04444C644619841A308905F79D8F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7218A2CABD6F48D2B365E5B2E688B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21C565-9011-4328-8552-197EDDACF6DF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4A13B90BACDE4A21954A538B48BE35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083D0-3222-403A-919E-E230BF30FC72}"/>
      </w:docPartPr>
      <w:docPartBody>
        <w:p w:rsidR="005F41E2" w:rsidRDefault="005F41E2" w:rsidP="005F41E2">
          <w:pPr>
            <w:pStyle w:val="4A13B90BACDE4A21954A538B48BE3540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69E80EF335B04617B851C56AF0FF6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D9049B-BF21-4F14-8AB2-E0B40708CA6B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710F007C78874EF2BC199B4544D691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DAE785-0235-49B9-8AEA-9A408E7016CA}"/>
      </w:docPartPr>
      <w:docPartBody>
        <w:p w:rsidR="005F41E2" w:rsidRDefault="005F41E2" w:rsidP="005F41E2">
          <w:pPr>
            <w:pStyle w:val="710F007C78874EF2BC199B4544D69114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F7349C5C29834A7ABB1B026A878D9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1A361-DEC2-4DD5-A076-CCF2992E4BED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7CE9ED847A234A91874D5BA70140AD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F5D63-9A09-4552-A2F3-D7740637076B}"/>
      </w:docPartPr>
      <w:docPartBody>
        <w:p w:rsidR="005F41E2" w:rsidRDefault="005F41E2" w:rsidP="005F41E2">
          <w:pPr>
            <w:pStyle w:val="7CE9ED847A234A91874D5BA70140ADB2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2DA94E64E29542A9BC75C60FC315D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C64D14-1521-4387-9D0B-BED9A9FD33F1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  <w:docPart>
      <w:docPartPr>
        <w:name w:val="D5F0F04C4F26400AB5F332E51FC6FA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22A928-6EDC-4F6C-AE96-D7AD609F8D58}"/>
      </w:docPartPr>
      <w:docPartBody>
        <w:p w:rsidR="005F41E2" w:rsidRDefault="005F41E2" w:rsidP="005F41E2">
          <w:pPr>
            <w:pStyle w:val="D5F0F04C4F26400AB5F332E51FC6FA15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C9D54BC91F354A06A338ABE2D96800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D267E2-85B1-46A2-980D-85A7D60FDD9B}"/>
      </w:docPartPr>
      <w:docPartBody>
        <w:p w:rsidR="005F41E2" w:rsidRDefault="005F41E2">
          <w:r w:rsidRPr="0085115E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253F83"/>
    <w:rsid w:val="00293E41"/>
    <w:rsid w:val="002E0A79"/>
    <w:rsid w:val="00343652"/>
    <w:rsid w:val="00353520"/>
    <w:rsid w:val="00381EAD"/>
    <w:rsid w:val="003A10CA"/>
    <w:rsid w:val="003D06AE"/>
    <w:rsid w:val="003E1116"/>
    <w:rsid w:val="00451121"/>
    <w:rsid w:val="004E03ED"/>
    <w:rsid w:val="004E689B"/>
    <w:rsid w:val="00527FAD"/>
    <w:rsid w:val="00564B7C"/>
    <w:rsid w:val="005D6B90"/>
    <w:rsid w:val="005F41E2"/>
    <w:rsid w:val="005F4505"/>
    <w:rsid w:val="0063357D"/>
    <w:rsid w:val="006461D7"/>
    <w:rsid w:val="0079142A"/>
    <w:rsid w:val="007B4A68"/>
    <w:rsid w:val="009128B1"/>
    <w:rsid w:val="0091594B"/>
    <w:rsid w:val="009660A4"/>
    <w:rsid w:val="00976F27"/>
    <w:rsid w:val="009B1F6C"/>
    <w:rsid w:val="00A270E8"/>
    <w:rsid w:val="00A54CD1"/>
    <w:rsid w:val="00A86163"/>
    <w:rsid w:val="00A916D2"/>
    <w:rsid w:val="00B82CE8"/>
    <w:rsid w:val="00C54490"/>
    <w:rsid w:val="00C96545"/>
    <w:rsid w:val="00D42685"/>
    <w:rsid w:val="00D6449C"/>
    <w:rsid w:val="00D75B69"/>
    <w:rsid w:val="00E063E0"/>
    <w:rsid w:val="00F01A40"/>
    <w:rsid w:val="00F327AC"/>
    <w:rsid w:val="00F46FA9"/>
    <w:rsid w:val="00F6469C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F41E2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  <w:style w:type="paragraph" w:customStyle="1" w:styleId="12BDE9CDD3BB4E17A71E842FDD8B7210">
    <w:name w:val="12BDE9CDD3BB4E17A71E842FDD8B7210"/>
    <w:rsid w:val="002E0A79"/>
    <w:rPr>
      <w:lang w:val="nb-NO" w:eastAsia="nb-NO"/>
    </w:rPr>
  </w:style>
  <w:style w:type="paragraph" w:customStyle="1" w:styleId="7C9EE77E437E4B72B95418EE587BE8E1">
    <w:name w:val="7C9EE77E437E4B72B95418EE587BE8E1"/>
    <w:rsid w:val="00D42685"/>
    <w:rPr>
      <w:lang w:val="nb-NO" w:eastAsia="nb-NO"/>
    </w:rPr>
  </w:style>
  <w:style w:type="paragraph" w:customStyle="1" w:styleId="00FFE97A429C48AAADCB84F706042249">
    <w:name w:val="00FFE97A429C48AAADCB84F706042249"/>
    <w:rsid w:val="00293E41"/>
    <w:rPr>
      <w:kern w:val="2"/>
      <w:lang w:val="nb-NO" w:eastAsia="nb-NO"/>
      <w14:ligatures w14:val="standardContextual"/>
    </w:rPr>
  </w:style>
  <w:style w:type="paragraph" w:customStyle="1" w:styleId="1489B0D977524DABA006816181054591">
    <w:name w:val="1489B0D977524DABA006816181054591"/>
    <w:rsid w:val="005F41E2"/>
    <w:rPr>
      <w:kern w:val="2"/>
      <w:lang w:val="nb-NO" w:eastAsia="nb-NO"/>
      <w14:ligatures w14:val="standardContextual"/>
    </w:rPr>
  </w:style>
  <w:style w:type="paragraph" w:customStyle="1" w:styleId="4FC65EBC1285457685493DFE2F9574A4">
    <w:name w:val="4FC65EBC1285457685493DFE2F9574A4"/>
    <w:rsid w:val="005F41E2"/>
    <w:rPr>
      <w:kern w:val="2"/>
      <w:lang w:val="nb-NO" w:eastAsia="nb-NO"/>
      <w14:ligatures w14:val="standardContextual"/>
    </w:rPr>
  </w:style>
  <w:style w:type="paragraph" w:customStyle="1" w:styleId="404A04444C644619841A308905F79D8F">
    <w:name w:val="404A04444C644619841A308905F79D8F"/>
    <w:rsid w:val="005F41E2"/>
    <w:rPr>
      <w:kern w:val="2"/>
      <w:lang w:val="nb-NO" w:eastAsia="nb-NO"/>
      <w14:ligatures w14:val="standardContextual"/>
    </w:rPr>
  </w:style>
  <w:style w:type="paragraph" w:customStyle="1" w:styleId="4A13B90BACDE4A21954A538B48BE3540">
    <w:name w:val="4A13B90BACDE4A21954A538B48BE3540"/>
    <w:rsid w:val="005F41E2"/>
    <w:rPr>
      <w:kern w:val="2"/>
      <w:lang w:val="nb-NO" w:eastAsia="nb-NO"/>
      <w14:ligatures w14:val="standardContextual"/>
    </w:rPr>
  </w:style>
  <w:style w:type="paragraph" w:customStyle="1" w:styleId="710F007C78874EF2BC199B4544D69114">
    <w:name w:val="710F007C78874EF2BC199B4544D69114"/>
    <w:rsid w:val="005F41E2"/>
    <w:rPr>
      <w:kern w:val="2"/>
      <w:lang w:val="nb-NO" w:eastAsia="nb-NO"/>
      <w14:ligatures w14:val="standardContextual"/>
    </w:rPr>
  </w:style>
  <w:style w:type="paragraph" w:customStyle="1" w:styleId="7CE9ED847A234A91874D5BA70140ADB2">
    <w:name w:val="7CE9ED847A234A91874D5BA70140ADB2"/>
    <w:rsid w:val="005F41E2"/>
    <w:rPr>
      <w:kern w:val="2"/>
      <w:lang w:val="nb-NO" w:eastAsia="nb-NO"/>
      <w14:ligatures w14:val="standardContextual"/>
    </w:rPr>
  </w:style>
  <w:style w:type="paragraph" w:customStyle="1" w:styleId="D5F0F04C4F26400AB5F332E51FC6FA15">
    <w:name w:val="D5F0F04C4F26400AB5F332E51FC6FA15"/>
    <w:rsid w:val="005F41E2"/>
    <w:rPr>
      <w:kern w:val="2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21" ma:contentTypeDescription="Opprett et nytt dokument." ma:contentTypeScope="" ma:versionID="84d33295057681cb9369d1b1ee526f60">
  <xsd:schema xmlns:xsd="http://www.w3.org/2001/XMLSchema" xmlns:xs="http://www.w3.org/2001/XMLSchema" xmlns:p="http://schemas.microsoft.com/office/2006/metadata/properties" xmlns:ns1="http://schemas.microsoft.com/sharepoint/v3" xmlns:ns2="5fac8d59-e187-49e6-8c74-c4e43597dcab" xmlns:ns3="b6199e1f-5c23-442a-8ff6-384c2ff93d1b" targetNamespace="http://schemas.microsoft.com/office/2006/metadata/properties" ma:root="true" ma:fieldsID="2bf4a09be638827d571c1022a953df92" ns1:_="" ns2:_="" ns3:_="">
    <xsd:import namespace="http://schemas.microsoft.com/sharepoint/v3"/>
    <xsd:import namespace="5fac8d59-e187-49e6-8c74-c4e43597dcab"/>
    <xsd:import namespace="b6199e1f-5c23-442a-8ff6-384c2ff93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9e1f-5c23-442a-8ff6-384c2ff93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e1ada7-f30e-42ad-92ef-ab91ddd5128d}" ma:internalName="TaxCatchAll" ma:showField="CatchAllData" ma:web="b6199e1f-5c23-442a-8ff6-384c2ff93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247591" gbs:entity="Activity" gbs:templateDesignerVersion="3.1 F">
  <gbs:ToBoard.Name gbs:loadFromGrowBusiness="OnProduce" gbs:saveInGrowBusiness="False" gbs:connected="true" gbs:recno="" gbs:entity="" gbs:datatype="string" gbs:key="10000">Siggerud menighetsråd</gbs:ToBoard.Name>
  <gbs:StartDate gbs:loadFromGrowBusiness="OnProduce" gbs:saveInGrowBusiness="False" gbs:connected="true" gbs:recno="" gbs:entity="" gbs:datatype="date" gbs:key="10001">2024-04-18T17:00:00</gbs:StartDate>
  <gbs:Location gbs:loadFromGrowBusiness="OnProduce" gbs:saveInGrowBusiness="False" gbs:connected="true" gbs:recno="" gbs:entity="" gbs:datatype="string" gbs:key="10002">Siggerud kirkestue</gbs:Location>
  <gbs:ToBoard.ToCaseForBoardDocuments.Name gbs:loadFromGrowBusiness="OnProduce" gbs:saveInGrowBusiness="False" gbs:connected="true" gbs:recno="" gbs:entity="" gbs:datatype="string" gbs:key="10003">20/00047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Toril Marie Lundeby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>Therese Dyrnes / Anette Tenvann</gbs:DisplayField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
  </gbs:ToBoard.ToEmployer.AddressesJOINEX.ZipPlace>
  <gbs:ToOrgUnit.StructureNumber gbs:loadFromGrowBusiness="OnProduce" gbs:saveInGrowBusiness="False" gbs:connected="true" gbs:recno="" gbs:entity="" gbs:datatype="string" gbs:key="10007">200587M200617M</gbs:ToOrgUnit.StructureNumber>
  <gbs:StartDate gbs:loadFromGrowBusiness="OnProduce" gbs:saveInGrowBusiness="False" gbs:connected="true" gbs:recno="" gbs:entity="" gbs:datatype="date" gbs:key="10008">2024-04-18T17:00:00</gbs:StartDate>
  <gbs:ToBoard.ToCaseForBoardDocuments.Name gbs:loadFromGrowBusiness="OnProduce" gbs:saveInGrowBusiness="False" gbs:connected="true" gbs:recno="" gbs:entity="" gbs:datatype="string" gbs:key="10009">20/00047</gbs:ToBoard.ToCaseForBoardDocuments.Name>
</gbs:GrowBusiness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99e1f-5c23-442a-8ff6-384c2ff93d1b" xsi:nil="true"/>
    <lcf76f155ced4ddcb4097134ff3c332f xmlns="5fac8d59-e187-49e6-8c74-c4e43597dca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4690E-5A77-4E01-BC39-BB013438E28C}"/>
</file>

<file path=customXml/itemProps2.xml><?xml version="1.0" encoding="utf-8"?>
<ds:datastoreItem xmlns:ds="http://schemas.openxmlformats.org/officeDocument/2006/customXml" ds:itemID="{054AC2F2-BC89-4FBE-8D04-D77C450C58E4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C9F492E2-34C8-4865-BCB9-221F5E505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dnk_mu_moteprotokoll_bokmal_fr_mr_n_2024</Template>
  <TotalTime>0</TotalTime>
  <Pages>6</Pages>
  <Words>809</Words>
  <Characters>5614</Characters>
  <Application>Microsoft Office Word</Application>
  <DocSecurity>0</DocSecurity>
  <Lines>46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Siggerud menighetsråd 18.04.2024</vt:lpstr>
      <vt:lpstr>Møteprotokoll</vt:lpstr>
    </vt:vector>
  </TitlesOfParts>
  <Company>Siggerud menighetsråd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Siggerud menighetsråd 18.04.2024</dc:title>
  <dc:subject/>
  <dc:creator>Toril Lundeby</dc:creator>
  <cp:keywords/>
  <dc:description/>
  <cp:lastModifiedBy>Toril Marie Lundeby</cp:lastModifiedBy>
  <cp:revision>2</cp:revision>
  <cp:lastPrinted>1900-12-31T23:00:00Z</cp:lastPrinted>
  <dcterms:created xsi:type="dcterms:W3CDTF">2024-04-29T08:36:00Z</dcterms:created>
  <dcterms:modified xsi:type="dcterms:W3CDTF">2024-04-29T08:36:00Z</dcterms:modified>
  <cp:category>Møte utvalg for Public 360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  <property fmtid="{D5CDD505-2E9C-101B-9397-08002B2CF9AE}" pid="3" name="templateFilePath">
    <vt:lpwstr>c:\windows\system32\inetsrv\dnk_mu_moteprotokoll_bokmal_fr_mr_n_2024.dotm</vt:lpwstr>
  </property>
  <property fmtid="{D5CDD505-2E9C-101B-9397-08002B2CF9AE}" pid="4" name="filePathOneNote">
    <vt:lpwstr>
    </vt:lpwstr>
  </property>
  <property fmtid="{D5CDD505-2E9C-101B-9397-08002B2CF9AE}" pid="5" name="comment">
    <vt:lpwstr>
    </vt:lpwstr>
  </property>
  <property fmtid="{D5CDD505-2E9C-101B-9397-08002B2CF9AE}" pid="6" name="sourceId">
    <vt:lpwstr>246077</vt:lpwstr>
  </property>
  <property fmtid="{D5CDD505-2E9C-101B-9397-08002B2CF9AE}" pid="7" name="module">
    <vt:lpwstr>Contact</vt:lpwstr>
  </property>
  <property fmtid="{D5CDD505-2E9C-101B-9397-08002B2CF9AE}" pid="8" name="customParams">
    <vt:lpwstr>
    </vt:lpwstr>
  </property>
  <property fmtid="{D5CDD505-2E9C-101B-9397-08002B2CF9AE}" pid="9" name="server">
    <vt:lpwstr>dnk-borg.public360online.com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Nordre Follo Kirkelige Fellesråd</vt:lpwstr>
  </property>
  <property fmtid="{D5CDD505-2E9C-101B-9397-08002B2CF9AE}" pid="13" name="gbsTemplate">
    <vt:lpwstr>Agenda</vt:lpwstr>
  </property>
  <property fmtid="{D5CDD505-2E9C-101B-9397-08002B2CF9AE}" pid="14" name="gbs_meetingID">
    <vt:lpwstr>246077</vt:lpwstr>
  </property>
  <property fmtid="{D5CDD505-2E9C-101B-9397-08002B2CF9AE}" pid="15" name="gbs_board">
    <vt:lpwstr>Siggerud menighetsråd</vt:lpwstr>
  </property>
  <property fmtid="{D5CDD505-2E9C-101B-9397-08002B2CF9AE}" pid="16" name="gbs_boardID">
    <vt:lpwstr>218585</vt:lpwstr>
  </property>
  <property fmtid="{D5CDD505-2E9C-101B-9397-08002B2CF9AE}" pid="17" name="gbs_meetingdate">
    <vt:lpwstr>18.04.2024</vt:lpwstr>
  </property>
  <property fmtid="{D5CDD505-2E9C-101B-9397-08002B2CF9AE}" pid="18" name="gbs_location">
    <vt:lpwstr>Siggerud kirkestue</vt:lpwstr>
  </property>
  <property fmtid="{D5CDD505-2E9C-101B-9397-08002B2CF9AE}" pid="19" name="gbs_TemplatePath">
    <vt:lpwstr>https://dnk-borg.public360online.com/biz/v2-pbr/docprod/templates/</vt:lpwstr>
  </property>
  <property fmtid="{D5CDD505-2E9C-101B-9397-08002B2CF9AE}" pid="20" name="gbs_boardCode">
    <vt:lpwstr>
    </vt:lpwstr>
  </property>
  <property fmtid="{D5CDD505-2E9C-101B-9397-08002B2CF9AE}" pid="21" name="gbs_UserOrgUnitID">
    <vt:lpwstr>200587</vt:lpwstr>
  </property>
  <property fmtid="{D5CDD505-2E9C-101B-9397-08002B2CF9AE}" pid="22" name="gbs_UserContactID">
    <vt:lpwstr>200603</vt:lpwstr>
  </property>
  <property fmtid="{D5CDD505-2E9C-101B-9397-08002B2CF9AE}" pid="23" name="gbs_ToAuthorization">
    <vt:lpwstr>
    </vt:lpwstr>
  </property>
  <property fmtid="{D5CDD505-2E9C-101B-9397-08002B2CF9AE}" pid="24" name="gbs_ToAccessCode">
    <vt:lpwstr>
    </vt:lpwstr>
  </property>
  <property fmtid="{D5CDD505-2E9C-101B-9397-08002B2CF9AE}" pid="25" name="BackOfficeType">
    <vt:lpwstr>CheckoutFile</vt:lpwstr>
  </property>
  <property fmtid="{D5CDD505-2E9C-101B-9397-08002B2CF9AE}" pid="26" name="docId">
    <vt:lpwstr>247591</vt:lpwstr>
  </property>
  <property fmtid="{D5CDD505-2E9C-101B-9397-08002B2CF9AE}" pid="27" name="verId">
    <vt:lpwstr>243102</vt:lpwstr>
  </property>
  <property fmtid="{D5CDD505-2E9C-101B-9397-08002B2CF9AE}" pid="28" name="templateId">
    <vt:lpwstr>110005</vt:lpwstr>
  </property>
  <property fmtid="{D5CDD505-2E9C-101B-9397-08002B2CF9AE}" pid="29" name="createdBy">
    <vt:lpwstr>Toril Marie Lundeby</vt:lpwstr>
  </property>
  <property fmtid="{D5CDD505-2E9C-101B-9397-08002B2CF9AE}" pid="30" name="modifiedBy">
    <vt:lpwstr>Toril Marie Lundeby</vt:lpwstr>
  </property>
  <property fmtid="{D5CDD505-2E9C-101B-9397-08002B2CF9AE}" pid="31" name="serverName">
    <vt:lpwstr>
    </vt:lpwstr>
  </property>
  <property fmtid="{D5CDD505-2E9C-101B-9397-08002B2CF9AE}" pid="32" name="protocol">
    <vt:lpwstr>
    </vt:lpwstr>
  </property>
  <property fmtid="{D5CDD505-2E9C-101B-9397-08002B2CF9AE}" pid="33" name="site">
    <vt:lpwstr>
    </vt:lpwstr>
  </property>
  <property fmtid="{D5CDD505-2E9C-101B-9397-08002B2CF9AE}" pid="34" name="fileId">
    <vt:lpwstr>298294</vt:lpwstr>
  </property>
  <property fmtid="{D5CDD505-2E9C-101B-9397-08002B2CF9AE}" pid="35" name="currentVerId">
    <vt:lpwstr>243102</vt:lpwstr>
  </property>
  <property fmtid="{D5CDD505-2E9C-101B-9397-08002B2CF9AE}" pid="36" name="fileName">
    <vt:lpwstr>20_00047-159 Protokoll Siggerud menighetsråd 18.04.2024 298294_243102_0.DOCX</vt:lpwstr>
  </property>
  <property fmtid="{D5CDD505-2E9C-101B-9397-08002B2CF9AE}" pid="37" name="filePath">
    <vt:lpwstr>
    </vt:lpwstr>
  </property>
  <property fmtid="{D5CDD505-2E9C-101B-9397-08002B2CF9AE}" pid="38" name="Operation">
    <vt:lpwstr>CheckoutFile</vt:lpwstr>
  </property>
</Properties>
</file>