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09D26" w14:textId="77777777" w:rsidR="004661E4" w:rsidRPr="00933AD0" w:rsidRDefault="00BC06BA" w:rsidP="005D52A2">
      <w:pPr>
        <w:rPr>
          <w:b/>
          <w:sz w:val="56"/>
          <w:szCs w:val="56"/>
        </w:rPr>
      </w:pPr>
      <w:r w:rsidRPr="005D52A2">
        <w:rPr>
          <w:sz w:val="56"/>
          <w:szCs w:val="96"/>
        </w:rPr>
        <w:t>Møteprotokoll</w:t>
      </w:r>
      <w:r w:rsidR="00DE4470" w:rsidRPr="00933AD0">
        <w:rPr>
          <w:sz w:val="56"/>
          <w:szCs w:val="56"/>
        </w:rPr>
        <w:t xml:space="preserve"> </w:t>
      </w:r>
    </w:p>
    <w:p w14:paraId="41096FEE" w14:textId="1699ED9E" w:rsidR="00DE4470" w:rsidRPr="005D52A2" w:rsidRDefault="005112C4" w:rsidP="005D52A2">
      <w:pPr>
        <w:pStyle w:val="Tittel"/>
        <w:spacing w:before="0" w:after="0"/>
        <w:rPr>
          <w:b w:val="0"/>
          <w:sz w:val="56"/>
          <w:szCs w:val="56"/>
        </w:rPr>
      </w:pPr>
      <w:sdt>
        <w:sdtPr>
          <w:rPr>
            <w:b w:val="0"/>
            <w:sz w:val="56"/>
            <w:szCs w:val="56"/>
          </w:rPr>
          <w:tag w:val="ToBoard.Name"/>
          <w:id w:val="10000"/>
          <w:placeholder>
            <w:docPart w:val="B670C8EAED074759A72B3C3D36D87969"/>
          </w:placeholder>
          <w:dataBinding w:prefixMappings="xmlns:gbs='http://www.software-innovation.no/growBusinessDocument'" w:xpath="/gbs:GrowBusinessDocument/gbs:ToBoard.Name[@gbs:key='10000']" w:storeItemID="{054AC2F2-BC89-4FBE-8D04-D77C450C58E4}"/>
          <w:text/>
        </w:sdtPr>
        <w:sdtEndPr/>
        <w:sdtContent>
          <w:r w:rsidR="00494560">
            <w:rPr>
              <w:b w:val="0"/>
              <w:sz w:val="56"/>
              <w:szCs w:val="56"/>
            </w:rPr>
            <w:t>Siggerud menighetsråd</w:t>
          </w:r>
        </w:sdtContent>
      </w:sdt>
    </w:p>
    <w:p w14:paraId="2217CEFC" w14:textId="77777777" w:rsidR="004C78E3" w:rsidRPr="00933AD0" w:rsidRDefault="004C78E3" w:rsidP="00933AD0">
      <w:pPr>
        <w:pStyle w:val="Topptekst"/>
      </w:pPr>
      <w:bookmarkStart w:id="0" w:name="LED_UOFF"/>
      <w:bookmarkEnd w:id="0"/>
    </w:p>
    <w:tbl>
      <w:tblPr>
        <w:tblW w:w="0" w:type="auto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138"/>
        <w:gridCol w:w="7149"/>
      </w:tblGrid>
      <w:tr w:rsidR="00D8150E" w:rsidRPr="00D8150E" w14:paraId="2B4E1ADF" w14:textId="77777777" w:rsidTr="00676F2E">
        <w:tc>
          <w:tcPr>
            <w:tcW w:w="2138" w:type="dxa"/>
            <w:tcBorders>
              <w:top w:val="single" w:sz="4" w:space="0" w:color="auto"/>
            </w:tcBorders>
          </w:tcPr>
          <w:p w14:paraId="066C7078" w14:textId="77777777" w:rsidR="00D8150E" w:rsidRPr="00D8150E" w:rsidRDefault="00D8150E" w:rsidP="009253BB">
            <w:r>
              <w:t>Møted</w:t>
            </w:r>
            <w:r w:rsidRPr="00D8150E">
              <w:t>ato:</w:t>
            </w:r>
          </w:p>
        </w:tc>
        <w:sdt>
          <w:sdtPr>
            <w:tag w:val="StartDate"/>
            <w:id w:val="10001"/>
            <w:placeholder>
              <w:docPart w:val="EC1679CD695D4B33A392C27B19D5110D"/>
            </w:placeholder>
            <w:dataBinding w:prefixMappings="xmlns:gbs='http://www.software-innovation.no/growBusinessDocument'" w:xpath="/gbs:GrowBusinessDocument/gbs:StartDate[@gbs:key='10001']" w:storeItemID="{054AC2F2-BC89-4FBE-8D04-D77C450C58E4}"/>
            <w:date w:fullDate="2024-06-20T18:00:00Z">
              <w:dateFormat w:val="dd.MM.yyyy kl.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149" w:type="dxa"/>
                <w:tcBorders>
                  <w:top w:val="single" w:sz="4" w:space="0" w:color="auto"/>
                </w:tcBorders>
              </w:tcPr>
              <w:p w14:paraId="092353AF" w14:textId="2E2CA3C0" w:rsidR="00D8150E" w:rsidRPr="00D8150E" w:rsidRDefault="00787CF5" w:rsidP="009253BB">
                <w:r>
                  <w:t>20</w:t>
                </w:r>
                <w:r w:rsidR="00494560">
                  <w:t>.0</w:t>
                </w:r>
                <w:r>
                  <w:t>6</w:t>
                </w:r>
                <w:r w:rsidR="00494560">
                  <w:t>.2024 kl. 1</w:t>
                </w:r>
                <w:r>
                  <w:t>8</w:t>
                </w:r>
                <w:r w:rsidR="00494560">
                  <w:t>:00</w:t>
                </w:r>
              </w:p>
            </w:tc>
          </w:sdtContent>
        </w:sdt>
      </w:tr>
      <w:tr w:rsidR="00D8150E" w:rsidRPr="00D8150E" w14:paraId="7D354A4D" w14:textId="77777777" w:rsidTr="00676F2E">
        <w:tc>
          <w:tcPr>
            <w:tcW w:w="2138" w:type="dxa"/>
          </w:tcPr>
          <w:p w14:paraId="6E699CA0" w14:textId="77777777" w:rsidR="00D8150E" w:rsidRPr="00D8150E" w:rsidRDefault="00D8150E" w:rsidP="009253BB">
            <w:r>
              <w:t>Møtes</w:t>
            </w:r>
            <w:r w:rsidRPr="00D8150E">
              <w:t>ted:</w:t>
            </w:r>
          </w:p>
        </w:tc>
        <w:sdt>
          <w:sdtPr>
            <w:tag w:val="Location"/>
            <w:id w:val="10002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Location[@gbs:key='10002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64AA8821" w14:textId="73253175" w:rsidR="00D8150E" w:rsidRPr="00D8150E" w:rsidRDefault="00787CF5" w:rsidP="009253BB">
                <w:r>
                  <w:t>Brusagaveien 107</w:t>
                </w:r>
              </w:p>
            </w:tc>
          </w:sdtContent>
        </w:sdt>
      </w:tr>
      <w:tr w:rsidR="00D8150E" w:rsidRPr="00D8150E" w14:paraId="5DE49B50" w14:textId="77777777" w:rsidTr="00676F2E">
        <w:trPr>
          <w:trHeight w:val="255"/>
        </w:trPr>
        <w:tc>
          <w:tcPr>
            <w:tcW w:w="2138" w:type="dxa"/>
          </w:tcPr>
          <w:p w14:paraId="007076E5" w14:textId="77777777" w:rsidR="00D8150E" w:rsidRPr="00D8150E" w:rsidRDefault="00D8150E" w:rsidP="009253BB">
            <w:r w:rsidRPr="00D8150E">
              <w:t>Arkivsak:</w:t>
            </w:r>
          </w:p>
        </w:tc>
        <w:sdt>
          <w:sdtPr>
            <w:tag w:val="ToBoard.ToCaseForBoardDocuments.Name"/>
            <w:id w:val="10003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ToBoard.ToCaseForBoardDocuments.Name[@gbs:key='10003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758DD9AC" w14:textId="6A682B92" w:rsidR="00D8150E" w:rsidRPr="00D8150E" w:rsidRDefault="00787CF5" w:rsidP="009253BB">
                <w:r>
                  <w:t>-</w:t>
                </w:r>
              </w:p>
            </w:tc>
          </w:sdtContent>
        </w:sdt>
      </w:tr>
      <w:tr w:rsidR="00D8150E" w:rsidRPr="00D8150E" w14:paraId="1D33E830" w14:textId="77777777" w:rsidTr="00676F2E">
        <w:tc>
          <w:tcPr>
            <w:tcW w:w="2138" w:type="dxa"/>
          </w:tcPr>
          <w:p w14:paraId="26272CCC" w14:textId="77777777" w:rsidR="00D8150E" w:rsidRPr="00D8150E" w:rsidRDefault="00D8150E" w:rsidP="009253BB"/>
        </w:tc>
        <w:tc>
          <w:tcPr>
            <w:tcW w:w="7149" w:type="dxa"/>
          </w:tcPr>
          <w:p w14:paraId="47EE54B1" w14:textId="77777777" w:rsidR="00D8150E" w:rsidRPr="00D8150E" w:rsidRDefault="00D8150E" w:rsidP="009253BB"/>
        </w:tc>
      </w:tr>
      <w:tr w:rsidR="00D8150E" w:rsidRPr="002C45A6" w14:paraId="5E31BB53" w14:textId="77777777" w:rsidTr="00676F2E">
        <w:tc>
          <w:tcPr>
            <w:tcW w:w="2138" w:type="dxa"/>
          </w:tcPr>
          <w:p w14:paraId="6B5F43C4" w14:textId="77777777" w:rsidR="00D8150E" w:rsidRPr="00D8150E" w:rsidRDefault="00D8150E" w:rsidP="009253BB">
            <w:r w:rsidRPr="00D8150E">
              <w:t>Til</w:t>
            </w:r>
            <w:r>
              <w:t xml:space="preserve"> </w:t>
            </w:r>
            <w:r w:rsidRPr="00D8150E">
              <w:t xml:space="preserve">stede: </w:t>
            </w:r>
          </w:p>
        </w:tc>
        <w:tc>
          <w:tcPr>
            <w:tcW w:w="7149" w:type="dxa"/>
          </w:tcPr>
          <w:p w14:paraId="40B7973C" w14:textId="5A0FD7E8" w:rsidR="00D8150E" w:rsidRPr="00787CF5" w:rsidRDefault="00787CF5" w:rsidP="009253BB">
            <w:pPr>
              <w:rPr>
                <w:lang w:val="nn-NO"/>
              </w:rPr>
            </w:pPr>
            <w:bookmarkStart w:id="1" w:name="MEMBERS_MET"/>
            <w:bookmarkEnd w:id="1"/>
            <w:r w:rsidRPr="00787CF5">
              <w:rPr>
                <w:lang w:val="nn-NO"/>
              </w:rPr>
              <w:t>Bjørn Egil Brekke</w:t>
            </w:r>
            <w:r w:rsidR="00494560" w:rsidRPr="00787CF5">
              <w:rPr>
                <w:lang w:val="nn-NO"/>
              </w:rPr>
              <w:t>, Camilla Eriksen, Terje Tjelta, Magnus Ingvaldsen</w:t>
            </w:r>
          </w:p>
        </w:tc>
      </w:tr>
      <w:tr w:rsidR="00D8150E" w:rsidRPr="002C45A6" w14:paraId="5FA2684E" w14:textId="77777777" w:rsidTr="00676F2E">
        <w:tc>
          <w:tcPr>
            <w:tcW w:w="2138" w:type="dxa"/>
          </w:tcPr>
          <w:p w14:paraId="34EC59E3" w14:textId="77777777" w:rsidR="00D8150E" w:rsidRPr="00787CF5" w:rsidRDefault="00D8150E" w:rsidP="009253BB">
            <w:pPr>
              <w:rPr>
                <w:lang w:val="nn-NO"/>
              </w:rPr>
            </w:pPr>
          </w:p>
        </w:tc>
        <w:tc>
          <w:tcPr>
            <w:tcW w:w="7149" w:type="dxa"/>
          </w:tcPr>
          <w:p w14:paraId="6A41212B" w14:textId="77777777" w:rsidR="00D8150E" w:rsidRPr="00787CF5" w:rsidRDefault="00D8150E" w:rsidP="009253BB">
            <w:pPr>
              <w:rPr>
                <w:lang w:val="nn-NO"/>
              </w:rPr>
            </w:pPr>
          </w:p>
        </w:tc>
      </w:tr>
      <w:tr w:rsidR="00D8150E" w:rsidRPr="00787CF5" w14:paraId="37E7FC3B" w14:textId="77777777" w:rsidTr="00676F2E">
        <w:tc>
          <w:tcPr>
            <w:tcW w:w="2138" w:type="dxa"/>
          </w:tcPr>
          <w:p w14:paraId="74885193" w14:textId="77777777" w:rsidR="00D8150E" w:rsidRPr="00D8150E" w:rsidRDefault="00D8150E" w:rsidP="009253BB">
            <w:r w:rsidRPr="00D8150E">
              <w:t>Møtende varamedlemmer:</w:t>
            </w:r>
          </w:p>
        </w:tc>
        <w:tc>
          <w:tcPr>
            <w:tcW w:w="7149" w:type="dxa"/>
          </w:tcPr>
          <w:p w14:paraId="2CAE5B0E" w14:textId="775C62D5" w:rsidR="00D8150E" w:rsidRPr="00787CF5" w:rsidRDefault="00D8150E" w:rsidP="009253BB">
            <w:pPr>
              <w:rPr>
                <w:lang w:val="nn-NO"/>
              </w:rPr>
            </w:pPr>
          </w:p>
        </w:tc>
      </w:tr>
      <w:tr w:rsidR="00D8150E" w:rsidRPr="00787CF5" w14:paraId="66E59DD1" w14:textId="77777777" w:rsidTr="00676F2E">
        <w:tc>
          <w:tcPr>
            <w:tcW w:w="2138" w:type="dxa"/>
          </w:tcPr>
          <w:p w14:paraId="59C43C99" w14:textId="77777777" w:rsidR="00D8150E" w:rsidRPr="00787CF5" w:rsidRDefault="00D8150E" w:rsidP="009253BB">
            <w:pPr>
              <w:rPr>
                <w:lang w:val="nn-NO"/>
              </w:rPr>
            </w:pPr>
          </w:p>
        </w:tc>
        <w:tc>
          <w:tcPr>
            <w:tcW w:w="7149" w:type="dxa"/>
          </w:tcPr>
          <w:p w14:paraId="58559944" w14:textId="77777777" w:rsidR="00D8150E" w:rsidRPr="00787CF5" w:rsidRDefault="00D8150E" w:rsidP="009253BB">
            <w:pPr>
              <w:rPr>
                <w:lang w:val="nn-NO"/>
              </w:rPr>
            </w:pPr>
          </w:p>
        </w:tc>
      </w:tr>
      <w:tr w:rsidR="00D8150E" w:rsidRPr="00D8150E" w14:paraId="7503BCA6" w14:textId="77777777" w:rsidTr="00676F2E">
        <w:tc>
          <w:tcPr>
            <w:tcW w:w="2138" w:type="dxa"/>
          </w:tcPr>
          <w:p w14:paraId="11E44C25" w14:textId="77777777" w:rsidR="00D8150E" w:rsidRPr="00D8150E" w:rsidRDefault="00D8150E" w:rsidP="009253BB">
            <w:r w:rsidRPr="00D8150E">
              <w:t xml:space="preserve">Forfall: </w:t>
            </w:r>
          </w:p>
        </w:tc>
        <w:tc>
          <w:tcPr>
            <w:tcW w:w="7149" w:type="dxa"/>
          </w:tcPr>
          <w:p w14:paraId="7E49EC86" w14:textId="509AB49D" w:rsidR="00D8150E" w:rsidRPr="00D8150E" w:rsidRDefault="00787CF5" w:rsidP="009253BB">
            <w:bookmarkStart w:id="2" w:name="MEMBERS_NOTMET"/>
            <w:bookmarkEnd w:id="2"/>
            <w:r>
              <w:t xml:space="preserve">Annelin Køver, Therese Dyrnes, Anette Tenvann </w:t>
            </w:r>
          </w:p>
        </w:tc>
      </w:tr>
      <w:tr w:rsidR="00D8150E" w:rsidRPr="00D8150E" w14:paraId="50839307" w14:textId="77777777" w:rsidTr="00676F2E">
        <w:tc>
          <w:tcPr>
            <w:tcW w:w="2138" w:type="dxa"/>
          </w:tcPr>
          <w:p w14:paraId="2B6922C5" w14:textId="77777777" w:rsidR="00D8150E" w:rsidRPr="00D8150E" w:rsidRDefault="00D8150E" w:rsidP="009253BB"/>
        </w:tc>
        <w:tc>
          <w:tcPr>
            <w:tcW w:w="7149" w:type="dxa"/>
          </w:tcPr>
          <w:p w14:paraId="7B6799C8" w14:textId="77777777" w:rsidR="00D8150E" w:rsidRPr="00D8150E" w:rsidRDefault="00D8150E" w:rsidP="009253BB"/>
        </w:tc>
      </w:tr>
      <w:tr w:rsidR="00D8150E" w:rsidRPr="00494560" w14:paraId="4F787EE3" w14:textId="77777777" w:rsidTr="00676F2E">
        <w:tc>
          <w:tcPr>
            <w:tcW w:w="2138" w:type="dxa"/>
          </w:tcPr>
          <w:p w14:paraId="62AC59AB" w14:textId="77777777" w:rsidR="00D8150E" w:rsidRPr="00D8150E" w:rsidRDefault="00D8150E" w:rsidP="009253BB">
            <w:r w:rsidRPr="00D8150E">
              <w:t>Andre:</w:t>
            </w:r>
          </w:p>
        </w:tc>
        <w:tc>
          <w:tcPr>
            <w:tcW w:w="7149" w:type="dxa"/>
          </w:tcPr>
          <w:p w14:paraId="08F8E511" w14:textId="7EE904AE" w:rsidR="00D8150E" w:rsidRPr="00494560" w:rsidRDefault="00D8150E" w:rsidP="009253BB">
            <w:pPr>
              <w:rPr>
                <w:lang w:val="sv-SE"/>
              </w:rPr>
            </w:pPr>
          </w:p>
        </w:tc>
      </w:tr>
      <w:tr w:rsidR="00D8150E" w:rsidRPr="00494560" w14:paraId="1BD26D64" w14:textId="77777777" w:rsidTr="00676F2E">
        <w:tc>
          <w:tcPr>
            <w:tcW w:w="2138" w:type="dxa"/>
          </w:tcPr>
          <w:p w14:paraId="5CA8AFC4" w14:textId="77777777" w:rsidR="00D8150E" w:rsidRPr="00494560" w:rsidRDefault="00D8150E" w:rsidP="009253BB">
            <w:pPr>
              <w:rPr>
                <w:lang w:val="sv-SE"/>
              </w:rPr>
            </w:pPr>
          </w:p>
        </w:tc>
        <w:tc>
          <w:tcPr>
            <w:tcW w:w="7149" w:type="dxa"/>
          </w:tcPr>
          <w:p w14:paraId="4E6BE238" w14:textId="77777777" w:rsidR="00D8150E" w:rsidRPr="00494560" w:rsidRDefault="00D8150E" w:rsidP="009253BB">
            <w:pPr>
              <w:rPr>
                <w:lang w:val="sv-SE"/>
              </w:rPr>
            </w:pPr>
          </w:p>
        </w:tc>
      </w:tr>
      <w:tr w:rsidR="00D8150E" w:rsidRPr="00452249" w14:paraId="3E4755E7" w14:textId="77777777" w:rsidTr="00676F2E">
        <w:tc>
          <w:tcPr>
            <w:tcW w:w="2138" w:type="dxa"/>
          </w:tcPr>
          <w:p w14:paraId="72BB5025" w14:textId="77777777" w:rsidR="00D8150E" w:rsidRPr="00D8150E" w:rsidRDefault="00D8150E" w:rsidP="009253BB">
            <w:r w:rsidRPr="00D8150E">
              <w:t>Protokollfører:</w:t>
            </w:r>
          </w:p>
        </w:tc>
        <w:sdt>
          <w:sdtPr>
            <w:tag w:val="ToBoard.FromOtherContacts"/>
            <w:id w:val="10004"/>
            <w:placeholder>
              <w:docPart w:val="AC70C8A0651B4956A39335976AB6A269"/>
            </w:placeholder>
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16FE8BD6" w14:textId="4644F3E0" w:rsidR="00D8150E" w:rsidRPr="00452249" w:rsidRDefault="004553CB" w:rsidP="009253BB">
                <w:pPr>
                  <w:rPr>
                    <w:lang w:val="en-GB"/>
                  </w:rPr>
                </w:pPr>
                <w:r>
                  <w:t>Terje Tjelta</w:t>
                </w:r>
              </w:p>
            </w:tc>
          </w:sdtContent>
        </w:sdt>
      </w:tr>
      <w:tr w:rsidR="00D8150E" w:rsidRPr="00452249" w14:paraId="1F5F408D" w14:textId="77777777" w:rsidTr="00676F2E">
        <w:tc>
          <w:tcPr>
            <w:tcW w:w="2138" w:type="dxa"/>
          </w:tcPr>
          <w:p w14:paraId="51B74B7E" w14:textId="77777777" w:rsidR="00D8150E" w:rsidRPr="00452249" w:rsidRDefault="00D8150E" w:rsidP="009253BB">
            <w:pPr>
              <w:rPr>
                <w:lang w:val="en-GB"/>
              </w:rPr>
            </w:pPr>
          </w:p>
        </w:tc>
        <w:tc>
          <w:tcPr>
            <w:tcW w:w="7149" w:type="dxa"/>
          </w:tcPr>
          <w:p w14:paraId="7FD81309" w14:textId="77777777" w:rsidR="00D8150E" w:rsidRPr="00452249" w:rsidRDefault="00D8150E" w:rsidP="009253BB">
            <w:pPr>
              <w:rPr>
                <w:lang w:val="en-GB"/>
              </w:rPr>
            </w:pPr>
          </w:p>
        </w:tc>
      </w:tr>
    </w:tbl>
    <w:p w14:paraId="243C1380" w14:textId="77777777" w:rsidR="00D8150E" w:rsidRPr="00452249" w:rsidRDefault="00D8150E" w:rsidP="00933AD0">
      <w:pPr>
        <w:rPr>
          <w:lang w:val="en-GB"/>
        </w:rPr>
      </w:pPr>
    </w:p>
    <w:p w14:paraId="27AA06E2" w14:textId="77777777" w:rsidR="00361F1F" w:rsidRPr="00452249" w:rsidRDefault="00361F1F">
      <w:pPr>
        <w:rPr>
          <w:lang w:val="en-GB"/>
        </w:rPr>
      </w:pPr>
    </w:p>
    <w:tbl>
      <w:tblPr>
        <w:tblStyle w:val="Rutenettabelllys"/>
        <w:tblW w:w="5000" w:type="pct"/>
        <w:tblLayout w:type="fixed"/>
        <w:tblLook w:val="0000" w:firstRow="0" w:lastRow="0" w:firstColumn="0" w:lastColumn="0" w:noHBand="0" w:noVBand="0"/>
      </w:tblPr>
      <w:tblGrid>
        <w:gridCol w:w="931"/>
        <w:gridCol w:w="7281"/>
        <w:gridCol w:w="849"/>
      </w:tblGrid>
      <w:tr w:rsidR="00361F1F" w:rsidRPr="00933AD0" w14:paraId="3806F996" w14:textId="77777777" w:rsidTr="007F141C">
        <w:tc>
          <w:tcPr>
            <w:tcW w:w="8212" w:type="dxa"/>
            <w:gridSpan w:val="2"/>
          </w:tcPr>
          <w:p w14:paraId="4F940E06" w14:textId="4DA55B90" w:rsidR="00361F1F" w:rsidRPr="00676F2E" w:rsidRDefault="00361F1F" w:rsidP="00933AD0">
            <w:pPr>
              <w:rPr>
                <w:b/>
              </w:rPr>
            </w:pPr>
            <w:r w:rsidRPr="00676F2E">
              <w:rPr>
                <w:b/>
              </w:rPr>
              <w:t>SAKSLISTE</w:t>
            </w:r>
          </w:p>
        </w:tc>
        <w:tc>
          <w:tcPr>
            <w:tcW w:w="849" w:type="dxa"/>
          </w:tcPr>
          <w:p w14:paraId="7DEAE959" w14:textId="7571CD4B" w:rsidR="00361F1F" w:rsidRPr="00933AD0" w:rsidRDefault="00361F1F" w:rsidP="00933AD0">
            <w:r w:rsidRPr="00933AD0">
              <w:t>Side</w:t>
            </w:r>
          </w:p>
        </w:tc>
      </w:tr>
      <w:tr w:rsidR="00494560" w:rsidRPr="00494560" w14:paraId="42B7743C" w14:textId="77777777" w:rsidTr="00494560">
        <w:trPr>
          <w:trHeight w:val="480"/>
        </w:trPr>
        <w:tc>
          <w:tcPr>
            <w:tcW w:w="9061" w:type="dxa"/>
            <w:gridSpan w:val="3"/>
            <w:vAlign w:val="center"/>
          </w:tcPr>
          <w:p w14:paraId="30C64E52" w14:textId="4A62E0FC" w:rsidR="00494560" w:rsidRPr="00494560" w:rsidRDefault="00494560" w:rsidP="00494560">
            <w:pPr>
              <w:rPr>
                <w:b/>
              </w:rPr>
            </w:pPr>
            <w:bookmarkStart w:id="3" w:name="AGENDA_TABLE"/>
            <w:bookmarkEnd w:id="3"/>
            <w:r>
              <w:rPr>
                <w:b/>
              </w:rPr>
              <w:t>Godkjenning av innkalling og saksliste</w:t>
            </w:r>
          </w:p>
        </w:tc>
      </w:tr>
      <w:tr w:rsidR="00494560" w:rsidRPr="00494560" w14:paraId="574279D4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43A74AFE" w14:textId="2BDFB74D" w:rsidR="00494560" w:rsidRPr="00494560" w:rsidRDefault="005112C4" w:rsidP="00494560">
            <w:hyperlink w:anchor="CaseRef246701" w:tooltip="Detaljer" w:history="1">
              <w:r w:rsidR="00862F4D">
                <w:rPr>
                  <w:rStyle w:val="Hyperkobling"/>
                </w:rPr>
                <w:t>33</w:t>
              </w:r>
              <w:r w:rsidR="00494560">
                <w:rPr>
                  <w:rStyle w:val="Hyperkobling"/>
                </w:rPr>
                <w:t>/24</w:t>
              </w:r>
            </w:hyperlink>
          </w:p>
        </w:tc>
        <w:tc>
          <w:tcPr>
            <w:tcW w:w="7281" w:type="dxa"/>
            <w:vAlign w:val="center"/>
          </w:tcPr>
          <w:p w14:paraId="03F4C5D3" w14:textId="4B7ED7D6" w:rsidR="00494560" w:rsidRPr="00494560" w:rsidRDefault="00494560" w:rsidP="00933AD0">
            <w:r>
              <w:t>Godkjenning av innkalling og saksliste</w:t>
            </w:r>
          </w:p>
        </w:tc>
        <w:tc>
          <w:tcPr>
            <w:tcW w:w="849" w:type="dxa"/>
            <w:vAlign w:val="center"/>
          </w:tcPr>
          <w:p w14:paraId="6055D112" w14:textId="2D10C1B0" w:rsidR="00494560" w:rsidRPr="00494560" w:rsidRDefault="003E7630" w:rsidP="00933AD0">
            <w:r>
              <w:fldChar w:fldCharType="begin"/>
            </w:r>
            <w:r>
              <w:instrText xml:space="preserve"> PAGEREF CaseRef246701 </w:instrText>
            </w:r>
            <w:r>
              <w:fldChar w:fldCharType="separate"/>
            </w:r>
            <w:r w:rsidR="002C45A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315328F9" w14:textId="77777777" w:rsidTr="00494560">
        <w:trPr>
          <w:trHeight w:val="480"/>
        </w:trPr>
        <w:tc>
          <w:tcPr>
            <w:tcW w:w="9061" w:type="dxa"/>
            <w:gridSpan w:val="3"/>
            <w:vAlign w:val="center"/>
          </w:tcPr>
          <w:p w14:paraId="316CADC5" w14:textId="3E8822DC" w:rsidR="00494560" w:rsidRPr="00494560" w:rsidRDefault="00494560" w:rsidP="00494560">
            <w:pPr>
              <w:rPr>
                <w:b/>
              </w:rPr>
            </w:pPr>
            <w:r>
              <w:rPr>
                <w:b/>
              </w:rPr>
              <w:t>Saker til behandling</w:t>
            </w:r>
          </w:p>
        </w:tc>
      </w:tr>
      <w:tr w:rsidR="00494560" w:rsidRPr="00494560" w14:paraId="098EBFC8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0C89E598" w14:textId="41869FCF" w:rsidR="00494560" w:rsidRPr="00494560" w:rsidRDefault="005112C4" w:rsidP="00494560">
            <w:hyperlink w:anchor="CaseRef246703" w:tooltip="Detaljer" w:history="1">
              <w:r w:rsidR="00F01E69">
                <w:rPr>
                  <w:rStyle w:val="Hyperkobling"/>
                </w:rPr>
                <w:t>34</w:t>
              </w:r>
              <w:r w:rsidR="00494560">
                <w:rPr>
                  <w:rStyle w:val="Hyperkobling"/>
                </w:rPr>
                <w:t>/24</w:t>
              </w:r>
            </w:hyperlink>
          </w:p>
        </w:tc>
        <w:tc>
          <w:tcPr>
            <w:tcW w:w="7281" w:type="dxa"/>
            <w:vAlign w:val="center"/>
          </w:tcPr>
          <w:p w14:paraId="2139B690" w14:textId="2E080BC0" w:rsidR="00494560" w:rsidRPr="00494560" w:rsidRDefault="00DE3D6B" w:rsidP="00933AD0">
            <w:r>
              <w:t>Godkjenning av protokoll</w:t>
            </w:r>
          </w:p>
        </w:tc>
        <w:tc>
          <w:tcPr>
            <w:tcW w:w="849" w:type="dxa"/>
            <w:vAlign w:val="center"/>
          </w:tcPr>
          <w:p w14:paraId="3E1D6A96" w14:textId="06B0AE12" w:rsidR="00494560" w:rsidRPr="00494560" w:rsidRDefault="003E7630" w:rsidP="00933AD0">
            <w:r>
              <w:fldChar w:fldCharType="begin"/>
            </w:r>
            <w:r>
              <w:instrText xml:space="preserve"> PAGEREF CaseRef246703 </w:instrText>
            </w:r>
            <w:r>
              <w:fldChar w:fldCharType="separate"/>
            </w:r>
            <w:r w:rsidR="002C45A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66D5EC8F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6B2A70F5" w14:textId="457C3327" w:rsidR="00494560" w:rsidRPr="00494560" w:rsidRDefault="005112C4" w:rsidP="00494560">
            <w:hyperlink w:anchor="CaseRef246706" w:tooltip="Detaljer" w:history="1">
              <w:r w:rsidR="00F01E69">
                <w:rPr>
                  <w:rStyle w:val="Hyperkobling"/>
                </w:rPr>
                <w:t>35</w:t>
              </w:r>
              <w:r w:rsidR="00494560">
                <w:rPr>
                  <w:rStyle w:val="Hyperkobling"/>
                </w:rPr>
                <w:t>/24</w:t>
              </w:r>
            </w:hyperlink>
          </w:p>
        </w:tc>
        <w:tc>
          <w:tcPr>
            <w:tcW w:w="7281" w:type="dxa"/>
            <w:vAlign w:val="center"/>
          </w:tcPr>
          <w:p w14:paraId="563C4A48" w14:textId="61172818" w:rsidR="00494560" w:rsidRPr="00494560" w:rsidRDefault="004559A6" w:rsidP="00933AD0">
            <w:r>
              <w:t>Godkjenning av offer og gudst</w:t>
            </w:r>
            <w:r w:rsidR="00DE3D6B">
              <w:t>j</w:t>
            </w:r>
            <w:r>
              <w:t>enesteplan</w:t>
            </w:r>
          </w:p>
        </w:tc>
        <w:tc>
          <w:tcPr>
            <w:tcW w:w="849" w:type="dxa"/>
            <w:vAlign w:val="center"/>
          </w:tcPr>
          <w:p w14:paraId="61FA9FEB" w14:textId="39CA7037" w:rsidR="00494560" w:rsidRPr="00494560" w:rsidRDefault="003E7630" w:rsidP="00933AD0">
            <w:r>
              <w:fldChar w:fldCharType="begin"/>
            </w:r>
            <w:r>
              <w:instrText xml:space="preserve"> PAGEREF CaseRef246706 </w:instrText>
            </w:r>
            <w:r>
              <w:fldChar w:fldCharType="separate"/>
            </w:r>
            <w:r w:rsidR="002C45A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648CE343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258B2A09" w14:textId="61671883" w:rsidR="00494560" w:rsidRPr="00494560" w:rsidRDefault="005112C4" w:rsidP="00494560">
            <w:hyperlink w:anchor="CaseRef246708" w:tooltip="Detaljer" w:history="1">
              <w:r w:rsidR="00F01E69">
                <w:rPr>
                  <w:rStyle w:val="Hyperkobling"/>
                </w:rPr>
                <w:t>36</w:t>
              </w:r>
              <w:r w:rsidR="00494560">
                <w:rPr>
                  <w:rStyle w:val="Hyperkobling"/>
                </w:rPr>
                <w:t>/24</w:t>
              </w:r>
            </w:hyperlink>
          </w:p>
        </w:tc>
        <w:tc>
          <w:tcPr>
            <w:tcW w:w="7281" w:type="dxa"/>
            <w:vAlign w:val="center"/>
          </w:tcPr>
          <w:p w14:paraId="66D85812" w14:textId="44F5F4D4" w:rsidR="00494560" w:rsidRPr="00494560" w:rsidRDefault="004559A6" w:rsidP="00933AD0">
            <w:r>
              <w:t>Barnas dag</w:t>
            </w:r>
          </w:p>
        </w:tc>
        <w:tc>
          <w:tcPr>
            <w:tcW w:w="849" w:type="dxa"/>
            <w:vAlign w:val="center"/>
          </w:tcPr>
          <w:p w14:paraId="14B7A6F6" w14:textId="76E4A057" w:rsidR="00494560" w:rsidRPr="00494560" w:rsidRDefault="003E7630" w:rsidP="00933AD0">
            <w:r>
              <w:fldChar w:fldCharType="begin"/>
            </w:r>
            <w:r>
              <w:instrText xml:space="preserve"> PAGEREF CaseRef246708 </w:instrText>
            </w:r>
            <w:r>
              <w:fldChar w:fldCharType="separate"/>
            </w:r>
            <w:r w:rsidR="002C45A6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496636F4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5AD95C02" w14:textId="5464CA86" w:rsidR="00494560" w:rsidRPr="00494560" w:rsidRDefault="005112C4" w:rsidP="00494560">
            <w:hyperlink w:anchor="CaseRef246710" w:tooltip="Detaljer" w:history="1">
              <w:r w:rsidR="00F01E69">
                <w:rPr>
                  <w:rStyle w:val="Hyperkobling"/>
                </w:rPr>
                <w:t>37</w:t>
              </w:r>
              <w:r w:rsidR="00494560">
                <w:rPr>
                  <w:rStyle w:val="Hyperkobling"/>
                </w:rPr>
                <w:t>/24</w:t>
              </w:r>
            </w:hyperlink>
          </w:p>
        </w:tc>
        <w:tc>
          <w:tcPr>
            <w:tcW w:w="7281" w:type="dxa"/>
            <w:vAlign w:val="center"/>
          </w:tcPr>
          <w:p w14:paraId="5FABAA64" w14:textId="6945D213" w:rsidR="00494560" w:rsidRPr="00494560" w:rsidRDefault="004559A6" w:rsidP="00933AD0">
            <w:r>
              <w:t>Møteplan for høsten</w:t>
            </w:r>
          </w:p>
        </w:tc>
        <w:tc>
          <w:tcPr>
            <w:tcW w:w="849" w:type="dxa"/>
            <w:vAlign w:val="center"/>
          </w:tcPr>
          <w:p w14:paraId="57B4AD39" w14:textId="5162A0EF" w:rsidR="00494560" w:rsidRPr="00494560" w:rsidRDefault="003E7630" w:rsidP="00933AD0">
            <w:r>
              <w:fldChar w:fldCharType="begin"/>
            </w:r>
            <w:r>
              <w:instrText xml:space="preserve"> PAGEREF CaseRef246710 </w:instrText>
            </w:r>
            <w:r>
              <w:fldChar w:fldCharType="separate"/>
            </w:r>
            <w:r w:rsidR="002C45A6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142A7A39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55A7E9B2" w14:textId="2B59F897" w:rsidR="00494560" w:rsidRPr="00494560" w:rsidRDefault="005112C4" w:rsidP="00494560">
            <w:hyperlink w:anchor="CaseRef246714" w:tooltip="Detaljer" w:history="1">
              <w:r w:rsidR="00F01E69">
                <w:rPr>
                  <w:rStyle w:val="Hyperkobling"/>
                </w:rPr>
                <w:t>38</w:t>
              </w:r>
              <w:r w:rsidR="00494560">
                <w:rPr>
                  <w:rStyle w:val="Hyperkobling"/>
                </w:rPr>
                <w:t>/24</w:t>
              </w:r>
            </w:hyperlink>
          </w:p>
        </w:tc>
        <w:tc>
          <w:tcPr>
            <w:tcW w:w="7281" w:type="dxa"/>
            <w:vAlign w:val="center"/>
          </w:tcPr>
          <w:p w14:paraId="25BD4581" w14:textId="07606767" w:rsidR="00494560" w:rsidRPr="00494560" w:rsidRDefault="006541C2" w:rsidP="00933AD0">
            <w:r>
              <w:t>Mandat for utvalgene</w:t>
            </w:r>
          </w:p>
        </w:tc>
        <w:tc>
          <w:tcPr>
            <w:tcW w:w="849" w:type="dxa"/>
            <w:vAlign w:val="center"/>
          </w:tcPr>
          <w:p w14:paraId="692038A8" w14:textId="4B01948B" w:rsidR="00494560" w:rsidRPr="00494560" w:rsidRDefault="003E7630" w:rsidP="00933AD0">
            <w:r>
              <w:fldChar w:fldCharType="begin"/>
            </w:r>
            <w:r>
              <w:instrText xml:space="preserve"> PAGEREF CaseRef246714 </w:instrText>
            </w:r>
            <w:r>
              <w:fldChar w:fldCharType="separate"/>
            </w:r>
            <w:r w:rsidR="002C45A6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085E4A69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78712316" w14:textId="34BDD80F" w:rsidR="00494560" w:rsidRPr="00494560" w:rsidRDefault="005112C4" w:rsidP="00494560">
            <w:hyperlink w:anchor="CaseRef246712" w:tooltip="Detaljer" w:history="1">
              <w:r w:rsidR="00494560">
                <w:rPr>
                  <w:rStyle w:val="Hyperkobling"/>
                </w:rPr>
                <w:t>3</w:t>
              </w:r>
              <w:r w:rsidR="00F01E69">
                <w:rPr>
                  <w:rStyle w:val="Hyperkobling"/>
                </w:rPr>
                <w:t>9</w:t>
              </w:r>
              <w:r w:rsidR="00494560">
                <w:rPr>
                  <w:rStyle w:val="Hyperkobling"/>
                </w:rPr>
                <w:t>/24</w:t>
              </w:r>
            </w:hyperlink>
          </w:p>
        </w:tc>
        <w:tc>
          <w:tcPr>
            <w:tcW w:w="7281" w:type="dxa"/>
            <w:vAlign w:val="center"/>
          </w:tcPr>
          <w:p w14:paraId="275BEAD8" w14:textId="64A9C89F" w:rsidR="00494560" w:rsidRPr="00494560" w:rsidRDefault="00494560" w:rsidP="00933AD0">
            <w:r>
              <w:t>S</w:t>
            </w:r>
            <w:r w:rsidR="006541C2">
              <w:t>amarbeidsavtale</w:t>
            </w:r>
          </w:p>
        </w:tc>
        <w:tc>
          <w:tcPr>
            <w:tcW w:w="849" w:type="dxa"/>
            <w:vAlign w:val="center"/>
          </w:tcPr>
          <w:p w14:paraId="0C4D3105" w14:textId="7012C5C4" w:rsidR="00494560" w:rsidRPr="00494560" w:rsidRDefault="003E7630" w:rsidP="00933AD0">
            <w:r>
              <w:fldChar w:fldCharType="begin"/>
            </w:r>
            <w:r>
              <w:instrText xml:space="preserve"> PAGEREF CaseRef246712 </w:instrText>
            </w:r>
            <w:r>
              <w:fldChar w:fldCharType="separate"/>
            </w:r>
            <w:r w:rsidR="002C45A6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4F7D95FA" w14:textId="77777777" w:rsidTr="00494560">
        <w:trPr>
          <w:trHeight w:val="480"/>
        </w:trPr>
        <w:tc>
          <w:tcPr>
            <w:tcW w:w="9061" w:type="dxa"/>
            <w:gridSpan w:val="3"/>
            <w:vAlign w:val="center"/>
          </w:tcPr>
          <w:p w14:paraId="7558172A" w14:textId="57D80803" w:rsidR="00494560" w:rsidRPr="00494560" w:rsidRDefault="00494560" w:rsidP="00494560">
            <w:pPr>
              <w:rPr>
                <w:b/>
              </w:rPr>
            </w:pPr>
            <w:r>
              <w:rPr>
                <w:b/>
              </w:rPr>
              <w:t>Orienteringssaker</w:t>
            </w:r>
          </w:p>
        </w:tc>
      </w:tr>
      <w:tr w:rsidR="00494560" w:rsidRPr="00494560" w14:paraId="403C4407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7EB5EA0E" w14:textId="247D40F0" w:rsidR="00494560" w:rsidRPr="00494560" w:rsidRDefault="005112C4" w:rsidP="00494560">
            <w:hyperlink w:anchor="CaseRef246717" w:tooltip="Detaljer" w:history="1">
              <w:r w:rsidR="00F01E69">
                <w:rPr>
                  <w:rStyle w:val="Hyperkobling"/>
                </w:rPr>
                <w:t>40</w:t>
              </w:r>
              <w:r w:rsidR="00494560">
                <w:rPr>
                  <w:rStyle w:val="Hyperkobling"/>
                </w:rPr>
                <w:t>/24</w:t>
              </w:r>
            </w:hyperlink>
          </w:p>
        </w:tc>
        <w:tc>
          <w:tcPr>
            <w:tcW w:w="7281" w:type="dxa"/>
            <w:vAlign w:val="center"/>
          </w:tcPr>
          <w:p w14:paraId="23E11033" w14:textId="3A4A213E" w:rsidR="00494560" w:rsidRPr="00494560" w:rsidRDefault="00494560" w:rsidP="00933AD0">
            <w:r>
              <w:t>Informasjon og orienteringssaker</w:t>
            </w:r>
          </w:p>
        </w:tc>
        <w:tc>
          <w:tcPr>
            <w:tcW w:w="849" w:type="dxa"/>
            <w:vAlign w:val="center"/>
          </w:tcPr>
          <w:p w14:paraId="0C374AC6" w14:textId="16F40C89" w:rsidR="00494560" w:rsidRPr="00494560" w:rsidRDefault="003E7630" w:rsidP="00933AD0">
            <w:r>
              <w:fldChar w:fldCharType="begin"/>
            </w:r>
            <w:r>
              <w:instrText xml:space="preserve"> PAGEREF CaseRef246717 </w:instrText>
            </w:r>
            <w:r>
              <w:fldChar w:fldCharType="separate"/>
            </w:r>
            <w:r w:rsidR="002C45A6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79E25D98" w14:textId="77777777" w:rsidTr="00494560">
        <w:trPr>
          <w:trHeight w:val="480"/>
        </w:trPr>
        <w:tc>
          <w:tcPr>
            <w:tcW w:w="9061" w:type="dxa"/>
            <w:gridSpan w:val="3"/>
            <w:vAlign w:val="center"/>
          </w:tcPr>
          <w:p w14:paraId="470DDCF4" w14:textId="4C507F38" w:rsidR="00494560" w:rsidRPr="00494560" w:rsidRDefault="00494560" w:rsidP="00494560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  <w:tr w:rsidR="00494560" w:rsidRPr="00494560" w14:paraId="4FD5D0AB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2BC19C02" w14:textId="77777777" w:rsidR="00494560" w:rsidRDefault="00494560" w:rsidP="00494560"/>
        </w:tc>
        <w:tc>
          <w:tcPr>
            <w:tcW w:w="7281" w:type="dxa"/>
            <w:vAlign w:val="center"/>
          </w:tcPr>
          <w:p w14:paraId="3D8AC6F4" w14:textId="77777777" w:rsidR="00494560" w:rsidRDefault="00494560" w:rsidP="00933AD0"/>
        </w:tc>
        <w:tc>
          <w:tcPr>
            <w:tcW w:w="849" w:type="dxa"/>
            <w:vAlign w:val="center"/>
          </w:tcPr>
          <w:p w14:paraId="0FFF4A65" w14:textId="77777777" w:rsidR="00494560" w:rsidRDefault="00494560" w:rsidP="00933AD0"/>
        </w:tc>
      </w:tr>
    </w:tbl>
    <w:p w14:paraId="12F2F07A" w14:textId="77777777" w:rsidR="004C78E3" w:rsidRDefault="004C78E3" w:rsidP="00933AD0"/>
    <w:p w14:paraId="7C5B96F9" w14:textId="77777777" w:rsidR="0022502B" w:rsidRPr="00933AD0" w:rsidRDefault="0022502B" w:rsidP="00933AD0"/>
    <w:p w14:paraId="2A81D84D" w14:textId="5405D979" w:rsidR="00D8150E" w:rsidRDefault="003107CE" w:rsidP="00933AD0">
      <w:pPr>
        <w:rPr>
          <w:sz w:val="22"/>
          <w:szCs w:val="22"/>
        </w:rPr>
      </w:pPr>
      <w:r w:rsidRPr="003107CE">
        <w:rPr>
          <w:sz w:val="22"/>
          <w:szCs w:val="22"/>
        </w:rPr>
        <w:t>Både leder og nestleder h</w:t>
      </w:r>
      <w:r w:rsidR="001648D8">
        <w:rPr>
          <w:sz w:val="22"/>
          <w:szCs w:val="22"/>
        </w:rPr>
        <w:t xml:space="preserve">adde forfall. Terje Tjelta ble valgt til å lede møtet </w:t>
      </w:r>
      <w:r w:rsidR="008020EA">
        <w:rPr>
          <w:sz w:val="22"/>
          <w:szCs w:val="22"/>
        </w:rPr>
        <w:t>og skrive referat.</w:t>
      </w:r>
    </w:p>
    <w:p w14:paraId="42243522" w14:textId="77777777" w:rsidR="008020EA" w:rsidRPr="003107CE" w:rsidRDefault="008020EA" w:rsidP="00933AD0">
      <w:pPr>
        <w:rPr>
          <w:sz w:val="22"/>
          <w:szCs w:val="22"/>
        </w:rPr>
      </w:pPr>
    </w:p>
    <w:p w14:paraId="1BAF0BA0" w14:textId="77777777" w:rsidR="003107CE" w:rsidRPr="003107CE" w:rsidRDefault="003107CE" w:rsidP="00933AD0">
      <w:pPr>
        <w:rPr>
          <w:sz w:val="22"/>
          <w:szCs w:val="22"/>
        </w:rPr>
      </w:pPr>
    </w:p>
    <w:p w14:paraId="3D5B8568" w14:textId="7B19C989" w:rsidR="00494560" w:rsidRDefault="00494560" w:rsidP="00494560">
      <w:pPr>
        <w:pStyle w:val="MUCaseTitle"/>
      </w:pPr>
      <w:r w:rsidRPr="00494560">
        <w:rPr>
          <w:shd w:val="clear" w:color="auto" w:fill="D9D9D9"/>
        </w:rPr>
        <w:lastRenderedPageBreak/>
        <w:t>Godkjenning av innkalling og saksliste</w:t>
      </w:r>
    </w:p>
    <w:p w14:paraId="338F7646" w14:textId="028D3021" w:rsidR="00494560" w:rsidRDefault="001E25AA" w:rsidP="00494560">
      <w:pPr>
        <w:pStyle w:val="MUCaseTitle2"/>
      </w:pPr>
      <w:bookmarkStart w:id="4" w:name="CaseRef246701"/>
      <w:bookmarkEnd w:id="4"/>
      <w:r>
        <w:t>33</w:t>
      </w:r>
      <w:r w:rsidR="00494560">
        <w:t>/24 Godkjenning av innkalling og saksliste</w:t>
      </w:r>
    </w:p>
    <w:p w14:paraId="149E65C8" w14:textId="4B45104F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064F9AEE" w14:textId="77777777" w:rsidTr="00494560">
        <w:tc>
          <w:tcPr>
            <w:tcW w:w="5102" w:type="dxa"/>
            <w:shd w:val="clear" w:color="auto" w:fill="auto"/>
          </w:tcPr>
          <w:p w14:paraId="2EDDE090" w14:textId="36F75F99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10FCC444" w14:textId="4B1B40D4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C0210E9" w14:textId="6F92F375" w:rsidR="00494560" w:rsidRDefault="00494560" w:rsidP="00494560">
            <w:r>
              <w:t>Saknr</w:t>
            </w:r>
          </w:p>
        </w:tc>
      </w:tr>
      <w:tr w:rsidR="00494560" w14:paraId="451FE680" w14:textId="77777777" w:rsidTr="00494560">
        <w:tc>
          <w:tcPr>
            <w:tcW w:w="5102" w:type="dxa"/>
            <w:shd w:val="clear" w:color="auto" w:fill="auto"/>
          </w:tcPr>
          <w:p w14:paraId="2CD700BA" w14:textId="564E2CF6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4F43B31D" w14:textId="2DD3B365" w:rsidR="00494560" w:rsidRDefault="003123EA" w:rsidP="00494560">
            <w:r>
              <w:t>20</w:t>
            </w:r>
            <w:r w:rsidR="00494560">
              <w:t>.0</w:t>
            </w:r>
            <w:r>
              <w:t>6</w:t>
            </w:r>
            <w:r w:rsidR="00494560">
              <w:t>.2024</w:t>
            </w:r>
          </w:p>
        </w:tc>
        <w:tc>
          <w:tcPr>
            <w:tcW w:w="1134" w:type="dxa"/>
            <w:shd w:val="clear" w:color="auto" w:fill="auto"/>
          </w:tcPr>
          <w:p w14:paraId="733B4DAD" w14:textId="286C8261" w:rsidR="00494560" w:rsidRDefault="008020EA" w:rsidP="00494560">
            <w:r>
              <w:t>33</w:t>
            </w:r>
            <w:r w:rsidR="0031744E">
              <w:t>/</w:t>
            </w:r>
            <w:r w:rsidR="00494560">
              <w:t>24</w:t>
            </w:r>
          </w:p>
        </w:tc>
      </w:tr>
    </w:tbl>
    <w:p w14:paraId="4B3F124B" w14:textId="6DE403C4" w:rsidR="00494560" w:rsidRDefault="00494560" w:rsidP="00494560"/>
    <w:p w14:paraId="25BCF7F3" w14:textId="77777777" w:rsidR="00494560" w:rsidRDefault="00494560" w:rsidP="00494560"/>
    <w:bookmarkStart w:id="5" w:name="_Hlk164947717" w:displacedByCustomXml="next"/>
    <w:sdt>
      <w:sdtPr>
        <w:rPr>
          <w:b w:val="0"/>
        </w:rPr>
        <w:alias w:val="Vedtak for sak 25/24"/>
        <w:tag w:val="HandlingID246701;CaseID209049"/>
        <w:id w:val="-1296215527"/>
        <w:placeholder>
          <w:docPart w:val="DefaultPlaceholder_-1854013440"/>
        </w:placeholder>
      </w:sdtPr>
      <w:sdtEndPr/>
      <w:sdtContent>
        <w:sdt>
          <w:sdtPr>
            <w:rPr>
              <w:b w:val="0"/>
            </w:rPr>
            <w:tag w:val="MU_Innstilling"/>
            <w:id w:val="1543788380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2FE17CC7" w14:textId="01826154" w:rsidR="00EA7254" w:rsidRDefault="00A06441" w:rsidP="00494560">
              <w:pPr>
                <w:pStyle w:val="MUCaseTitle3"/>
                <w:rPr>
                  <w:b w:val="0"/>
                </w:rPr>
              </w:pPr>
              <w:r w:rsidRPr="00A06441">
                <w:rPr>
                  <w:b w:val="0"/>
                </w:rPr>
                <w:t xml:space="preserve">Nordre Follo kirkelige fellesråd </w:t>
              </w:r>
              <w:r w:rsidR="006C503E">
                <w:rPr>
                  <w:b w:val="0"/>
                </w:rPr>
                <w:t xml:space="preserve">(FR) </w:t>
              </w:r>
              <w:r w:rsidR="00260124">
                <w:rPr>
                  <w:b w:val="0"/>
                </w:rPr>
                <w:t>ønsker at menighetsrådene skal uttale seg om forslag til utleie</w:t>
              </w:r>
              <w:r w:rsidR="00EA7254">
                <w:rPr>
                  <w:b w:val="0"/>
                </w:rPr>
                <w:t>r</w:t>
              </w:r>
              <w:r w:rsidR="00260124">
                <w:rPr>
                  <w:b w:val="0"/>
                </w:rPr>
                <w:t>eglement</w:t>
              </w:r>
              <w:r w:rsidR="007D7E37">
                <w:rPr>
                  <w:b w:val="0"/>
                </w:rPr>
                <w:t xml:space="preserve"> (</w:t>
              </w:r>
              <w:r w:rsidR="00260124">
                <w:rPr>
                  <w:b w:val="0"/>
                </w:rPr>
                <w:t xml:space="preserve">FR </w:t>
              </w:r>
              <w:r w:rsidR="006C503E">
                <w:rPr>
                  <w:b w:val="0"/>
                </w:rPr>
                <w:t xml:space="preserve">sak </w:t>
              </w:r>
              <w:r w:rsidR="007D7E37">
                <w:rPr>
                  <w:b w:val="0"/>
                </w:rPr>
                <w:t>17/24).</w:t>
              </w:r>
              <w:r w:rsidR="006C4D6F">
                <w:rPr>
                  <w:b w:val="0"/>
                </w:rPr>
                <w:t xml:space="preserve"> Se dokument lagt til møteinnkallingen.</w:t>
              </w:r>
            </w:p>
            <w:p w14:paraId="5EE4FEE6" w14:textId="4ADC3B7A" w:rsidR="00403899" w:rsidRDefault="00EA7254" w:rsidP="006C503E">
              <w:pPr>
                <w:pStyle w:val="MUCaseTitle3"/>
                <w:rPr>
                  <w:b w:val="0"/>
                </w:rPr>
              </w:pPr>
              <w:r>
                <w:rPr>
                  <w:b w:val="0"/>
                </w:rPr>
                <w:t xml:space="preserve">Kirkevergen ber om at det </w:t>
              </w:r>
              <w:r w:rsidR="000E611F">
                <w:rPr>
                  <w:b w:val="0"/>
                </w:rPr>
                <w:t>utnevnelse</w:t>
              </w:r>
              <w:r>
                <w:rPr>
                  <w:b w:val="0"/>
                </w:rPr>
                <w:t xml:space="preserve"> to </w:t>
              </w:r>
              <w:r w:rsidR="000E611F">
                <w:rPr>
                  <w:b w:val="0"/>
                </w:rPr>
                <w:t>representanter</w:t>
              </w:r>
              <w:r>
                <w:rPr>
                  <w:b w:val="0"/>
                </w:rPr>
                <w:t xml:space="preserve"> f</w:t>
              </w:r>
              <w:r w:rsidR="000E611F">
                <w:rPr>
                  <w:b w:val="0"/>
                </w:rPr>
                <w:t>ra</w:t>
              </w:r>
              <w:r>
                <w:rPr>
                  <w:b w:val="0"/>
                </w:rPr>
                <w:t xml:space="preserve"> menighetsrådet for byggekomite </w:t>
              </w:r>
              <w:r w:rsidR="000E611F">
                <w:rPr>
                  <w:b w:val="0"/>
                </w:rPr>
                <w:t>for ny kirkestue.</w:t>
              </w:r>
            </w:p>
            <w:p w14:paraId="44948BEC" w14:textId="549478A4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390664201"/>
                <w:lock w:val="sdtLocked"/>
                <w:placeholder>
                  <w:docPart w:val="AF14C1C4E0884321A90442AC9AAD3104"/>
                </w:placeholder>
                <w15:appearance w15:val="hidden"/>
              </w:sdtPr>
              <w:sdtEndPr/>
              <w:sdtContent>
                <w:p w14:paraId="28C5E58C" w14:textId="48F0A60B" w:rsidR="00494560" w:rsidRDefault="001517A7" w:rsidP="001517A7">
                  <w:r>
                    <w:t>Innkalling</w:t>
                  </w:r>
                  <w:r w:rsidR="000E611F">
                    <w:t>en godkjennes.</w:t>
                  </w:r>
                </w:p>
                <w:p w14:paraId="1EC57F8A" w14:textId="31E93637" w:rsidR="005D1469" w:rsidRDefault="00832707" w:rsidP="001517A7">
                  <w:r>
                    <w:t>S</w:t>
                  </w:r>
                  <w:r w:rsidR="005D1469">
                    <w:t>akene «Utleieglement» og «Medlemmer for byggekomité» legges til sakene under eventuelt.</w:t>
                  </w:r>
                </w:p>
              </w:sdtContent>
            </w:sdt>
          </w:sdtContent>
        </w:sdt>
      </w:sdtContent>
    </w:sdt>
    <w:bookmarkEnd w:id="5" w:displacedByCustomXml="prev"/>
    <w:p w14:paraId="5C864761" w14:textId="77777777" w:rsidR="00494560" w:rsidRDefault="00494560" w:rsidP="00494560">
      <w:pPr>
        <w:spacing w:before="240"/>
      </w:pPr>
    </w:p>
    <w:p w14:paraId="44CA0FBB" w14:textId="16CA5E04" w:rsidR="00494560" w:rsidRDefault="00494560" w:rsidP="00494560">
      <w:pPr>
        <w:pStyle w:val="MUCaseTitle"/>
      </w:pPr>
      <w:r w:rsidRPr="00494560">
        <w:rPr>
          <w:shd w:val="clear" w:color="auto" w:fill="D9D9D9"/>
        </w:rPr>
        <w:t>Saker til behandling</w:t>
      </w:r>
    </w:p>
    <w:p w14:paraId="6E399C2A" w14:textId="7057E88F" w:rsidR="00494560" w:rsidRDefault="00713E02" w:rsidP="00494560">
      <w:pPr>
        <w:pStyle w:val="MUCaseTitle2"/>
      </w:pPr>
      <w:bookmarkStart w:id="6" w:name="CaseRef246703"/>
      <w:bookmarkEnd w:id="6"/>
      <w:r>
        <w:t>34</w:t>
      </w:r>
      <w:r w:rsidR="00494560">
        <w:t xml:space="preserve">/24 </w:t>
      </w:r>
      <w:r w:rsidR="00C12DCE">
        <w:t>Godkjenning av protokoll</w:t>
      </w:r>
    </w:p>
    <w:p w14:paraId="56C7C3EF" w14:textId="50D09D91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7BFE3D91" w14:textId="77777777" w:rsidTr="00494560">
        <w:tc>
          <w:tcPr>
            <w:tcW w:w="5102" w:type="dxa"/>
            <w:shd w:val="clear" w:color="auto" w:fill="auto"/>
          </w:tcPr>
          <w:p w14:paraId="1D8D275C" w14:textId="638CEFDD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4B2BAC9E" w14:textId="30DAEBCB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658A0C14" w14:textId="5994A3E9" w:rsidR="00494560" w:rsidRDefault="00494560" w:rsidP="00494560">
            <w:r>
              <w:t>Saknr</w:t>
            </w:r>
          </w:p>
        </w:tc>
      </w:tr>
      <w:tr w:rsidR="00494560" w14:paraId="3F5EE367" w14:textId="77777777" w:rsidTr="00494560">
        <w:tc>
          <w:tcPr>
            <w:tcW w:w="5102" w:type="dxa"/>
            <w:shd w:val="clear" w:color="auto" w:fill="auto"/>
          </w:tcPr>
          <w:p w14:paraId="42FF74D7" w14:textId="45170D4E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D3221B6" w14:textId="022929C0" w:rsidR="00494560" w:rsidRDefault="00C12DCE" w:rsidP="00494560">
            <w:r>
              <w:t>20</w:t>
            </w:r>
            <w:r w:rsidR="00494560">
              <w:t>.0</w:t>
            </w:r>
            <w:r>
              <w:t>6</w:t>
            </w:r>
            <w:r w:rsidR="00494560">
              <w:t>.2024</w:t>
            </w:r>
          </w:p>
        </w:tc>
        <w:tc>
          <w:tcPr>
            <w:tcW w:w="1134" w:type="dxa"/>
            <w:shd w:val="clear" w:color="auto" w:fill="auto"/>
          </w:tcPr>
          <w:p w14:paraId="67443980" w14:textId="4A3F9B26" w:rsidR="00494560" w:rsidRDefault="00BB6A9D" w:rsidP="00494560">
            <w:r>
              <w:t>34</w:t>
            </w:r>
            <w:r w:rsidR="00494560">
              <w:t>/24</w:t>
            </w:r>
          </w:p>
        </w:tc>
      </w:tr>
    </w:tbl>
    <w:p w14:paraId="0AF331AB" w14:textId="77777777" w:rsidR="00494560" w:rsidRDefault="00494560" w:rsidP="00494560"/>
    <w:p w14:paraId="20009DD3" w14:textId="77777777" w:rsidR="00494560" w:rsidRDefault="00494560" w:rsidP="00494560"/>
    <w:bookmarkStart w:id="7" w:name="_Hlk164950362" w:displacedByCustomXml="next"/>
    <w:sdt>
      <w:sdtPr>
        <w:rPr>
          <w:b w:val="0"/>
        </w:rPr>
        <w:alias w:val="Vedtak for sak 26/24"/>
        <w:tag w:val="HandlingID246703;CaseID219353"/>
        <w:id w:val="-967039015"/>
        <w:placeholder>
          <w:docPart w:val="DefaultPlaceholder_-1854013440"/>
        </w:placeholder>
      </w:sdtPr>
      <w:sdtEndPr/>
      <w:sdtContent>
        <w:p w14:paraId="1084F62A" w14:textId="575F97FA" w:rsidR="00116FBB" w:rsidRDefault="0021217D" w:rsidP="002165FA">
          <w:pPr>
            <w:pStyle w:val="MUCaseTitle3"/>
          </w:pPr>
          <w:r>
            <w:rPr>
              <w:b w:val="0"/>
            </w:rPr>
            <w:t xml:space="preserve">Det kom merknader til </w:t>
          </w:r>
          <w:r w:rsidR="00C439F2">
            <w:rPr>
              <w:b w:val="0"/>
            </w:rPr>
            <w:t xml:space="preserve">utkastet for protokollen for møtet 18/4. Derfor </w:t>
          </w:r>
          <w:r w:rsidR="00654A66">
            <w:rPr>
              <w:b w:val="0"/>
            </w:rPr>
            <w:t>legges siste forslag til protokoll</w:t>
          </w:r>
          <w:r w:rsidR="00F24569">
            <w:rPr>
              <w:b w:val="0"/>
            </w:rPr>
            <w:t>, filnavn «</w:t>
          </w:r>
          <w:r w:rsidR="00F24569" w:rsidRPr="00F24569">
            <w:rPr>
              <w:b w:val="0"/>
            </w:rPr>
            <w:t>Protokoll Siggerud menighetsråd 18.04.2024_kom20240429.docx</w:t>
          </w:r>
          <w:r w:rsidR="00F24569">
            <w:rPr>
              <w:b w:val="0"/>
            </w:rPr>
            <w:t>», fram til godkjenning på dette møtet.</w:t>
          </w:r>
          <w:r w:rsidR="00654A66">
            <w:rPr>
              <w:b w:val="0"/>
            </w:rPr>
            <w:t xml:space="preserve"> </w:t>
          </w:r>
        </w:p>
        <w:sdt>
          <w:sdtPr>
            <w:rPr>
              <w:b w:val="0"/>
            </w:rPr>
            <w:tag w:val="MU_Innstilling"/>
            <w:id w:val="886459892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77582351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823019573"/>
                <w:lock w:val="sdtLocked"/>
                <w:placeholder>
                  <w:docPart w:val="B3E3B092F4F94C7B9C70D64168D4DD21"/>
                </w:placeholder>
                <w15:appearance w15:val="hidden"/>
              </w:sdtPr>
              <w:sdtEndPr/>
              <w:sdtContent>
                <w:p w14:paraId="15CB8F70" w14:textId="4D5F2D74" w:rsidR="00494560" w:rsidRDefault="00F24569" w:rsidP="00020D32">
                  <w:r>
                    <w:t>Protokollen godkjennes</w:t>
                  </w:r>
                  <w:r w:rsidR="006A165E">
                    <w:t>.</w:t>
                  </w:r>
                </w:p>
              </w:sdtContent>
            </w:sdt>
          </w:sdtContent>
        </w:sdt>
      </w:sdtContent>
    </w:sdt>
    <w:bookmarkEnd w:id="7" w:displacedByCustomXml="prev"/>
    <w:p w14:paraId="2535C42A" w14:textId="77777777" w:rsidR="00494560" w:rsidRDefault="00494560" w:rsidP="00494560">
      <w:pPr>
        <w:spacing w:before="240"/>
      </w:pPr>
    </w:p>
    <w:p w14:paraId="507F8853" w14:textId="1C9B61AF" w:rsidR="00494560" w:rsidRDefault="006A165E" w:rsidP="00494560">
      <w:pPr>
        <w:pStyle w:val="MUCaseTitle2"/>
      </w:pPr>
      <w:bookmarkStart w:id="8" w:name="CaseRef246706"/>
      <w:bookmarkEnd w:id="8"/>
      <w:r>
        <w:t>35</w:t>
      </w:r>
      <w:r w:rsidR="00494560">
        <w:t xml:space="preserve">/24 </w:t>
      </w:r>
      <w:r w:rsidR="0022502B">
        <w:t>Godkjenning av offer og gudstjenesteplan</w:t>
      </w:r>
    </w:p>
    <w:p w14:paraId="6AEA02B8" w14:textId="321E53BF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0CAC3558" w14:textId="77777777" w:rsidTr="00494560">
        <w:tc>
          <w:tcPr>
            <w:tcW w:w="5102" w:type="dxa"/>
            <w:shd w:val="clear" w:color="auto" w:fill="auto"/>
          </w:tcPr>
          <w:p w14:paraId="51BF5CA3" w14:textId="458727AB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3551BDB2" w14:textId="6D099586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BE71F65" w14:textId="23BA1DAF" w:rsidR="00494560" w:rsidRDefault="00494560" w:rsidP="00494560">
            <w:r>
              <w:t>Saknr</w:t>
            </w:r>
          </w:p>
        </w:tc>
      </w:tr>
      <w:tr w:rsidR="00494560" w14:paraId="2D1028C9" w14:textId="77777777" w:rsidTr="00494560">
        <w:tc>
          <w:tcPr>
            <w:tcW w:w="5102" w:type="dxa"/>
            <w:shd w:val="clear" w:color="auto" w:fill="auto"/>
          </w:tcPr>
          <w:p w14:paraId="37587E05" w14:textId="5B8F9D8C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8E76473" w14:textId="71BE8381" w:rsidR="00494560" w:rsidRDefault="0022502B" w:rsidP="00494560">
            <w:r>
              <w:t>20</w:t>
            </w:r>
            <w:r w:rsidR="00494560">
              <w:t>.0</w:t>
            </w:r>
            <w:r w:rsidR="003E7630">
              <w:t>6</w:t>
            </w:r>
            <w:r w:rsidR="00494560">
              <w:t>.2024</w:t>
            </w:r>
          </w:p>
        </w:tc>
        <w:tc>
          <w:tcPr>
            <w:tcW w:w="1134" w:type="dxa"/>
            <w:shd w:val="clear" w:color="auto" w:fill="auto"/>
          </w:tcPr>
          <w:p w14:paraId="4005796D" w14:textId="5C0C9AE7" w:rsidR="00494560" w:rsidRDefault="00BB6A9D" w:rsidP="00494560">
            <w:r>
              <w:t>35</w:t>
            </w:r>
            <w:r w:rsidR="00494560">
              <w:t>/24</w:t>
            </w:r>
          </w:p>
        </w:tc>
      </w:tr>
    </w:tbl>
    <w:p w14:paraId="06DC394C" w14:textId="77777777" w:rsidR="00494560" w:rsidRDefault="00494560" w:rsidP="00494560"/>
    <w:p w14:paraId="52D5799F" w14:textId="77777777" w:rsidR="001F35A7" w:rsidRDefault="00D163E1" w:rsidP="00494560">
      <w:pPr>
        <w:pStyle w:val="MUCaseTitle3"/>
        <w:rPr>
          <w:b w:val="0"/>
        </w:rPr>
      </w:pPr>
      <w:bookmarkStart w:id="9" w:name="_Hlk165020017"/>
      <w:r>
        <w:rPr>
          <w:b w:val="0"/>
        </w:rPr>
        <w:t>Et forslag til ofringer for 2. del av året var sendt ut på forhånd</w:t>
      </w:r>
      <w:r w:rsidR="001F35A7">
        <w:rPr>
          <w:b w:val="0"/>
        </w:rPr>
        <w:t xml:space="preserve"> og lagt ved møteinnkallingen</w:t>
      </w:r>
      <w:r>
        <w:rPr>
          <w:b w:val="0"/>
        </w:rPr>
        <w:t>.</w:t>
      </w:r>
      <w:r w:rsidR="0055453C">
        <w:rPr>
          <w:b w:val="0"/>
        </w:rPr>
        <w:t xml:space="preserve"> </w:t>
      </w:r>
    </w:p>
    <w:p w14:paraId="526AA18A" w14:textId="73A0C2D7" w:rsidR="00FA51DF" w:rsidRDefault="0055453C" w:rsidP="00494560">
      <w:pPr>
        <w:pStyle w:val="MUCaseTitle3"/>
        <w:rPr>
          <w:b w:val="0"/>
        </w:rPr>
      </w:pPr>
      <w:r>
        <w:rPr>
          <w:b w:val="0"/>
        </w:rPr>
        <w:t>Soknepres</w:t>
      </w:r>
      <w:r w:rsidR="00264D01">
        <w:rPr>
          <w:b w:val="0"/>
        </w:rPr>
        <w:t xml:space="preserve">ten </w:t>
      </w:r>
      <w:r>
        <w:rPr>
          <w:b w:val="0"/>
        </w:rPr>
        <w:t xml:space="preserve">utarbeider </w:t>
      </w:r>
      <w:r w:rsidR="00264D01">
        <w:rPr>
          <w:b w:val="0"/>
        </w:rPr>
        <w:t>gudstjeneste</w:t>
      </w:r>
      <w:r w:rsidR="007950CF">
        <w:rPr>
          <w:b w:val="0"/>
        </w:rPr>
        <w:t>plan</w:t>
      </w:r>
      <w:r w:rsidR="00A6447A">
        <w:rPr>
          <w:b w:val="0"/>
        </w:rPr>
        <w:t xml:space="preserve"> etter vår gudstjen</w:t>
      </w:r>
      <w:r w:rsidR="00264D01">
        <w:rPr>
          <w:b w:val="0"/>
        </w:rPr>
        <w:t>e</w:t>
      </w:r>
      <w:r w:rsidR="00A6447A">
        <w:rPr>
          <w:b w:val="0"/>
        </w:rPr>
        <w:t>steordn</w:t>
      </w:r>
      <w:r w:rsidR="00264D01">
        <w:rPr>
          <w:b w:val="0"/>
        </w:rPr>
        <w:t>i</w:t>
      </w:r>
      <w:r w:rsidR="00A6447A">
        <w:rPr>
          <w:b w:val="0"/>
        </w:rPr>
        <w:t>ng</w:t>
      </w:r>
      <w:r w:rsidR="00577E4D">
        <w:rPr>
          <w:b w:val="0"/>
        </w:rPr>
        <w:t xml:space="preserve"> som prosten får til godkjenning. </w:t>
      </w:r>
      <w:r w:rsidR="005567B3">
        <w:rPr>
          <w:b w:val="0"/>
        </w:rPr>
        <w:t>G</w:t>
      </w:r>
      <w:r w:rsidR="00577E4D">
        <w:rPr>
          <w:b w:val="0"/>
        </w:rPr>
        <w:t>udstjenest</w:t>
      </w:r>
      <w:r w:rsidR="007950CF">
        <w:rPr>
          <w:b w:val="0"/>
        </w:rPr>
        <w:t>eplan</w:t>
      </w:r>
      <w:r w:rsidR="005567B3">
        <w:rPr>
          <w:b w:val="0"/>
        </w:rPr>
        <w:t>en for 2. halvår</w:t>
      </w:r>
      <w:r w:rsidR="00577E4D">
        <w:rPr>
          <w:b w:val="0"/>
        </w:rPr>
        <w:t xml:space="preserve"> er </w:t>
      </w:r>
      <w:r w:rsidR="00306CDD">
        <w:rPr>
          <w:b w:val="0"/>
        </w:rPr>
        <w:t>godkjent.</w:t>
      </w:r>
    </w:p>
    <w:p w14:paraId="7C350A0A" w14:textId="209ADEDA" w:rsidR="00EB3624" w:rsidRDefault="000C14B3" w:rsidP="00C86AA6">
      <w:r>
        <w:lastRenderedPageBreak/>
        <w:t xml:space="preserve">Det mangler fortsatt kirkeverter for </w:t>
      </w:r>
      <w:r w:rsidR="00EB3624">
        <w:t>4 gudstjenester. Dette gjelder</w:t>
      </w:r>
      <w:r w:rsidR="00F31DA4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8"/>
        <w:gridCol w:w="817"/>
        <w:gridCol w:w="1871"/>
        <w:gridCol w:w="3544"/>
      </w:tblGrid>
      <w:tr w:rsidR="004F47B1" w:rsidRPr="004F47B1" w14:paraId="36B47293" w14:textId="77777777" w:rsidTr="002077C9">
        <w:trPr>
          <w:trHeight w:val="310"/>
        </w:trPr>
        <w:tc>
          <w:tcPr>
            <w:tcW w:w="1418" w:type="dxa"/>
            <w:noWrap/>
          </w:tcPr>
          <w:p w14:paraId="33B9E97B" w14:textId="3F768865" w:rsidR="004F47B1" w:rsidRPr="005D4192" w:rsidRDefault="002077C9" w:rsidP="005D4192">
            <w:pPr>
              <w:pStyle w:val="MUCaseTitle3"/>
              <w:spacing w:after="0"/>
              <w:rPr>
                <w:b w:val="0"/>
              </w:rPr>
            </w:pPr>
            <w:r>
              <w:rPr>
                <w:b w:val="0"/>
              </w:rPr>
              <w:t>Dato</w:t>
            </w:r>
          </w:p>
        </w:tc>
        <w:tc>
          <w:tcPr>
            <w:tcW w:w="817" w:type="dxa"/>
            <w:noWrap/>
          </w:tcPr>
          <w:p w14:paraId="7E3EE307" w14:textId="5AE15CA8" w:rsidR="004F47B1" w:rsidRPr="005D4192" w:rsidRDefault="002077C9" w:rsidP="005D4192">
            <w:pPr>
              <w:pStyle w:val="MUCaseTitle3"/>
              <w:spacing w:after="0"/>
              <w:rPr>
                <w:b w:val="0"/>
              </w:rPr>
            </w:pPr>
            <w:r>
              <w:rPr>
                <w:b w:val="0"/>
              </w:rPr>
              <w:t>Tid</w:t>
            </w:r>
          </w:p>
        </w:tc>
        <w:tc>
          <w:tcPr>
            <w:tcW w:w="1871" w:type="dxa"/>
            <w:noWrap/>
          </w:tcPr>
          <w:p w14:paraId="4D989175" w14:textId="72D3634D" w:rsidR="004F47B1" w:rsidRPr="005D4192" w:rsidRDefault="004F47B1" w:rsidP="005D4192">
            <w:pPr>
              <w:pStyle w:val="MUCaseTitle3"/>
              <w:spacing w:after="0"/>
              <w:rPr>
                <w:b w:val="0"/>
              </w:rPr>
            </w:pPr>
          </w:p>
        </w:tc>
        <w:tc>
          <w:tcPr>
            <w:tcW w:w="3544" w:type="dxa"/>
            <w:noWrap/>
          </w:tcPr>
          <w:p w14:paraId="7111108A" w14:textId="7D83A8C9" w:rsidR="004F47B1" w:rsidRPr="005D4192" w:rsidRDefault="004F47B1" w:rsidP="005D4192">
            <w:pPr>
              <w:pStyle w:val="MUCaseTitle3"/>
              <w:spacing w:after="0"/>
              <w:rPr>
                <w:b w:val="0"/>
              </w:rPr>
            </w:pPr>
          </w:p>
        </w:tc>
      </w:tr>
      <w:tr w:rsidR="002077C9" w:rsidRPr="004F47B1" w14:paraId="2E2B8559" w14:textId="77777777" w:rsidTr="005D4192">
        <w:trPr>
          <w:trHeight w:val="310"/>
        </w:trPr>
        <w:tc>
          <w:tcPr>
            <w:tcW w:w="1418" w:type="dxa"/>
            <w:noWrap/>
          </w:tcPr>
          <w:p w14:paraId="3F7D2D88" w14:textId="5E46524D" w:rsidR="002077C9" w:rsidRPr="005D4192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5D4192">
              <w:rPr>
                <w:b w:val="0"/>
              </w:rPr>
              <w:t>11.08.2024</w:t>
            </w:r>
          </w:p>
        </w:tc>
        <w:tc>
          <w:tcPr>
            <w:tcW w:w="817" w:type="dxa"/>
            <w:noWrap/>
          </w:tcPr>
          <w:p w14:paraId="40488722" w14:textId="4AD04989" w:rsidR="002077C9" w:rsidRPr="005D4192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5D4192">
              <w:rPr>
                <w:b w:val="0"/>
              </w:rPr>
              <w:t>11:00</w:t>
            </w:r>
          </w:p>
        </w:tc>
        <w:tc>
          <w:tcPr>
            <w:tcW w:w="1871" w:type="dxa"/>
            <w:noWrap/>
          </w:tcPr>
          <w:p w14:paraId="3974FD31" w14:textId="33A1E663" w:rsidR="002077C9" w:rsidRPr="005D4192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5D4192">
              <w:rPr>
                <w:b w:val="0"/>
              </w:rPr>
              <w:t>Siggerud kirke</w:t>
            </w:r>
          </w:p>
        </w:tc>
        <w:tc>
          <w:tcPr>
            <w:tcW w:w="3544" w:type="dxa"/>
            <w:noWrap/>
          </w:tcPr>
          <w:p w14:paraId="58221279" w14:textId="651020BB" w:rsidR="002077C9" w:rsidRPr="005D4192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5D4192">
              <w:rPr>
                <w:b w:val="0"/>
              </w:rPr>
              <w:t>Gudstjeneste</w:t>
            </w:r>
          </w:p>
        </w:tc>
      </w:tr>
      <w:tr w:rsidR="002077C9" w:rsidRPr="00F55F08" w14:paraId="5F5D108E" w14:textId="77777777" w:rsidTr="005D4192">
        <w:trPr>
          <w:trHeight w:val="310"/>
        </w:trPr>
        <w:tc>
          <w:tcPr>
            <w:tcW w:w="1418" w:type="dxa"/>
            <w:noWrap/>
            <w:hideMark/>
          </w:tcPr>
          <w:p w14:paraId="26F0A9BE" w14:textId="77777777" w:rsidR="002077C9" w:rsidRPr="00F55F08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F55F08">
              <w:rPr>
                <w:b w:val="0"/>
              </w:rPr>
              <w:t>12.10.2024</w:t>
            </w:r>
          </w:p>
        </w:tc>
        <w:tc>
          <w:tcPr>
            <w:tcW w:w="817" w:type="dxa"/>
            <w:noWrap/>
            <w:hideMark/>
          </w:tcPr>
          <w:p w14:paraId="79ACA846" w14:textId="77777777" w:rsidR="002077C9" w:rsidRPr="00F55F08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F55F08">
              <w:rPr>
                <w:b w:val="0"/>
              </w:rPr>
              <w:t>13:00</w:t>
            </w:r>
          </w:p>
        </w:tc>
        <w:tc>
          <w:tcPr>
            <w:tcW w:w="1871" w:type="dxa"/>
            <w:noWrap/>
            <w:hideMark/>
          </w:tcPr>
          <w:p w14:paraId="6FC085DB" w14:textId="77777777" w:rsidR="002077C9" w:rsidRPr="00F55F08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F55F08">
              <w:rPr>
                <w:b w:val="0"/>
              </w:rPr>
              <w:t>Siggerud kirke</w:t>
            </w:r>
          </w:p>
        </w:tc>
        <w:tc>
          <w:tcPr>
            <w:tcW w:w="3544" w:type="dxa"/>
            <w:noWrap/>
            <w:hideMark/>
          </w:tcPr>
          <w:p w14:paraId="47DC0949" w14:textId="77777777" w:rsidR="002077C9" w:rsidRPr="00F55F08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F55F08">
              <w:rPr>
                <w:b w:val="0"/>
              </w:rPr>
              <w:t>Dåpsgudstjeneste lørdag</w:t>
            </w:r>
          </w:p>
        </w:tc>
      </w:tr>
      <w:tr w:rsidR="002077C9" w:rsidRPr="00A12855" w14:paraId="211AA298" w14:textId="77777777" w:rsidTr="005D4192">
        <w:trPr>
          <w:trHeight w:val="310"/>
        </w:trPr>
        <w:tc>
          <w:tcPr>
            <w:tcW w:w="1418" w:type="dxa"/>
            <w:noWrap/>
            <w:hideMark/>
          </w:tcPr>
          <w:p w14:paraId="7FC1B154" w14:textId="77777777" w:rsidR="002077C9" w:rsidRPr="00A12855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A12855">
              <w:rPr>
                <w:b w:val="0"/>
              </w:rPr>
              <w:t>17.11.2024</w:t>
            </w:r>
          </w:p>
        </w:tc>
        <w:tc>
          <w:tcPr>
            <w:tcW w:w="817" w:type="dxa"/>
            <w:noWrap/>
            <w:hideMark/>
          </w:tcPr>
          <w:p w14:paraId="44BCDBC7" w14:textId="77777777" w:rsidR="002077C9" w:rsidRPr="00A12855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A12855">
              <w:rPr>
                <w:b w:val="0"/>
              </w:rPr>
              <w:t>18:00</w:t>
            </w:r>
          </w:p>
        </w:tc>
        <w:tc>
          <w:tcPr>
            <w:tcW w:w="1871" w:type="dxa"/>
            <w:noWrap/>
            <w:hideMark/>
          </w:tcPr>
          <w:p w14:paraId="1C48294D" w14:textId="77777777" w:rsidR="002077C9" w:rsidRPr="00A12855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A12855">
              <w:rPr>
                <w:b w:val="0"/>
              </w:rPr>
              <w:t>Siggerud kirke</w:t>
            </w:r>
          </w:p>
        </w:tc>
        <w:tc>
          <w:tcPr>
            <w:tcW w:w="3544" w:type="dxa"/>
            <w:noWrap/>
            <w:hideMark/>
          </w:tcPr>
          <w:p w14:paraId="176537CE" w14:textId="77777777" w:rsidR="002077C9" w:rsidRPr="00A12855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A12855">
              <w:rPr>
                <w:b w:val="0"/>
              </w:rPr>
              <w:t>Presentasjonsgudstjeneste</w:t>
            </w:r>
          </w:p>
        </w:tc>
      </w:tr>
      <w:tr w:rsidR="002077C9" w:rsidRPr="00F31DA4" w14:paraId="197F322E" w14:textId="77777777" w:rsidTr="005D4192">
        <w:trPr>
          <w:trHeight w:val="310"/>
        </w:trPr>
        <w:tc>
          <w:tcPr>
            <w:tcW w:w="1418" w:type="dxa"/>
            <w:noWrap/>
            <w:hideMark/>
          </w:tcPr>
          <w:p w14:paraId="6A71DCF3" w14:textId="77777777" w:rsidR="002077C9" w:rsidRPr="00F31DA4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F31DA4">
              <w:rPr>
                <w:b w:val="0"/>
              </w:rPr>
              <w:t>08.12.2024</w:t>
            </w:r>
          </w:p>
        </w:tc>
        <w:tc>
          <w:tcPr>
            <w:tcW w:w="817" w:type="dxa"/>
            <w:noWrap/>
            <w:hideMark/>
          </w:tcPr>
          <w:p w14:paraId="2D3655CF" w14:textId="77777777" w:rsidR="002077C9" w:rsidRPr="00F31DA4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F31DA4">
              <w:rPr>
                <w:b w:val="0"/>
              </w:rPr>
              <w:t>17:00</w:t>
            </w:r>
          </w:p>
        </w:tc>
        <w:tc>
          <w:tcPr>
            <w:tcW w:w="1871" w:type="dxa"/>
            <w:noWrap/>
            <w:hideMark/>
          </w:tcPr>
          <w:p w14:paraId="18869F86" w14:textId="77777777" w:rsidR="002077C9" w:rsidRPr="00F31DA4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F31DA4">
              <w:rPr>
                <w:b w:val="0"/>
              </w:rPr>
              <w:t>Siggerud kirke</w:t>
            </w:r>
          </w:p>
        </w:tc>
        <w:tc>
          <w:tcPr>
            <w:tcW w:w="3544" w:type="dxa"/>
            <w:noWrap/>
            <w:hideMark/>
          </w:tcPr>
          <w:p w14:paraId="7FA2896E" w14:textId="77777777" w:rsidR="002077C9" w:rsidRPr="00F31DA4" w:rsidRDefault="002077C9" w:rsidP="002077C9">
            <w:pPr>
              <w:pStyle w:val="MUCaseTitle3"/>
              <w:spacing w:after="0"/>
              <w:rPr>
                <w:b w:val="0"/>
              </w:rPr>
            </w:pPr>
            <w:r w:rsidRPr="00F31DA4">
              <w:rPr>
                <w:b w:val="0"/>
              </w:rPr>
              <w:t>Syng jula inn</w:t>
            </w:r>
          </w:p>
        </w:tc>
      </w:tr>
    </w:tbl>
    <w:p w14:paraId="337E070D" w14:textId="77777777" w:rsidR="00FC1AA4" w:rsidRPr="00FC1AA4" w:rsidRDefault="00FC1AA4" w:rsidP="00FC1AA4"/>
    <w:sdt>
      <w:sdtPr>
        <w:rPr>
          <w:b w:val="0"/>
        </w:rPr>
        <w:alias w:val="Vedtak for sak 27/24"/>
        <w:tag w:val="HandlingID246706;CaseID218485"/>
        <w:id w:val="-999431362"/>
        <w:placeholder>
          <w:docPart w:val="DefaultPlaceholder_-1854013440"/>
        </w:placeholder>
      </w:sdtPr>
      <w:sdtEndPr/>
      <w:sdtContent>
        <w:sdt>
          <w:sdtPr>
            <w:rPr>
              <w:b w:val="0"/>
            </w:rPr>
            <w:tag w:val="MU_Innstilling"/>
            <w:id w:val="-1397822606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sdt>
              <w:sdtPr>
                <w:rPr>
                  <w:b w:val="0"/>
                </w:rPr>
                <w:tag w:val="MU_Vedtakstekst"/>
                <w:id w:val="775213643"/>
                <w:lock w:val="sdtLocked"/>
                <w:placeholder>
                  <w:docPart w:val="2E6F5F85099E4B9788A310A8F7F81F68"/>
                </w:placeholder>
                <w15:appearance w15:val="hidden"/>
              </w:sdtPr>
              <w:sdtEndPr/>
              <w:sdtContent>
                <w:p w14:paraId="064B09D4" w14:textId="66787629" w:rsidR="00FC1AA4" w:rsidRDefault="00FC1AA4" w:rsidP="00FC1AA4">
                  <w:pPr>
                    <w:pStyle w:val="MUCaseTitle3"/>
                  </w:pPr>
                  <w:r>
                    <w:t xml:space="preserve">Vedtak </w:t>
                  </w:r>
                </w:p>
                <w:p w14:paraId="07C4C117" w14:textId="77777777" w:rsidR="00FC1AA4" w:rsidRDefault="00FC1AA4" w:rsidP="00FC1AA4">
                  <w:r>
                    <w:t>Forslag til offeriste vedtas.</w:t>
                  </w:r>
                </w:p>
                <w:p w14:paraId="2230563D" w14:textId="2F6F98F2" w:rsidR="00FC1AA4" w:rsidRDefault="00FC1AA4" w:rsidP="00FC1AA4">
                  <w:r>
                    <w:t>Gudstjenesteplanen tas til orientering</w:t>
                  </w:r>
                  <w:r w:rsidR="00032E8A">
                    <w:t>.</w:t>
                  </w:r>
                </w:p>
                <w:p w14:paraId="0C6A9A55" w14:textId="3369358E" w:rsidR="00FC1AA4" w:rsidRDefault="005112C4" w:rsidP="00F30F09"/>
              </w:sdtContent>
            </w:sdt>
          </w:sdtContent>
        </w:sdt>
      </w:sdtContent>
    </w:sdt>
    <w:bookmarkEnd w:id="9" w:displacedByCustomXml="prev"/>
    <w:p w14:paraId="09C95144" w14:textId="77777777" w:rsidR="00306CDD" w:rsidRDefault="00306CDD" w:rsidP="00494560">
      <w:pPr>
        <w:pStyle w:val="MUCaseTitle2"/>
      </w:pPr>
      <w:bookmarkStart w:id="10" w:name="CaseRef246708"/>
      <w:bookmarkEnd w:id="10"/>
    </w:p>
    <w:p w14:paraId="45E8A8C5" w14:textId="362F879C" w:rsidR="00494560" w:rsidRDefault="001F35A7" w:rsidP="00494560">
      <w:pPr>
        <w:pStyle w:val="MUCaseTitle2"/>
      </w:pPr>
      <w:r>
        <w:t>36</w:t>
      </w:r>
      <w:r w:rsidR="00494560">
        <w:t xml:space="preserve">/24 </w:t>
      </w:r>
      <w:r>
        <w:t>Barnas dag</w:t>
      </w:r>
    </w:p>
    <w:p w14:paraId="6C365BCB" w14:textId="659951EC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745A1CF7" w14:textId="77777777" w:rsidTr="00494560">
        <w:tc>
          <w:tcPr>
            <w:tcW w:w="5102" w:type="dxa"/>
            <w:shd w:val="clear" w:color="auto" w:fill="auto"/>
          </w:tcPr>
          <w:p w14:paraId="162B9341" w14:textId="40161CAD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0BCDE3C" w14:textId="2B56F6E2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08A6716D" w14:textId="424A145E" w:rsidR="00494560" w:rsidRDefault="00494560" w:rsidP="00494560">
            <w:r>
              <w:t>Saknr</w:t>
            </w:r>
          </w:p>
        </w:tc>
      </w:tr>
      <w:tr w:rsidR="00494560" w14:paraId="100029CB" w14:textId="77777777" w:rsidTr="00494560">
        <w:tc>
          <w:tcPr>
            <w:tcW w:w="5102" w:type="dxa"/>
            <w:shd w:val="clear" w:color="auto" w:fill="auto"/>
          </w:tcPr>
          <w:p w14:paraId="511284B4" w14:textId="76BBC0A1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4E79C415" w14:textId="17D65C00" w:rsidR="00494560" w:rsidRDefault="003E7630" w:rsidP="00494560">
            <w:r>
              <w:t>20</w:t>
            </w:r>
            <w:r w:rsidR="00494560">
              <w:t>.0</w:t>
            </w:r>
            <w:r>
              <w:t>6</w:t>
            </w:r>
            <w:r w:rsidR="00494560">
              <w:t>.2024</w:t>
            </w:r>
          </w:p>
        </w:tc>
        <w:tc>
          <w:tcPr>
            <w:tcW w:w="1134" w:type="dxa"/>
            <w:shd w:val="clear" w:color="auto" w:fill="auto"/>
          </w:tcPr>
          <w:p w14:paraId="3064398A" w14:textId="3003019C" w:rsidR="00494560" w:rsidRDefault="001F35A7" w:rsidP="00494560">
            <w:r>
              <w:t>36</w:t>
            </w:r>
            <w:r w:rsidR="00494560">
              <w:t>/24</w:t>
            </w:r>
          </w:p>
        </w:tc>
      </w:tr>
    </w:tbl>
    <w:p w14:paraId="2974731F" w14:textId="77777777" w:rsidR="00494560" w:rsidRDefault="00494560" w:rsidP="00494560"/>
    <w:p w14:paraId="3A3AB81E" w14:textId="77777777" w:rsidR="00511697" w:rsidRDefault="00511697" w:rsidP="00494560"/>
    <w:bookmarkStart w:id="11" w:name="_Hlk165023129" w:displacedByCustomXml="next"/>
    <w:sdt>
      <w:sdtPr>
        <w:rPr>
          <w:b w:val="0"/>
        </w:rPr>
        <w:alias w:val="Vedtak for sak 28/24"/>
        <w:tag w:val="HandlingID246708;CaseID211398"/>
        <w:id w:val="-747193717"/>
        <w:placeholder>
          <w:docPart w:val="DefaultPlaceholder_-1854013440"/>
        </w:placeholder>
      </w:sdtPr>
      <w:sdtEndPr/>
      <w:sdtContent>
        <w:p w14:paraId="5F1F1B69" w14:textId="509DB2DF" w:rsidR="00494560" w:rsidRPr="00032E8A" w:rsidRDefault="00EF3AB3" w:rsidP="00032E8A">
          <w:pPr>
            <w:pStyle w:val="MUCaseTitle3"/>
            <w:rPr>
              <w:b w:val="0"/>
              <w:bCs/>
            </w:rPr>
          </w:pPr>
          <w:r>
            <w:rPr>
              <w:b w:val="0"/>
              <w:bCs/>
            </w:rPr>
            <w:t xml:space="preserve">Dato for barnas </w:t>
          </w:r>
          <w:r w:rsidRPr="00190FCE">
            <w:rPr>
              <w:b w:val="0"/>
              <w:bCs/>
            </w:rPr>
            <w:t>dag ble utsatt</w:t>
          </w:r>
          <w:r w:rsidR="0028431A" w:rsidRPr="00190FCE">
            <w:rPr>
              <w:b w:val="0"/>
              <w:bCs/>
            </w:rPr>
            <w:t>.</w:t>
          </w:r>
          <w:r w:rsidR="00190FCE" w:rsidRPr="00190FCE">
            <w:rPr>
              <w:b w:val="0"/>
              <w:bCs/>
            </w:rPr>
            <w:t xml:space="preserve"> Nå viser det seg at kirka ikke blir ferdig restaurert f</w:t>
          </w:r>
          <w:r w:rsidR="00190FCE">
            <w:rPr>
              <w:b w:val="0"/>
              <w:bCs/>
            </w:rPr>
            <w:t>ør mot slutten av september.</w:t>
          </w:r>
          <w:r w:rsidR="00C2062B">
            <w:rPr>
              <w:b w:val="0"/>
              <w:bCs/>
            </w:rPr>
            <w:t xml:space="preserve"> Uteplassen </w:t>
          </w:r>
          <w:r w:rsidR="00DE51A6">
            <w:rPr>
              <w:b w:val="0"/>
              <w:bCs/>
            </w:rPr>
            <w:t xml:space="preserve">mot øst </w:t>
          </w:r>
          <w:r w:rsidR="00C2062B">
            <w:rPr>
              <w:b w:val="0"/>
              <w:bCs/>
            </w:rPr>
            <w:t xml:space="preserve">som brukes </w:t>
          </w:r>
          <w:r w:rsidR="00DE51A6">
            <w:rPr>
              <w:b w:val="0"/>
              <w:bCs/>
            </w:rPr>
            <w:t xml:space="preserve">ved barnas dag </w:t>
          </w:r>
          <w:r w:rsidR="00C2062B">
            <w:rPr>
              <w:b w:val="0"/>
              <w:bCs/>
            </w:rPr>
            <w:t xml:space="preserve">er også stengt </w:t>
          </w:r>
          <w:r w:rsidR="0008198A">
            <w:rPr>
              <w:b w:val="0"/>
              <w:bCs/>
            </w:rPr>
            <w:t>nå.</w:t>
          </w:r>
          <w:r w:rsidR="00190FCE" w:rsidRPr="00190FCE">
            <w:rPr>
              <w:b w:val="0"/>
              <w:bCs/>
            </w:rPr>
            <w:t xml:space="preserve"> </w:t>
          </w:r>
        </w:p>
        <w:sdt>
          <w:sdtPr>
            <w:rPr>
              <w:b w:val="0"/>
            </w:rPr>
            <w:tag w:val="MU_Innstilling"/>
            <w:id w:val="-738559924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6B2094A1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574401198"/>
                <w:lock w:val="sdtLocked"/>
                <w:placeholder>
                  <w:docPart w:val="7218A2CABD6F48D2B365E5B2E688B8A1"/>
                </w:placeholder>
                <w15:appearance w15:val="hidden"/>
              </w:sdtPr>
              <w:sdtEndPr/>
              <w:sdtContent>
                <w:p w14:paraId="1EC00DEF" w14:textId="7FA1D98B" w:rsidR="00020D32" w:rsidRDefault="0008198A" w:rsidP="00032E8A">
                  <w:r>
                    <w:t>Årets barnas dag avlyses.</w:t>
                  </w:r>
                </w:p>
              </w:sdtContent>
            </w:sdt>
          </w:sdtContent>
        </w:sdt>
      </w:sdtContent>
    </w:sdt>
    <w:bookmarkEnd w:id="11" w:displacedByCustomXml="prev"/>
    <w:p w14:paraId="309D8A96" w14:textId="77777777" w:rsidR="00032E8A" w:rsidRDefault="00032E8A" w:rsidP="00494560">
      <w:pPr>
        <w:pStyle w:val="MUCaseTitle2"/>
      </w:pPr>
      <w:bookmarkStart w:id="12" w:name="CaseRef246710"/>
      <w:bookmarkEnd w:id="12"/>
    </w:p>
    <w:p w14:paraId="784E5319" w14:textId="0D668233" w:rsidR="00494560" w:rsidRDefault="00F517D0" w:rsidP="00494560">
      <w:pPr>
        <w:pStyle w:val="MUCaseTitle2"/>
      </w:pPr>
      <w:r>
        <w:t>37</w:t>
      </w:r>
      <w:r w:rsidR="00494560">
        <w:t xml:space="preserve">/24 </w:t>
      </w:r>
      <w:r>
        <w:t>Møteplan for høsten</w:t>
      </w:r>
    </w:p>
    <w:p w14:paraId="1ACC18A6" w14:textId="2E406ACF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1D938507" w14:textId="77777777" w:rsidTr="00494560">
        <w:tc>
          <w:tcPr>
            <w:tcW w:w="5102" w:type="dxa"/>
            <w:shd w:val="clear" w:color="auto" w:fill="auto"/>
          </w:tcPr>
          <w:p w14:paraId="12C31571" w14:textId="3F631D88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611A40AD" w14:textId="5870C8E4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73028A1" w14:textId="79D7AE8A" w:rsidR="00494560" w:rsidRDefault="00494560" w:rsidP="00494560">
            <w:r>
              <w:t>Saknr</w:t>
            </w:r>
          </w:p>
        </w:tc>
      </w:tr>
      <w:tr w:rsidR="00494560" w14:paraId="3C58426B" w14:textId="77777777" w:rsidTr="00494560">
        <w:tc>
          <w:tcPr>
            <w:tcW w:w="5102" w:type="dxa"/>
            <w:shd w:val="clear" w:color="auto" w:fill="auto"/>
          </w:tcPr>
          <w:p w14:paraId="66BC856B" w14:textId="3DE804ED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69573C2D" w14:textId="602DA547" w:rsidR="00494560" w:rsidRDefault="00FC1A2F" w:rsidP="00494560">
            <w:r>
              <w:t>20</w:t>
            </w:r>
            <w:r w:rsidR="00494560">
              <w:t>.0</w:t>
            </w:r>
            <w:r>
              <w:t>6</w:t>
            </w:r>
            <w:r w:rsidR="00494560">
              <w:t>.2024</w:t>
            </w:r>
          </w:p>
        </w:tc>
        <w:tc>
          <w:tcPr>
            <w:tcW w:w="1134" w:type="dxa"/>
            <w:shd w:val="clear" w:color="auto" w:fill="auto"/>
          </w:tcPr>
          <w:p w14:paraId="52AC702D" w14:textId="41A46F05" w:rsidR="00494560" w:rsidRDefault="0008198A" w:rsidP="00494560">
            <w:r>
              <w:t>37</w:t>
            </w:r>
            <w:r w:rsidR="00494560">
              <w:t>/24</w:t>
            </w:r>
          </w:p>
        </w:tc>
      </w:tr>
    </w:tbl>
    <w:p w14:paraId="22503010" w14:textId="77777777" w:rsidR="00494560" w:rsidRDefault="00494560" w:rsidP="00494560"/>
    <w:p w14:paraId="52F85A9D" w14:textId="77777777" w:rsidR="00494560" w:rsidRDefault="00494560" w:rsidP="00494560"/>
    <w:bookmarkStart w:id="13" w:name="_Hlk165023559" w:displacedByCustomXml="next"/>
    <w:sdt>
      <w:sdtPr>
        <w:rPr>
          <w:b w:val="0"/>
        </w:rPr>
        <w:alias w:val="Vedtak for sak 29/24"/>
        <w:tag w:val="HandlingID246710;CaseID213274"/>
        <w:id w:val="-1579740597"/>
        <w:placeholder>
          <w:docPart w:val="DefaultPlaceholder_-1854013440"/>
        </w:placeholder>
      </w:sdtPr>
      <w:sdtEndPr/>
      <w:sdtContent>
        <w:sdt>
          <w:sdtPr>
            <w:rPr>
              <w:b w:val="0"/>
            </w:rPr>
            <w:tag w:val="MU_Innstilling"/>
            <w:id w:val="895166654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501DD14" w14:textId="6870834F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291484744"/>
                <w:lock w:val="sdtLocked"/>
                <w:placeholder>
                  <w:docPart w:val="69E80EF335B04617B851C56AF0FF6EE7"/>
                </w:placeholder>
                <w15:appearance w15:val="hidden"/>
              </w:sdtPr>
              <w:sdtEndPr/>
              <w:sdtContent>
                <w:p w14:paraId="126DA5F7" w14:textId="514D59A3" w:rsidR="00494560" w:rsidRDefault="00F347B8" w:rsidP="00773D5A">
                  <w:r>
                    <w:t xml:space="preserve">Møtedatoene </w:t>
                  </w:r>
                  <w:r w:rsidR="00E71A31">
                    <w:t>blir</w:t>
                  </w:r>
                  <w:r>
                    <w:t xml:space="preserve"> </w:t>
                  </w:r>
                  <w:r w:rsidR="000E225F">
                    <w:t>12/9, 14/11 og 1</w:t>
                  </w:r>
                  <w:r w:rsidR="00E71A31">
                    <w:t>2</w:t>
                  </w:r>
                  <w:r w:rsidR="000E225F">
                    <w:t>/12</w:t>
                  </w:r>
                  <w:r w:rsidR="00E71A31">
                    <w:t>.</w:t>
                  </w:r>
                </w:p>
              </w:sdtContent>
            </w:sdt>
          </w:sdtContent>
        </w:sdt>
      </w:sdtContent>
    </w:sdt>
    <w:bookmarkEnd w:id="13" w:displacedByCustomXml="prev"/>
    <w:p w14:paraId="312454F7" w14:textId="77777777" w:rsidR="00773D5A" w:rsidRDefault="00773D5A" w:rsidP="00494560">
      <w:pPr>
        <w:spacing w:before="240"/>
      </w:pPr>
    </w:p>
    <w:p w14:paraId="5384E72A" w14:textId="0C2A6513" w:rsidR="00494560" w:rsidRDefault="00494560" w:rsidP="00494560">
      <w:pPr>
        <w:pStyle w:val="MUCaseTitle2"/>
      </w:pPr>
      <w:bookmarkStart w:id="14" w:name="CaseRef246714"/>
      <w:bookmarkEnd w:id="14"/>
      <w:r>
        <w:t>3</w:t>
      </w:r>
      <w:r w:rsidR="00E96F8F">
        <w:t>8</w:t>
      </w:r>
      <w:r>
        <w:t xml:space="preserve">/24 </w:t>
      </w:r>
      <w:r w:rsidR="00E96F8F">
        <w:t>Mandat for utvalgene</w:t>
      </w:r>
    </w:p>
    <w:p w14:paraId="43DEEED6" w14:textId="1900ECB0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4B58BE23" w14:textId="77777777" w:rsidTr="00494560">
        <w:tc>
          <w:tcPr>
            <w:tcW w:w="5102" w:type="dxa"/>
            <w:shd w:val="clear" w:color="auto" w:fill="auto"/>
          </w:tcPr>
          <w:p w14:paraId="5F155A8F" w14:textId="26833243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514007B9" w14:textId="122BFD40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20753401" w14:textId="3C9F299C" w:rsidR="00494560" w:rsidRDefault="00494560" w:rsidP="00494560">
            <w:r>
              <w:t>Saknr</w:t>
            </w:r>
          </w:p>
        </w:tc>
      </w:tr>
      <w:tr w:rsidR="00494560" w14:paraId="09241958" w14:textId="77777777" w:rsidTr="00494560">
        <w:tc>
          <w:tcPr>
            <w:tcW w:w="5102" w:type="dxa"/>
            <w:shd w:val="clear" w:color="auto" w:fill="auto"/>
          </w:tcPr>
          <w:p w14:paraId="718BCCBB" w14:textId="4B476694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1B3A27D6" w14:textId="3C8C9146" w:rsidR="00494560" w:rsidRDefault="00686E1B" w:rsidP="00494560">
            <w:r>
              <w:t>20</w:t>
            </w:r>
            <w:r w:rsidR="00494560">
              <w:t>.0</w:t>
            </w:r>
            <w:r>
              <w:t>6</w:t>
            </w:r>
            <w:r w:rsidR="00494560">
              <w:t>.2024</w:t>
            </w:r>
          </w:p>
        </w:tc>
        <w:tc>
          <w:tcPr>
            <w:tcW w:w="1134" w:type="dxa"/>
            <w:shd w:val="clear" w:color="auto" w:fill="auto"/>
          </w:tcPr>
          <w:p w14:paraId="2116F790" w14:textId="71A8D7D3" w:rsidR="00494560" w:rsidRDefault="00494560" w:rsidP="00494560">
            <w:r>
              <w:t>3</w:t>
            </w:r>
            <w:r w:rsidR="00E96F8F">
              <w:t>8</w:t>
            </w:r>
            <w:r>
              <w:t>/24</w:t>
            </w:r>
          </w:p>
        </w:tc>
      </w:tr>
    </w:tbl>
    <w:p w14:paraId="5583C871" w14:textId="77777777" w:rsidR="00494560" w:rsidRDefault="00494560" w:rsidP="00494560"/>
    <w:p w14:paraId="6239918C" w14:textId="77777777" w:rsidR="00494560" w:rsidRDefault="00494560" w:rsidP="00494560"/>
    <w:bookmarkStart w:id="15" w:name="_Hlk165024091" w:displacedByCustomXml="next"/>
    <w:sdt>
      <w:sdtPr>
        <w:rPr>
          <w:b w:val="0"/>
        </w:rPr>
        <w:alias w:val="Vedtak for sak 30/24"/>
        <w:tag w:val="HandlingID246714;CaseID220723"/>
        <w:id w:val="1674842137"/>
        <w:placeholder>
          <w:docPart w:val="DefaultPlaceholder_-1854013440"/>
        </w:placeholder>
      </w:sdtPr>
      <w:sdtEndPr/>
      <w:sdtContent>
        <w:p w14:paraId="60754A3D" w14:textId="0FCC6E7D" w:rsidR="00494560" w:rsidRPr="00E50746" w:rsidRDefault="00E86B10" w:rsidP="00E50746">
          <w:pPr>
            <w:pStyle w:val="MUCaseTitle3"/>
            <w:rPr>
              <w:b w:val="0"/>
            </w:rPr>
          </w:pPr>
          <w:r>
            <w:rPr>
              <w:b w:val="0"/>
            </w:rPr>
            <w:t>I forbindelse med strategipla</w:t>
          </w:r>
          <w:r w:rsidR="00317987">
            <w:rPr>
              <w:b w:val="0"/>
            </w:rPr>
            <w:t>n</w:t>
          </w:r>
          <w:r>
            <w:rPr>
              <w:b w:val="0"/>
            </w:rPr>
            <w:t xml:space="preserve"> har menighetsrådet har tidligere drøftet </w:t>
          </w:r>
          <w:r w:rsidR="00317987">
            <w:rPr>
              <w:b w:val="0"/>
            </w:rPr>
            <w:t xml:space="preserve">og utrykt ønske om å opprette utvalg eller komiteer for deler av </w:t>
          </w:r>
          <w:r w:rsidR="001571A9">
            <w:rPr>
              <w:b w:val="0"/>
            </w:rPr>
            <w:t xml:space="preserve">virksomheten. </w:t>
          </w:r>
          <w:r w:rsidR="00E529D0">
            <w:rPr>
              <w:b w:val="0"/>
            </w:rPr>
            <w:t>Menigheten</w:t>
          </w:r>
          <w:r w:rsidR="006A6B3A">
            <w:rPr>
              <w:b w:val="0"/>
            </w:rPr>
            <w:t xml:space="preserve"> er alt </w:t>
          </w:r>
          <w:r w:rsidR="00E529D0">
            <w:rPr>
              <w:b w:val="0"/>
            </w:rPr>
            <w:t>invitert</w:t>
          </w:r>
          <w:r w:rsidR="006A6B3A">
            <w:rPr>
              <w:b w:val="0"/>
            </w:rPr>
            <w:t xml:space="preserve"> til å delta i et felles trosopplæringsutvalg</w:t>
          </w:r>
          <w:r w:rsidR="006507C5">
            <w:rPr>
              <w:b w:val="0"/>
            </w:rPr>
            <w:t xml:space="preserve"> for Ski, Kråkstad, Langhus og Siggerud. </w:t>
          </w:r>
          <w:r w:rsidR="00C641FB">
            <w:rPr>
              <w:b w:val="0"/>
            </w:rPr>
            <w:t xml:space="preserve">Menighetspedagog </w:t>
          </w:r>
          <w:r w:rsidR="00BA578E">
            <w:rPr>
              <w:b w:val="0"/>
            </w:rPr>
            <w:t>Camilla Eriksen deltar i dette utvalget.</w:t>
          </w:r>
          <w:r w:rsidR="00551D5B">
            <w:rPr>
              <w:b w:val="0"/>
            </w:rPr>
            <w:t xml:space="preserve"> Det er ønskelig med en representant til. </w:t>
          </w:r>
        </w:p>
        <w:sdt>
          <w:sdtPr>
            <w:rPr>
              <w:b w:val="0"/>
            </w:rPr>
            <w:tag w:val="MU_Innstilling"/>
            <w:id w:val="180996878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799CF350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728104858"/>
                <w:lock w:val="sdtLocked"/>
                <w:placeholder>
                  <w:docPart w:val="F7349C5C29834A7ABB1B026A878D9F60"/>
                </w:placeholder>
                <w15:appearance w15:val="hidden"/>
              </w:sdtPr>
              <w:sdtEndPr/>
              <w:sdtContent>
                <w:p w14:paraId="72D38C82" w14:textId="2728834A" w:rsidR="00494560" w:rsidRDefault="00F24DCA" w:rsidP="00C11C5A">
                  <w:r>
                    <w:t>Arbeidsutvalget (AU)</w:t>
                  </w:r>
                  <w:r w:rsidR="00B073F6">
                    <w:t xml:space="preserve"> </w:t>
                  </w:r>
                  <w:r w:rsidR="00B073F6" w:rsidRPr="00B073F6">
                    <w:t>legger frem forslag til mandat, sammensetning og varighet for de forskjellige utvalgene på neste møte</w:t>
                  </w:r>
                  <w:r w:rsidR="00D93F2E">
                    <w:t xml:space="preserve">. Terje Tjelta </w:t>
                  </w:r>
                  <w:r w:rsidR="003C4479">
                    <w:t xml:space="preserve">lager et utkast som sendes til AU for </w:t>
                  </w:r>
                  <w:r w:rsidR="00D07923">
                    <w:t xml:space="preserve">deres </w:t>
                  </w:r>
                  <w:r w:rsidR="003C4479">
                    <w:t>videre behandling.</w:t>
                  </w:r>
                </w:p>
                <w:p w14:paraId="73145242" w14:textId="66C42AE4" w:rsidR="00E529D0" w:rsidRDefault="00C641FB" w:rsidP="00C11C5A">
                  <w:r>
                    <w:t>For</w:t>
                  </w:r>
                  <w:r w:rsidR="00BA578E">
                    <w:t xml:space="preserve"> </w:t>
                  </w:r>
                  <w:r w:rsidR="005F064F">
                    <w:t>en representant til i</w:t>
                  </w:r>
                  <w:r w:rsidR="006B636A">
                    <w:t xml:space="preserve"> </w:t>
                  </w:r>
                  <w:r w:rsidR="00BA578E">
                    <w:t>felles trosoppl</w:t>
                  </w:r>
                  <w:r w:rsidR="006B636A">
                    <w:t>æ</w:t>
                  </w:r>
                  <w:r w:rsidR="00BA578E">
                    <w:t>ringsutvalg</w:t>
                  </w:r>
                  <w:r w:rsidR="006B636A">
                    <w:t xml:space="preserve"> spørres </w:t>
                  </w:r>
                  <w:r w:rsidR="00F46E74">
                    <w:t xml:space="preserve">i denne rekkefølgen: </w:t>
                  </w:r>
                  <w:r w:rsidR="006B636A">
                    <w:t>Annelin Køver, Karianne Dinnesen, Elin Opp</w:t>
                  </w:r>
                  <w:r w:rsidR="00F46E74">
                    <w:t>e</w:t>
                  </w:r>
                  <w:r w:rsidR="006B636A">
                    <w:t>b</w:t>
                  </w:r>
                  <w:r w:rsidR="00E8143F">
                    <w:t>ø</w:t>
                  </w:r>
                  <w:r w:rsidR="006B636A">
                    <w:t>en Folkvord</w:t>
                  </w:r>
                  <w:r w:rsidR="00F95958">
                    <w:t xml:space="preserve"> og Ivar Nesje. </w:t>
                  </w:r>
                </w:p>
              </w:sdtContent>
            </w:sdt>
          </w:sdtContent>
        </w:sdt>
      </w:sdtContent>
    </w:sdt>
    <w:bookmarkEnd w:id="15" w:displacedByCustomXml="prev"/>
    <w:p w14:paraId="16545B9C" w14:textId="77777777" w:rsidR="00494560" w:rsidRDefault="00494560" w:rsidP="00494560">
      <w:pPr>
        <w:spacing w:before="240"/>
      </w:pPr>
    </w:p>
    <w:p w14:paraId="02079141" w14:textId="2834C07D" w:rsidR="00494560" w:rsidRDefault="00494560" w:rsidP="00494560">
      <w:pPr>
        <w:pStyle w:val="MUCaseTitle2"/>
      </w:pPr>
      <w:bookmarkStart w:id="16" w:name="CaseRef246712"/>
      <w:bookmarkEnd w:id="16"/>
      <w:r>
        <w:t>3</w:t>
      </w:r>
      <w:r w:rsidR="00E50746">
        <w:t>9</w:t>
      </w:r>
      <w:r>
        <w:t xml:space="preserve">/24 </w:t>
      </w:r>
      <w:r w:rsidR="00E50746">
        <w:t>Samarbeidsavtale</w:t>
      </w:r>
    </w:p>
    <w:p w14:paraId="0AB7CAA1" w14:textId="40B8865E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1B8267D5" w14:textId="77777777" w:rsidTr="00494560">
        <w:tc>
          <w:tcPr>
            <w:tcW w:w="5102" w:type="dxa"/>
            <w:shd w:val="clear" w:color="auto" w:fill="auto"/>
          </w:tcPr>
          <w:p w14:paraId="781C9A04" w14:textId="74D60DF9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C4D8762" w14:textId="52E3011E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54FA539" w14:textId="69AEB8E2" w:rsidR="00494560" w:rsidRDefault="00494560" w:rsidP="00494560">
            <w:r>
              <w:t>Saknr</w:t>
            </w:r>
          </w:p>
        </w:tc>
      </w:tr>
      <w:tr w:rsidR="00494560" w14:paraId="6A0D9F0C" w14:textId="77777777" w:rsidTr="00494560">
        <w:tc>
          <w:tcPr>
            <w:tcW w:w="5102" w:type="dxa"/>
            <w:shd w:val="clear" w:color="auto" w:fill="auto"/>
          </w:tcPr>
          <w:p w14:paraId="179BEE5F" w14:textId="48828389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41464F0" w14:textId="1E26C45D" w:rsidR="00494560" w:rsidRDefault="00E50746" w:rsidP="00494560">
            <w:r>
              <w:t>20</w:t>
            </w:r>
            <w:r w:rsidR="00494560">
              <w:t>.0</w:t>
            </w:r>
            <w:r>
              <w:t>6</w:t>
            </w:r>
            <w:r w:rsidR="00494560">
              <w:t>.2024</w:t>
            </w:r>
          </w:p>
        </w:tc>
        <w:tc>
          <w:tcPr>
            <w:tcW w:w="1134" w:type="dxa"/>
            <w:shd w:val="clear" w:color="auto" w:fill="auto"/>
          </w:tcPr>
          <w:p w14:paraId="2D712E65" w14:textId="641E205E" w:rsidR="00494560" w:rsidRDefault="00494560" w:rsidP="00494560">
            <w:r>
              <w:t>3</w:t>
            </w:r>
            <w:r w:rsidR="00E50746">
              <w:t>9</w:t>
            </w:r>
            <w:r>
              <w:t>/24</w:t>
            </w:r>
          </w:p>
        </w:tc>
      </w:tr>
    </w:tbl>
    <w:p w14:paraId="04B959D6" w14:textId="77777777" w:rsidR="00494560" w:rsidRDefault="00494560" w:rsidP="00494560"/>
    <w:p w14:paraId="1E361FDB" w14:textId="77777777" w:rsidR="00E50746" w:rsidRPr="00E50746" w:rsidRDefault="00E50746" w:rsidP="00E50746">
      <w:bookmarkStart w:id="17" w:name="_Hlk165024611"/>
    </w:p>
    <w:sdt>
      <w:sdtPr>
        <w:rPr>
          <w:b w:val="0"/>
        </w:rPr>
        <w:alias w:val="Vedtak for sak 31/24"/>
        <w:tag w:val="HandlingID246712;CaseID220721"/>
        <w:id w:val="2079775246"/>
        <w:placeholder>
          <w:docPart w:val="DefaultPlaceholder_-1854013440"/>
        </w:placeholder>
      </w:sdtPr>
      <w:sdtEndPr/>
      <w:sdtContent>
        <w:p w14:paraId="3D116E83" w14:textId="76ABD0E2" w:rsidR="00C11C5A" w:rsidRDefault="00B70119" w:rsidP="009A5AA5">
          <w:pPr>
            <w:pStyle w:val="MUCaseTitle3"/>
          </w:pPr>
          <w:r>
            <w:rPr>
              <w:b w:val="0"/>
            </w:rPr>
            <w:t xml:space="preserve">Menighetsrådet har samarbeidet med koret Siggerud voices siden dette startet. </w:t>
          </w:r>
          <w:r w:rsidR="008B075A">
            <w:rPr>
              <w:b w:val="0"/>
            </w:rPr>
            <w:t>Koret har øvelsene i kirkestua</w:t>
          </w:r>
          <w:r w:rsidR="003C228B">
            <w:rPr>
              <w:b w:val="0"/>
            </w:rPr>
            <w:t xml:space="preserve"> og</w:t>
          </w:r>
          <w:r w:rsidR="008B075A">
            <w:rPr>
              <w:b w:val="0"/>
            </w:rPr>
            <w:t xml:space="preserve"> </w:t>
          </w:r>
          <w:r w:rsidR="00B31037">
            <w:rPr>
              <w:b w:val="0"/>
            </w:rPr>
            <w:t xml:space="preserve">av og til </w:t>
          </w:r>
          <w:r w:rsidR="008B075A">
            <w:rPr>
              <w:b w:val="0"/>
            </w:rPr>
            <w:t xml:space="preserve">i kirka. </w:t>
          </w:r>
          <w:r w:rsidR="0088170F">
            <w:rPr>
              <w:b w:val="0"/>
            </w:rPr>
            <w:t>Forslaget</w:t>
          </w:r>
          <w:r w:rsidR="009A5AA5">
            <w:rPr>
              <w:b w:val="0"/>
            </w:rPr>
            <w:t xml:space="preserve"> til samarbeidsavtale ble lagt ved </w:t>
          </w:r>
          <w:r w:rsidR="0088170F">
            <w:rPr>
              <w:b w:val="0"/>
            </w:rPr>
            <w:t>innkallingen.</w:t>
          </w:r>
        </w:p>
        <w:p w14:paraId="16DB0D91" w14:textId="445A636F" w:rsidR="00C11C5A" w:rsidRPr="00C11C5A" w:rsidRDefault="00C11C5A" w:rsidP="00C11C5A"/>
        <w:sdt>
          <w:sdtPr>
            <w:rPr>
              <w:b w:val="0"/>
            </w:rPr>
            <w:tag w:val="MU_Innstilling"/>
            <w:id w:val="-1764760967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278A0BC0" w14:textId="71349A7D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883985882"/>
                <w:lock w:val="sdtLocked"/>
                <w:placeholder>
                  <w:docPart w:val="2DA94E64E29542A9BC75C60FC315D20B"/>
                </w:placeholder>
                <w15:appearance w15:val="hidden"/>
              </w:sdtPr>
              <w:sdtEndPr/>
              <w:sdtContent>
                <w:p w14:paraId="57F0205E" w14:textId="31DDF00D" w:rsidR="00494560" w:rsidRDefault="000F5D0B" w:rsidP="00494560">
                  <w:r>
                    <w:t>Forslag til samarbeidsavtale vedtas med følgende endret 1. punkt</w:t>
                  </w:r>
                  <w:r w:rsidR="00A76E4E">
                    <w:t>, ordet gudstjenester endres til gudstjenester/arrangement slik</w:t>
                  </w:r>
                  <w:r>
                    <w:t>:</w:t>
                  </w:r>
                </w:p>
              </w:sdtContent>
            </w:sdt>
          </w:sdtContent>
        </w:sdt>
        <w:p w14:paraId="2B94A512" w14:textId="75E9400D" w:rsidR="00080CCA" w:rsidRDefault="00A87D96" w:rsidP="0088170F">
          <w:pPr>
            <w:spacing w:before="240"/>
            <w:ind w:left="720"/>
          </w:pPr>
          <w:r w:rsidRPr="00A87D96">
            <w:t>1)</w:t>
          </w:r>
          <w:r>
            <w:t xml:space="preserve"> </w:t>
          </w:r>
          <w:r w:rsidRPr="00A87D96">
            <w:t>Siggerud voices kan delta på 2 gudstjenester</w:t>
          </w:r>
          <w:r>
            <w:t>/arrangement</w:t>
          </w:r>
          <w:r w:rsidRPr="00A87D96">
            <w:t xml:space="preserve"> per halvår og 1 gudstjeneste på julaften. Koret kan spørres om å delta på arrangement utover dette. Aktuelle datoer avtales så tidlig som mulig.</w:t>
          </w:r>
        </w:p>
      </w:sdtContent>
    </w:sdt>
    <w:bookmarkEnd w:id="17" w:displacedByCustomXml="prev"/>
    <w:p w14:paraId="0C075573" w14:textId="77777777" w:rsidR="00494560" w:rsidRDefault="00494560" w:rsidP="00494560">
      <w:pPr>
        <w:spacing w:before="240"/>
      </w:pPr>
    </w:p>
    <w:p w14:paraId="2B2733FB" w14:textId="1A01DE68" w:rsidR="00494560" w:rsidRDefault="00494560" w:rsidP="00494560">
      <w:pPr>
        <w:pStyle w:val="MUCaseTitle"/>
      </w:pPr>
      <w:r w:rsidRPr="00494560">
        <w:rPr>
          <w:shd w:val="clear" w:color="auto" w:fill="D9D9D9"/>
        </w:rPr>
        <w:t>Orienteringssaker</w:t>
      </w:r>
    </w:p>
    <w:p w14:paraId="3D423E0B" w14:textId="26F8AF9C" w:rsidR="00494560" w:rsidRDefault="003D79BA" w:rsidP="00494560">
      <w:pPr>
        <w:pStyle w:val="MUCaseTitle2"/>
      </w:pPr>
      <w:bookmarkStart w:id="18" w:name="CaseRef246717"/>
      <w:bookmarkEnd w:id="18"/>
      <w:r>
        <w:t>40</w:t>
      </w:r>
      <w:r w:rsidR="00494560">
        <w:t>/24 Informasjon og orienteringssaker</w:t>
      </w:r>
    </w:p>
    <w:p w14:paraId="1656DFBA" w14:textId="0FC615E2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63321BAD" w14:textId="77777777" w:rsidTr="00494560">
        <w:tc>
          <w:tcPr>
            <w:tcW w:w="5102" w:type="dxa"/>
            <w:shd w:val="clear" w:color="auto" w:fill="auto"/>
          </w:tcPr>
          <w:p w14:paraId="36AD1055" w14:textId="145CB77B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85858C8" w14:textId="43F7B849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6052CA92" w14:textId="116590C1" w:rsidR="00494560" w:rsidRDefault="00494560" w:rsidP="00494560">
            <w:r>
              <w:t>Saknr</w:t>
            </w:r>
          </w:p>
        </w:tc>
      </w:tr>
      <w:tr w:rsidR="00494560" w14:paraId="1F99150D" w14:textId="77777777" w:rsidTr="00494560">
        <w:tc>
          <w:tcPr>
            <w:tcW w:w="5102" w:type="dxa"/>
            <w:shd w:val="clear" w:color="auto" w:fill="auto"/>
          </w:tcPr>
          <w:p w14:paraId="3C7B378F" w14:textId="365459C3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E0F3560" w14:textId="61394658" w:rsidR="00494560" w:rsidRDefault="00F73807" w:rsidP="00494560">
            <w:r>
              <w:t>20</w:t>
            </w:r>
            <w:r w:rsidR="00494560">
              <w:t>.0</w:t>
            </w:r>
            <w:r>
              <w:t>6</w:t>
            </w:r>
            <w:r w:rsidR="00494560">
              <w:t>.2024</w:t>
            </w:r>
          </w:p>
        </w:tc>
        <w:tc>
          <w:tcPr>
            <w:tcW w:w="1134" w:type="dxa"/>
            <w:shd w:val="clear" w:color="auto" w:fill="auto"/>
          </w:tcPr>
          <w:p w14:paraId="087F8835" w14:textId="433534AE" w:rsidR="00494560" w:rsidRDefault="003D79BA" w:rsidP="00494560">
            <w:r>
              <w:t>40</w:t>
            </w:r>
            <w:r w:rsidR="00494560">
              <w:t>/24</w:t>
            </w:r>
          </w:p>
        </w:tc>
      </w:tr>
    </w:tbl>
    <w:p w14:paraId="42FF3CC1" w14:textId="77777777" w:rsidR="00494560" w:rsidRDefault="00494560" w:rsidP="00494560"/>
    <w:p w14:paraId="76F12E3F" w14:textId="77777777" w:rsidR="00DF62CE" w:rsidRDefault="00DF62CE" w:rsidP="00494560"/>
    <w:bookmarkStart w:id="19" w:name="_Hlk165024752" w:displacedByCustomXml="next"/>
    <w:sdt>
      <w:sdtPr>
        <w:rPr>
          <w:b w:val="0"/>
        </w:rPr>
        <w:alias w:val="Vedtak for sak 32/24"/>
        <w:tag w:val="HandlingID246717;CaseID208529"/>
        <w:id w:val="1234356238"/>
        <w:placeholder>
          <w:docPart w:val="DefaultPlaceholder_-1854013440"/>
        </w:placeholder>
      </w:sdtPr>
      <w:sdtEndPr/>
      <w:sdtContent>
        <w:sdt>
          <w:sdtPr>
            <w:rPr>
              <w:b w:val="0"/>
            </w:rPr>
            <w:tag w:val="MU_Innstilling"/>
            <w:id w:val="53594189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sdt>
              <w:sdtPr>
                <w:rPr>
                  <w:b w:val="0"/>
                </w:rPr>
                <w:tag w:val="MU_Vedtakstekst"/>
                <w:id w:val="1510639502"/>
                <w:lock w:val="sdtLocked"/>
                <w:placeholder>
                  <w:docPart w:val="C9D54BC91F354A06A338ABE2D9680046"/>
                </w:placeholder>
                <w15:appearance w15:val="hidden"/>
              </w:sdtPr>
              <w:sdtEndPr/>
              <w:sdtContent>
                <w:p w14:paraId="65649BA5" w14:textId="0661BD04" w:rsidR="00CA265E" w:rsidRPr="00727DBC" w:rsidRDefault="00CA265E" w:rsidP="00DF62CE">
                  <w:pPr>
                    <w:pStyle w:val="MUCaseTitle3"/>
                    <w:numPr>
                      <w:ilvl w:val="0"/>
                      <w:numId w:val="9"/>
                    </w:numPr>
                    <w:rPr>
                      <w:b w:val="0"/>
                      <w:bCs/>
                      <w:lang w:val="nn-NO"/>
                    </w:rPr>
                  </w:pPr>
                  <w:r>
                    <w:rPr>
                      <w:b w:val="0"/>
                    </w:rPr>
                    <w:t>Det er m</w:t>
                  </w:r>
                  <w:r w:rsidRPr="00CA265E">
                    <w:rPr>
                      <w:b w:val="0"/>
                    </w:rPr>
                    <w:t xml:space="preserve">enighetsweekend </w:t>
                  </w:r>
                  <w:r>
                    <w:rPr>
                      <w:b w:val="0"/>
                    </w:rPr>
                    <w:t xml:space="preserve">til </w:t>
                  </w:r>
                  <w:r w:rsidRPr="00CA265E">
                    <w:rPr>
                      <w:b w:val="0"/>
                    </w:rPr>
                    <w:t>Slora 14-15/9</w:t>
                  </w:r>
                  <w:r w:rsidR="003D6AFF">
                    <w:rPr>
                      <w:b w:val="0"/>
                    </w:rPr>
                    <w:t xml:space="preserve">. </w:t>
                  </w:r>
                  <w:r w:rsidR="003D6AFF" w:rsidRPr="00727DBC">
                    <w:rPr>
                      <w:b w:val="0"/>
                      <w:lang w:val="nn-NO"/>
                    </w:rPr>
                    <w:t>P</w:t>
                  </w:r>
                  <w:r w:rsidRPr="00727DBC">
                    <w:rPr>
                      <w:b w:val="0"/>
                      <w:lang w:val="nn-NO"/>
                    </w:rPr>
                    <w:t>åmeldi</w:t>
                  </w:r>
                  <w:r w:rsidR="003D6AFF" w:rsidRPr="00727DBC">
                    <w:rPr>
                      <w:b w:val="0"/>
                      <w:lang w:val="nn-NO"/>
                    </w:rPr>
                    <w:t>n</w:t>
                  </w:r>
                  <w:r w:rsidRPr="00727DBC">
                    <w:rPr>
                      <w:b w:val="0"/>
                      <w:lang w:val="nn-NO"/>
                    </w:rPr>
                    <w:t xml:space="preserve">g til </w:t>
                  </w:r>
                  <w:r w:rsidR="00727DBC" w:rsidRPr="00727DBC">
                    <w:rPr>
                      <w:b w:val="0"/>
                      <w:lang w:val="nn-NO"/>
                    </w:rPr>
                    <w:t>d</w:t>
                  </w:r>
                  <w:r w:rsidRPr="00727DBC">
                    <w:rPr>
                      <w:b w:val="0"/>
                      <w:lang w:val="nn-NO"/>
                    </w:rPr>
                    <w:t>iakon</w:t>
                  </w:r>
                  <w:r w:rsidR="00727DBC" w:rsidRPr="00727DBC">
                    <w:rPr>
                      <w:b w:val="0"/>
                      <w:lang w:val="nn-NO"/>
                    </w:rPr>
                    <w:t xml:space="preserve"> Eli-No</w:t>
                  </w:r>
                  <w:r w:rsidR="00727DBC">
                    <w:rPr>
                      <w:b w:val="0"/>
                      <w:lang w:val="nn-NO"/>
                    </w:rPr>
                    <w:t>run Reberg.</w:t>
                  </w:r>
                </w:p>
                <w:p w14:paraId="5B70B8AC" w14:textId="4F936A5F" w:rsidR="00E8136E" w:rsidRPr="00DF62CE" w:rsidRDefault="00A500FC" w:rsidP="00DF62CE">
                  <w:pPr>
                    <w:pStyle w:val="MUCaseTitle3"/>
                    <w:numPr>
                      <w:ilvl w:val="0"/>
                      <w:numId w:val="9"/>
                    </w:numPr>
                    <w:rPr>
                      <w:b w:val="0"/>
                      <w:bCs/>
                    </w:rPr>
                  </w:pPr>
                  <w:r w:rsidRPr="00DF62CE">
                    <w:rPr>
                      <w:b w:val="0"/>
                      <w:bCs/>
                    </w:rPr>
                    <w:t>FR hadd</w:t>
                  </w:r>
                  <w:r w:rsidR="009D59E5" w:rsidRPr="00DF62CE">
                    <w:rPr>
                      <w:b w:val="0"/>
                      <w:bCs/>
                    </w:rPr>
                    <w:t>e</w:t>
                  </w:r>
                  <w:r w:rsidRPr="00DF62CE">
                    <w:rPr>
                      <w:b w:val="0"/>
                      <w:bCs/>
                    </w:rPr>
                    <w:t xml:space="preserve"> møte 13/6.</w:t>
                  </w:r>
                  <w:r w:rsidR="00E8136E" w:rsidRPr="00DF62CE">
                    <w:rPr>
                      <w:b w:val="0"/>
                      <w:bCs/>
                    </w:rPr>
                    <w:t xml:space="preserve"> Saker som ble behandlet var m.a.</w:t>
                  </w:r>
                  <w:r w:rsidR="004A247E" w:rsidRPr="00DF62CE">
                    <w:rPr>
                      <w:b w:val="0"/>
                      <w:bCs/>
                    </w:rPr>
                    <w:t xml:space="preserve"> r</w:t>
                  </w:r>
                  <w:r w:rsidR="00E8136E" w:rsidRPr="00DF62CE">
                    <w:rPr>
                      <w:b w:val="0"/>
                      <w:bCs/>
                    </w:rPr>
                    <w:t>evisjon av «Personalhåndbok, revisjon av handlingsplan ved mistanke om grenseoverskridende seksuell adferd»</w:t>
                  </w:r>
                  <w:r w:rsidR="004A247E" w:rsidRPr="00DF62CE">
                    <w:rPr>
                      <w:b w:val="0"/>
                      <w:bCs/>
                    </w:rPr>
                    <w:t>, utleiereglement</w:t>
                  </w:r>
                  <w:r w:rsidR="00D761D0" w:rsidRPr="00DF62CE">
                    <w:rPr>
                      <w:b w:val="0"/>
                      <w:bCs/>
                    </w:rPr>
                    <w:t xml:space="preserve"> og at </w:t>
                  </w:r>
                  <w:r w:rsidR="00F61B3B" w:rsidRPr="00DF62CE">
                    <w:rPr>
                      <w:b w:val="0"/>
                      <w:bCs/>
                    </w:rPr>
                    <w:t>omorganisering i kirkelig fellesråd pågår.</w:t>
                  </w:r>
                </w:p>
                <w:p w14:paraId="4430E804" w14:textId="0CA54D2B" w:rsidR="00F61B3B" w:rsidRPr="00DF62CE" w:rsidRDefault="0088104E" w:rsidP="00DF62CE">
                  <w:pPr>
                    <w:pStyle w:val="Listeavsnitt"/>
                    <w:numPr>
                      <w:ilvl w:val="0"/>
                      <w:numId w:val="9"/>
                    </w:numPr>
                    <w:rPr>
                      <w:bCs/>
                    </w:rPr>
                  </w:pPr>
                  <w:r w:rsidRPr="00DF62CE">
                    <w:rPr>
                      <w:bCs/>
                    </w:rPr>
                    <w:t>Kommunestyret vedtok 12/6 en ekstra bevilgning på 4,5 mill. kr for bygging av ny          kirkestue!</w:t>
                  </w:r>
                  <w:r w:rsidR="00DF62CE">
                    <w:rPr>
                      <w:bCs/>
                    </w:rPr>
                    <w:t xml:space="preserve"> Nå kan dette arbeidet starte</w:t>
                  </w:r>
                  <w:r w:rsidR="00F73807">
                    <w:rPr>
                      <w:bCs/>
                    </w:rPr>
                    <w:t>.</w:t>
                  </w:r>
                </w:p>
                <w:p w14:paraId="2882E6BA" w14:textId="7245E71D" w:rsidR="00494560" w:rsidRDefault="005112C4" w:rsidP="00F73807"/>
              </w:sdtContent>
            </w:sdt>
          </w:sdtContent>
        </w:sdt>
      </w:sdtContent>
    </w:sdt>
    <w:bookmarkEnd w:id="19" w:displacedByCustomXml="prev"/>
    <w:p w14:paraId="7276E4DA" w14:textId="77777777" w:rsidR="00A674B9" w:rsidRDefault="00A674B9" w:rsidP="00A674B9">
      <w:pPr>
        <w:spacing w:before="240"/>
      </w:pPr>
    </w:p>
    <w:p w14:paraId="56366F5D" w14:textId="4334A6BD" w:rsidR="00A674B9" w:rsidRDefault="00A674B9" w:rsidP="00A674B9">
      <w:pPr>
        <w:pStyle w:val="MUCaseTitle"/>
      </w:pPr>
      <w:r>
        <w:rPr>
          <w:shd w:val="clear" w:color="auto" w:fill="D9D9D9"/>
        </w:rPr>
        <w:t>Eventuelt</w:t>
      </w:r>
    </w:p>
    <w:p w14:paraId="42650698" w14:textId="2918AA9C" w:rsidR="00494560" w:rsidRDefault="00A674B9" w:rsidP="00494560">
      <w:pPr>
        <w:spacing w:before="240"/>
        <w:rPr>
          <w:b/>
          <w:bCs/>
        </w:rPr>
      </w:pPr>
      <w:r w:rsidRPr="00D24C68">
        <w:rPr>
          <w:b/>
          <w:bCs/>
        </w:rPr>
        <w:t>1</w:t>
      </w:r>
      <w:r w:rsidR="00D24C68" w:rsidRPr="00D24C68">
        <w:rPr>
          <w:b/>
          <w:bCs/>
        </w:rPr>
        <w:t xml:space="preserve"> Utleiereglement</w:t>
      </w:r>
    </w:p>
    <w:p w14:paraId="263E10DA" w14:textId="101F9856" w:rsidR="00D24C68" w:rsidRDefault="00DC4FE0" w:rsidP="00494560">
      <w:pPr>
        <w:spacing w:before="240"/>
      </w:pPr>
      <w:r>
        <w:t>Et forslag</w:t>
      </w:r>
      <w:r w:rsidR="00CB545D">
        <w:t xml:space="preserve"> til revidert utleiereglement var </w:t>
      </w:r>
      <w:r w:rsidR="00A22DF2">
        <w:t>ettersendt møteinnkallinga,</w:t>
      </w:r>
      <w:r>
        <w:t xml:space="preserve"> og FR ønsker at </w:t>
      </w:r>
      <w:r w:rsidR="00423E70">
        <w:t xml:space="preserve">menighetsrådene uttaler seg om dette. </w:t>
      </w:r>
    </w:p>
    <w:p w14:paraId="5C91EABE" w14:textId="26FF42C8" w:rsidR="00423E70" w:rsidRPr="00423E70" w:rsidRDefault="00423E70" w:rsidP="00494560">
      <w:pPr>
        <w:spacing w:before="240"/>
        <w:rPr>
          <w:b/>
          <w:bCs/>
        </w:rPr>
      </w:pPr>
      <w:r w:rsidRPr="00423E70">
        <w:rPr>
          <w:b/>
          <w:bCs/>
        </w:rPr>
        <w:t>Vedtak</w:t>
      </w:r>
    </w:p>
    <w:p w14:paraId="0F8331FE" w14:textId="2446F274" w:rsidR="00030476" w:rsidRDefault="00030476" w:rsidP="00494560">
      <w:pPr>
        <w:spacing w:before="240"/>
      </w:pPr>
      <w:r>
        <w:t>Følgende kommentarer oversendes til FR:</w:t>
      </w:r>
    </w:p>
    <w:p w14:paraId="5C312126" w14:textId="754AC2B8" w:rsidR="00030476" w:rsidRDefault="00AD6A4A" w:rsidP="00030476">
      <w:pPr>
        <w:pStyle w:val="Listeavsnitt"/>
        <w:numPr>
          <w:ilvl w:val="0"/>
          <w:numId w:val="10"/>
        </w:numPr>
        <w:spacing w:before="240"/>
      </w:pPr>
      <w:r>
        <w:t xml:space="preserve">Kirkas egen </w:t>
      </w:r>
      <w:r w:rsidR="00F1278C">
        <w:t>virksomhet</w:t>
      </w:r>
      <w:r>
        <w:t xml:space="preserve"> betaler ikke leie. Det samme </w:t>
      </w:r>
      <w:r w:rsidR="00F1278C">
        <w:t xml:space="preserve">kan </w:t>
      </w:r>
      <w:r>
        <w:t>gjelde</w:t>
      </w:r>
      <w:r w:rsidR="00F1278C">
        <w:t xml:space="preserve"> virksomheter som menighetsrådet samarbeider med. </w:t>
      </w:r>
      <w:r>
        <w:t xml:space="preserve"> </w:t>
      </w:r>
    </w:p>
    <w:p w14:paraId="337434F2" w14:textId="5138B7DB" w:rsidR="004724BA" w:rsidRPr="004724BA" w:rsidRDefault="00057166" w:rsidP="00030476">
      <w:pPr>
        <w:pStyle w:val="Listeavsnitt"/>
        <w:numPr>
          <w:ilvl w:val="0"/>
          <w:numId w:val="10"/>
        </w:numPr>
        <w:spacing w:before="240"/>
      </w:pPr>
      <w:r>
        <w:t>Tid framover for r</w:t>
      </w:r>
      <w:r w:rsidR="004724BA" w:rsidRPr="004724BA">
        <w:t xml:space="preserve">eservering av rom </w:t>
      </w:r>
      <w:r>
        <w:t xml:space="preserve">bør begrenses. </w:t>
      </w:r>
    </w:p>
    <w:p w14:paraId="033FF17E" w14:textId="20963686" w:rsidR="00F1278C" w:rsidRDefault="004A35EF" w:rsidP="00030476">
      <w:pPr>
        <w:pStyle w:val="Listeavsnitt"/>
        <w:numPr>
          <w:ilvl w:val="0"/>
          <w:numId w:val="10"/>
        </w:numPr>
        <w:spacing w:before="240"/>
      </w:pPr>
      <w:r>
        <w:t>Det er ikke ønskelig å tillate bruk av alkohol i kirkestua.</w:t>
      </w:r>
    </w:p>
    <w:p w14:paraId="0DCE24C6" w14:textId="57863875" w:rsidR="00924387" w:rsidRPr="00D24C68" w:rsidRDefault="00924387" w:rsidP="00030476">
      <w:pPr>
        <w:pStyle w:val="Listeavsnitt"/>
        <w:numPr>
          <w:ilvl w:val="0"/>
          <w:numId w:val="10"/>
        </w:numPr>
        <w:spacing w:before="240"/>
      </w:pPr>
      <w:r>
        <w:t xml:space="preserve">Prisen for </w:t>
      </w:r>
      <w:r w:rsidR="00250A84">
        <w:t xml:space="preserve">leie av </w:t>
      </w:r>
      <w:r>
        <w:t xml:space="preserve">nåværende kirkestue er </w:t>
      </w:r>
      <w:r w:rsidR="00D07F9C">
        <w:t>høy, men ok for ny kirkestue.</w:t>
      </w:r>
    </w:p>
    <w:p w14:paraId="6F78B436" w14:textId="77777777" w:rsidR="00494560" w:rsidRDefault="00494560" w:rsidP="00494560">
      <w:pPr>
        <w:spacing w:before="240"/>
      </w:pPr>
    </w:p>
    <w:p w14:paraId="728C4822" w14:textId="0E963805" w:rsidR="00057166" w:rsidRDefault="00057166" w:rsidP="00057166">
      <w:pPr>
        <w:spacing w:before="240"/>
        <w:rPr>
          <w:b/>
          <w:bCs/>
        </w:rPr>
      </w:pPr>
      <w:r w:rsidRPr="00D24C68">
        <w:rPr>
          <w:b/>
          <w:bCs/>
        </w:rPr>
        <w:t xml:space="preserve">1 </w:t>
      </w:r>
      <w:r w:rsidRPr="00057166">
        <w:rPr>
          <w:b/>
          <w:bCs/>
        </w:rPr>
        <w:t>Medlemmer for byggekomité</w:t>
      </w:r>
    </w:p>
    <w:p w14:paraId="7F903423" w14:textId="2B6C18A4" w:rsidR="00494560" w:rsidRPr="00F718BA" w:rsidRDefault="00AF0E4B" w:rsidP="00494560">
      <w:pPr>
        <w:spacing w:before="240"/>
      </w:pPr>
      <w:r>
        <w:t xml:space="preserve">Etter mange års arbeid kan endelig bygging av ny kirkestue komme i gang. </w:t>
      </w:r>
      <w:r w:rsidR="00393C6B">
        <w:t xml:space="preserve">Kirkevergen </w:t>
      </w:r>
      <w:r w:rsidR="00393C6B" w:rsidRPr="00F718BA">
        <w:t xml:space="preserve">ber om at det </w:t>
      </w:r>
      <w:r w:rsidR="00624D08">
        <w:t>ut</w:t>
      </w:r>
      <w:r w:rsidR="00393C6B" w:rsidRPr="00F718BA">
        <w:t xml:space="preserve">nevnes 2 </w:t>
      </w:r>
      <w:r w:rsidR="003A477E" w:rsidRPr="00F718BA">
        <w:t>representer</w:t>
      </w:r>
      <w:r w:rsidR="000639AF">
        <w:t xml:space="preserve"> fra </w:t>
      </w:r>
      <w:r w:rsidR="00BA4D07">
        <w:t>menighetsrådet</w:t>
      </w:r>
      <w:r w:rsidR="00393C6B" w:rsidRPr="00F718BA">
        <w:t xml:space="preserve"> til </w:t>
      </w:r>
      <w:r w:rsidR="003A477E" w:rsidRPr="00F718BA">
        <w:t xml:space="preserve">byggekomiteen. </w:t>
      </w:r>
    </w:p>
    <w:p w14:paraId="566C7DD8" w14:textId="77777777" w:rsidR="003A477E" w:rsidRPr="00F718BA" w:rsidRDefault="003A477E" w:rsidP="003A477E">
      <w:pPr>
        <w:spacing w:before="240"/>
        <w:rPr>
          <w:b/>
          <w:bCs/>
        </w:rPr>
      </w:pPr>
      <w:r w:rsidRPr="00F718BA">
        <w:rPr>
          <w:b/>
          <w:bCs/>
        </w:rPr>
        <w:t>Vedtak</w:t>
      </w:r>
    </w:p>
    <w:p w14:paraId="3E9ADF12" w14:textId="62950A3E" w:rsidR="003A477E" w:rsidRPr="00F718BA" w:rsidRDefault="003A477E" w:rsidP="003A477E">
      <w:pPr>
        <w:spacing w:before="240"/>
      </w:pPr>
      <w:r w:rsidRPr="00F718BA">
        <w:t xml:space="preserve">Bjørn-Egil Brekke og Terje Tjelta </w:t>
      </w:r>
      <w:r w:rsidR="00624D08">
        <w:t>ut</w:t>
      </w:r>
      <w:r w:rsidRPr="00F718BA">
        <w:t>nevnes til</w:t>
      </w:r>
      <w:r w:rsidR="00F718BA" w:rsidRPr="00F718BA">
        <w:t xml:space="preserve"> å bli med i byggekomite for ny kirkestue. </w:t>
      </w:r>
    </w:p>
    <w:sectPr w:rsidR="003A477E" w:rsidRPr="00F718BA" w:rsidSect="005D52A2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418" w:bottom="1418" w:left="1418" w:header="567" w:footer="2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0338" w14:textId="77777777" w:rsidR="00F87FC8" w:rsidRDefault="00F87FC8" w:rsidP="00933AD0">
      <w:r>
        <w:separator/>
      </w:r>
    </w:p>
  </w:endnote>
  <w:endnote w:type="continuationSeparator" w:id="0">
    <w:p w14:paraId="01547105" w14:textId="77777777" w:rsidR="00F87FC8" w:rsidRDefault="00F87FC8" w:rsidP="009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29BA" w14:textId="77777777" w:rsidR="00674F96" w:rsidRDefault="00674F96" w:rsidP="00933AD0">
    <w:pPr>
      <w:pStyle w:val="Bunntekst"/>
    </w:pP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0D92" w14:textId="77777777" w:rsidR="00674F96" w:rsidRDefault="00674F96" w:rsidP="00933AD0">
    <w:pPr>
      <w:pStyle w:val="Bunntekst"/>
      <w:rPr>
        <w:lang w:val="nb-NO"/>
      </w:rPr>
    </w:pPr>
    <w:r>
      <w:rPr>
        <w:lang w:val="nb-NO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70D" w14:textId="77777777" w:rsidR="00674F96" w:rsidRDefault="00674F96" w:rsidP="00933AD0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676F2E">
      <w:rPr>
        <w:noProof/>
      </w:rPr>
      <w:t>1</w:t>
    </w:r>
    <w:r>
      <w:fldChar w:fldCharType="end"/>
    </w:r>
  </w:p>
  <w:p w14:paraId="5A7C785A" w14:textId="77777777" w:rsidR="00674F96" w:rsidRDefault="00674F96" w:rsidP="00933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23961" w14:textId="77777777" w:rsidR="00F87FC8" w:rsidRDefault="00F87FC8" w:rsidP="00933AD0">
      <w:r>
        <w:separator/>
      </w:r>
    </w:p>
  </w:footnote>
  <w:footnote w:type="continuationSeparator" w:id="0">
    <w:p w14:paraId="7731605C" w14:textId="77777777" w:rsidR="00F87FC8" w:rsidRDefault="00F87FC8" w:rsidP="009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638E2" w:rsidRPr="00832A5E" w14:paraId="32CB16E2" w14:textId="77777777" w:rsidTr="005D52A2">
      <w:trPr>
        <w:cantSplit/>
        <w:trHeight w:val="291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0E90EEEF" w14:textId="77777777" w:rsidR="006638E2" w:rsidRPr="00832A5E" w:rsidRDefault="006638E2" w:rsidP="006638E2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 w:rsidRPr="00832A5E">
            <w:rPr>
              <w:rFonts w:cs="Times New Roman"/>
              <w:noProof/>
              <w:sz w:val="6"/>
              <w:szCs w:val="20"/>
            </w:rPr>
            <w:drawing>
              <wp:inline distT="0" distB="0" distL="0" distR="0" wp14:anchorId="42B0C867" wp14:editId="1304E319">
                <wp:extent cx="295200" cy="374400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2B077C" w14:textId="77777777" w:rsidR="006638E2" w:rsidRPr="00832A5E" w:rsidRDefault="006638E2" w:rsidP="006638E2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832A5E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638E2" w:rsidRPr="002F1A50" w14:paraId="7DD3B380" w14:textId="77777777" w:rsidTr="0068299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39B917" w14:textId="77777777" w:rsidR="006638E2" w:rsidRDefault="006638E2" w:rsidP="006638E2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57E6ACB" w14:textId="12D85F4B" w:rsidR="006638E2" w:rsidRPr="00832A5E" w:rsidRDefault="005112C4" w:rsidP="006638E2">
          <w:pPr>
            <w:rPr>
              <w:lang w:val="en-US"/>
            </w:rPr>
          </w:pPr>
          <w:sdt>
            <w:sdtPr>
              <w:rPr>
                <w:sz w:val="22"/>
                <w:szCs w:val="22"/>
              </w:rPr>
              <w:tag w:val="ToBoard.Name"/>
              <w:id w:val="-378550805"/>
              <w:placeholder>
                <w:docPart w:val="7DD848AFCD36469996AA98983541A821"/>
              </w:placeholder>
              <w:dataBinding w:prefixMappings="xmlns:gbs='http://www.software-innovation.no/growBusinessDocument'" w:xpath="/gbs:GrowBusinessDocument/gbs:ToBoard.Name[@gbs:key='10000']" w:storeItemID="{054AC2F2-BC89-4FBE-8D04-D77C450C58E4}"/>
              <w:text/>
            </w:sdtPr>
            <w:sdtEndPr/>
            <w:sdtContent>
              <w:r w:rsidR="00494560">
                <w:rPr>
                  <w:sz w:val="22"/>
                  <w:szCs w:val="22"/>
                </w:rPr>
                <w:t>Siggerud menighetsråd</w:t>
              </w:r>
            </w:sdtContent>
          </w:sdt>
        </w:p>
      </w:tc>
    </w:tr>
  </w:tbl>
  <w:p w14:paraId="3D9A39D3" w14:textId="77777777" w:rsidR="00674F96" w:rsidRDefault="00674F96" w:rsidP="00933AD0">
    <w:pPr>
      <w:pStyle w:val="Topptekst"/>
    </w:pPr>
    <w:r>
      <w:t xml:space="preserve"> </w:t>
    </w:r>
  </w:p>
  <w:p w14:paraId="60A92519" w14:textId="77777777" w:rsidR="00674F96" w:rsidRPr="005041CD" w:rsidRDefault="00674F96" w:rsidP="00933A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3CD0"/>
    <w:multiLevelType w:val="hybridMultilevel"/>
    <w:tmpl w:val="7E109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5D93"/>
    <w:multiLevelType w:val="hybridMultilevel"/>
    <w:tmpl w:val="406498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4F6"/>
    <w:multiLevelType w:val="hybridMultilevel"/>
    <w:tmpl w:val="5A7CC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302B0"/>
    <w:multiLevelType w:val="hybridMultilevel"/>
    <w:tmpl w:val="8F423E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A3E18"/>
    <w:multiLevelType w:val="hybridMultilevel"/>
    <w:tmpl w:val="BC28E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F5A35"/>
    <w:multiLevelType w:val="hybridMultilevel"/>
    <w:tmpl w:val="B8320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47F3E"/>
    <w:multiLevelType w:val="hybridMultilevel"/>
    <w:tmpl w:val="80A0E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A2E5A"/>
    <w:multiLevelType w:val="hybridMultilevel"/>
    <w:tmpl w:val="E4809E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B2FE7"/>
    <w:multiLevelType w:val="hybridMultilevel"/>
    <w:tmpl w:val="E46815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54521"/>
    <w:multiLevelType w:val="hybridMultilevel"/>
    <w:tmpl w:val="D56058E0"/>
    <w:lvl w:ilvl="0" w:tplc="C85886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63380">
    <w:abstractNumId w:val="5"/>
  </w:num>
  <w:num w:numId="2" w16cid:durableId="705251633">
    <w:abstractNumId w:val="0"/>
  </w:num>
  <w:num w:numId="3" w16cid:durableId="1258244766">
    <w:abstractNumId w:val="6"/>
  </w:num>
  <w:num w:numId="4" w16cid:durableId="224991193">
    <w:abstractNumId w:val="2"/>
  </w:num>
  <w:num w:numId="5" w16cid:durableId="836187583">
    <w:abstractNumId w:val="4"/>
  </w:num>
  <w:num w:numId="6" w16cid:durableId="1552501256">
    <w:abstractNumId w:val="8"/>
  </w:num>
  <w:num w:numId="7" w16cid:durableId="840659033">
    <w:abstractNumId w:val="7"/>
  </w:num>
  <w:num w:numId="8" w16cid:durableId="1075398245">
    <w:abstractNumId w:val="9"/>
  </w:num>
  <w:num w:numId="9" w16cid:durableId="350225982">
    <w:abstractNumId w:val="3"/>
  </w:num>
  <w:num w:numId="10" w16cid:durableId="185676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3"/>
    <w:rsid w:val="00001593"/>
    <w:rsid w:val="00007240"/>
    <w:rsid w:val="000110DF"/>
    <w:rsid w:val="000115BD"/>
    <w:rsid w:val="0001303A"/>
    <w:rsid w:val="0001641D"/>
    <w:rsid w:val="00017421"/>
    <w:rsid w:val="00020578"/>
    <w:rsid w:val="00020D32"/>
    <w:rsid w:val="000275B5"/>
    <w:rsid w:val="00030476"/>
    <w:rsid w:val="000312DA"/>
    <w:rsid w:val="00032E8A"/>
    <w:rsid w:val="000360C2"/>
    <w:rsid w:val="000452E2"/>
    <w:rsid w:val="00057166"/>
    <w:rsid w:val="00061BFA"/>
    <w:rsid w:val="000639AF"/>
    <w:rsid w:val="000752D8"/>
    <w:rsid w:val="00080CCA"/>
    <w:rsid w:val="0008198A"/>
    <w:rsid w:val="00082103"/>
    <w:rsid w:val="00086048"/>
    <w:rsid w:val="00090852"/>
    <w:rsid w:val="000976F3"/>
    <w:rsid w:val="00097BF0"/>
    <w:rsid w:val="000A5DC3"/>
    <w:rsid w:val="000A7934"/>
    <w:rsid w:val="000A7F6C"/>
    <w:rsid w:val="000B2D6F"/>
    <w:rsid w:val="000B3BE4"/>
    <w:rsid w:val="000B79E9"/>
    <w:rsid w:val="000C1398"/>
    <w:rsid w:val="000C14B3"/>
    <w:rsid w:val="000D1E97"/>
    <w:rsid w:val="000D3353"/>
    <w:rsid w:val="000E225F"/>
    <w:rsid w:val="000E3BA4"/>
    <w:rsid w:val="000E611F"/>
    <w:rsid w:val="000E7783"/>
    <w:rsid w:val="000F5D0B"/>
    <w:rsid w:val="000F745B"/>
    <w:rsid w:val="00103FB7"/>
    <w:rsid w:val="00116FBB"/>
    <w:rsid w:val="001179AC"/>
    <w:rsid w:val="00121552"/>
    <w:rsid w:val="00133FED"/>
    <w:rsid w:val="00137E6E"/>
    <w:rsid w:val="00147F32"/>
    <w:rsid w:val="001517A7"/>
    <w:rsid w:val="001571A9"/>
    <w:rsid w:val="0016070B"/>
    <w:rsid w:val="00162CD7"/>
    <w:rsid w:val="001648D8"/>
    <w:rsid w:val="0017742C"/>
    <w:rsid w:val="00181370"/>
    <w:rsid w:val="00185E6B"/>
    <w:rsid w:val="00190FCE"/>
    <w:rsid w:val="001912C1"/>
    <w:rsid w:val="00192461"/>
    <w:rsid w:val="00192AE3"/>
    <w:rsid w:val="00193839"/>
    <w:rsid w:val="00195899"/>
    <w:rsid w:val="001A1140"/>
    <w:rsid w:val="001A33D4"/>
    <w:rsid w:val="001C334E"/>
    <w:rsid w:val="001C71F9"/>
    <w:rsid w:val="001E25AA"/>
    <w:rsid w:val="001F35A7"/>
    <w:rsid w:val="002077C9"/>
    <w:rsid w:val="0021217D"/>
    <w:rsid w:val="002165FA"/>
    <w:rsid w:val="0022502B"/>
    <w:rsid w:val="00231655"/>
    <w:rsid w:val="00233EE2"/>
    <w:rsid w:val="00240833"/>
    <w:rsid w:val="0024101C"/>
    <w:rsid w:val="00241CC5"/>
    <w:rsid w:val="002462F7"/>
    <w:rsid w:val="00250A84"/>
    <w:rsid w:val="00255E7B"/>
    <w:rsid w:val="00260124"/>
    <w:rsid w:val="0026242E"/>
    <w:rsid w:val="00264D01"/>
    <w:rsid w:val="00270B86"/>
    <w:rsid w:val="00281450"/>
    <w:rsid w:val="0028431A"/>
    <w:rsid w:val="002872AE"/>
    <w:rsid w:val="00290510"/>
    <w:rsid w:val="00294507"/>
    <w:rsid w:val="00294CFD"/>
    <w:rsid w:val="002A3E52"/>
    <w:rsid w:val="002B3894"/>
    <w:rsid w:val="002B452F"/>
    <w:rsid w:val="002C1FCE"/>
    <w:rsid w:val="002C2B1A"/>
    <w:rsid w:val="002C45A6"/>
    <w:rsid w:val="002C4BD4"/>
    <w:rsid w:val="002C6754"/>
    <w:rsid w:val="002D41F9"/>
    <w:rsid w:val="002E1CCE"/>
    <w:rsid w:val="002F2756"/>
    <w:rsid w:val="002F2BD0"/>
    <w:rsid w:val="002F477D"/>
    <w:rsid w:val="002F7E02"/>
    <w:rsid w:val="00306CDD"/>
    <w:rsid w:val="003107CE"/>
    <w:rsid w:val="003123EA"/>
    <w:rsid w:val="003163C8"/>
    <w:rsid w:val="0031744E"/>
    <w:rsid w:val="00317987"/>
    <w:rsid w:val="003268C7"/>
    <w:rsid w:val="003341C9"/>
    <w:rsid w:val="003431C6"/>
    <w:rsid w:val="003464FF"/>
    <w:rsid w:val="00346D1E"/>
    <w:rsid w:val="00352356"/>
    <w:rsid w:val="0035777A"/>
    <w:rsid w:val="00361D83"/>
    <w:rsid w:val="00361F1F"/>
    <w:rsid w:val="00362998"/>
    <w:rsid w:val="003632C6"/>
    <w:rsid w:val="003646FE"/>
    <w:rsid w:val="00364D6A"/>
    <w:rsid w:val="003654B9"/>
    <w:rsid w:val="00370606"/>
    <w:rsid w:val="00384F52"/>
    <w:rsid w:val="00387E91"/>
    <w:rsid w:val="00393C6B"/>
    <w:rsid w:val="003A38A2"/>
    <w:rsid w:val="003A477E"/>
    <w:rsid w:val="003B7FD2"/>
    <w:rsid w:val="003C228B"/>
    <w:rsid w:val="003C4479"/>
    <w:rsid w:val="003C6F33"/>
    <w:rsid w:val="003D1D7D"/>
    <w:rsid w:val="003D327E"/>
    <w:rsid w:val="003D4AC6"/>
    <w:rsid w:val="003D6AFF"/>
    <w:rsid w:val="003D79BA"/>
    <w:rsid w:val="003E1424"/>
    <w:rsid w:val="003E2C52"/>
    <w:rsid w:val="003E41AD"/>
    <w:rsid w:val="003E5D63"/>
    <w:rsid w:val="003E7630"/>
    <w:rsid w:val="003F3B30"/>
    <w:rsid w:val="003F5038"/>
    <w:rsid w:val="003F664A"/>
    <w:rsid w:val="0040152D"/>
    <w:rsid w:val="00403641"/>
    <w:rsid w:val="00403899"/>
    <w:rsid w:val="0042266B"/>
    <w:rsid w:val="00423E6D"/>
    <w:rsid w:val="00423E70"/>
    <w:rsid w:val="0044002A"/>
    <w:rsid w:val="00443BF5"/>
    <w:rsid w:val="004471AF"/>
    <w:rsid w:val="0045150B"/>
    <w:rsid w:val="00452249"/>
    <w:rsid w:val="004553CB"/>
    <w:rsid w:val="004559A6"/>
    <w:rsid w:val="00456001"/>
    <w:rsid w:val="004661E4"/>
    <w:rsid w:val="004673A4"/>
    <w:rsid w:val="004724BA"/>
    <w:rsid w:val="00473ABE"/>
    <w:rsid w:val="00476A34"/>
    <w:rsid w:val="0048161E"/>
    <w:rsid w:val="00482F1C"/>
    <w:rsid w:val="00484246"/>
    <w:rsid w:val="00494560"/>
    <w:rsid w:val="00494A22"/>
    <w:rsid w:val="00497EB3"/>
    <w:rsid w:val="004A1155"/>
    <w:rsid w:val="004A247E"/>
    <w:rsid w:val="004A35EF"/>
    <w:rsid w:val="004A3B69"/>
    <w:rsid w:val="004A4268"/>
    <w:rsid w:val="004A5C1C"/>
    <w:rsid w:val="004B773C"/>
    <w:rsid w:val="004C2245"/>
    <w:rsid w:val="004C43FD"/>
    <w:rsid w:val="004C7252"/>
    <w:rsid w:val="004C78E3"/>
    <w:rsid w:val="004C7DD3"/>
    <w:rsid w:val="004D09E4"/>
    <w:rsid w:val="004E3071"/>
    <w:rsid w:val="004E4DCC"/>
    <w:rsid w:val="004E5A44"/>
    <w:rsid w:val="004E6E67"/>
    <w:rsid w:val="004E746A"/>
    <w:rsid w:val="004F47B1"/>
    <w:rsid w:val="004F6492"/>
    <w:rsid w:val="00501927"/>
    <w:rsid w:val="005041CD"/>
    <w:rsid w:val="005048F3"/>
    <w:rsid w:val="00505BE7"/>
    <w:rsid w:val="005063EA"/>
    <w:rsid w:val="005111DC"/>
    <w:rsid w:val="005112C4"/>
    <w:rsid w:val="00511697"/>
    <w:rsid w:val="00524F15"/>
    <w:rsid w:val="00532298"/>
    <w:rsid w:val="005339AD"/>
    <w:rsid w:val="00533DA4"/>
    <w:rsid w:val="0053553D"/>
    <w:rsid w:val="005412CE"/>
    <w:rsid w:val="00542F5C"/>
    <w:rsid w:val="005502A2"/>
    <w:rsid w:val="00551034"/>
    <w:rsid w:val="00551D5B"/>
    <w:rsid w:val="0055453C"/>
    <w:rsid w:val="005567B3"/>
    <w:rsid w:val="00556EF4"/>
    <w:rsid w:val="005611C1"/>
    <w:rsid w:val="00561BD7"/>
    <w:rsid w:val="00563022"/>
    <w:rsid w:val="005677EC"/>
    <w:rsid w:val="0057293F"/>
    <w:rsid w:val="005734E4"/>
    <w:rsid w:val="0057580F"/>
    <w:rsid w:val="00577E4D"/>
    <w:rsid w:val="0058134C"/>
    <w:rsid w:val="0058236C"/>
    <w:rsid w:val="00584F94"/>
    <w:rsid w:val="00586747"/>
    <w:rsid w:val="0059079C"/>
    <w:rsid w:val="005928C0"/>
    <w:rsid w:val="0059733E"/>
    <w:rsid w:val="005B7510"/>
    <w:rsid w:val="005C5214"/>
    <w:rsid w:val="005D0CBB"/>
    <w:rsid w:val="005D1469"/>
    <w:rsid w:val="005D22C2"/>
    <w:rsid w:val="005D4192"/>
    <w:rsid w:val="005D5028"/>
    <w:rsid w:val="005D52A2"/>
    <w:rsid w:val="005E6BE7"/>
    <w:rsid w:val="005F064F"/>
    <w:rsid w:val="005F10AE"/>
    <w:rsid w:val="00602855"/>
    <w:rsid w:val="006046F0"/>
    <w:rsid w:val="00610476"/>
    <w:rsid w:val="00617B79"/>
    <w:rsid w:val="00620467"/>
    <w:rsid w:val="00620C38"/>
    <w:rsid w:val="006248AE"/>
    <w:rsid w:val="00624D08"/>
    <w:rsid w:val="00624D23"/>
    <w:rsid w:val="006271EE"/>
    <w:rsid w:val="006434F0"/>
    <w:rsid w:val="006478D2"/>
    <w:rsid w:val="006507C5"/>
    <w:rsid w:val="006526D0"/>
    <w:rsid w:val="006541C2"/>
    <w:rsid w:val="00654A66"/>
    <w:rsid w:val="00655B09"/>
    <w:rsid w:val="006631F0"/>
    <w:rsid w:val="006636C4"/>
    <w:rsid w:val="006638E2"/>
    <w:rsid w:val="0066394F"/>
    <w:rsid w:val="00667101"/>
    <w:rsid w:val="00671A95"/>
    <w:rsid w:val="00674F96"/>
    <w:rsid w:val="00676F2E"/>
    <w:rsid w:val="00686E1B"/>
    <w:rsid w:val="00691196"/>
    <w:rsid w:val="006944D9"/>
    <w:rsid w:val="00695BEE"/>
    <w:rsid w:val="006A04AA"/>
    <w:rsid w:val="006A165E"/>
    <w:rsid w:val="006A6B3A"/>
    <w:rsid w:val="006B2306"/>
    <w:rsid w:val="006B516A"/>
    <w:rsid w:val="006B636A"/>
    <w:rsid w:val="006B73CD"/>
    <w:rsid w:val="006B7C7A"/>
    <w:rsid w:val="006C0034"/>
    <w:rsid w:val="006C0F46"/>
    <w:rsid w:val="006C42DA"/>
    <w:rsid w:val="006C4469"/>
    <w:rsid w:val="006C4D6F"/>
    <w:rsid w:val="006C503E"/>
    <w:rsid w:val="006E0147"/>
    <w:rsid w:val="00700C4C"/>
    <w:rsid w:val="00705204"/>
    <w:rsid w:val="00706865"/>
    <w:rsid w:val="00710464"/>
    <w:rsid w:val="007122D8"/>
    <w:rsid w:val="0071233C"/>
    <w:rsid w:val="007130DA"/>
    <w:rsid w:val="00713E02"/>
    <w:rsid w:val="00715ABC"/>
    <w:rsid w:val="0071749C"/>
    <w:rsid w:val="00724A6F"/>
    <w:rsid w:val="00727DBC"/>
    <w:rsid w:val="007308FE"/>
    <w:rsid w:val="0073167F"/>
    <w:rsid w:val="00731D62"/>
    <w:rsid w:val="007427DB"/>
    <w:rsid w:val="00745D59"/>
    <w:rsid w:val="0075020E"/>
    <w:rsid w:val="00751951"/>
    <w:rsid w:val="007534AA"/>
    <w:rsid w:val="007648AA"/>
    <w:rsid w:val="007662FD"/>
    <w:rsid w:val="00767836"/>
    <w:rsid w:val="0077255E"/>
    <w:rsid w:val="00772ED7"/>
    <w:rsid w:val="00773D5A"/>
    <w:rsid w:val="00786FC5"/>
    <w:rsid w:val="00787CF5"/>
    <w:rsid w:val="007943A9"/>
    <w:rsid w:val="007950CF"/>
    <w:rsid w:val="007A4440"/>
    <w:rsid w:val="007A4926"/>
    <w:rsid w:val="007B3F5F"/>
    <w:rsid w:val="007C50F2"/>
    <w:rsid w:val="007D034E"/>
    <w:rsid w:val="007D1DA4"/>
    <w:rsid w:val="007D22ED"/>
    <w:rsid w:val="007D7E37"/>
    <w:rsid w:val="007E08C7"/>
    <w:rsid w:val="007E308E"/>
    <w:rsid w:val="007E56A0"/>
    <w:rsid w:val="007F07F2"/>
    <w:rsid w:val="007F141C"/>
    <w:rsid w:val="007F6835"/>
    <w:rsid w:val="007F79BD"/>
    <w:rsid w:val="007F7D66"/>
    <w:rsid w:val="008020EA"/>
    <w:rsid w:val="00802215"/>
    <w:rsid w:val="00805901"/>
    <w:rsid w:val="008133CD"/>
    <w:rsid w:val="00822263"/>
    <w:rsid w:val="0082402E"/>
    <w:rsid w:val="00832707"/>
    <w:rsid w:val="00832A5E"/>
    <w:rsid w:val="00836447"/>
    <w:rsid w:val="00836ADA"/>
    <w:rsid w:val="00845665"/>
    <w:rsid w:val="00862044"/>
    <w:rsid w:val="00862F4D"/>
    <w:rsid w:val="008705E3"/>
    <w:rsid w:val="00872BA7"/>
    <w:rsid w:val="0088104E"/>
    <w:rsid w:val="0088170F"/>
    <w:rsid w:val="00890145"/>
    <w:rsid w:val="00893533"/>
    <w:rsid w:val="00897624"/>
    <w:rsid w:val="008A3B4B"/>
    <w:rsid w:val="008B075A"/>
    <w:rsid w:val="008C043A"/>
    <w:rsid w:val="008C268C"/>
    <w:rsid w:val="008C6FE1"/>
    <w:rsid w:val="008E35CE"/>
    <w:rsid w:val="008E590B"/>
    <w:rsid w:val="008E6501"/>
    <w:rsid w:val="008F0270"/>
    <w:rsid w:val="008F4345"/>
    <w:rsid w:val="009001EE"/>
    <w:rsid w:val="0091655F"/>
    <w:rsid w:val="00923E77"/>
    <w:rsid w:val="00924387"/>
    <w:rsid w:val="009245D1"/>
    <w:rsid w:val="00933AD0"/>
    <w:rsid w:val="00950117"/>
    <w:rsid w:val="00953877"/>
    <w:rsid w:val="00965669"/>
    <w:rsid w:val="00966B29"/>
    <w:rsid w:val="00966C52"/>
    <w:rsid w:val="009979F2"/>
    <w:rsid w:val="009A0B17"/>
    <w:rsid w:val="009A4CE2"/>
    <w:rsid w:val="009A5AA5"/>
    <w:rsid w:val="009B03BF"/>
    <w:rsid w:val="009B1F0E"/>
    <w:rsid w:val="009B3407"/>
    <w:rsid w:val="009B4344"/>
    <w:rsid w:val="009B442D"/>
    <w:rsid w:val="009B466A"/>
    <w:rsid w:val="009B6C37"/>
    <w:rsid w:val="009D257A"/>
    <w:rsid w:val="009D59E5"/>
    <w:rsid w:val="009D66CD"/>
    <w:rsid w:val="009E051F"/>
    <w:rsid w:val="009F355E"/>
    <w:rsid w:val="009F3B15"/>
    <w:rsid w:val="009F5DB4"/>
    <w:rsid w:val="009F6EFA"/>
    <w:rsid w:val="00A047F4"/>
    <w:rsid w:val="00A0629D"/>
    <w:rsid w:val="00A06441"/>
    <w:rsid w:val="00A12855"/>
    <w:rsid w:val="00A20C05"/>
    <w:rsid w:val="00A218C3"/>
    <w:rsid w:val="00A21C06"/>
    <w:rsid w:val="00A22DF2"/>
    <w:rsid w:val="00A27060"/>
    <w:rsid w:val="00A36ED9"/>
    <w:rsid w:val="00A378AB"/>
    <w:rsid w:val="00A40F8D"/>
    <w:rsid w:val="00A4530B"/>
    <w:rsid w:val="00A463E3"/>
    <w:rsid w:val="00A47E40"/>
    <w:rsid w:val="00A500FC"/>
    <w:rsid w:val="00A50932"/>
    <w:rsid w:val="00A6180F"/>
    <w:rsid w:val="00A6447A"/>
    <w:rsid w:val="00A652CD"/>
    <w:rsid w:val="00A674B9"/>
    <w:rsid w:val="00A73F75"/>
    <w:rsid w:val="00A7446B"/>
    <w:rsid w:val="00A76E4E"/>
    <w:rsid w:val="00A84CA5"/>
    <w:rsid w:val="00A87D96"/>
    <w:rsid w:val="00A90249"/>
    <w:rsid w:val="00A92689"/>
    <w:rsid w:val="00A92BA9"/>
    <w:rsid w:val="00A93EE1"/>
    <w:rsid w:val="00A94D5B"/>
    <w:rsid w:val="00AA0D63"/>
    <w:rsid w:val="00AA451F"/>
    <w:rsid w:val="00AA494B"/>
    <w:rsid w:val="00AA5230"/>
    <w:rsid w:val="00AB1FF4"/>
    <w:rsid w:val="00AB3310"/>
    <w:rsid w:val="00AD6A4A"/>
    <w:rsid w:val="00AD6C1C"/>
    <w:rsid w:val="00AE04EE"/>
    <w:rsid w:val="00AE0A9E"/>
    <w:rsid w:val="00AE4158"/>
    <w:rsid w:val="00AE6148"/>
    <w:rsid w:val="00AF0E4B"/>
    <w:rsid w:val="00AF2652"/>
    <w:rsid w:val="00AF5C2F"/>
    <w:rsid w:val="00B03F41"/>
    <w:rsid w:val="00B073F6"/>
    <w:rsid w:val="00B2566F"/>
    <w:rsid w:val="00B274C3"/>
    <w:rsid w:val="00B31037"/>
    <w:rsid w:val="00B31ABE"/>
    <w:rsid w:val="00B31BF9"/>
    <w:rsid w:val="00B356A1"/>
    <w:rsid w:val="00B35C5C"/>
    <w:rsid w:val="00B35DD7"/>
    <w:rsid w:val="00B369D5"/>
    <w:rsid w:val="00B41F96"/>
    <w:rsid w:val="00B46604"/>
    <w:rsid w:val="00B5001D"/>
    <w:rsid w:val="00B51110"/>
    <w:rsid w:val="00B52702"/>
    <w:rsid w:val="00B55EB2"/>
    <w:rsid w:val="00B66852"/>
    <w:rsid w:val="00B70119"/>
    <w:rsid w:val="00B73C57"/>
    <w:rsid w:val="00B97BA6"/>
    <w:rsid w:val="00BA3F45"/>
    <w:rsid w:val="00BA4BF7"/>
    <w:rsid w:val="00BA4D07"/>
    <w:rsid w:val="00BA578E"/>
    <w:rsid w:val="00BB6A9D"/>
    <w:rsid w:val="00BC04FB"/>
    <w:rsid w:val="00BC06BA"/>
    <w:rsid w:val="00BD0524"/>
    <w:rsid w:val="00BD3143"/>
    <w:rsid w:val="00BD7424"/>
    <w:rsid w:val="00BE2814"/>
    <w:rsid w:val="00BE69DF"/>
    <w:rsid w:val="00C11C5A"/>
    <w:rsid w:val="00C12DCE"/>
    <w:rsid w:val="00C2062B"/>
    <w:rsid w:val="00C24ECE"/>
    <w:rsid w:val="00C33255"/>
    <w:rsid w:val="00C4054D"/>
    <w:rsid w:val="00C414C1"/>
    <w:rsid w:val="00C439F2"/>
    <w:rsid w:val="00C50D2A"/>
    <w:rsid w:val="00C641FB"/>
    <w:rsid w:val="00C67BE9"/>
    <w:rsid w:val="00C77F80"/>
    <w:rsid w:val="00C8238B"/>
    <w:rsid w:val="00C846D3"/>
    <w:rsid w:val="00C86AA6"/>
    <w:rsid w:val="00CA265E"/>
    <w:rsid w:val="00CA67FD"/>
    <w:rsid w:val="00CB545D"/>
    <w:rsid w:val="00CB6560"/>
    <w:rsid w:val="00CD56CA"/>
    <w:rsid w:val="00CD5F64"/>
    <w:rsid w:val="00CE2981"/>
    <w:rsid w:val="00CE4297"/>
    <w:rsid w:val="00CE58DB"/>
    <w:rsid w:val="00CF25A4"/>
    <w:rsid w:val="00CF3F01"/>
    <w:rsid w:val="00D0202B"/>
    <w:rsid w:val="00D07923"/>
    <w:rsid w:val="00D07F9C"/>
    <w:rsid w:val="00D12611"/>
    <w:rsid w:val="00D163E1"/>
    <w:rsid w:val="00D20619"/>
    <w:rsid w:val="00D22F44"/>
    <w:rsid w:val="00D24C68"/>
    <w:rsid w:val="00D25621"/>
    <w:rsid w:val="00D260A1"/>
    <w:rsid w:val="00D2729D"/>
    <w:rsid w:val="00D30A15"/>
    <w:rsid w:val="00D33BC3"/>
    <w:rsid w:val="00D3552F"/>
    <w:rsid w:val="00D37B4E"/>
    <w:rsid w:val="00D4451F"/>
    <w:rsid w:val="00D44E96"/>
    <w:rsid w:val="00D71211"/>
    <w:rsid w:val="00D73A0C"/>
    <w:rsid w:val="00D761D0"/>
    <w:rsid w:val="00D8076D"/>
    <w:rsid w:val="00D8150E"/>
    <w:rsid w:val="00D93F2E"/>
    <w:rsid w:val="00DA7F87"/>
    <w:rsid w:val="00DB1B07"/>
    <w:rsid w:val="00DB562A"/>
    <w:rsid w:val="00DB5F7F"/>
    <w:rsid w:val="00DB7100"/>
    <w:rsid w:val="00DC0003"/>
    <w:rsid w:val="00DC4FE0"/>
    <w:rsid w:val="00DD1AC0"/>
    <w:rsid w:val="00DE1011"/>
    <w:rsid w:val="00DE144B"/>
    <w:rsid w:val="00DE3D6B"/>
    <w:rsid w:val="00DE4470"/>
    <w:rsid w:val="00DE51A6"/>
    <w:rsid w:val="00DF03F1"/>
    <w:rsid w:val="00DF1E2B"/>
    <w:rsid w:val="00DF62CE"/>
    <w:rsid w:val="00E0387A"/>
    <w:rsid w:val="00E0496A"/>
    <w:rsid w:val="00E07789"/>
    <w:rsid w:val="00E13BB5"/>
    <w:rsid w:val="00E21368"/>
    <w:rsid w:val="00E42620"/>
    <w:rsid w:val="00E43475"/>
    <w:rsid w:val="00E50746"/>
    <w:rsid w:val="00E529D0"/>
    <w:rsid w:val="00E65A18"/>
    <w:rsid w:val="00E67823"/>
    <w:rsid w:val="00E713E3"/>
    <w:rsid w:val="00E71A31"/>
    <w:rsid w:val="00E8136E"/>
    <w:rsid w:val="00E8143F"/>
    <w:rsid w:val="00E86B10"/>
    <w:rsid w:val="00E96F8F"/>
    <w:rsid w:val="00EA3834"/>
    <w:rsid w:val="00EA7254"/>
    <w:rsid w:val="00EA7BA0"/>
    <w:rsid w:val="00EB2C54"/>
    <w:rsid w:val="00EB3624"/>
    <w:rsid w:val="00EB40E8"/>
    <w:rsid w:val="00EB42AE"/>
    <w:rsid w:val="00EC5AE7"/>
    <w:rsid w:val="00ED22D5"/>
    <w:rsid w:val="00EE4CB0"/>
    <w:rsid w:val="00EE5DF6"/>
    <w:rsid w:val="00EE7B33"/>
    <w:rsid w:val="00EE7E28"/>
    <w:rsid w:val="00EF3AB3"/>
    <w:rsid w:val="00EF45A5"/>
    <w:rsid w:val="00F01E69"/>
    <w:rsid w:val="00F0255A"/>
    <w:rsid w:val="00F1278C"/>
    <w:rsid w:val="00F127DA"/>
    <w:rsid w:val="00F13B32"/>
    <w:rsid w:val="00F13C56"/>
    <w:rsid w:val="00F17D90"/>
    <w:rsid w:val="00F21C40"/>
    <w:rsid w:val="00F24569"/>
    <w:rsid w:val="00F24DCA"/>
    <w:rsid w:val="00F30F09"/>
    <w:rsid w:val="00F31DA4"/>
    <w:rsid w:val="00F32E55"/>
    <w:rsid w:val="00F347B8"/>
    <w:rsid w:val="00F42FC9"/>
    <w:rsid w:val="00F46D2E"/>
    <w:rsid w:val="00F46E74"/>
    <w:rsid w:val="00F517D0"/>
    <w:rsid w:val="00F51D37"/>
    <w:rsid w:val="00F55F08"/>
    <w:rsid w:val="00F600C2"/>
    <w:rsid w:val="00F606D6"/>
    <w:rsid w:val="00F61B3B"/>
    <w:rsid w:val="00F62296"/>
    <w:rsid w:val="00F6578A"/>
    <w:rsid w:val="00F718BA"/>
    <w:rsid w:val="00F73807"/>
    <w:rsid w:val="00F748DB"/>
    <w:rsid w:val="00F867BA"/>
    <w:rsid w:val="00F87FC8"/>
    <w:rsid w:val="00F9187C"/>
    <w:rsid w:val="00F95958"/>
    <w:rsid w:val="00F97DE1"/>
    <w:rsid w:val="00FA51DF"/>
    <w:rsid w:val="00FA5546"/>
    <w:rsid w:val="00FB1E8E"/>
    <w:rsid w:val="00FC1959"/>
    <w:rsid w:val="00FC1A2F"/>
    <w:rsid w:val="00FC1AA4"/>
    <w:rsid w:val="00FC6015"/>
    <w:rsid w:val="00FD68AA"/>
    <w:rsid w:val="00FE1894"/>
    <w:rsid w:val="00FE2B19"/>
    <w:rsid w:val="00FE75A9"/>
    <w:rsid w:val="00FF0E3E"/>
    <w:rsid w:val="00FF0FB5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5865C"/>
  <w15:docId w15:val="{E68FD149-998E-401D-9FEC-18D5B3B2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AD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CBB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20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0CB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DF1E2B"/>
  </w:style>
  <w:style w:type="paragraph" w:customStyle="1" w:styleId="MUCaseTitle3">
    <w:name w:val="MU_CaseTitle_3"/>
    <w:basedOn w:val="Normal"/>
    <w:next w:val="Normal"/>
    <w:rsid w:val="008A3B4B"/>
    <w:pPr>
      <w:spacing w:after="240"/>
    </w:pPr>
    <w:rPr>
      <w:b/>
    </w:rPr>
  </w:style>
  <w:style w:type="paragraph" w:customStyle="1" w:styleId="MUHeading2">
    <w:name w:val="MU_Heading_2"/>
    <w:basedOn w:val="Normal"/>
    <w:next w:val="Normal"/>
    <w:rsid w:val="00DF1E2B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3268C7"/>
    <w:rPr>
      <w:b/>
      <w:szCs w:val="20"/>
    </w:rPr>
  </w:style>
  <w:style w:type="paragraph" w:customStyle="1" w:styleId="MUCaseTitle2">
    <w:name w:val="MU_CaseTitle_2"/>
    <w:basedOn w:val="Normal"/>
    <w:next w:val="Normal"/>
    <w:rsid w:val="008C6FE1"/>
    <w:pPr>
      <w:outlineLvl w:val="0"/>
    </w:pPr>
    <w:rPr>
      <w:b/>
      <w:sz w:val="28"/>
    </w:rPr>
  </w:style>
  <w:style w:type="paragraph" w:customStyle="1" w:styleId="MUCaseTitle">
    <w:name w:val="MU_CaseTitle"/>
    <w:basedOn w:val="Normal"/>
    <w:next w:val="Normal"/>
    <w:rsid w:val="00B41F96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DF1E2B"/>
    <w:rPr>
      <w:sz w:val="16"/>
      <w:szCs w:val="16"/>
    </w:rPr>
  </w:style>
  <w:style w:type="paragraph" w:styleId="Merknadstekst">
    <w:name w:val="annotation text"/>
    <w:basedOn w:val="Normal"/>
    <w:semiHidden/>
    <w:rsid w:val="00DF1E2B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DF1E2B"/>
    <w:rPr>
      <w:b/>
      <w:bCs/>
    </w:rPr>
  </w:style>
  <w:style w:type="paragraph" w:styleId="Bobletekst">
    <w:name w:val="Balloon Text"/>
    <w:basedOn w:val="Normal"/>
    <w:semiHidden/>
    <w:rsid w:val="00DF1E2B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4A1155"/>
    <w:pPr>
      <w:jc w:val="right"/>
    </w:pPr>
    <w:rPr>
      <w:i/>
    </w:rPr>
  </w:style>
  <w:style w:type="character" w:styleId="Hyperkobling">
    <w:name w:val="Hyperlink"/>
    <w:basedOn w:val="Standardskriftforavsnitt"/>
    <w:rsid w:val="00DF1E2B"/>
    <w:rPr>
      <w:color w:val="0000FF"/>
      <w:u w:val="single"/>
    </w:rPr>
  </w:style>
  <w:style w:type="paragraph" w:customStyle="1" w:styleId="MUCaseTitle4">
    <w:name w:val="MU_CaseTitle_4"/>
    <w:basedOn w:val="Normal"/>
    <w:next w:val="Normal"/>
    <w:rsid w:val="00B41F96"/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DF1E2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rsid w:val="00DF1E2B"/>
    <w:pPr>
      <w:jc w:val="right"/>
    </w:pPr>
    <w:rPr>
      <w:i/>
    </w:rPr>
  </w:style>
  <w:style w:type="paragraph" w:customStyle="1" w:styleId="saksfrml">
    <w:name w:val="saksfrml"/>
    <w:basedOn w:val="Normal"/>
    <w:rsid w:val="00DF1E2B"/>
    <w:rPr>
      <w:rFonts w:ascii="Times New (W1)" w:hAnsi="Times New (W1)"/>
      <w:b/>
    </w:rPr>
  </w:style>
  <w:style w:type="paragraph" w:customStyle="1" w:styleId="UOff0">
    <w:name w:val="UOff"/>
    <w:basedOn w:val="Normal"/>
    <w:rsid w:val="00DF1E2B"/>
    <w:pPr>
      <w:jc w:val="right"/>
    </w:pPr>
    <w:rPr>
      <w:i/>
    </w:rPr>
  </w:style>
  <w:style w:type="character" w:styleId="Plassholdertekst">
    <w:name w:val="Placeholder Text"/>
    <w:basedOn w:val="Standardskriftforavsnitt"/>
    <w:uiPriority w:val="99"/>
    <w:semiHidden/>
    <w:rsid w:val="007534AA"/>
    <w:rPr>
      <w:color w:val="808080"/>
    </w:rPr>
  </w:style>
  <w:style w:type="character" w:customStyle="1" w:styleId="TopptekstTegn">
    <w:name w:val="Topptekst Tegn"/>
    <w:basedOn w:val="Standardskriftforavsnitt"/>
    <w:link w:val="Topptekst"/>
    <w:uiPriority w:val="99"/>
    <w:rsid w:val="0071749C"/>
    <w:rPr>
      <w:rFonts w:ascii="Arial" w:hAnsi="Arial"/>
      <w:sz w:val="24"/>
      <w:lang w:val="nn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Tittel">
    <w:name w:val="Title"/>
    <w:basedOn w:val="Overskrift1"/>
    <w:next w:val="Normal"/>
    <w:link w:val="TittelTegn"/>
    <w:uiPriority w:val="10"/>
    <w:qFormat/>
    <w:rsid w:val="005D0CBB"/>
  </w:style>
  <w:style w:type="character" w:customStyle="1" w:styleId="TittelTegn">
    <w:name w:val="Tittel Tegn"/>
    <w:basedOn w:val="Standardskriftforavsnitt"/>
    <w:link w:val="Tittel"/>
    <w:uiPriority w:val="10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A7446B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A7446B"/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20E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0CBB"/>
    <w:rPr>
      <w:rFonts w:ascii="Calibri" w:eastAsiaTheme="majorEastAsia" w:hAnsi="Calibri" w:cstheme="majorBidi"/>
      <w:b/>
      <w:sz w:val="22"/>
      <w:szCs w:val="24"/>
    </w:rPr>
  </w:style>
  <w:style w:type="table" w:styleId="Rutenettabelllys">
    <w:name w:val="Grid Table Light"/>
    <w:basedOn w:val="Vanligtabell"/>
    <w:uiPriority w:val="40"/>
    <w:rsid w:val="00933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rsid w:val="0093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94560"/>
    <w:pPr>
      <w:autoSpaceDE/>
      <w:autoSpaceDN/>
      <w:ind w:left="720"/>
      <w:contextualSpacing/>
    </w:pPr>
    <w:rPr>
      <w:rFonts w:eastAsiaTheme="minorEastAsia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49456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317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nk-borg.public360online.com/biz/v2-pbr/docprod/templates/dnk_mu_moteprotokoll_bokmal_fr_mr_n_202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70C8EAED074759A72B3C3D36D87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9E0E4-9042-4541-A65C-3134A739B419}"/>
      </w:docPartPr>
      <w:docPartBody>
        <w:p w:rsidR="00D75B69" w:rsidRDefault="005D6B90" w:rsidP="005D6B90">
          <w:pPr>
            <w:pStyle w:val="B670C8EAED074759A72B3C3D36D879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DD848AFCD36469996AA98983541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C9FC6-22F2-42F4-9802-7408EEE1CC16}"/>
      </w:docPartPr>
      <w:docPartBody>
        <w:p w:rsidR="00353520" w:rsidRDefault="00976F27" w:rsidP="00976F27">
          <w:pPr>
            <w:pStyle w:val="7DD848AFCD36469996AA98983541A821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EC1679CD695D4B33A392C27B19D5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4F919-4717-47CD-9B8B-CC5431F18EFE}"/>
      </w:docPartPr>
      <w:docPartBody>
        <w:p w:rsidR="003D06AE" w:rsidRDefault="00353520" w:rsidP="00353520">
          <w:pPr>
            <w:pStyle w:val="EC1679CD695D4B33A392C27B19D5110D"/>
          </w:pPr>
          <w:r w:rsidRPr="000279FB">
            <w:rPr>
              <w:rStyle w:val="Plassholdertekst"/>
            </w:rPr>
            <w:t>Click here to enter a date.</w:t>
          </w:r>
        </w:p>
      </w:docPartBody>
    </w:docPart>
    <w:docPart>
      <w:docPartPr>
        <w:name w:val="7EA3BA69D0B443AAA0DE426950D02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6546D-5092-4ED8-A7C9-4422FF0FFA47}"/>
      </w:docPartPr>
      <w:docPartBody>
        <w:p w:rsidR="003D06AE" w:rsidRDefault="00353520" w:rsidP="00353520">
          <w:pPr>
            <w:pStyle w:val="7EA3BA69D0B443AAA0DE426950D028B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AC70C8A0651B4956A39335976AB6A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7AB7-60CF-4AEE-9E87-2CFA53D56990}"/>
      </w:docPartPr>
      <w:docPartBody>
        <w:p w:rsidR="002E0A79" w:rsidRDefault="003D06AE" w:rsidP="003D06AE">
          <w:pPr>
            <w:pStyle w:val="AC70C8A0651B4956A39335976AB6A2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F408E6-0EB9-44FE-84E7-AC897078E4DE}"/>
      </w:docPartPr>
      <w:docPartBody>
        <w:p w:rsidR="005F41E2" w:rsidRDefault="005F41E2">
          <w:r w:rsidRPr="0085115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F14C1C4E0884321A90442AC9AAD31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7C47E1-90C5-4066-87D3-12F1C0F48D43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B3E3B092F4F94C7B9C70D64168D4DD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D75D2-88CB-4F5B-8EC8-71254A449D20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2E6F5F85099E4B9788A310A8F7F81F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AA51F6-448A-4F6E-9875-8A8434495714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7218A2CABD6F48D2B365E5B2E688B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21C565-9011-4328-8552-197EDDACF6DF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69E80EF335B04617B851C56AF0FF6E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D9049B-BF21-4F14-8AB2-E0B40708CA6B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F7349C5C29834A7ABB1B026A878D9F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B1A361-DEC2-4DD5-A076-CCF2992E4BED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2DA94E64E29542A9BC75C60FC315D2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C64D14-1521-4387-9D0B-BED9A9FD33F1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C9D54BC91F354A06A338ABE2D96800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D267E2-85B1-46A2-980D-85A7D60FDD9B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D"/>
    <w:rsid w:val="00253F83"/>
    <w:rsid w:val="00293E41"/>
    <w:rsid w:val="002E0A79"/>
    <w:rsid w:val="00343652"/>
    <w:rsid w:val="00353520"/>
    <w:rsid w:val="00381EAD"/>
    <w:rsid w:val="003A10CA"/>
    <w:rsid w:val="003D06AE"/>
    <w:rsid w:val="003E1116"/>
    <w:rsid w:val="00451121"/>
    <w:rsid w:val="004E03ED"/>
    <w:rsid w:val="004E689B"/>
    <w:rsid w:val="00527FAD"/>
    <w:rsid w:val="00564B7C"/>
    <w:rsid w:val="005D6B90"/>
    <w:rsid w:val="005F41E2"/>
    <w:rsid w:val="005F4505"/>
    <w:rsid w:val="0063357D"/>
    <w:rsid w:val="006461D7"/>
    <w:rsid w:val="006944D9"/>
    <w:rsid w:val="0079142A"/>
    <w:rsid w:val="007B4A68"/>
    <w:rsid w:val="009128B1"/>
    <w:rsid w:val="0091594B"/>
    <w:rsid w:val="009660A4"/>
    <w:rsid w:val="00976F27"/>
    <w:rsid w:val="009B1F6C"/>
    <w:rsid w:val="00A270E8"/>
    <w:rsid w:val="00A54CD1"/>
    <w:rsid w:val="00A86163"/>
    <w:rsid w:val="00A916D2"/>
    <w:rsid w:val="00B82CE8"/>
    <w:rsid w:val="00BD5491"/>
    <w:rsid w:val="00C54490"/>
    <w:rsid w:val="00C96545"/>
    <w:rsid w:val="00D42685"/>
    <w:rsid w:val="00D6449C"/>
    <w:rsid w:val="00D75B69"/>
    <w:rsid w:val="00E063E0"/>
    <w:rsid w:val="00F01A40"/>
    <w:rsid w:val="00F327AC"/>
    <w:rsid w:val="00F46FA9"/>
    <w:rsid w:val="00F6469C"/>
    <w:rsid w:val="00F748DB"/>
    <w:rsid w:val="00FC7D7F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F41E2"/>
    <w:rPr>
      <w:color w:val="808080"/>
    </w:rPr>
  </w:style>
  <w:style w:type="paragraph" w:customStyle="1" w:styleId="B670C8EAED074759A72B3C3D36D87969">
    <w:name w:val="B670C8EAED074759A72B3C3D36D87969"/>
    <w:rsid w:val="005D6B90"/>
  </w:style>
  <w:style w:type="paragraph" w:customStyle="1" w:styleId="7DD848AFCD36469996AA98983541A821">
    <w:name w:val="7DD848AFCD36469996AA98983541A821"/>
    <w:rsid w:val="00976F27"/>
    <w:rPr>
      <w:lang w:val="nb-NO" w:eastAsia="nb-NO"/>
    </w:rPr>
  </w:style>
  <w:style w:type="paragraph" w:customStyle="1" w:styleId="EC1679CD695D4B33A392C27B19D5110D">
    <w:name w:val="EC1679CD695D4B33A392C27B19D5110D"/>
    <w:rsid w:val="00353520"/>
    <w:rPr>
      <w:lang w:val="nb-NO" w:eastAsia="nb-NO"/>
    </w:rPr>
  </w:style>
  <w:style w:type="paragraph" w:customStyle="1" w:styleId="7EA3BA69D0B443AAA0DE426950D028B0">
    <w:name w:val="7EA3BA69D0B443AAA0DE426950D028B0"/>
    <w:rsid w:val="00353520"/>
    <w:rPr>
      <w:lang w:val="nb-NO" w:eastAsia="nb-NO"/>
    </w:rPr>
  </w:style>
  <w:style w:type="paragraph" w:customStyle="1" w:styleId="AC70C8A0651B4956A39335976AB6A269">
    <w:name w:val="AC70C8A0651B4956A39335976AB6A269"/>
    <w:rsid w:val="003D06AE"/>
    <w:rPr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247591" gbs:entity="Activity" gbs:templateDesignerVersion="3.1 F">
  <gbs:ToBoard.Name gbs:loadFromGrowBusiness="OnProduce" gbs:saveInGrowBusiness="False" gbs:connected="true" gbs:recno="" gbs:entity="" gbs:datatype="string" gbs:key="10000">Siggerud menighetsråd</gbs:ToBoard.Name>
  <gbs:StartDate gbs:loadFromGrowBusiness="OnProduce" gbs:saveInGrowBusiness="False" gbs:connected="true" gbs:recno="" gbs:entity="" gbs:datatype="date" gbs:key="10001">2024-06-20T18:00:00</gbs:StartDate>
  <gbs:Location gbs:loadFromGrowBusiness="OnProduce" gbs:saveInGrowBusiness="False" gbs:connected="true" gbs:recno="" gbs:entity="" gbs:datatype="string" gbs:key="10002">Brusagaveien 107</gbs:Location>
  <gbs:ToBoard.ToCaseForBoardDocuments.Name gbs:loadFromGrowBusiness="OnProduce" gbs:saveInGrowBusiness="False" gbs:connected="true" gbs:recno="" gbs:entity="" gbs:datatype="string" gbs:key="10003">-</gbs:ToBoard.ToCaseForBoardDocuments.Name>
  <gbs:Lists>
    <gbs:SingleLines>
      <gbs:ToBoard.FromOtherContacts gbs:name="Møtesekretær" gbs:removeList="False" gbs:row-separator="&#10;" gbs:field-separator="&#10;" gbs:loadFromGrowBusiness="OnProduce" gbs:saveInGrowBusiness="False" gbs:removeContentControl="0">
        <gbs:DisplayField gbs:key="10004">Terje Tjelta</gbs:DisplayField>
        <gbs:ToBoard.FromOtherContacts.ToSource.Name/>
        <gbs:Criteria xmlns:gbs="http://www.software-innovation.no/growBusinessDocument" gbs:operator="and">
          <gbs:Criterion gbs:field="::ToRole" gbs:operator="in">21</gbs:Criterion>
        </gbs:Criteria>
      </gbs:ToBoard.FromOtherContacts>
      <gbs:ToBoard.FromOtherContacts gbs:name="Leder i utvalg" gbs:removeList="False" gbs:row-separator="&#10;" gbs:field-separator="&#10;" gbs:loadFromGrowBusiness="OnProduce" gbs:saveInGrowBusiness="False" gbs:removeContentControl="0">
        <gbs:DisplayField gbs:key="10005"/>
        <gbs:ToBoard.FromOtherContacts.ToSource.Name/>
        <gbs:Criteria xmlns:gbs="http://www.software-innovation.no/growBusinessDocument" gbs:operator="and">
          <gbs:Criterion gbs:field="::ToRole" gbs:operator="in">17</gbs:Criterion>
        </gbs:Criteria>
      </gbs:ToBoard.FromOtherContacts>
    </gbs:SingleLines>
  </gbs:Lists>
  <gbs:ToBoard.ToEmployer.AddressesJOINEX.ZipPlace gbs:loadFromGrowBusiness="OnProduce" gbs:saveInGrowBusiness="False" gbs:connected="true" gbs:recno="" gbs:entity="" gbs:datatype="relation" gbs:key="10006" gbs:joinex="[JOINEX=[TypeID] {!OJEX!}=5]" gbs:removeContentControl="0">
  </gbs:ToBoard.ToEmployer.AddressesJOINEX.ZipPlace>
  <gbs:ToOrgUnit.StructureNumber gbs:loadFromGrowBusiness="OnProduce" gbs:saveInGrowBusiness="False" gbs:connected="true" gbs:recno="" gbs:entity="" gbs:datatype="string" gbs:key="10007">200587M200617M</gbs:ToOrgUnit.StructureNumber>
  <gbs:StartDate gbs:loadFromGrowBusiness="OnProduce" gbs:saveInGrowBusiness="False" gbs:connected="true" gbs:recno="" gbs:entity="" gbs:datatype="date" gbs:key="10008">2024-04-18T17:00:00</gbs:StartDate>
  <gbs:ToBoard.ToCaseForBoardDocuments.Name gbs:loadFromGrowBusiness="OnProduce" gbs:saveInGrowBusiness="False" gbs:connected="true" gbs:recno="" gbs:entity="" gbs:datatype="string" gbs:key="10009">20/00047</gbs:ToBoard.ToCaseForBoardDocuments.Name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21" ma:contentTypeDescription="Opprett et nytt dokument." ma:contentTypeScope="" ma:versionID="84d33295057681cb9369d1b1ee526f60">
  <xsd:schema xmlns:xsd="http://www.w3.org/2001/XMLSchema" xmlns:xs="http://www.w3.org/2001/XMLSchema" xmlns:p="http://schemas.microsoft.com/office/2006/metadata/properties" xmlns:ns1="http://schemas.microsoft.com/sharepoint/v3" xmlns:ns2="5fac8d59-e187-49e6-8c74-c4e43597dcab" xmlns:ns3="b6199e1f-5c23-442a-8ff6-384c2ff93d1b" targetNamespace="http://schemas.microsoft.com/office/2006/metadata/properties" ma:root="true" ma:fieldsID="2bf4a09be638827d571c1022a953df92" ns1:_="" ns2:_="" ns3:_="">
    <xsd:import namespace="http://schemas.microsoft.com/sharepoint/v3"/>
    <xsd:import namespace="5fac8d59-e187-49e6-8c74-c4e43597dcab"/>
    <xsd:import namespace="b6199e1f-5c23-442a-8ff6-384c2ff93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9e1f-5c23-442a-8ff6-384c2ff93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e1ada7-f30e-42ad-92ef-ab91ddd5128d}" ma:internalName="TaxCatchAll" ma:showField="CatchAllData" ma:web="b6199e1f-5c23-442a-8ff6-384c2ff93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99e1f-5c23-442a-8ff6-384c2ff93d1b" xsi:nil="true"/>
    <lcf76f155ced4ddcb4097134ff3c332f xmlns="5fac8d59-e187-49e6-8c74-c4e43597dca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898119-94D9-4C4D-AD97-63B0918E2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AC2F2-BC89-4FBE-8D04-D77C450C58E4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398F0F00-E1E4-4A31-B68F-3119189060AA}"/>
</file>

<file path=customXml/itemProps4.xml><?xml version="1.0" encoding="utf-8"?>
<ds:datastoreItem xmlns:ds="http://schemas.openxmlformats.org/officeDocument/2006/customXml" ds:itemID="{1C12811C-753C-46DC-B11F-CE32EA00BD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492E2-34C8-4865-BCB9-221F5E505554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d1d0955-48d5-4879-90fe-8e8db2585d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dnk_mu_moteprotokoll_bokmal_fr_mr_n_2024</Template>
  <TotalTime>2</TotalTime>
  <Pages>5</Pages>
  <Words>785</Words>
  <Characters>5619</Characters>
  <Application>Microsoft Office Word</Application>
  <DocSecurity>12</DocSecurity>
  <Lines>46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Siggerud menighetsråd 18.04.2024</vt:lpstr>
      <vt:lpstr>Møteprotokoll</vt:lpstr>
    </vt:vector>
  </TitlesOfParts>
  <Company>Siggerud menighetsråd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Siggerud menighetsråd 18.04.2024</dc:title>
  <dc:subject/>
  <dc:creator>Toril Lundeby</dc:creator>
  <cp:keywords/>
  <dc:description/>
  <cp:lastModifiedBy>Toril Marie Lundeby</cp:lastModifiedBy>
  <cp:revision>2</cp:revision>
  <cp:lastPrinted>2024-06-21T09:32:00Z</cp:lastPrinted>
  <dcterms:created xsi:type="dcterms:W3CDTF">2024-06-27T07:11:00Z</dcterms:created>
  <dcterms:modified xsi:type="dcterms:W3CDTF">2024-06-27T07:11:00Z</dcterms:modified>
  <cp:category>Møte utvalg for Public 360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  <property fmtid="{D5CDD505-2E9C-101B-9397-08002B2CF9AE}" pid="3" name="templateFilePath">
    <vt:lpwstr>c:\windows\system32\inetsrv\dnk_mu_moteprotokoll_bokmal_fr_mr_n_2024.dotm</vt:lpwstr>
  </property>
  <property fmtid="{D5CDD505-2E9C-101B-9397-08002B2CF9AE}" pid="4" name="filePathOneNote">
    <vt:lpwstr>
    </vt:lpwstr>
  </property>
  <property fmtid="{D5CDD505-2E9C-101B-9397-08002B2CF9AE}" pid="5" name="comment">
    <vt:lpwstr>
    </vt:lpwstr>
  </property>
  <property fmtid="{D5CDD505-2E9C-101B-9397-08002B2CF9AE}" pid="6" name="sourceId">
    <vt:lpwstr>246077</vt:lpwstr>
  </property>
  <property fmtid="{D5CDD505-2E9C-101B-9397-08002B2CF9AE}" pid="7" name="module">
    <vt:lpwstr>Contact</vt:lpwstr>
  </property>
  <property fmtid="{D5CDD505-2E9C-101B-9397-08002B2CF9AE}" pid="8" name="customParams">
    <vt:lpwstr>
    </vt:lpwstr>
  </property>
  <property fmtid="{D5CDD505-2E9C-101B-9397-08002B2CF9AE}" pid="9" name="server">
    <vt:lpwstr>dnk-borg.public360online.com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Nordre Follo Kirkelige Fellesråd</vt:lpwstr>
  </property>
  <property fmtid="{D5CDD505-2E9C-101B-9397-08002B2CF9AE}" pid="13" name="gbsTemplate">
    <vt:lpwstr>Agenda</vt:lpwstr>
  </property>
  <property fmtid="{D5CDD505-2E9C-101B-9397-08002B2CF9AE}" pid="14" name="gbs_meetingID">
    <vt:lpwstr>246077</vt:lpwstr>
  </property>
  <property fmtid="{D5CDD505-2E9C-101B-9397-08002B2CF9AE}" pid="15" name="gbs_board">
    <vt:lpwstr>Siggerud menighetsråd</vt:lpwstr>
  </property>
  <property fmtid="{D5CDD505-2E9C-101B-9397-08002B2CF9AE}" pid="16" name="gbs_boardID">
    <vt:lpwstr>218585</vt:lpwstr>
  </property>
  <property fmtid="{D5CDD505-2E9C-101B-9397-08002B2CF9AE}" pid="17" name="gbs_meetingdate">
    <vt:lpwstr>18.04.2024</vt:lpwstr>
  </property>
  <property fmtid="{D5CDD505-2E9C-101B-9397-08002B2CF9AE}" pid="18" name="gbs_location">
    <vt:lpwstr>Siggerud kirkestue</vt:lpwstr>
  </property>
  <property fmtid="{D5CDD505-2E9C-101B-9397-08002B2CF9AE}" pid="19" name="gbs_TemplatePath">
    <vt:lpwstr>https://dnk-borg.public360online.com/biz/v2-pbr/docprod/templates/</vt:lpwstr>
  </property>
  <property fmtid="{D5CDD505-2E9C-101B-9397-08002B2CF9AE}" pid="20" name="gbs_boardCode">
    <vt:lpwstr>
    </vt:lpwstr>
  </property>
  <property fmtid="{D5CDD505-2E9C-101B-9397-08002B2CF9AE}" pid="21" name="gbs_UserOrgUnitID">
    <vt:lpwstr>200587</vt:lpwstr>
  </property>
  <property fmtid="{D5CDD505-2E9C-101B-9397-08002B2CF9AE}" pid="22" name="gbs_UserContactID">
    <vt:lpwstr>200603</vt:lpwstr>
  </property>
  <property fmtid="{D5CDD505-2E9C-101B-9397-08002B2CF9AE}" pid="23" name="gbs_ToAuthorization">
    <vt:lpwstr>
    </vt:lpwstr>
  </property>
  <property fmtid="{D5CDD505-2E9C-101B-9397-08002B2CF9AE}" pid="24" name="gbs_ToAccessCode">
    <vt:lpwstr>
    </vt:lpwstr>
  </property>
  <property fmtid="{D5CDD505-2E9C-101B-9397-08002B2CF9AE}" pid="25" name="BackOfficeType">
    <vt:lpwstr>CheckoutFile</vt:lpwstr>
  </property>
  <property fmtid="{D5CDD505-2E9C-101B-9397-08002B2CF9AE}" pid="26" name="docId">
    <vt:lpwstr>247591</vt:lpwstr>
  </property>
  <property fmtid="{D5CDD505-2E9C-101B-9397-08002B2CF9AE}" pid="27" name="verId">
    <vt:lpwstr>243102</vt:lpwstr>
  </property>
  <property fmtid="{D5CDD505-2E9C-101B-9397-08002B2CF9AE}" pid="28" name="templateId">
    <vt:lpwstr>110005</vt:lpwstr>
  </property>
  <property fmtid="{D5CDD505-2E9C-101B-9397-08002B2CF9AE}" pid="29" name="createdBy">
    <vt:lpwstr>Toril Marie Lundeby</vt:lpwstr>
  </property>
  <property fmtid="{D5CDD505-2E9C-101B-9397-08002B2CF9AE}" pid="30" name="modifiedBy">
    <vt:lpwstr>Toril Marie Lundeby</vt:lpwstr>
  </property>
  <property fmtid="{D5CDD505-2E9C-101B-9397-08002B2CF9AE}" pid="31" name="serverName">
    <vt:lpwstr>
    </vt:lpwstr>
  </property>
  <property fmtid="{D5CDD505-2E9C-101B-9397-08002B2CF9AE}" pid="32" name="protocol">
    <vt:lpwstr>
    </vt:lpwstr>
  </property>
  <property fmtid="{D5CDD505-2E9C-101B-9397-08002B2CF9AE}" pid="33" name="site">
    <vt:lpwstr>
    </vt:lpwstr>
  </property>
  <property fmtid="{D5CDD505-2E9C-101B-9397-08002B2CF9AE}" pid="34" name="fileId">
    <vt:lpwstr>298294</vt:lpwstr>
  </property>
  <property fmtid="{D5CDD505-2E9C-101B-9397-08002B2CF9AE}" pid="35" name="currentVerId">
    <vt:lpwstr>243102</vt:lpwstr>
  </property>
  <property fmtid="{D5CDD505-2E9C-101B-9397-08002B2CF9AE}" pid="36" name="fileName">
    <vt:lpwstr>20_00047-159 Protokoll Siggerud menighetsråd 18.04.2024 298294_243102_0.DOCX</vt:lpwstr>
  </property>
  <property fmtid="{D5CDD505-2E9C-101B-9397-08002B2CF9AE}" pid="37" name="filePath">
    <vt:lpwstr>
    </vt:lpwstr>
  </property>
  <property fmtid="{D5CDD505-2E9C-101B-9397-08002B2CF9AE}" pid="38" name="Operation">
    <vt:lpwstr>CheckoutFile</vt:lpwstr>
  </property>
</Properties>
</file>