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233E2F5D" w:rsidR="00DE4470" w:rsidRPr="005D52A2" w:rsidRDefault="00A45107"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951719">
            <w:rPr>
              <w:b w:val="0"/>
              <w:sz w:val="56"/>
              <w:szCs w:val="56"/>
            </w:rPr>
            <w:t>Siggerud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4-02-27T17:00:00Z">
              <w:dateFormat w:val="dd.MM.yyyy kl. HH:mm"/>
              <w:lid w:val="nb-NO"/>
              <w:storeMappedDataAs w:val="dateTime"/>
              <w:calendar w:val="gregorian"/>
            </w:date>
          </w:sdtPr>
          <w:sdtEndPr/>
          <w:sdtContent>
            <w:tc>
              <w:tcPr>
                <w:tcW w:w="7149" w:type="dxa"/>
                <w:tcBorders>
                  <w:top w:val="single" w:sz="4" w:space="0" w:color="auto"/>
                </w:tcBorders>
              </w:tcPr>
              <w:p w14:paraId="092353AF" w14:textId="680744DF" w:rsidR="00D8150E" w:rsidRPr="00D8150E" w:rsidRDefault="00951719" w:rsidP="009253BB">
                <w:r>
                  <w:t>27.02.2024 kl. 17:00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298AF20E" w:rsidR="00D8150E" w:rsidRPr="00D8150E" w:rsidRDefault="00951719" w:rsidP="009253BB">
                <w:r>
                  <w:t>Siggerud kirkestue</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3A199E3F" w:rsidR="00D8150E" w:rsidRPr="00D8150E" w:rsidRDefault="00951719" w:rsidP="009253BB">
                <w:r>
                  <w:t>20/00047</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3953D19D" w:rsidR="00D8150E" w:rsidRPr="00D8150E" w:rsidRDefault="00951719" w:rsidP="009253BB">
            <w:bookmarkStart w:id="1" w:name="MEMBERS_MET"/>
            <w:bookmarkEnd w:id="1"/>
            <w:r>
              <w:t xml:space="preserve">Anette Tenvann, Terje Tjelta, Annelin </w:t>
            </w:r>
            <w:proofErr w:type="spellStart"/>
            <w:r>
              <w:t>Køver</w:t>
            </w:r>
            <w:proofErr w:type="spellEnd"/>
            <w:r>
              <w:t>, Magnus Ingvaldsen, Toril Marie Lundeby</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7784442F" w:rsidR="00D8150E" w:rsidRPr="00D8150E" w:rsidRDefault="00951719" w:rsidP="009253BB">
            <w:bookmarkStart w:id="2" w:name="MEMBERS_SUBST"/>
            <w:bookmarkEnd w:id="2"/>
            <w:r>
              <w:t>Marina Birgitte Heyerdahl</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41133CDC" w:rsidR="00D8150E" w:rsidRPr="00D8150E" w:rsidRDefault="00951719" w:rsidP="009253BB">
            <w:bookmarkStart w:id="3" w:name="MEMBERS_NOTMET"/>
            <w:bookmarkEnd w:id="3"/>
            <w:r>
              <w:t xml:space="preserve">Therese Dyrnes, Bjørn Egil Brekke, </w:t>
            </w:r>
            <w:r w:rsidRPr="00951719">
              <w:t>Camilla Eriksen</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272F6105" w:rsidR="00D8150E" w:rsidRPr="00D8150E" w:rsidRDefault="00951719" w:rsidP="009253BB">
                <w:r>
                  <w:t>Toril Marie Lundeby</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951719">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951719" w:rsidRPr="00951719" w14:paraId="42B7743C" w14:textId="77777777" w:rsidTr="00951719">
        <w:trPr>
          <w:trHeight w:val="480"/>
        </w:trPr>
        <w:tc>
          <w:tcPr>
            <w:tcW w:w="9071" w:type="dxa"/>
            <w:gridSpan w:val="3"/>
            <w:vAlign w:val="center"/>
          </w:tcPr>
          <w:p w14:paraId="30C64E52" w14:textId="6FDF9609" w:rsidR="00951719" w:rsidRPr="00951719" w:rsidRDefault="00951719" w:rsidP="00951719">
            <w:pPr>
              <w:rPr>
                <w:b/>
              </w:rPr>
            </w:pPr>
            <w:bookmarkStart w:id="4" w:name="AGENDA_TABLE"/>
            <w:bookmarkEnd w:id="4"/>
            <w:r>
              <w:rPr>
                <w:b/>
              </w:rPr>
              <w:t>Godkjenning av innkalling og saksliste</w:t>
            </w:r>
          </w:p>
        </w:tc>
      </w:tr>
      <w:tr w:rsidR="00951719" w:rsidRPr="00951719" w14:paraId="24749649" w14:textId="77777777" w:rsidTr="00951719">
        <w:trPr>
          <w:trHeight w:val="240"/>
        </w:trPr>
        <w:tc>
          <w:tcPr>
            <w:tcW w:w="932" w:type="dxa"/>
            <w:vAlign w:val="center"/>
          </w:tcPr>
          <w:p w14:paraId="40747D0B" w14:textId="1B5E2A26" w:rsidR="00951719" w:rsidRPr="00951719" w:rsidRDefault="00A45107" w:rsidP="00951719">
            <w:hyperlink w:anchor="CaseRef244582" w:tooltip="Detaljer" w:history="1">
              <w:r w:rsidR="00951719">
                <w:rPr>
                  <w:rStyle w:val="Hyperkobling"/>
                </w:rPr>
                <w:t>16/24</w:t>
              </w:r>
            </w:hyperlink>
          </w:p>
        </w:tc>
        <w:tc>
          <w:tcPr>
            <w:tcW w:w="7289" w:type="dxa"/>
            <w:vAlign w:val="center"/>
          </w:tcPr>
          <w:p w14:paraId="4FEDDCEC" w14:textId="0683AA35" w:rsidR="00951719" w:rsidRPr="00951719" w:rsidRDefault="00951719" w:rsidP="00933AD0">
            <w:r>
              <w:t>Godkjenning av innkalling og saksliste</w:t>
            </w:r>
          </w:p>
        </w:tc>
        <w:tc>
          <w:tcPr>
            <w:tcW w:w="850" w:type="dxa"/>
            <w:vAlign w:val="center"/>
          </w:tcPr>
          <w:p w14:paraId="73411FF9" w14:textId="09DFD050" w:rsidR="00951719" w:rsidRPr="00951719" w:rsidRDefault="00A45107" w:rsidP="00933AD0">
            <w:r>
              <w:fldChar w:fldCharType="begin"/>
            </w:r>
            <w:r>
              <w:instrText xml:space="preserve"> PAGEREF CaseRef244582 </w:instrText>
            </w:r>
            <w:r>
              <w:fldChar w:fldCharType="separate"/>
            </w:r>
            <w:r>
              <w:rPr>
                <w:noProof/>
              </w:rPr>
              <w:t>2</w:t>
            </w:r>
            <w:r>
              <w:rPr>
                <w:noProof/>
              </w:rPr>
              <w:fldChar w:fldCharType="end"/>
            </w:r>
          </w:p>
        </w:tc>
      </w:tr>
      <w:tr w:rsidR="00951719" w:rsidRPr="00951719" w14:paraId="5064AF01" w14:textId="77777777" w:rsidTr="00951719">
        <w:trPr>
          <w:trHeight w:val="480"/>
        </w:trPr>
        <w:tc>
          <w:tcPr>
            <w:tcW w:w="9071" w:type="dxa"/>
            <w:gridSpan w:val="3"/>
            <w:vAlign w:val="center"/>
          </w:tcPr>
          <w:p w14:paraId="1F4FB879" w14:textId="1DE762F5" w:rsidR="00951719" w:rsidRPr="00951719" w:rsidRDefault="00951719" w:rsidP="00951719">
            <w:pPr>
              <w:rPr>
                <w:b/>
              </w:rPr>
            </w:pPr>
            <w:r>
              <w:rPr>
                <w:b/>
              </w:rPr>
              <w:t>Saker til behandling</w:t>
            </w:r>
          </w:p>
        </w:tc>
      </w:tr>
      <w:tr w:rsidR="00951719" w:rsidRPr="00951719" w14:paraId="2A80D7E6" w14:textId="77777777" w:rsidTr="00951719">
        <w:trPr>
          <w:trHeight w:val="240"/>
        </w:trPr>
        <w:tc>
          <w:tcPr>
            <w:tcW w:w="932" w:type="dxa"/>
            <w:vAlign w:val="center"/>
          </w:tcPr>
          <w:p w14:paraId="1CDF3A12" w14:textId="05AF30B1" w:rsidR="00951719" w:rsidRPr="00951719" w:rsidRDefault="00A45107" w:rsidP="00951719">
            <w:hyperlink w:anchor="CaseRef244593" w:tooltip="Detaljer" w:history="1">
              <w:r w:rsidR="00951719">
                <w:rPr>
                  <w:rStyle w:val="Hyperkobling"/>
                </w:rPr>
                <w:t>17/24</w:t>
              </w:r>
            </w:hyperlink>
          </w:p>
        </w:tc>
        <w:tc>
          <w:tcPr>
            <w:tcW w:w="7289" w:type="dxa"/>
            <w:vAlign w:val="center"/>
          </w:tcPr>
          <w:p w14:paraId="3AC385CD" w14:textId="2CEBB218" w:rsidR="00951719" w:rsidRPr="00951719" w:rsidRDefault="00951719" w:rsidP="00933AD0">
            <w:r>
              <w:t>Møte med staben</w:t>
            </w:r>
          </w:p>
        </w:tc>
        <w:tc>
          <w:tcPr>
            <w:tcW w:w="850" w:type="dxa"/>
            <w:vAlign w:val="center"/>
          </w:tcPr>
          <w:p w14:paraId="79F0EB53" w14:textId="4A30638E" w:rsidR="00951719" w:rsidRPr="00951719" w:rsidRDefault="00A45107" w:rsidP="00933AD0">
            <w:r>
              <w:fldChar w:fldCharType="begin"/>
            </w:r>
            <w:r>
              <w:instrText xml:space="preserve"> PAGEREF CaseRef244593 </w:instrText>
            </w:r>
            <w:r>
              <w:fldChar w:fldCharType="separate"/>
            </w:r>
            <w:r>
              <w:rPr>
                <w:noProof/>
              </w:rPr>
              <w:t>2</w:t>
            </w:r>
            <w:r>
              <w:rPr>
                <w:noProof/>
              </w:rPr>
              <w:fldChar w:fldCharType="end"/>
            </w:r>
          </w:p>
        </w:tc>
      </w:tr>
      <w:tr w:rsidR="00951719" w:rsidRPr="00951719" w14:paraId="2E8B4F22" w14:textId="77777777" w:rsidTr="00951719">
        <w:trPr>
          <w:trHeight w:val="240"/>
        </w:trPr>
        <w:tc>
          <w:tcPr>
            <w:tcW w:w="932" w:type="dxa"/>
            <w:vAlign w:val="center"/>
          </w:tcPr>
          <w:p w14:paraId="26076141" w14:textId="4984BB8C" w:rsidR="00951719" w:rsidRPr="00951719" w:rsidRDefault="00A45107" w:rsidP="00951719">
            <w:hyperlink w:anchor="CaseRef244596" w:tooltip="Detaljer" w:history="1">
              <w:r w:rsidR="00951719">
                <w:rPr>
                  <w:rStyle w:val="Hyperkobling"/>
                </w:rPr>
                <w:t>18/24</w:t>
              </w:r>
            </w:hyperlink>
          </w:p>
        </w:tc>
        <w:tc>
          <w:tcPr>
            <w:tcW w:w="7289" w:type="dxa"/>
            <w:vAlign w:val="center"/>
          </w:tcPr>
          <w:p w14:paraId="042AC492" w14:textId="041BD11D" w:rsidR="00951719" w:rsidRPr="00951719" w:rsidRDefault="00951719" w:rsidP="00933AD0">
            <w:r>
              <w:t>Årsmelding og årsmøte</w:t>
            </w:r>
          </w:p>
        </w:tc>
        <w:tc>
          <w:tcPr>
            <w:tcW w:w="850" w:type="dxa"/>
            <w:vAlign w:val="center"/>
          </w:tcPr>
          <w:p w14:paraId="77C3D33A" w14:textId="5E16386A" w:rsidR="00951719" w:rsidRPr="00951719" w:rsidRDefault="00A45107" w:rsidP="00933AD0">
            <w:r>
              <w:fldChar w:fldCharType="begin"/>
            </w:r>
            <w:r>
              <w:instrText xml:space="preserve"> PAGEREF CaseRef244596 </w:instrText>
            </w:r>
            <w:r>
              <w:fldChar w:fldCharType="separate"/>
            </w:r>
            <w:r>
              <w:rPr>
                <w:noProof/>
              </w:rPr>
              <w:t>2</w:t>
            </w:r>
            <w:r>
              <w:rPr>
                <w:noProof/>
              </w:rPr>
              <w:fldChar w:fldCharType="end"/>
            </w:r>
          </w:p>
        </w:tc>
      </w:tr>
      <w:tr w:rsidR="00951719" w:rsidRPr="00951719" w14:paraId="0439E1CC" w14:textId="77777777" w:rsidTr="00951719">
        <w:trPr>
          <w:trHeight w:val="240"/>
        </w:trPr>
        <w:tc>
          <w:tcPr>
            <w:tcW w:w="932" w:type="dxa"/>
            <w:vAlign w:val="center"/>
          </w:tcPr>
          <w:p w14:paraId="26411A49" w14:textId="7591237B" w:rsidR="00951719" w:rsidRPr="00951719" w:rsidRDefault="00A45107" w:rsidP="00951719">
            <w:hyperlink w:anchor="CaseRef244603" w:tooltip="Detaljer" w:history="1">
              <w:r w:rsidR="00951719">
                <w:rPr>
                  <w:rStyle w:val="Hyperkobling"/>
                </w:rPr>
                <w:t>19/24</w:t>
              </w:r>
            </w:hyperlink>
          </w:p>
        </w:tc>
        <w:tc>
          <w:tcPr>
            <w:tcW w:w="7289" w:type="dxa"/>
            <w:vAlign w:val="center"/>
          </w:tcPr>
          <w:p w14:paraId="2A9A33AB" w14:textId="5C0B2A01" w:rsidR="00951719" w:rsidRPr="00951719" w:rsidRDefault="00951719" w:rsidP="00933AD0">
            <w:r>
              <w:t>Befaring av Siggerud kirkestue.</w:t>
            </w:r>
          </w:p>
        </w:tc>
        <w:tc>
          <w:tcPr>
            <w:tcW w:w="850" w:type="dxa"/>
            <w:vAlign w:val="center"/>
          </w:tcPr>
          <w:p w14:paraId="78BCF618" w14:textId="48EE787A" w:rsidR="00951719" w:rsidRPr="00951719" w:rsidRDefault="00A45107" w:rsidP="00933AD0">
            <w:r>
              <w:fldChar w:fldCharType="begin"/>
            </w:r>
            <w:r>
              <w:instrText xml:space="preserve"> PAGEREF CaseRef244603 </w:instrText>
            </w:r>
            <w:r>
              <w:fldChar w:fldCharType="separate"/>
            </w:r>
            <w:r>
              <w:rPr>
                <w:noProof/>
              </w:rPr>
              <w:t>3</w:t>
            </w:r>
            <w:r>
              <w:rPr>
                <w:noProof/>
              </w:rPr>
              <w:fldChar w:fldCharType="end"/>
            </w:r>
          </w:p>
        </w:tc>
      </w:tr>
      <w:tr w:rsidR="00951719" w:rsidRPr="00951719" w14:paraId="2A8AEB9E" w14:textId="77777777" w:rsidTr="00951719">
        <w:trPr>
          <w:trHeight w:val="240"/>
        </w:trPr>
        <w:tc>
          <w:tcPr>
            <w:tcW w:w="932" w:type="dxa"/>
            <w:vAlign w:val="center"/>
          </w:tcPr>
          <w:p w14:paraId="7A5FE09E" w14:textId="50C3B4D0" w:rsidR="00951719" w:rsidRPr="00951719" w:rsidRDefault="00A45107" w:rsidP="00951719">
            <w:hyperlink w:anchor="CaseRef244591" w:tooltip="Detaljer" w:history="1">
              <w:r w:rsidR="00951719">
                <w:rPr>
                  <w:rStyle w:val="Hyperkobling"/>
                </w:rPr>
                <w:t>20/24</w:t>
              </w:r>
            </w:hyperlink>
          </w:p>
        </w:tc>
        <w:tc>
          <w:tcPr>
            <w:tcW w:w="7289" w:type="dxa"/>
            <w:vAlign w:val="center"/>
          </w:tcPr>
          <w:p w14:paraId="4B390FC6" w14:textId="7EFC7D8E" w:rsidR="00951719" w:rsidRPr="00951719" w:rsidRDefault="00951719" w:rsidP="00933AD0">
            <w:r>
              <w:t>Bytte av bankforbindelse</w:t>
            </w:r>
          </w:p>
        </w:tc>
        <w:tc>
          <w:tcPr>
            <w:tcW w:w="850" w:type="dxa"/>
            <w:vAlign w:val="center"/>
          </w:tcPr>
          <w:p w14:paraId="671EFADD" w14:textId="6CEC77F4" w:rsidR="00951719" w:rsidRPr="00951719" w:rsidRDefault="00A45107" w:rsidP="00933AD0">
            <w:r>
              <w:fldChar w:fldCharType="begin"/>
            </w:r>
            <w:r>
              <w:instrText xml:space="preserve"> PAGEREF CaseRef244591 </w:instrText>
            </w:r>
            <w:r>
              <w:fldChar w:fldCharType="separate"/>
            </w:r>
            <w:r>
              <w:rPr>
                <w:noProof/>
              </w:rPr>
              <w:t>3</w:t>
            </w:r>
            <w:r>
              <w:rPr>
                <w:noProof/>
              </w:rPr>
              <w:fldChar w:fldCharType="end"/>
            </w:r>
          </w:p>
        </w:tc>
      </w:tr>
      <w:tr w:rsidR="00951719" w:rsidRPr="00951719" w14:paraId="33E99582" w14:textId="77777777" w:rsidTr="00951719">
        <w:trPr>
          <w:trHeight w:val="240"/>
        </w:trPr>
        <w:tc>
          <w:tcPr>
            <w:tcW w:w="932" w:type="dxa"/>
            <w:vAlign w:val="center"/>
          </w:tcPr>
          <w:p w14:paraId="5B7DC30F" w14:textId="2FEC699E" w:rsidR="00951719" w:rsidRPr="00951719" w:rsidRDefault="00A45107" w:rsidP="00951719">
            <w:hyperlink w:anchor="CaseRef244681" w:tooltip="Detaljer" w:history="1">
              <w:r w:rsidR="00951719">
                <w:rPr>
                  <w:rStyle w:val="Hyperkobling"/>
                </w:rPr>
                <w:t>21/24</w:t>
              </w:r>
            </w:hyperlink>
          </w:p>
        </w:tc>
        <w:tc>
          <w:tcPr>
            <w:tcW w:w="7289" w:type="dxa"/>
            <w:vAlign w:val="center"/>
          </w:tcPr>
          <w:p w14:paraId="02B0EA73" w14:textId="1B9CA366" w:rsidR="00951719" w:rsidRPr="00951719" w:rsidRDefault="00951719" w:rsidP="00933AD0">
            <w:r>
              <w:t>Godkjenning av regnskap 2023</w:t>
            </w:r>
          </w:p>
        </w:tc>
        <w:tc>
          <w:tcPr>
            <w:tcW w:w="850" w:type="dxa"/>
            <w:vAlign w:val="center"/>
          </w:tcPr>
          <w:p w14:paraId="581EE2A4" w14:textId="38C57E38" w:rsidR="00951719" w:rsidRPr="00951719" w:rsidRDefault="00A45107" w:rsidP="00933AD0">
            <w:r>
              <w:fldChar w:fldCharType="begin"/>
            </w:r>
            <w:r>
              <w:instrText xml:space="preserve"> PAGEREF CaseRef244681 </w:instrText>
            </w:r>
            <w:r>
              <w:fldChar w:fldCharType="separate"/>
            </w:r>
            <w:r>
              <w:rPr>
                <w:noProof/>
              </w:rPr>
              <w:t>4</w:t>
            </w:r>
            <w:r>
              <w:rPr>
                <w:noProof/>
              </w:rPr>
              <w:fldChar w:fldCharType="end"/>
            </w:r>
          </w:p>
        </w:tc>
      </w:tr>
      <w:tr w:rsidR="00951719" w:rsidRPr="00951719" w14:paraId="6CE1976C" w14:textId="77777777" w:rsidTr="00951719">
        <w:trPr>
          <w:trHeight w:val="240"/>
        </w:trPr>
        <w:tc>
          <w:tcPr>
            <w:tcW w:w="932" w:type="dxa"/>
            <w:vAlign w:val="center"/>
          </w:tcPr>
          <w:p w14:paraId="156D73BB" w14:textId="130B7D2D" w:rsidR="00951719" w:rsidRPr="00951719" w:rsidRDefault="00A45107" w:rsidP="00951719">
            <w:hyperlink w:anchor="CaseRef244685" w:tooltip="Detaljer" w:history="1">
              <w:r w:rsidR="00951719">
                <w:rPr>
                  <w:rStyle w:val="Hyperkobling"/>
                </w:rPr>
                <w:t>22/24</w:t>
              </w:r>
            </w:hyperlink>
          </w:p>
        </w:tc>
        <w:tc>
          <w:tcPr>
            <w:tcW w:w="7289" w:type="dxa"/>
            <w:vAlign w:val="center"/>
          </w:tcPr>
          <w:p w14:paraId="22FD9C6F" w14:textId="3ACDE5EA" w:rsidR="00951719" w:rsidRPr="00951719" w:rsidRDefault="00951719" w:rsidP="00933AD0">
            <w:r>
              <w:t>Møte oversikt våren 2024</w:t>
            </w:r>
          </w:p>
        </w:tc>
        <w:tc>
          <w:tcPr>
            <w:tcW w:w="850" w:type="dxa"/>
            <w:vAlign w:val="center"/>
          </w:tcPr>
          <w:p w14:paraId="76671D72" w14:textId="79F6092F" w:rsidR="00951719" w:rsidRPr="00951719" w:rsidRDefault="00A45107" w:rsidP="00933AD0">
            <w:r>
              <w:fldChar w:fldCharType="begin"/>
            </w:r>
            <w:r>
              <w:instrText xml:space="preserve"> PAGEREF CaseRef244685 </w:instrText>
            </w:r>
            <w:r>
              <w:fldChar w:fldCharType="separate"/>
            </w:r>
            <w:r>
              <w:rPr>
                <w:noProof/>
              </w:rPr>
              <w:t>4</w:t>
            </w:r>
            <w:r>
              <w:rPr>
                <w:noProof/>
              </w:rPr>
              <w:fldChar w:fldCharType="end"/>
            </w:r>
          </w:p>
        </w:tc>
      </w:tr>
      <w:tr w:rsidR="00951719" w:rsidRPr="00951719" w14:paraId="08F19CAD" w14:textId="77777777" w:rsidTr="00951719">
        <w:trPr>
          <w:trHeight w:val="240"/>
        </w:trPr>
        <w:tc>
          <w:tcPr>
            <w:tcW w:w="932" w:type="dxa"/>
            <w:vAlign w:val="center"/>
          </w:tcPr>
          <w:p w14:paraId="4CAEAFF5" w14:textId="36D84FBF" w:rsidR="00951719" w:rsidRPr="00951719" w:rsidRDefault="00A45107" w:rsidP="00951719">
            <w:hyperlink w:anchor="CaseRef244588" w:tooltip="Detaljer" w:history="1">
              <w:r w:rsidR="00951719">
                <w:rPr>
                  <w:rStyle w:val="Hyperkobling"/>
                </w:rPr>
                <w:t>23/24</w:t>
              </w:r>
            </w:hyperlink>
          </w:p>
        </w:tc>
        <w:tc>
          <w:tcPr>
            <w:tcW w:w="7289" w:type="dxa"/>
            <w:vAlign w:val="center"/>
          </w:tcPr>
          <w:p w14:paraId="64A12304" w14:textId="2378288E" w:rsidR="00951719" w:rsidRPr="00951719" w:rsidRDefault="00951719" w:rsidP="00933AD0">
            <w:r>
              <w:t>Strategiplan</w:t>
            </w:r>
          </w:p>
        </w:tc>
        <w:tc>
          <w:tcPr>
            <w:tcW w:w="850" w:type="dxa"/>
            <w:vAlign w:val="center"/>
          </w:tcPr>
          <w:p w14:paraId="14C94891" w14:textId="0A7FD233" w:rsidR="00951719" w:rsidRPr="00951719" w:rsidRDefault="00A45107" w:rsidP="00933AD0">
            <w:r>
              <w:fldChar w:fldCharType="begin"/>
            </w:r>
            <w:r>
              <w:instrText xml:space="preserve"> PAGEREF CaseRef244588 </w:instrText>
            </w:r>
            <w:r>
              <w:fldChar w:fldCharType="separate"/>
            </w:r>
            <w:r>
              <w:rPr>
                <w:noProof/>
              </w:rPr>
              <w:t>5</w:t>
            </w:r>
            <w:r>
              <w:rPr>
                <w:noProof/>
              </w:rPr>
              <w:fldChar w:fldCharType="end"/>
            </w:r>
          </w:p>
        </w:tc>
      </w:tr>
      <w:tr w:rsidR="00951719" w:rsidRPr="00951719" w14:paraId="5E421B49" w14:textId="77777777" w:rsidTr="00951719">
        <w:trPr>
          <w:trHeight w:val="480"/>
        </w:trPr>
        <w:tc>
          <w:tcPr>
            <w:tcW w:w="9071" w:type="dxa"/>
            <w:gridSpan w:val="3"/>
            <w:vAlign w:val="center"/>
          </w:tcPr>
          <w:p w14:paraId="0DE32654" w14:textId="50DB8F3D" w:rsidR="00951719" w:rsidRPr="00951719" w:rsidRDefault="00951719" w:rsidP="00951719">
            <w:pPr>
              <w:rPr>
                <w:b/>
              </w:rPr>
            </w:pPr>
            <w:r>
              <w:rPr>
                <w:b/>
              </w:rPr>
              <w:t>Orienteringssaker</w:t>
            </w:r>
          </w:p>
        </w:tc>
      </w:tr>
      <w:tr w:rsidR="00951719" w:rsidRPr="00951719" w14:paraId="0E753FDD" w14:textId="77777777" w:rsidTr="00951719">
        <w:trPr>
          <w:trHeight w:val="240"/>
        </w:trPr>
        <w:tc>
          <w:tcPr>
            <w:tcW w:w="932" w:type="dxa"/>
            <w:vAlign w:val="center"/>
          </w:tcPr>
          <w:p w14:paraId="1E561B4E" w14:textId="53C5CFF1" w:rsidR="00951719" w:rsidRPr="00951719" w:rsidRDefault="00A45107" w:rsidP="00951719">
            <w:hyperlink w:anchor="CaseRef244606" w:tooltip="Detaljer" w:history="1">
              <w:r w:rsidR="00951719">
                <w:rPr>
                  <w:rStyle w:val="Hyperkobling"/>
                </w:rPr>
                <w:t>24/24</w:t>
              </w:r>
            </w:hyperlink>
          </w:p>
        </w:tc>
        <w:tc>
          <w:tcPr>
            <w:tcW w:w="7289" w:type="dxa"/>
            <w:vAlign w:val="center"/>
          </w:tcPr>
          <w:p w14:paraId="68623309" w14:textId="66C72C56" w:rsidR="00951719" w:rsidRPr="00951719" w:rsidRDefault="00951719" w:rsidP="00933AD0">
            <w:r>
              <w:t>Orienteringer og informasjon</w:t>
            </w:r>
          </w:p>
        </w:tc>
        <w:tc>
          <w:tcPr>
            <w:tcW w:w="850" w:type="dxa"/>
            <w:vAlign w:val="center"/>
          </w:tcPr>
          <w:p w14:paraId="1A4CC6D9" w14:textId="40CFD312" w:rsidR="00951719" w:rsidRPr="00951719" w:rsidRDefault="00A45107" w:rsidP="00933AD0">
            <w:r>
              <w:fldChar w:fldCharType="begin"/>
            </w:r>
            <w:r>
              <w:instrText xml:space="preserve"> PAGEREF CaseRef244606 </w:instrText>
            </w:r>
            <w:r>
              <w:fldChar w:fldCharType="separate"/>
            </w:r>
            <w:r>
              <w:rPr>
                <w:noProof/>
              </w:rPr>
              <w:t>5</w:t>
            </w:r>
            <w:r>
              <w:rPr>
                <w:noProof/>
              </w:rPr>
              <w:fldChar w:fldCharType="end"/>
            </w:r>
          </w:p>
        </w:tc>
      </w:tr>
      <w:tr w:rsidR="00951719" w:rsidRPr="00951719" w14:paraId="0B7FD047" w14:textId="77777777" w:rsidTr="00951719">
        <w:trPr>
          <w:trHeight w:val="480"/>
        </w:trPr>
        <w:tc>
          <w:tcPr>
            <w:tcW w:w="9071" w:type="dxa"/>
            <w:gridSpan w:val="3"/>
            <w:vAlign w:val="center"/>
          </w:tcPr>
          <w:p w14:paraId="46ECF500" w14:textId="2F270BAD" w:rsidR="00951719" w:rsidRPr="00951719" w:rsidRDefault="00951719" w:rsidP="00951719">
            <w:pPr>
              <w:rPr>
                <w:b/>
              </w:rPr>
            </w:pPr>
            <w:r>
              <w:rPr>
                <w:b/>
              </w:rPr>
              <w:t>Eventuelt</w:t>
            </w:r>
          </w:p>
        </w:tc>
      </w:tr>
      <w:tr w:rsidR="00951719" w:rsidRPr="00951719" w14:paraId="461F8C16" w14:textId="77777777" w:rsidTr="00951719">
        <w:trPr>
          <w:trHeight w:val="240"/>
        </w:trPr>
        <w:tc>
          <w:tcPr>
            <w:tcW w:w="932" w:type="dxa"/>
            <w:vAlign w:val="center"/>
          </w:tcPr>
          <w:p w14:paraId="3C8BDA46" w14:textId="77777777" w:rsidR="00951719" w:rsidRDefault="00951719" w:rsidP="00951719"/>
        </w:tc>
        <w:tc>
          <w:tcPr>
            <w:tcW w:w="7289" w:type="dxa"/>
            <w:vAlign w:val="center"/>
          </w:tcPr>
          <w:p w14:paraId="5C41781C" w14:textId="77777777" w:rsidR="00951719" w:rsidRDefault="00951719" w:rsidP="00933AD0"/>
        </w:tc>
        <w:tc>
          <w:tcPr>
            <w:tcW w:w="850" w:type="dxa"/>
            <w:vAlign w:val="center"/>
          </w:tcPr>
          <w:p w14:paraId="56A9AB5A" w14:textId="77777777" w:rsidR="00951719" w:rsidRDefault="00951719" w:rsidP="00933AD0"/>
        </w:tc>
      </w:tr>
    </w:tbl>
    <w:p w14:paraId="12F2F07A" w14:textId="77777777" w:rsidR="004C78E3" w:rsidRPr="00933AD0" w:rsidRDefault="004C78E3" w:rsidP="00933AD0"/>
    <w:p w14:paraId="0D002129" w14:textId="60BF5DFE" w:rsidR="005D52A2" w:rsidRPr="004631EB" w:rsidRDefault="00A45107"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05.03.2024</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3B1D85E4" w:rsidR="00403641" w:rsidRDefault="00951719" w:rsidP="00403641">
                <w:r>
                  <w:t>Therese Dyrnes</w:t>
                </w:r>
              </w:p>
            </w:sdtContent>
          </w:sdt>
          <w:p w14:paraId="0E34F9CC" w14:textId="5DB65448" w:rsidR="005D52A2" w:rsidRPr="004631EB" w:rsidRDefault="007D4D4C" w:rsidP="006832C2">
            <w:r>
              <w:t>Menighetsrådsleder</w:t>
            </w:r>
          </w:p>
        </w:tc>
        <w:tc>
          <w:tcPr>
            <w:tcW w:w="4531" w:type="dxa"/>
          </w:tcPr>
          <w:sdt>
            <w:sdtPr>
              <w:tag w:val="ToBoard.FromOtherContacts"/>
              <w:id w:val="-1521152699"/>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5917EFD9" w:rsidR="005D52A2" w:rsidRPr="004631EB" w:rsidRDefault="00951719" w:rsidP="006832C2">
                <w:r>
                  <w:t>Toril Marie Lundeby</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4A215E19" w14:textId="7D23BB79" w:rsidR="00951719" w:rsidRDefault="00951719" w:rsidP="00951719">
      <w:pPr>
        <w:pStyle w:val="MUCaseTitle"/>
      </w:pPr>
      <w:r w:rsidRPr="00951719">
        <w:rPr>
          <w:shd w:val="clear" w:color="auto" w:fill="D9D9D9"/>
        </w:rPr>
        <w:lastRenderedPageBreak/>
        <w:t>Godkjenning av innkalling og saksliste</w:t>
      </w:r>
    </w:p>
    <w:p w14:paraId="25B0FFCB" w14:textId="77777777" w:rsidR="00951719" w:rsidRDefault="00951719" w:rsidP="00951719">
      <w:pPr>
        <w:pStyle w:val="MUCaseTitle2"/>
      </w:pPr>
      <w:bookmarkStart w:id="5" w:name="CaseRef244582"/>
      <w:bookmarkEnd w:id="5"/>
      <w:r>
        <w:t>16/24 Godkjenning av innkalling og saksliste</w:t>
      </w:r>
    </w:p>
    <w:p w14:paraId="3846A933" w14:textId="6EED6E65" w:rsidR="00951719" w:rsidRDefault="00951719" w:rsidP="0095171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1719" w14:paraId="71F4A25A" w14:textId="77777777" w:rsidTr="00951719">
        <w:tc>
          <w:tcPr>
            <w:tcW w:w="5102" w:type="dxa"/>
            <w:shd w:val="clear" w:color="auto" w:fill="auto"/>
          </w:tcPr>
          <w:p w14:paraId="07707CC3" w14:textId="5105497C" w:rsidR="00951719" w:rsidRDefault="00951719" w:rsidP="00951719">
            <w:r>
              <w:t>Behandlet av</w:t>
            </w:r>
          </w:p>
        </w:tc>
        <w:tc>
          <w:tcPr>
            <w:tcW w:w="1701" w:type="dxa"/>
            <w:shd w:val="clear" w:color="auto" w:fill="auto"/>
          </w:tcPr>
          <w:p w14:paraId="016EF5A9" w14:textId="52E0FE60" w:rsidR="00951719" w:rsidRDefault="00951719" w:rsidP="00951719">
            <w:r>
              <w:t>Møtedato</w:t>
            </w:r>
          </w:p>
        </w:tc>
        <w:tc>
          <w:tcPr>
            <w:tcW w:w="1134" w:type="dxa"/>
            <w:shd w:val="clear" w:color="auto" w:fill="auto"/>
          </w:tcPr>
          <w:p w14:paraId="18D301B1" w14:textId="1C8B8B09" w:rsidR="00951719" w:rsidRDefault="00951719" w:rsidP="00951719">
            <w:proofErr w:type="spellStart"/>
            <w:r>
              <w:t>Saknr</w:t>
            </w:r>
            <w:proofErr w:type="spellEnd"/>
          </w:p>
        </w:tc>
      </w:tr>
      <w:tr w:rsidR="00951719" w14:paraId="750459E1" w14:textId="77777777" w:rsidTr="00951719">
        <w:tc>
          <w:tcPr>
            <w:tcW w:w="5102" w:type="dxa"/>
            <w:shd w:val="clear" w:color="auto" w:fill="auto"/>
          </w:tcPr>
          <w:p w14:paraId="49EF090F" w14:textId="6BE0F451" w:rsidR="00951719" w:rsidRDefault="00951719" w:rsidP="00951719">
            <w:r>
              <w:t>1 Siggerud menighetsråd</w:t>
            </w:r>
          </w:p>
        </w:tc>
        <w:tc>
          <w:tcPr>
            <w:tcW w:w="1701" w:type="dxa"/>
            <w:shd w:val="clear" w:color="auto" w:fill="auto"/>
          </w:tcPr>
          <w:p w14:paraId="723B5F09" w14:textId="3009B2CD" w:rsidR="00951719" w:rsidRDefault="00951719" w:rsidP="00951719">
            <w:r>
              <w:t>27.02.2024</w:t>
            </w:r>
          </w:p>
        </w:tc>
        <w:tc>
          <w:tcPr>
            <w:tcW w:w="1134" w:type="dxa"/>
            <w:shd w:val="clear" w:color="auto" w:fill="auto"/>
          </w:tcPr>
          <w:p w14:paraId="6AB9CD42" w14:textId="7F1D212F" w:rsidR="00951719" w:rsidRDefault="00951719" w:rsidP="00951719">
            <w:r>
              <w:t>16/24</w:t>
            </w:r>
          </w:p>
        </w:tc>
      </w:tr>
    </w:tbl>
    <w:p w14:paraId="16354CDC" w14:textId="2F536D05" w:rsidR="00951719" w:rsidRDefault="00951719" w:rsidP="00951719"/>
    <w:p w14:paraId="1B2BB6ED" w14:textId="77777777" w:rsidR="00951719" w:rsidRDefault="00951719" w:rsidP="00951719"/>
    <w:bookmarkStart w:id="6" w:name="_Hlk160086974" w:displacedByCustomXml="next"/>
    <w:sdt>
      <w:sdtPr>
        <w:rPr>
          <w:b w:val="0"/>
        </w:rPr>
        <w:alias w:val="Vedtak for sak 16/24"/>
        <w:tag w:val="HandlingID244582;CaseID209049"/>
        <w:id w:val="833571551"/>
        <w:placeholder>
          <w:docPart w:val="DefaultPlaceholder_-1854013440"/>
        </w:placeholder>
      </w:sdtPr>
      <w:sdtEndPr/>
      <w:sdtContent>
        <w:p w14:paraId="05F45226" w14:textId="3738AE09" w:rsidR="00951719" w:rsidRDefault="00951719" w:rsidP="00951719">
          <w:pPr>
            <w:pStyle w:val="MUCaseTitle3"/>
          </w:pPr>
          <w:r>
            <w:t>Møtebehandling</w:t>
          </w:r>
        </w:p>
        <w:p w14:paraId="25288BDE" w14:textId="6DFEDA5F" w:rsidR="00951719" w:rsidRDefault="00951719" w:rsidP="00951719">
          <w:r>
            <w:t>Det kom inn to saker under eventuelt:</w:t>
          </w:r>
        </w:p>
        <w:p w14:paraId="256B3D69" w14:textId="073C4E08" w:rsidR="00951719" w:rsidRDefault="00951719" w:rsidP="00951719">
          <w:pPr>
            <w:pStyle w:val="Listeavsnitt"/>
            <w:numPr>
              <w:ilvl w:val="0"/>
              <w:numId w:val="1"/>
            </w:numPr>
          </w:pPr>
          <w:r>
            <w:t xml:space="preserve">Utleie av kirkestua </w:t>
          </w:r>
        </w:p>
        <w:p w14:paraId="650D4F57" w14:textId="1A775E47" w:rsidR="00951719" w:rsidRPr="00951719" w:rsidRDefault="00951719" w:rsidP="00951719">
          <w:pPr>
            <w:pStyle w:val="Listeavsnitt"/>
            <w:numPr>
              <w:ilvl w:val="0"/>
              <w:numId w:val="1"/>
            </w:numPr>
          </w:pPr>
          <w:r>
            <w:t>Friluftsgudstjenesten palmesøndag 24/3</w:t>
          </w:r>
        </w:p>
        <w:p w14:paraId="7A45F664" w14:textId="77777777" w:rsidR="00951719" w:rsidRDefault="00951719" w:rsidP="00951719"/>
        <w:sdt>
          <w:sdtPr>
            <w:rPr>
              <w:b w:val="0"/>
            </w:rPr>
            <w:tag w:val="MU_Innstilling"/>
            <w:id w:val="-1729757015"/>
            <w:lock w:val="sdtLocked"/>
            <w:placeholder>
              <w:docPart w:val="DefaultPlaceholder_-1854013440"/>
            </w:placeholder>
            <w15:appearance w15:val="hidden"/>
          </w:sdtPr>
          <w:sdtEndPr/>
          <w:sdtContent>
            <w:p w14:paraId="44648DA3" w14:textId="77777777" w:rsidR="00951719" w:rsidRDefault="00951719" w:rsidP="00951719">
              <w:pPr>
                <w:pStyle w:val="MUCaseTitle3"/>
              </w:pPr>
              <w:r>
                <w:t xml:space="preserve">Vedtak </w:t>
              </w:r>
            </w:p>
            <w:sdt>
              <w:sdtPr>
                <w:tag w:val="MU_Vedtakstekst"/>
                <w:id w:val="1833555701"/>
                <w:lock w:val="sdtLocked"/>
                <w:placeholder>
                  <w:docPart w:val="9F9D4C9F0470411CA1B8E01F40B25100"/>
                </w:placeholder>
                <w15:appearance w15:val="hidden"/>
              </w:sdtPr>
              <w:sdtEndPr/>
              <w:sdtContent>
                <w:p w14:paraId="3AB91109" w14:textId="27C45E82" w:rsidR="00951719" w:rsidRDefault="00951719" w:rsidP="00951719">
                  <w:r>
                    <w:t>Innkalling og saksliste godkjent – enstemmig vedtatt</w:t>
                  </w:r>
                </w:p>
              </w:sdtContent>
            </w:sdt>
          </w:sdtContent>
        </w:sdt>
      </w:sdtContent>
    </w:sdt>
    <w:bookmarkEnd w:id="6" w:displacedByCustomXml="prev"/>
    <w:p w14:paraId="64404F24" w14:textId="77777777" w:rsidR="00951719" w:rsidRDefault="00951719" w:rsidP="00951719">
      <w:pPr>
        <w:spacing w:before="240"/>
      </w:pPr>
    </w:p>
    <w:p w14:paraId="4ABE148C" w14:textId="79271F10" w:rsidR="00951719" w:rsidRDefault="00951719" w:rsidP="00951719">
      <w:pPr>
        <w:pStyle w:val="MUCaseTitle"/>
      </w:pPr>
      <w:r w:rsidRPr="00951719">
        <w:rPr>
          <w:shd w:val="clear" w:color="auto" w:fill="D9D9D9"/>
        </w:rPr>
        <w:t>Saker til behandling</w:t>
      </w:r>
    </w:p>
    <w:p w14:paraId="74E237DC" w14:textId="77777777" w:rsidR="00951719" w:rsidRDefault="00951719" w:rsidP="00951719">
      <w:pPr>
        <w:pStyle w:val="MUCaseTitle2"/>
      </w:pPr>
      <w:bookmarkStart w:id="7" w:name="CaseRef244593"/>
      <w:bookmarkEnd w:id="7"/>
      <w:r>
        <w:t>17/24 Møte med staben</w:t>
      </w:r>
    </w:p>
    <w:p w14:paraId="5CB14132" w14:textId="1DC049F7" w:rsidR="00951719" w:rsidRDefault="00951719" w:rsidP="0095171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1719" w14:paraId="7F8FDEFA" w14:textId="77777777" w:rsidTr="00951719">
        <w:tc>
          <w:tcPr>
            <w:tcW w:w="5102" w:type="dxa"/>
            <w:shd w:val="clear" w:color="auto" w:fill="auto"/>
          </w:tcPr>
          <w:p w14:paraId="07AB7077" w14:textId="4D6A2138" w:rsidR="00951719" w:rsidRDefault="00951719" w:rsidP="00951719">
            <w:r>
              <w:t>Behandlet av</w:t>
            </w:r>
          </w:p>
        </w:tc>
        <w:tc>
          <w:tcPr>
            <w:tcW w:w="1701" w:type="dxa"/>
            <w:shd w:val="clear" w:color="auto" w:fill="auto"/>
          </w:tcPr>
          <w:p w14:paraId="57064B36" w14:textId="7B8939AE" w:rsidR="00951719" w:rsidRDefault="00951719" w:rsidP="00951719">
            <w:r>
              <w:t>Møtedato</w:t>
            </w:r>
          </w:p>
        </w:tc>
        <w:tc>
          <w:tcPr>
            <w:tcW w:w="1134" w:type="dxa"/>
            <w:shd w:val="clear" w:color="auto" w:fill="auto"/>
          </w:tcPr>
          <w:p w14:paraId="2780497C" w14:textId="5A76CE55" w:rsidR="00951719" w:rsidRDefault="00951719" w:rsidP="00951719">
            <w:proofErr w:type="spellStart"/>
            <w:r>
              <w:t>Saknr</w:t>
            </w:r>
            <w:proofErr w:type="spellEnd"/>
          </w:p>
        </w:tc>
      </w:tr>
      <w:tr w:rsidR="00951719" w14:paraId="3C873156" w14:textId="77777777" w:rsidTr="00951719">
        <w:tc>
          <w:tcPr>
            <w:tcW w:w="5102" w:type="dxa"/>
            <w:shd w:val="clear" w:color="auto" w:fill="auto"/>
          </w:tcPr>
          <w:p w14:paraId="0A6BA9CC" w14:textId="5D182CBF" w:rsidR="00951719" w:rsidRDefault="00951719" w:rsidP="00951719">
            <w:r>
              <w:t>1 Siggerud menighetsråd</w:t>
            </w:r>
          </w:p>
        </w:tc>
        <w:tc>
          <w:tcPr>
            <w:tcW w:w="1701" w:type="dxa"/>
            <w:shd w:val="clear" w:color="auto" w:fill="auto"/>
          </w:tcPr>
          <w:p w14:paraId="5F5DAB7C" w14:textId="037992C0" w:rsidR="00951719" w:rsidRDefault="00951719" w:rsidP="00951719">
            <w:r>
              <w:t>27.02.2024</w:t>
            </w:r>
          </w:p>
        </w:tc>
        <w:tc>
          <w:tcPr>
            <w:tcW w:w="1134" w:type="dxa"/>
            <w:shd w:val="clear" w:color="auto" w:fill="auto"/>
          </w:tcPr>
          <w:p w14:paraId="27888C9D" w14:textId="69FF90C9" w:rsidR="00951719" w:rsidRDefault="00951719" w:rsidP="00951719">
            <w:r>
              <w:t>17/24</w:t>
            </w:r>
          </w:p>
        </w:tc>
      </w:tr>
    </w:tbl>
    <w:p w14:paraId="0491EE46" w14:textId="77777777" w:rsidR="00951719" w:rsidRDefault="00951719" w:rsidP="00951719"/>
    <w:bookmarkStart w:id="8" w:name="_Hlk160087532" w:displacedByCustomXml="next"/>
    <w:sdt>
      <w:sdtPr>
        <w:rPr>
          <w:b w:val="0"/>
        </w:rPr>
        <w:alias w:val="Vedtak for sak 17/24"/>
        <w:tag w:val="HandlingID244593;CaseID219599"/>
        <w:id w:val="764120771"/>
        <w:placeholder>
          <w:docPart w:val="DefaultPlaceholder_-1854013440"/>
        </w:placeholder>
      </w:sdtPr>
      <w:sdtEndPr/>
      <w:sdtContent>
        <w:p w14:paraId="54AB2753" w14:textId="1DD18FAB" w:rsidR="00951719" w:rsidRDefault="00951719" w:rsidP="00951719">
          <w:pPr>
            <w:pStyle w:val="MUCaseTitle3"/>
          </w:pPr>
          <w:r>
            <w:t>Møtebehandling</w:t>
          </w:r>
        </w:p>
        <w:p w14:paraId="451CC169" w14:textId="09B371E4" w:rsidR="00951719" w:rsidRDefault="00951719" w:rsidP="00951719">
          <w:r>
            <w:t xml:space="preserve">Menighetsrådet ønsker å ha et fellesmøte med MR og stab den </w:t>
          </w:r>
          <w:r w:rsidR="00220BCC">
            <w:t>18/4 kl. 1700 hvor det serveres mat først, så tar vi en runde hvor staben forteller litt hva de jobber med.</w:t>
          </w:r>
        </w:p>
        <w:p w14:paraId="59AB66C1" w14:textId="50C88E1E" w:rsidR="00220BCC" w:rsidRDefault="00220BCC" w:rsidP="00951719">
          <w:r>
            <w:t>Så jobbes det med strategiplanen.</w:t>
          </w:r>
        </w:p>
        <w:sdt>
          <w:sdtPr>
            <w:rPr>
              <w:b w:val="0"/>
            </w:rPr>
            <w:tag w:val="MU_Innstilling"/>
            <w:id w:val="-2117742185"/>
            <w:lock w:val="sdtLocked"/>
            <w:placeholder>
              <w:docPart w:val="DefaultPlaceholder_-1854013440"/>
            </w:placeholder>
            <w15:appearance w15:val="hidden"/>
          </w:sdtPr>
          <w:sdtEndPr/>
          <w:sdtContent>
            <w:p w14:paraId="62D0B24D" w14:textId="77777777" w:rsidR="00951719" w:rsidRDefault="00951719" w:rsidP="00951719">
              <w:pPr>
                <w:pStyle w:val="MUCaseTitle3"/>
              </w:pPr>
              <w:r>
                <w:t xml:space="preserve">Vedtak </w:t>
              </w:r>
            </w:p>
            <w:sdt>
              <w:sdtPr>
                <w:tag w:val="MU_Vedtakstekst"/>
                <w:id w:val="-1864354877"/>
                <w:lock w:val="sdtLocked"/>
                <w:placeholder>
                  <w:docPart w:val="769C8543127A4AFC9CDA1B8F859E5978"/>
                </w:placeholder>
                <w15:appearance w15:val="hidden"/>
              </w:sdtPr>
              <w:sdtEndPr/>
              <w:sdtContent>
                <w:p w14:paraId="38FE9DE9" w14:textId="3BCBDC11" w:rsidR="00951719" w:rsidRDefault="00220BCC" w:rsidP="00220BCC">
                  <w:r>
                    <w:t>Det avholdes et fellesmøte med menighetsråd og stab den 18/4 kl.1700, menighetsforvalter informere staben om dette – enstemmig vedtatt</w:t>
                  </w:r>
                </w:p>
              </w:sdtContent>
            </w:sdt>
          </w:sdtContent>
        </w:sdt>
      </w:sdtContent>
    </w:sdt>
    <w:bookmarkEnd w:id="8" w:displacedByCustomXml="prev"/>
    <w:p w14:paraId="099647B0" w14:textId="77777777" w:rsidR="00951719" w:rsidRDefault="00951719" w:rsidP="00951719">
      <w:pPr>
        <w:spacing w:before="240"/>
      </w:pPr>
    </w:p>
    <w:p w14:paraId="089F3CB5" w14:textId="77777777" w:rsidR="00951719" w:rsidRDefault="00951719" w:rsidP="00951719">
      <w:pPr>
        <w:pStyle w:val="MUCaseTitle2"/>
      </w:pPr>
      <w:bookmarkStart w:id="9" w:name="CaseRef244596"/>
      <w:bookmarkEnd w:id="9"/>
      <w:r>
        <w:t>18/24 Årsmelding og årsmøte</w:t>
      </w:r>
    </w:p>
    <w:p w14:paraId="3977C3F0" w14:textId="3F00468C" w:rsidR="00951719" w:rsidRDefault="00951719" w:rsidP="0095171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1719" w14:paraId="6C03B1EF" w14:textId="77777777" w:rsidTr="00951719">
        <w:tc>
          <w:tcPr>
            <w:tcW w:w="5102" w:type="dxa"/>
            <w:shd w:val="clear" w:color="auto" w:fill="auto"/>
          </w:tcPr>
          <w:p w14:paraId="3E14EF5F" w14:textId="64CE0F0A" w:rsidR="00951719" w:rsidRDefault="00951719" w:rsidP="00951719">
            <w:r>
              <w:t>Behandlet av</w:t>
            </w:r>
          </w:p>
        </w:tc>
        <w:tc>
          <w:tcPr>
            <w:tcW w:w="1701" w:type="dxa"/>
            <w:shd w:val="clear" w:color="auto" w:fill="auto"/>
          </w:tcPr>
          <w:p w14:paraId="442FD951" w14:textId="5023DE27" w:rsidR="00951719" w:rsidRDefault="00951719" w:rsidP="00951719">
            <w:r>
              <w:t>Møtedato</w:t>
            </w:r>
          </w:p>
        </w:tc>
        <w:tc>
          <w:tcPr>
            <w:tcW w:w="1134" w:type="dxa"/>
            <w:shd w:val="clear" w:color="auto" w:fill="auto"/>
          </w:tcPr>
          <w:p w14:paraId="7AB0CF0A" w14:textId="0B0E711D" w:rsidR="00951719" w:rsidRDefault="00951719" w:rsidP="00951719">
            <w:proofErr w:type="spellStart"/>
            <w:r>
              <w:t>Saknr</w:t>
            </w:r>
            <w:proofErr w:type="spellEnd"/>
          </w:p>
        </w:tc>
      </w:tr>
      <w:tr w:rsidR="00951719" w14:paraId="3BC94CCF" w14:textId="77777777" w:rsidTr="00951719">
        <w:tc>
          <w:tcPr>
            <w:tcW w:w="5102" w:type="dxa"/>
            <w:shd w:val="clear" w:color="auto" w:fill="auto"/>
          </w:tcPr>
          <w:p w14:paraId="4A2CCAF2" w14:textId="7E70C2B6" w:rsidR="00951719" w:rsidRDefault="00951719" w:rsidP="00951719">
            <w:r>
              <w:t>1 Siggerud menighetsråd</w:t>
            </w:r>
          </w:p>
        </w:tc>
        <w:tc>
          <w:tcPr>
            <w:tcW w:w="1701" w:type="dxa"/>
            <w:shd w:val="clear" w:color="auto" w:fill="auto"/>
          </w:tcPr>
          <w:p w14:paraId="33727484" w14:textId="46EABAED" w:rsidR="00951719" w:rsidRDefault="00951719" w:rsidP="00951719">
            <w:r>
              <w:t>27.02.2024</w:t>
            </w:r>
          </w:p>
        </w:tc>
        <w:tc>
          <w:tcPr>
            <w:tcW w:w="1134" w:type="dxa"/>
            <w:shd w:val="clear" w:color="auto" w:fill="auto"/>
          </w:tcPr>
          <w:p w14:paraId="48ECB42F" w14:textId="3611E4D9" w:rsidR="00951719" w:rsidRDefault="00951719" w:rsidP="00951719">
            <w:r>
              <w:t>18/24</w:t>
            </w:r>
          </w:p>
        </w:tc>
      </w:tr>
    </w:tbl>
    <w:p w14:paraId="375F87D4" w14:textId="77777777" w:rsidR="00951719" w:rsidRDefault="00951719" w:rsidP="00951719"/>
    <w:bookmarkStart w:id="10" w:name="_Hlk160087853" w:displacedByCustomXml="next"/>
    <w:sdt>
      <w:sdtPr>
        <w:rPr>
          <w:b w:val="0"/>
        </w:rPr>
        <w:alias w:val="Vedtak for sak 18/24"/>
        <w:tag w:val="HandlingID244596;CaseID200820"/>
        <w:id w:val="-1110123143"/>
        <w:placeholder>
          <w:docPart w:val="DefaultPlaceholder_-1854013440"/>
        </w:placeholder>
      </w:sdtPr>
      <w:sdtEndPr/>
      <w:sdtContent>
        <w:p w14:paraId="4C997FA6" w14:textId="77777777" w:rsidR="00220BCC" w:rsidRDefault="00951719" w:rsidP="00220BCC">
          <w:pPr>
            <w:pStyle w:val="MUCaseTitle3"/>
          </w:pPr>
          <w:r>
            <w:t>Møtebehandling</w:t>
          </w:r>
        </w:p>
        <w:p w14:paraId="0F2330C6" w14:textId="59E1F5A4" w:rsidR="00951719" w:rsidRPr="00220BCC" w:rsidRDefault="00220BCC" w:rsidP="00220BCC">
          <w:pPr>
            <w:pStyle w:val="MUCaseTitle3"/>
            <w:rPr>
              <w:b w:val="0"/>
              <w:bCs/>
            </w:rPr>
          </w:pPr>
          <w:r w:rsidRPr="00220BCC">
            <w:rPr>
              <w:b w:val="0"/>
              <w:bCs/>
            </w:rPr>
            <w:t>Årsmeldingen ble gjennomgått, og godkjent med noen endringer. Menighetsforvalter retter opp årsmeldingen. Det ble bestemt at årsmøtet avholdes etter gudstjenesten den 28/4.</w:t>
          </w:r>
        </w:p>
        <w:p w14:paraId="5C2765FE" w14:textId="77777777" w:rsidR="00220BCC" w:rsidRDefault="00220BCC" w:rsidP="00951719"/>
        <w:sdt>
          <w:sdtPr>
            <w:rPr>
              <w:b w:val="0"/>
            </w:rPr>
            <w:tag w:val="MU_Innstilling"/>
            <w:id w:val="-2012366898"/>
            <w:lock w:val="sdtLocked"/>
            <w:placeholder>
              <w:docPart w:val="DefaultPlaceholder_-1854013440"/>
            </w:placeholder>
            <w15:appearance w15:val="hidden"/>
          </w:sdtPr>
          <w:sdtEndPr/>
          <w:sdtContent>
            <w:p w14:paraId="031FBE9C" w14:textId="77777777" w:rsidR="00951719" w:rsidRDefault="00951719" w:rsidP="00951719">
              <w:pPr>
                <w:pStyle w:val="MUCaseTitle3"/>
              </w:pPr>
              <w:r>
                <w:t xml:space="preserve">Vedtak </w:t>
              </w:r>
            </w:p>
            <w:sdt>
              <w:sdtPr>
                <w:tag w:val="MU_Vedtakstekst"/>
                <w:id w:val="896855388"/>
                <w:lock w:val="sdtLocked"/>
                <w:placeholder>
                  <w:docPart w:val="2E122AF40E034BB88E5E10745BBD4BC6"/>
                </w:placeholder>
                <w15:appearance w15:val="hidden"/>
              </w:sdtPr>
              <w:sdtEndPr/>
              <w:sdtContent>
                <w:p w14:paraId="54393D3A" w14:textId="20C1307F" w:rsidR="00951719" w:rsidRDefault="00220BCC" w:rsidP="00220BCC">
                  <w:r>
                    <w:t>Årsmeldingen ble godkjent med noen endringer, årsmøtet avholdes 28/4 etter gudstjenesten</w:t>
                  </w:r>
                </w:p>
                <w:p w14:paraId="4F2E1E55" w14:textId="77777777" w:rsidR="00220BCC" w:rsidRDefault="00A45107" w:rsidP="00220BCC"/>
              </w:sdtContent>
            </w:sdt>
          </w:sdtContent>
        </w:sdt>
      </w:sdtContent>
    </w:sdt>
    <w:bookmarkEnd w:id="10" w:displacedByCustomXml="prev"/>
    <w:p w14:paraId="1EB9ADC4" w14:textId="77777777" w:rsidR="00951719" w:rsidRDefault="00951719" w:rsidP="00951719">
      <w:pPr>
        <w:pStyle w:val="MUCaseTitle2"/>
      </w:pPr>
      <w:bookmarkStart w:id="11" w:name="CaseRef244603"/>
      <w:bookmarkEnd w:id="11"/>
      <w:r>
        <w:t>19/24 Befaring av Siggerud kirkestue.</w:t>
      </w:r>
    </w:p>
    <w:p w14:paraId="09A40CE4" w14:textId="12609826" w:rsidR="00951719" w:rsidRDefault="00951719" w:rsidP="0095171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1719" w14:paraId="751E996B" w14:textId="77777777" w:rsidTr="00951719">
        <w:tc>
          <w:tcPr>
            <w:tcW w:w="5102" w:type="dxa"/>
            <w:shd w:val="clear" w:color="auto" w:fill="auto"/>
          </w:tcPr>
          <w:p w14:paraId="57FB0642" w14:textId="31F0A2B8" w:rsidR="00951719" w:rsidRDefault="00951719" w:rsidP="00951719">
            <w:r>
              <w:t>Behandlet av</w:t>
            </w:r>
          </w:p>
        </w:tc>
        <w:tc>
          <w:tcPr>
            <w:tcW w:w="1701" w:type="dxa"/>
            <w:shd w:val="clear" w:color="auto" w:fill="auto"/>
          </w:tcPr>
          <w:p w14:paraId="542BE765" w14:textId="779F48A1" w:rsidR="00951719" w:rsidRDefault="00951719" w:rsidP="00951719">
            <w:r>
              <w:t>Møtedato</w:t>
            </w:r>
          </w:p>
        </w:tc>
        <w:tc>
          <w:tcPr>
            <w:tcW w:w="1134" w:type="dxa"/>
            <w:shd w:val="clear" w:color="auto" w:fill="auto"/>
          </w:tcPr>
          <w:p w14:paraId="3358EA3B" w14:textId="34B235E2" w:rsidR="00951719" w:rsidRDefault="00951719" w:rsidP="00951719">
            <w:proofErr w:type="spellStart"/>
            <w:r>
              <w:t>Saknr</w:t>
            </w:r>
            <w:proofErr w:type="spellEnd"/>
          </w:p>
        </w:tc>
      </w:tr>
      <w:tr w:rsidR="00951719" w14:paraId="4A203760" w14:textId="77777777" w:rsidTr="00951719">
        <w:tc>
          <w:tcPr>
            <w:tcW w:w="5102" w:type="dxa"/>
            <w:shd w:val="clear" w:color="auto" w:fill="auto"/>
          </w:tcPr>
          <w:p w14:paraId="680DB495" w14:textId="7C1B7A4B" w:rsidR="00951719" w:rsidRDefault="00951719" w:rsidP="00951719">
            <w:r>
              <w:t>1 Siggerud menighetsråd</w:t>
            </w:r>
          </w:p>
        </w:tc>
        <w:tc>
          <w:tcPr>
            <w:tcW w:w="1701" w:type="dxa"/>
            <w:shd w:val="clear" w:color="auto" w:fill="auto"/>
          </w:tcPr>
          <w:p w14:paraId="70D5A359" w14:textId="452F9C09" w:rsidR="00951719" w:rsidRDefault="00951719" w:rsidP="00951719">
            <w:r>
              <w:t>27.02.2024</w:t>
            </w:r>
          </w:p>
        </w:tc>
        <w:tc>
          <w:tcPr>
            <w:tcW w:w="1134" w:type="dxa"/>
            <w:shd w:val="clear" w:color="auto" w:fill="auto"/>
          </w:tcPr>
          <w:p w14:paraId="4EE88AC3" w14:textId="4E81EACC" w:rsidR="00951719" w:rsidRDefault="00951719" w:rsidP="00951719">
            <w:r>
              <w:t>19/24</w:t>
            </w:r>
          </w:p>
        </w:tc>
      </w:tr>
    </w:tbl>
    <w:p w14:paraId="5F22CC89" w14:textId="77777777" w:rsidR="00951719" w:rsidRDefault="00951719" w:rsidP="00951719"/>
    <w:bookmarkStart w:id="12" w:name="_Hlk160093168" w:displacedByCustomXml="next"/>
    <w:sdt>
      <w:sdtPr>
        <w:rPr>
          <w:b w:val="0"/>
        </w:rPr>
        <w:alias w:val="Vedtak for sak 19/24"/>
        <w:tag w:val="HandlingID244603;CaseID207374"/>
        <w:id w:val="1297479948"/>
        <w:placeholder>
          <w:docPart w:val="DefaultPlaceholder_-1854013440"/>
        </w:placeholder>
      </w:sdtPr>
      <w:sdtEndPr/>
      <w:sdtContent>
        <w:p w14:paraId="13725287" w14:textId="2B47C432" w:rsidR="00951719" w:rsidRDefault="00951719" w:rsidP="00951719">
          <w:pPr>
            <w:pStyle w:val="MUCaseTitle3"/>
          </w:pPr>
          <w:r>
            <w:t>Møtebehandling</w:t>
          </w:r>
        </w:p>
        <w:p w14:paraId="5CF1364D" w14:textId="2932859F" w:rsidR="00286E08" w:rsidRDefault="00286E08" w:rsidP="00286E08">
          <w:r>
            <w:t>Det politiske utvalget for oppvekst, idrett og kultur skal ha sitt møte på Siggerud skole den 5.mars. I den forbindelse er det ønsket en befaring av Siggerud kirkestue.</w:t>
          </w:r>
        </w:p>
        <w:p w14:paraId="2CBD18D1" w14:textId="123CF2EA" w:rsidR="00286E08" w:rsidRDefault="00286E08" w:rsidP="00286E08">
          <w:r>
            <w:t xml:space="preserve"> </w:t>
          </w:r>
        </w:p>
        <w:p w14:paraId="24D6D51E" w14:textId="473FBFCB" w:rsidR="00286E08" w:rsidRPr="00286E08" w:rsidRDefault="00286E08" w:rsidP="00286E08">
          <w:r>
            <w:t xml:space="preserve"> Klokkeslett kl. 17:00 – 17:15</w:t>
          </w:r>
        </w:p>
        <w:p w14:paraId="75E52D0E" w14:textId="77777777" w:rsidR="00951719" w:rsidRDefault="00951719" w:rsidP="00951719"/>
        <w:sdt>
          <w:sdtPr>
            <w:rPr>
              <w:b w:val="0"/>
            </w:rPr>
            <w:tag w:val="MU_Innstilling"/>
            <w:id w:val="1303119029"/>
            <w:lock w:val="sdtLocked"/>
            <w:placeholder>
              <w:docPart w:val="DefaultPlaceholder_-1854013440"/>
            </w:placeholder>
            <w15:appearance w15:val="hidden"/>
          </w:sdtPr>
          <w:sdtEndPr/>
          <w:sdtContent>
            <w:p w14:paraId="3B9E998E" w14:textId="77777777" w:rsidR="00951719" w:rsidRDefault="00951719" w:rsidP="00951719">
              <w:pPr>
                <w:pStyle w:val="MUCaseTitle3"/>
              </w:pPr>
              <w:r>
                <w:t xml:space="preserve">Vedtak </w:t>
              </w:r>
            </w:p>
            <w:sdt>
              <w:sdtPr>
                <w:tag w:val="MU_Vedtakstekst"/>
                <w:id w:val="1264033771"/>
                <w:lock w:val="sdtLocked"/>
                <w:placeholder>
                  <w:docPart w:val="6B3ED1377794448F85987113B2EE1F64"/>
                </w:placeholder>
                <w15:appearance w15:val="hidden"/>
              </w:sdtPr>
              <w:sdtEndPr/>
              <w:sdtContent>
                <w:p w14:paraId="5BF2BEF2" w14:textId="0603B397" w:rsidR="00951719" w:rsidRDefault="00286E08" w:rsidP="00286E08">
                  <w:r>
                    <w:t>Therese Dyrnes MR leder, Terje Tjelta fra kirkestuekomiteen, Magnus Ingvaldsen sokneprest og Toril Lundeby menighetsforvalter stiller på befaringen - enstemmig vedtatt</w:t>
                  </w:r>
                </w:p>
              </w:sdtContent>
            </w:sdt>
          </w:sdtContent>
        </w:sdt>
      </w:sdtContent>
    </w:sdt>
    <w:bookmarkEnd w:id="12" w:displacedByCustomXml="prev"/>
    <w:p w14:paraId="1EB8B742" w14:textId="77777777" w:rsidR="00951719" w:rsidRDefault="00951719" w:rsidP="00951719">
      <w:pPr>
        <w:spacing w:before="240"/>
      </w:pPr>
    </w:p>
    <w:p w14:paraId="20D6AEBE" w14:textId="77777777" w:rsidR="00951719" w:rsidRDefault="00951719" w:rsidP="00951719">
      <w:pPr>
        <w:pStyle w:val="MUCaseTitle2"/>
      </w:pPr>
      <w:bookmarkStart w:id="13" w:name="CaseRef244591"/>
      <w:bookmarkEnd w:id="13"/>
      <w:r>
        <w:t>20/24 Bytte av bankforbindelse</w:t>
      </w:r>
    </w:p>
    <w:p w14:paraId="55F385E3" w14:textId="71212D60" w:rsidR="00951719" w:rsidRDefault="00951719" w:rsidP="0095171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1719" w14:paraId="7808C39D" w14:textId="77777777" w:rsidTr="00951719">
        <w:tc>
          <w:tcPr>
            <w:tcW w:w="5102" w:type="dxa"/>
            <w:shd w:val="clear" w:color="auto" w:fill="auto"/>
          </w:tcPr>
          <w:p w14:paraId="33F84D9D" w14:textId="03455480" w:rsidR="00951719" w:rsidRDefault="00951719" w:rsidP="00951719">
            <w:r>
              <w:t>Behandlet av</w:t>
            </w:r>
          </w:p>
        </w:tc>
        <w:tc>
          <w:tcPr>
            <w:tcW w:w="1701" w:type="dxa"/>
            <w:shd w:val="clear" w:color="auto" w:fill="auto"/>
          </w:tcPr>
          <w:p w14:paraId="57C64AE3" w14:textId="15C76CB9" w:rsidR="00951719" w:rsidRDefault="00951719" w:rsidP="00951719">
            <w:r>
              <w:t>Møtedato</w:t>
            </w:r>
          </w:p>
        </w:tc>
        <w:tc>
          <w:tcPr>
            <w:tcW w:w="1134" w:type="dxa"/>
            <w:shd w:val="clear" w:color="auto" w:fill="auto"/>
          </w:tcPr>
          <w:p w14:paraId="6D33D1E9" w14:textId="1EA2ADDC" w:rsidR="00951719" w:rsidRDefault="00951719" w:rsidP="00951719">
            <w:proofErr w:type="spellStart"/>
            <w:r>
              <w:t>Saknr</w:t>
            </w:r>
            <w:proofErr w:type="spellEnd"/>
          </w:p>
        </w:tc>
      </w:tr>
      <w:tr w:rsidR="00951719" w14:paraId="42F20FE0" w14:textId="77777777" w:rsidTr="00951719">
        <w:tc>
          <w:tcPr>
            <w:tcW w:w="5102" w:type="dxa"/>
            <w:shd w:val="clear" w:color="auto" w:fill="auto"/>
          </w:tcPr>
          <w:p w14:paraId="283CA948" w14:textId="25CDCAFE" w:rsidR="00951719" w:rsidRDefault="00951719" w:rsidP="00951719">
            <w:r>
              <w:t>1 Siggerud menighetsråd</w:t>
            </w:r>
          </w:p>
        </w:tc>
        <w:tc>
          <w:tcPr>
            <w:tcW w:w="1701" w:type="dxa"/>
            <w:shd w:val="clear" w:color="auto" w:fill="auto"/>
          </w:tcPr>
          <w:p w14:paraId="3A36F1D8" w14:textId="62F1296B" w:rsidR="00951719" w:rsidRDefault="00951719" w:rsidP="00951719">
            <w:r>
              <w:t>27.02.2024</w:t>
            </w:r>
          </w:p>
        </w:tc>
        <w:tc>
          <w:tcPr>
            <w:tcW w:w="1134" w:type="dxa"/>
            <w:shd w:val="clear" w:color="auto" w:fill="auto"/>
          </w:tcPr>
          <w:p w14:paraId="68E8B845" w14:textId="58CEE215" w:rsidR="00951719" w:rsidRDefault="00951719" w:rsidP="00951719">
            <w:r>
              <w:t>20/24</w:t>
            </w:r>
          </w:p>
        </w:tc>
      </w:tr>
    </w:tbl>
    <w:p w14:paraId="5912B194" w14:textId="77777777" w:rsidR="00951719" w:rsidRDefault="00951719" w:rsidP="00951719"/>
    <w:bookmarkStart w:id="14" w:name="_Hlk160093912" w:displacedByCustomXml="next"/>
    <w:sdt>
      <w:sdtPr>
        <w:rPr>
          <w:b w:val="0"/>
        </w:rPr>
        <w:alias w:val="Vedtak for sak 20/24"/>
        <w:tag w:val="HandlingID244591;CaseID219183"/>
        <w:id w:val="292797422"/>
        <w:placeholder>
          <w:docPart w:val="DefaultPlaceholder_-1854013440"/>
        </w:placeholder>
      </w:sdtPr>
      <w:sdtEndPr/>
      <w:sdtContent>
        <w:p w14:paraId="2C9C084C" w14:textId="4B0E4A46" w:rsidR="00951719" w:rsidRDefault="00951719" w:rsidP="00951719">
          <w:pPr>
            <w:pStyle w:val="MUCaseTitle3"/>
          </w:pPr>
          <w:r>
            <w:t>Møtebehandling</w:t>
          </w:r>
        </w:p>
        <w:p w14:paraId="7CC20153" w14:textId="77FA63F0" w:rsidR="00286E08" w:rsidRDefault="00286E08" w:rsidP="0087082D">
          <w:r>
            <w:t>Menighetsrådet kom frem til på forrige møte at det innhentes et tilbud fra Askim og Spydeberg sparebank, før man vedtar bytte av bank. Menighetsforvalter tok kontakt med Askim og Spydeberg sparebank hvor menigheten nå ha 4,70 % på innestående beløp. Banken kan gi en ny rente på 5 %, men det er en konto med 30 dagers bindingstid.</w:t>
          </w:r>
          <w:r w:rsidR="0087082D">
            <w:t xml:space="preserve"> I DNB er 3 </w:t>
          </w:r>
          <w:proofErr w:type="spellStart"/>
          <w:r w:rsidR="0087082D">
            <w:t>mnd</w:t>
          </w:r>
          <w:proofErr w:type="spellEnd"/>
          <w:r w:rsidR="0087082D">
            <w:t xml:space="preserve"> NIBOR referanserente 4,77% (per 20.12.2023) + margin </w:t>
          </w:r>
          <w:proofErr w:type="spellStart"/>
          <w:r w:rsidR="0087082D">
            <w:t>Nom.rente</w:t>
          </w:r>
          <w:proofErr w:type="spellEnd"/>
          <w:r w:rsidR="0087082D">
            <w:t xml:space="preserve"> 5,33 %.</w:t>
          </w:r>
          <w:r w:rsidR="0087082D">
            <w:cr/>
          </w:r>
        </w:p>
        <w:p w14:paraId="52F47626" w14:textId="77777777" w:rsidR="00951719" w:rsidRDefault="00951719" w:rsidP="00951719"/>
        <w:sdt>
          <w:sdtPr>
            <w:rPr>
              <w:b w:val="0"/>
            </w:rPr>
            <w:tag w:val="MU_Innstilling"/>
            <w:id w:val="299897899"/>
            <w:lock w:val="sdtLocked"/>
            <w:placeholder>
              <w:docPart w:val="DefaultPlaceholder_-1854013440"/>
            </w:placeholder>
            <w15:appearance w15:val="hidden"/>
          </w:sdtPr>
          <w:sdtEndPr/>
          <w:sdtContent>
            <w:p w14:paraId="63A2FED5" w14:textId="77777777" w:rsidR="00951719" w:rsidRDefault="00951719" w:rsidP="00951719">
              <w:pPr>
                <w:pStyle w:val="MUCaseTitle3"/>
              </w:pPr>
              <w:r>
                <w:t xml:space="preserve">Vedtak </w:t>
              </w:r>
            </w:p>
            <w:sdt>
              <w:sdtPr>
                <w:tag w:val="MU_Vedtakstekst"/>
                <w:id w:val="-1876148774"/>
                <w:lock w:val="sdtLocked"/>
                <w:placeholder>
                  <w:docPart w:val="EE7188322C9440AE93296BEFCEA5A04E"/>
                </w:placeholder>
                <w15:appearance w15:val="hidden"/>
              </w:sdtPr>
              <w:sdtEndPr/>
              <w:sdtContent>
                <w:p w14:paraId="20D97622" w14:textId="0EC45870" w:rsidR="00951719" w:rsidRDefault="0087082D" w:rsidP="0087082D">
                  <w:r>
                    <w:t xml:space="preserve">Menighetsrådet ønsker å si opp kontoen i </w:t>
                  </w:r>
                  <w:r w:rsidRPr="0087082D">
                    <w:t>Askim og Spydeberg sparebank</w:t>
                  </w:r>
                  <w:r>
                    <w:t xml:space="preserve">, og sette pengene over </w:t>
                  </w:r>
                  <w:proofErr w:type="gramStart"/>
                  <w:r>
                    <w:t>på  menigheten</w:t>
                  </w:r>
                  <w:proofErr w:type="gramEnd"/>
                  <w:r>
                    <w:t xml:space="preserve"> konto i DNB – enstemmig vedtatt</w:t>
                  </w:r>
                </w:p>
              </w:sdtContent>
            </w:sdt>
          </w:sdtContent>
        </w:sdt>
      </w:sdtContent>
    </w:sdt>
    <w:bookmarkEnd w:id="14" w:displacedByCustomXml="prev"/>
    <w:p w14:paraId="02B53A90" w14:textId="77777777" w:rsidR="00951719" w:rsidRDefault="00951719" w:rsidP="00951719">
      <w:pPr>
        <w:spacing w:before="240"/>
      </w:pPr>
    </w:p>
    <w:p w14:paraId="3A19CE1E" w14:textId="77777777" w:rsidR="0087082D" w:rsidRDefault="0087082D" w:rsidP="00951719">
      <w:pPr>
        <w:spacing w:before="240"/>
      </w:pPr>
    </w:p>
    <w:p w14:paraId="62434A4B" w14:textId="77777777" w:rsidR="0087082D" w:rsidRDefault="0087082D" w:rsidP="00951719">
      <w:pPr>
        <w:spacing w:before="240"/>
      </w:pPr>
    </w:p>
    <w:p w14:paraId="1488A670" w14:textId="77777777" w:rsidR="0087082D" w:rsidRDefault="0087082D" w:rsidP="00951719">
      <w:pPr>
        <w:spacing w:before="240"/>
      </w:pPr>
    </w:p>
    <w:p w14:paraId="65336957" w14:textId="77777777" w:rsidR="00951719" w:rsidRDefault="00951719" w:rsidP="00951719">
      <w:pPr>
        <w:pStyle w:val="MUCaseTitle2"/>
      </w:pPr>
      <w:bookmarkStart w:id="15" w:name="CaseRef244681"/>
      <w:bookmarkEnd w:id="15"/>
      <w:r>
        <w:t>21/24 Godkjenning av regnskap 2023</w:t>
      </w:r>
    </w:p>
    <w:p w14:paraId="3EFAAF6B" w14:textId="576BFF71" w:rsidR="00951719" w:rsidRDefault="00951719" w:rsidP="0095171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1719" w14:paraId="6B250E24" w14:textId="77777777" w:rsidTr="00951719">
        <w:tc>
          <w:tcPr>
            <w:tcW w:w="5102" w:type="dxa"/>
            <w:shd w:val="clear" w:color="auto" w:fill="auto"/>
          </w:tcPr>
          <w:p w14:paraId="5372D4C3" w14:textId="079C633B" w:rsidR="00951719" w:rsidRDefault="00951719" w:rsidP="00951719">
            <w:r>
              <w:t>Behandlet av</w:t>
            </w:r>
          </w:p>
        </w:tc>
        <w:tc>
          <w:tcPr>
            <w:tcW w:w="1701" w:type="dxa"/>
            <w:shd w:val="clear" w:color="auto" w:fill="auto"/>
          </w:tcPr>
          <w:p w14:paraId="77591913" w14:textId="1597947F" w:rsidR="00951719" w:rsidRDefault="00951719" w:rsidP="00951719">
            <w:r>
              <w:t>Møtedato</w:t>
            </w:r>
          </w:p>
        </w:tc>
        <w:tc>
          <w:tcPr>
            <w:tcW w:w="1134" w:type="dxa"/>
            <w:shd w:val="clear" w:color="auto" w:fill="auto"/>
          </w:tcPr>
          <w:p w14:paraId="3023DEBF" w14:textId="7328793E" w:rsidR="00951719" w:rsidRDefault="00951719" w:rsidP="00951719">
            <w:proofErr w:type="spellStart"/>
            <w:r>
              <w:t>Saknr</w:t>
            </w:r>
            <w:proofErr w:type="spellEnd"/>
          </w:p>
        </w:tc>
      </w:tr>
      <w:tr w:rsidR="00951719" w14:paraId="21F6C819" w14:textId="77777777" w:rsidTr="00951719">
        <w:tc>
          <w:tcPr>
            <w:tcW w:w="5102" w:type="dxa"/>
            <w:shd w:val="clear" w:color="auto" w:fill="auto"/>
          </w:tcPr>
          <w:p w14:paraId="24BE7046" w14:textId="68F9AE6E" w:rsidR="00951719" w:rsidRDefault="00951719" w:rsidP="00951719">
            <w:r>
              <w:t>1 Siggerud menighetsråd</w:t>
            </w:r>
          </w:p>
        </w:tc>
        <w:tc>
          <w:tcPr>
            <w:tcW w:w="1701" w:type="dxa"/>
            <w:shd w:val="clear" w:color="auto" w:fill="auto"/>
          </w:tcPr>
          <w:p w14:paraId="38E5E866" w14:textId="4DA58E7F" w:rsidR="00951719" w:rsidRDefault="00951719" w:rsidP="00951719">
            <w:r>
              <w:t>27.02.2024</w:t>
            </w:r>
          </w:p>
        </w:tc>
        <w:tc>
          <w:tcPr>
            <w:tcW w:w="1134" w:type="dxa"/>
            <w:shd w:val="clear" w:color="auto" w:fill="auto"/>
          </w:tcPr>
          <w:p w14:paraId="67116905" w14:textId="6358847D" w:rsidR="00951719" w:rsidRDefault="00951719" w:rsidP="00951719">
            <w:r>
              <w:t>21/24</w:t>
            </w:r>
          </w:p>
        </w:tc>
      </w:tr>
    </w:tbl>
    <w:p w14:paraId="21BB11BD" w14:textId="77777777" w:rsidR="00951719" w:rsidRDefault="00951719" w:rsidP="00951719"/>
    <w:bookmarkStart w:id="16" w:name="_Hlk160094760" w:displacedByCustomXml="next"/>
    <w:sdt>
      <w:sdtPr>
        <w:rPr>
          <w:b w:val="0"/>
        </w:rPr>
        <w:alias w:val="Vedtak for sak 21/24"/>
        <w:tag w:val="HandlingID244681;CaseID215605"/>
        <w:id w:val="-1969659827"/>
        <w:placeholder>
          <w:docPart w:val="DefaultPlaceholder_-1854013440"/>
        </w:placeholder>
      </w:sdtPr>
      <w:sdtEndPr/>
      <w:sdtContent>
        <w:p w14:paraId="470E3873" w14:textId="3F8FD1AC" w:rsidR="00951719" w:rsidRDefault="00951719" w:rsidP="00951719">
          <w:pPr>
            <w:pStyle w:val="MUCaseTitle3"/>
          </w:pPr>
          <w:r>
            <w:t>Møtebehandling</w:t>
          </w:r>
        </w:p>
        <w:p w14:paraId="0896F768" w14:textId="2D62A355" w:rsidR="00CB6733" w:rsidRPr="00CB6733" w:rsidRDefault="00CB6733" w:rsidP="00CB6733">
          <w:r>
            <w:t>Menighetsrådet godkjente regnskapet, og overskuddet overføres til fondet for ny kirkestue.</w:t>
          </w:r>
        </w:p>
        <w:p w14:paraId="35F98AD5" w14:textId="77777777" w:rsidR="00951719" w:rsidRDefault="00951719" w:rsidP="00951719"/>
        <w:sdt>
          <w:sdtPr>
            <w:rPr>
              <w:b w:val="0"/>
            </w:rPr>
            <w:tag w:val="MU_Innstilling"/>
            <w:id w:val="1097682310"/>
            <w:lock w:val="sdtLocked"/>
            <w:placeholder>
              <w:docPart w:val="DefaultPlaceholder_-1854013440"/>
            </w:placeholder>
            <w15:appearance w15:val="hidden"/>
          </w:sdtPr>
          <w:sdtEndPr/>
          <w:sdtContent>
            <w:p w14:paraId="2A7A9146" w14:textId="77777777" w:rsidR="00951719" w:rsidRDefault="00951719" w:rsidP="00951719">
              <w:pPr>
                <w:pStyle w:val="MUCaseTitle3"/>
              </w:pPr>
              <w:r>
                <w:t xml:space="preserve">Vedtak </w:t>
              </w:r>
            </w:p>
            <w:sdt>
              <w:sdtPr>
                <w:tag w:val="MU_Vedtakstekst"/>
                <w:id w:val="-1126700840"/>
                <w:lock w:val="sdtLocked"/>
                <w:placeholder>
                  <w:docPart w:val="160E244154A643CA8A3A57139CF5E157"/>
                </w:placeholder>
                <w15:appearance w15:val="hidden"/>
              </w:sdtPr>
              <w:sdtEndPr/>
              <w:sdtContent>
                <w:p w14:paraId="1D59C5AE" w14:textId="060D9804" w:rsidR="00951719" w:rsidRDefault="00CB6733" w:rsidP="00CB6733">
                  <w:r w:rsidRPr="00CB6733">
                    <w:t xml:space="preserve">Regnskapet ble vedtatt og mindre forbruket på kr </w:t>
                  </w:r>
                  <w:r>
                    <w:t>164 238</w:t>
                  </w:r>
                  <w:r w:rsidRPr="00CB6733">
                    <w:t xml:space="preserve">,- bes overført </w:t>
                  </w:r>
                  <w:proofErr w:type="spellStart"/>
                  <w:proofErr w:type="gramStart"/>
                  <w:r w:rsidRPr="00CB6733">
                    <w:t>disp.fondet</w:t>
                  </w:r>
                  <w:proofErr w:type="spellEnd"/>
                  <w:proofErr w:type="gramEnd"/>
                  <w:r w:rsidRPr="00CB6733">
                    <w:t xml:space="preserve"> </w:t>
                  </w:r>
                  <w:r>
                    <w:t xml:space="preserve"> for ny kirkestue </w:t>
                  </w:r>
                  <w:r w:rsidRPr="00CB6733">
                    <w:t>i DnB.</w:t>
                  </w:r>
                  <w:r>
                    <w:t xml:space="preserve"> – enstemmig vedtatt</w:t>
                  </w:r>
                  <w:r w:rsidRPr="00CB6733">
                    <w:t>.</w:t>
                  </w:r>
                </w:p>
              </w:sdtContent>
            </w:sdt>
          </w:sdtContent>
        </w:sdt>
      </w:sdtContent>
    </w:sdt>
    <w:bookmarkEnd w:id="16" w:displacedByCustomXml="prev"/>
    <w:p w14:paraId="25C8060E" w14:textId="77777777" w:rsidR="00951719" w:rsidRDefault="00951719" w:rsidP="00951719">
      <w:pPr>
        <w:spacing w:before="240"/>
      </w:pPr>
    </w:p>
    <w:p w14:paraId="32C8D358" w14:textId="77777777" w:rsidR="00951719" w:rsidRDefault="00951719" w:rsidP="00951719">
      <w:pPr>
        <w:pStyle w:val="MUCaseTitle2"/>
      </w:pPr>
      <w:bookmarkStart w:id="17" w:name="CaseRef244685"/>
      <w:bookmarkEnd w:id="17"/>
      <w:r>
        <w:t>22/24 Møte oversikt våren 2024</w:t>
      </w:r>
    </w:p>
    <w:p w14:paraId="73E3255C" w14:textId="359BBDB0" w:rsidR="00951719" w:rsidRDefault="00951719" w:rsidP="0095171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1719" w14:paraId="08C9ADEA" w14:textId="77777777" w:rsidTr="00951719">
        <w:tc>
          <w:tcPr>
            <w:tcW w:w="5102" w:type="dxa"/>
            <w:shd w:val="clear" w:color="auto" w:fill="auto"/>
          </w:tcPr>
          <w:p w14:paraId="34633DDD" w14:textId="3C219431" w:rsidR="00951719" w:rsidRDefault="00951719" w:rsidP="00951719">
            <w:r>
              <w:t>Behandlet av</w:t>
            </w:r>
          </w:p>
        </w:tc>
        <w:tc>
          <w:tcPr>
            <w:tcW w:w="1701" w:type="dxa"/>
            <w:shd w:val="clear" w:color="auto" w:fill="auto"/>
          </w:tcPr>
          <w:p w14:paraId="5E490A92" w14:textId="6F3EFFC1" w:rsidR="00951719" w:rsidRDefault="00951719" w:rsidP="00951719">
            <w:r>
              <w:t>Møtedato</w:t>
            </w:r>
          </w:p>
        </w:tc>
        <w:tc>
          <w:tcPr>
            <w:tcW w:w="1134" w:type="dxa"/>
            <w:shd w:val="clear" w:color="auto" w:fill="auto"/>
          </w:tcPr>
          <w:p w14:paraId="3327613A" w14:textId="5EE674CA" w:rsidR="00951719" w:rsidRDefault="00951719" w:rsidP="00951719">
            <w:proofErr w:type="spellStart"/>
            <w:r>
              <w:t>Saknr</w:t>
            </w:r>
            <w:proofErr w:type="spellEnd"/>
          </w:p>
        </w:tc>
      </w:tr>
      <w:tr w:rsidR="00951719" w14:paraId="19FB8F6E" w14:textId="77777777" w:rsidTr="00951719">
        <w:tc>
          <w:tcPr>
            <w:tcW w:w="5102" w:type="dxa"/>
            <w:shd w:val="clear" w:color="auto" w:fill="auto"/>
          </w:tcPr>
          <w:p w14:paraId="61BB6667" w14:textId="1130AE5D" w:rsidR="00951719" w:rsidRDefault="00951719" w:rsidP="00951719">
            <w:r>
              <w:t>1 Siggerud menighetsråd</w:t>
            </w:r>
          </w:p>
        </w:tc>
        <w:tc>
          <w:tcPr>
            <w:tcW w:w="1701" w:type="dxa"/>
            <w:shd w:val="clear" w:color="auto" w:fill="auto"/>
          </w:tcPr>
          <w:p w14:paraId="6D54717B" w14:textId="139DE3C1" w:rsidR="00951719" w:rsidRDefault="00951719" w:rsidP="00951719">
            <w:r>
              <w:t>27.02.2024</w:t>
            </w:r>
          </w:p>
        </w:tc>
        <w:tc>
          <w:tcPr>
            <w:tcW w:w="1134" w:type="dxa"/>
            <w:shd w:val="clear" w:color="auto" w:fill="auto"/>
          </w:tcPr>
          <w:p w14:paraId="5B926362" w14:textId="2B371EE8" w:rsidR="00951719" w:rsidRDefault="00951719" w:rsidP="00951719">
            <w:r>
              <w:t>22/24</w:t>
            </w:r>
          </w:p>
        </w:tc>
      </w:tr>
    </w:tbl>
    <w:p w14:paraId="5DCB50A4" w14:textId="77777777" w:rsidR="00951719" w:rsidRDefault="00951719" w:rsidP="00951719"/>
    <w:p w14:paraId="14F7D9A5" w14:textId="77777777" w:rsidR="00951719" w:rsidRDefault="00951719" w:rsidP="00951719"/>
    <w:bookmarkStart w:id="18" w:name="_Hlk160095092" w:displacedByCustomXml="next"/>
    <w:sdt>
      <w:sdtPr>
        <w:rPr>
          <w:b w:val="0"/>
        </w:rPr>
        <w:alias w:val="Vedtak for sak 22/24"/>
        <w:tag w:val="HandlingID244685;CaseID201173"/>
        <w:id w:val="1406734251"/>
        <w:placeholder>
          <w:docPart w:val="DefaultPlaceholder_-1854013440"/>
        </w:placeholder>
      </w:sdtPr>
      <w:sdtEndPr/>
      <w:sdtContent>
        <w:p w14:paraId="31FAFB40" w14:textId="78149D57" w:rsidR="00951719" w:rsidRDefault="00951719" w:rsidP="00951719">
          <w:pPr>
            <w:pStyle w:val="MUCaseTitle3"/>
          </w:pPr>
          <w:r>
            <w:t>Møtebehandling</w:t>
          </w:r>
        </w:p>
        <w:p w14:paraId="12731873" w14:textId="7E9E9114" w:rsidR="00CB6733" w:rsidRDefault="00CB6733" w:rsidP="00CB6733">
          <w:r>
            <w:t>Menighetsrådet kom frem til følgende møtedatoer våren 2024:</w:t>
          </w:r>
        </w:p>
        <w:p w14:paraId="7B693CEC" w14:textId="77777777" w:rsidR="00CB6733" w:rsidRDefault="00CB6733" w:rsidP="00CB6733"/>
        <w:p w14:paraId="03AAD774" w14:textId="1D1AA8B3" w:rsidR="00CB6733" w:rsidRDefault="00CB6733" w:rsidP="00CB6733">
          <w:r>
            <w:t>18/4 kl. 1700 fellesmøte med MR og stab</w:t>
          </w:r>
        </w:p>
        <w:p w14:paraId="3949BA86" w14:textId="5902CFBE" w:rsidR="00CB6733" w:rsidRDefault="00CB6733" w:rsidP="00CB6733">
          <w:r>
            <w:t>30/5 kl. 1900</w:t>
          </w:r>
        </w:p>
        <w:p w14:paraId="06C26EA7" w14:textId="2785D22E" w:rsidR="00CB6733" w:rsidRDefault="00CB6733" w:rsidP="00CB6733">
          <w:r>
            <w:t>13/6 kl. 1800 sommer avslutning hos Terje Tjelta</w:t>
          </w:r>
        </w:p>
        <w:p w14:paraId="604AAA27" w14:textId="77777777" w:rsidR="00CB6733" w:rsidRDefault="00CB6733" w:rsidP="00CB6733"/>
        <w:p w14:paraId="4B36966D" w14:textId="2D79180E" w:rsidR="00CB6733" w:rsidRPr="00CB6733" w:rsidRDefault="00CB6733" w:rsidP="00CB6733">
          <w:r>
            <w:t xml:space="preserve">Barnas dag avholdes lørdag 1/6 </w:t>
          </w:r>
        </w:p>
        <w:p w14:paraId="747DACBB" w14:textId="77777777" w:rsidR="00951719" w:rsidRDefault="00951719" w:rsidP="00951719"/>
        <w:sdt>
          <w:sdtPr>
            <w:rPr>
              <w:b w:val="0"/>
            </w:rPr>
            <w:tag w:val="MU_Innstilling"/>
            <w:id w:val="271515437"/>
            <w:lock w:val="sdtLocked"/>
            <w:placeholder>
              <w:docPart w:val="DefaultPlaceholder_-1854013440"/>
            </w:placeholder>
            <w15:appearance w15:val="hidden"/>
          </w:sdtPr>
          <w:sdtEndPr/>
          <w:sdtContent>
            <w:p w14:paraId="1EFD0D7E" w14:textId="77777777" w:rsidR="00951719" w:rsidRDefault="00951719" w:rsidP="00951719">
              <w:pPr>
                <w:pStyle w:val="MUCaseTitle3"/>
              </w:pPr>
              <w:r>
                <w:t xml:space="preserve">Vedtak </w:t>
              </w:r>
            </w:p>
            <w:sdt>
              <w:sdtPr>
                <w:tag w:val="MU_Vedtakstekst"/>
                <w:id w:val="-765380966"/>
                <w:lock w:val="sdtLocked"/>
                <w:placeholder>
                  <w:docPart w:val="435ED8C9A98843CB973AA8C04092C7E9"/>
                </w:placeholder>
                <w15:appearance w15:val="hidden"/>
              </w:sdtPr>
              <w:sdtEndPr/>
              <w:sdtContent>
                <w:p w14:paraId="22EE9572" w14:textId="7DCC8C1C" w:rsidR="00951719" w:rsidRDefault="00CB6733" w:rsidP="00CB6733">
                  <w:r>
                    <w:t>Menighetsrådsmøtene våren 2024 blir 18/4 kl. 1700, 30/5 og 13/6 kl.1900. Barnas dag avholdes lørdag 1/6 – enstemmig vedtatt</w:t>
                  </w:r>
                </w:p>
              </w:sdtContent>
            </w:sdt>
          </w:sdtContent>
        </w:sdt>
      </w:sdtContent>
    </w:sdt>
    <w:bookmarkEnd w:id="18" w:displacedByCustomXml="prev"/>
    <w:p w14:paraId="71A4BC78" w14:textId="77777777" w:rsidR="00951719" w:rsidRDefault="00951719" w:rsidP="00951719">
      <w:pPr>
        <w:spacing w:before="240"/>
      </w:pPr>
    </w:p>
    <w:p w14:paraId="418A9558" w14:textId="77777777" w:rsidR="007D4D4C" w:rsidRDefault="007D4D4C" w:rsidP="00951719">
      <w:pPr>
        <w:spacing w:before="240"/>
      </w:pPr>
    </w:p>
    <w:p w14:paraId="3EB37C4F" w14:textId="77777777" w:rsidR="007D4D4C" w:rsidRDefault="007D4D4C" w:rsidP="00951719">
      <w:pPr>
        <w:spacing w:before="240"/>
      </w:pPr>
    </w:p>
    <w:p w14:paraId="5B5EF215" w14:textId="77777777" w:rsidR="007D4D4C" w:rsidRDefault="007D4D4C" w:rsidP="00951719">
      <w:pPr>
        <w:spacing w:before="240"/>
      </w:pPr>
    </w:p>
    <w:p w14:paraId="3881FE47" w14:textId="77777777" w:rsidR="007D4D4C" w:rsidRDefault="007D4D4C" w:rsidP="00951719">
      <w:pPr>
        <w:spacing w:before="240"/>
      </w:pPr>
    </w:p>
    <w:p w14:paraId="46B27C75" w14:textId="77777777" w:rsidR="007D4D4C" w:rsidRDefault="007D4D4C" w:rsidP="00951719">
      <w:pPr>
        <w:spacing w:before="240"/>
      </w:pPr>
    </w:p>
    <w:p w14:paraId="41D8093B" w14:textId="77777777" w:rsidR="007D4D4C" w:rsidRDefault="007D4D4C" w:rsidP="00951719">
      <w:pPr>
        <w:spacing w:before="240"/>
      </w:pPr>
    </w:p>
    <w:p w14:paraId="04143B59" w14:textId="77777777" w:rsidR="00951719" w:rsidRDefault="00951719" w:rsidP="00951719">
      <w:pPr>
        <w:pStyle w:val="MUCaseTitle2"/>
      </w:pPr>
      <w:bookmarkStart w:id="19" w:name="CaseRef244588"/>
      <w:bookmarkEnd w:id="19"/>
      <w:r>
        <w:lastRenderedPageBreak/>
        <w:t>23/24 Strategiplan</w:t>
      </w:r>
    </w:p>
    <w:p w14:paraId="2959CB4F" w14:textId="53767FDE" w:rsidR="00951719" w:rsidRDefault="00951719" w:rsidP="0095171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1719" w14:paraId="0A688D8B" w14:textId="77777777" w:rsidTr="00951719">
        <w:tc>
          <w:tcPr>
            <w:tcW w:w="5102" w:type="dxa"/>
            <w:shd w:val="clear" w:color="auto" w:fill="auto"/>
          </w:tcPr>
          <w:p w14:paraId="18DB4492" w14:textId="680ACBE9" w:rsidR="00951719" w:rsidRDefault="00951719" w:rsidP="00951719">
            <w:r>
              <w:t>Behandlet av</w:t>
            </w:r>
          </w:p>
        </w:tc>
        <w:tc>
          <w:tcPr>
            <w:tcW w:w="1701" w:type="dxa"/>
            <w:shd w:val="clear" w:color="auto" w:fill="auto"/>
          </w:tcPr>
          <w:p w14:paraId="2EE25C5F" w14:textId="013D8F40" w:rsidR="00951719" w:rsidRDefault="00951719" w:rsidP="00951719">
            <w:r>
              <w:t>Møtedato</w:t>
            </w:r>
          </w:p>
        </w:tc>
        <w:tc>
          <w:tcPr>
            <w:tcW w:w="1134" w:type="dxa"/>
            <w:shd w:val="clear" w:color="auto" w:fill="auto"/>
          </w:tcPr>
          <w:p w14:paraId="3CFE7F5B" w14:textId="31AD496A" w:rsidR="00951719" w:rsidRDefault="00951719" w:rsidP="00951719">
            <w:proofErr w:type="spellStart"/>
            <w:r>
              <w:t>Saknr</w:t>
            </w:r>
            <w:proofErr w:type="spellEnd"/>
          </w:p>
        </w:tc>
      </w:tr>
      <w:tr w:rsidR="00951719" w14:paraId="34618D7E" w14:textId="77777777" w:rsidTr="00951719">
        <w:tc>
          <w:tcPr>
            <w:tcW w:w="5102" w:type="dxa"/>
            <w:shd w:val="clear" w:color="auto" w:fill="auto"/>
          </w:tcPr>
          <w:p w14:paraId="1016B545" w14:textId="2F3F0783" w:rsidR="00951719" w:rsidRDefault="00951719" w:rsidP="00951719">
            <w:r>
              <w:t>1 Siggerud menighetsråd</w:t>
            </w:r>
          </w:p>
        </w:tc>
        <w:tc>
          <w:tcPr>
            <w:tcW w:w="1701" w:type="dxa"/>
            <w:shd w:val="clear" w:color="auto" w:fill="auto"/>
          </w:tcPr>
          <w:p w14:paraId="5234C3AD" w14:textId="2010089B" w:rsidR="00951719" w:rsidRDefault="00951719" w:rsidP="00951719">
            <w:r>
              <w:t>27.02.2024</w:t>
            </w:r>
          </w:p>
        </w:tc>
        <w:tc>
          <w:tcPr>
            <w:tcW w:w="1134" w:type="dxa"/>
            <w:shd w:val="clear" w:color="auto" w:fill="auto"/>
          </w:tcPr>
          <w:p w14:paraId="4D4392BF" w14:textId="2226EEE3" w:rsidR="00951719" w:rsidRDefault="00951719" w:rsidP="00951719">
            <w:r>
              <w:t>23/24</w:t>
            </w:r>
          </w:p>
        </w:tc>
      </w:tr>
    </w:tbl>
    <w:p w14:paraId="78CA55FB" w14:textId="77777777" w:rsidR="00951719" w:rsidRDefault="00951719" w:rsidP="00951719"/>
    <w:p w14:paraId="29E57CD1" w14:textId="77777777" w:rsidR="00951719" w:rsidRDefault="00951719" w:rsidP="00951719"/>
    <w:bookmarkStart w:id="20" w:name="_Hlk160441451" w:displacedByCustomXml="next"/>
    <w:sdt>
      <w:sdtPr>
        <w:rPr>
          <w:b w:val="0"/>
        </w:rPr>
        <w:alias w:val="Vedtak for sak 23/24"/>
        <w:tag w:val="HandlingID244588;CaseID218485"/>
        <w:id w:val="-1465885665"/>
        <w:placeholder>
          <w:docPart w:val="DefaultPlaceholder_-1854013440"/>
        </w:placeholder>
      </w:sdtPr>
      <w:sdtEndPr/>
      <w:sdtContent>
        <w:p w14:paraId="08225ABD" w14:textId="5A3CC60D" w:rsidR="00951719" w:rsidRDefault="00951719" w:rsidP="00951719">
          <w:pPr>
            <w:pStyle w:val="MUCaseTitle3"/>
          </w:pPr>
          <w:r>
            <w:t>Møtebehandling</w:t>
          </w:r>
        </w:p>
        <w:p w14:paraId="103287BF" w14:textId="040FD037" w:rsidR="007D4D4C" w:rsidRPr="007D4D4C" w:rsidRDefault="007D4D4C" w:rsidP="007D4D4C">
          <w:r>
            <w:t>Menighetsrådet jobbet videre med strategiplanen, menighetsforvalter legger inn, og retter opp endringene i strategiplanen.</w:t>
          </w:r>
        </w:p>
        <w:p w14:paraId="334F6454" w14:textId="77777777" w:rsidR="00951719" w:rsidRDefault="00951719" w:rsidP="00951719"/>
        <w:sdt>
          <w:sdtPr>
            <w:rPr>
              <w:b w:val="0"/>
            </w:rPr>
            <w:tag w:val="MU_Innstilling"/>
            <w:id w:val="2048948829"/>
            <w:lock w:val="sdtLocked"/>
            <w:placeholder>
              <w:docPart w:val="DefaultPlaceholder_-1854013440"/>
            </w:placeholder>
            <w15:appearance w15:val="hidden"/>
          </w:sdtPr>
          <w:sdtEndPr/>
          <w:sdtContent>
            <w:p w14:paraId="5150A701" w14:textId="77777777" w:rsidR="00951719" w:rsidRDefault="00951719" w:rsidP="00951719">
              <w:pPr>
                <w:pStyle w:val="MUCaseTitle3"/>
              </w:pPr>
              <w:r>
                <w:t xml:space="preserve">Vedtak </w:t>
              </w:r>
            </w:p>
            <w:sdt>
              <w:sdtPr>
                <w:tag w:val="MU_Vedtakstekst"/>
                <w:id w:val="-1394117567"/>
                <w:lock w:val="sdtLocked"/>
                <w:placeholder>
                  <w:docPart w:val="B5EB40D81B6C41F8805A8E7F10B4167E"/>
                </w:placeholder>
                <w15:appearance w15:val="hidden"/>
              </w:sdtPr>
              <w:sdtEndPr/>
              <w:sdtContent>
                <w:p w14:paraId="4C06B32D" w14:textId="49617644" w:rsidR="00951719" w:rsidRDefault="007D4D4C" w:rsidP="007D4D4C">
                  <w:r>
                    <w:t>M</w:t>
                  </w:r>
                  <w:r w:rsidRPr="007D4D4C">
                    <w:t>enighetsforvalter legger inn, og retter opp endringene i strategiplanen</w:t>
                  </w:r>
                  <w:r>
                    <w:t xml:space="preserve"> -en </w:t>
                  </w:r>
                  <w:proofErr w:type="spellStart"/>
                  <w:r>
                    <w:t>stemmig</w:t>
                  </w:r>
                  <w:proofErr w:type="spellEnd"/>
                  <w:r>
                    <w:t xml:space="preserve"> vedtatt</w:t>
                  </w:r>
                </w:p>
              </w:sdtContent>
            </w:sdt>
          </w:sdtContent>
        </w:sdt>
      </w:sdtContent>
    </w:sdt>
    <w:bookmarkEnd w:id="20" w:displacedByCustomXml="prev"/>
    <w:p w14:paraId="0302CB34" w14:textId="77777777" w:rsidR="00951719" w:rsidRDefault="00951719" w:rsidP="00951719">
      <w:pPr>
        <w:spacing w:before="240"/>
      </w:pPr>
    </w:p>
    <w:p w14:paraId="5E487136" w14:textId="1C2BFB03" w:rsidR="00951719" w:rsidRDefault="00951719" w:rsidP="00951719">
      <w:pPr>
        <w:pStyle w:val="MUCaseTitle"/>
      </w:pPr>
      <w:r w:rsidRPr="00951719">
        <w:rPr>
          <w:shd w:val="clear" w:color="auto" w:fill="D9D9D9"/>
        </w:rPr>
        <w:t>Orienteringssaker</w:t>
      </w:r>
    </w:p>
    <w:p w14:paraId="671A6D9F" w14:textId="77777777" w:rsidR="00951719" w:rsidRDefault="00951719" w:rsidP="00951719">
      <w:pPr>
        <w:pStyle w:val="MUCaseTitle2"/>
      </w:pPr>
      <w:bookmarkStart w:id="21" w:name="CaseRef244606"/>
      <w:bookmarkEnd w:id="21"/>
      <w:r>
        <w:t>24/24 Orienteringer og informasjon</w:t>
      </w:r>
    </w:p>
    <w:p w14:paraId="40DFB0C4" w14:textId="23D96C3F" w:rsidR="00951719" w:rsidRDefault="00951719" w:rsidP="0095171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1719" w14:paraId="1263CAD3" w14:textId="77777777" w:rsidTr="00951719">
        <w:tc>
          <w:tcPr>
            <w:tcW w:w="5102" w:type="dxa"/>
            <w:shd w:val="clear" w:color="auto" w:fill="auto"/>
          </w:tcPr>
          <w:p w14:paraId="77F47D25" w14:textId="1968B328" w:rsidR="00951719" w:rsidRDefault="00951719" w:rsidP="00951719">
            <w:r>
              <w:t>Behandlet av</w:t>
            </w:r>
          </w:p>
        </w:tc>
        <w:tc>
          <w:tcPr>
            <w:tcW w:w="1701" w:type="dxa"/>
            <w:shd w:val="clear" w:color="auto" w:fill="auto"/>
          </w:tcPr>
          <w:p w14:paraId="7971E608" w14:textId="60ADC957" w:rsidR="00951719" w:rsidRDefault="00951719" w:rsidP="00951719">
            <w:r>
              <w:t>Møtedato</w:t>
            </w:r>
          </w:p>
        </w:tc>
        <w:tc>
          <w:tcPr>
            <w:tcW w:w="1134" w:type="dxa"/>
            <w:shd w:val="clear" w:color="auto" w:fill="auto"/>
          </w:tcPr>
          <w:p w14:paraId="2192A8D5" w14:textId="0611F736" w:rsidR="00951719" w:rsidRDefault="00951719" w:rsidP="00951719">
            <w:proofErr w:type="spellStart"/>
            <w:r>
              <w:t>Saknr</w:t>
            </w:r>
            <w:proofErr w:type="spellEnd"/>
          </w:p>
        </w:tc>
      </w:tr>
      <w:tr w:rsidR="00951719" w14:paraId="2B752D59" w14:textId="77777777" w:rsidTr="00951719">
        <w:tc>
          <w:tcPr>
            <w:tcW w:w="5102" w:type="dxa"/>
            <w:shd w:val="clear" w:color="auto" w:fill="auto"/>
          </w:tcPr>
          <w:p w14:paraId="5A846D33" w14:textId="1BF2AFA7" w:rsidR="00951719" w:rsidRDefault="00951719" w:rsidP="00951719">
            <w:r>
              <w:t>1 Siggerud menighetsråd</w:t>
            </w:r>
          </w:p>
        </w:tc>
        <w:tc>
          <w:tcPr>
            <w:tcW w:w="1701" w:type="dxa"/>
            <w:shd w:val="clear" w:color="auto" w:fill="auto"/>
          </w:tcPr>
          <w:p w14:paraId="255E2EE5" w14:textId="484960ED" w:rsidR="00951719" w:rsidRDefault="00951719" w:rsidP="00951719">
            <w:r>
              <w:t>27.02.2024</w:t>
            </w:r>
          </w:p>
        </w:tc>
        <w:tc>
          <w:tcPr>
            <w:tcW w:w="1134" w:type="dxa"/>
            <w:shd w:val="clear" w:color="auto" w:fill="auto"/>
          </w:tcPr>
          <w:p w14:paraId="2939DA37" w14:textId="421833F9" w:rsidR="00951719" w:rsidRDefault="00951719" w:rsidP="00951719">
            <w:r>
              <w:t>24/24</w:t>
            </w:r>
          </w:p>
        </w:tc>
      </w:tr>
    </w:tbl>
    <w:p w14:paraId="6B0C9C35" w14:textId="77777777" w:rsidR="00951719" w:rsidRDefault="00951719" w:rsidP="00951719"/>
    <w:bookmarkStart w:id="22" w:name="_Hlk160095313" w:displacedByCustomXml="next"/>
    <w:sdt>
      <w:sdtPr>
        <w:rPr>
          <w:b w:val="0"/>
        </w:rPr>
        <w:alias w:val="Vedtak for sak 24/24"/>
        <w:tag w:val="HandlingID244606;CaseID209587"/>
        <w:id w:val="-161085615"/>
        <w:placeholder>
          <w:docPart w:val="DefaultPlaceholder_-1854013440"/>
        </w:placeholder>
      </w:sdtPr>
      <w:sdtEndPr/>
      <w:sdtContent>
        <w:p w14:paraId="2E7CE888" w14:textId="08F16C65" w:rsidR="00CB6733" w:rsidRDefault="00951719" w:rsidP="00CB6733">
          <w:pPr>
            <w:pStyle w:val="MUCaseTitle3"/>
          </w:pPr>
          <w:r>
            <w:t>Møtebehandling</w:t>
          </w:r>
        </w:p>
        <w:p w14:paraId="6E76F3AF" w14:textId="6B31BA4A" w:rsidR="00CB6733" w:rsidRPr="00CB6733" w:rsidRDefault="00CB6733" w:rsidP="00CB6733">
          <w:r>
            <w:t>Ingen saker ble tatt opp under sak 24/24</w:t>
          </w:r>
        </w:p>
        <w:p w14:paraId="337B8771" w14:textId="77777777" w:rsidR="00951719" w:rsidRDefault="00951719" w:rsidP="00951719"/>
        <w:sdt>
          <w:sdtPr>
            <w:rPr>
              <w:b w:val="0"/>
            </w:rPr>
            <w:tag w:val="MU_Innstilling"/>
            <w:id w:val="505485199"/>
            <w:lock w:val="sdtLocked"/>
            <w:placeholder>
              <w:docPart w:val="DefaultPlaceholder_-1854013440"/>
            </w:placeholder>
            <w15:appearance w15:val="hidden"/>
          </w:sdtPr>
          <w:sdtEndPr/>
          <w:sdtContent>
            <w:p w14:paraId="08CBAAF6" w14:textId="77777777" w:rsidR="00951719" w:rsidRDefault="00951719" w:rsidP="00951719">
              <w:pPr>
                <w:pStyle w:val="MUCaseTitle3"/>
              </w:pPr>
              <w:r>
                <w:t xml:space="preserve">Vedtak </w:t>
              </w:r>
            </w:p>
            <w:sdt>
              <w:sdtPr>
                <w:tag w:val="MU_Vedtakstekst"/>
                <w:id w:val="414827274"/>
                <w:lock w:val="sdtLocked"/>
                <w:placeholder>
                  <w:docPart w:val="EE746DFD132E46C39EAEF3DAAB4EAFFC"/>
                </w:placeholder>
                <w15:appearance w15:val="hidden"/>
              </w:sdtPr>
              <w:sdtEndPr/>
              <w:sdtContent>
                <w:p w14:paraId="3E62DBF7" w14:textId="12E6C9F8" w:rsidR="00951719" w:rsidRDefault="00CB6733" w:rsidP="007D4D4C">
                  <w:r>
                    <w:t xml:space="preserve">Sak </w:t>
                  </w:r>
                  <w:proofErr w:type="spellStart"/>
                  <w:r>
                    <w:t>nr</w:t>
                  </w:r>
                  <w:proofErr w:type="spellEnd"/>
                  <w:r>
                    <w:t xml:space="preserve"> 24/24 utgår, da ingen saker ble tatt opp </w:t>
                  </w:r>
                </w:p>
              </w:sdtContent>
            </w:sdt>
          </w:sdtContent>
        </w:sdt>
      </w:sdtContent>
    </w:sdt>
    <w:bookmarkEnd w:id="22" w:displacedByCustomXml="prev"/>
    <w:p w14:paraId="3667FFBC" w14:textId="77777777" w:rsidR="00951719" w:rsidRDefault="00951719" w:rsidP="00951719">
      <w:pPr>
        <w:spacing w:before="240"/>
      </w:pPr>
    </w:p>
    <w:p w14:paraId="4C26FF29" w14:textId="0F1795AC" w:rsidR="00951719" w:rsidRDefault="00951719" w:rsidP="00951719">
      <w:pPr>
        <w:pStyle w:val="MUCaseTitle"/>
        <w:rPr>
          <w:shd w:val="clear" w:color="auto" w:fill="D9D9D9"/>
        </w:rPr>
      </w:pPr>
      <w:r w:rsidRPr="00951719">
        <w:rPr>
          <w:shd w:val="clear" w:color="auto" w:fill="D9D9D9"/>
        </w:rPr>
        <w:t>Eventuelt</w:t>
      </w:r>
    </w:p>
    <w:p w14:paraId="6F8AACDB" w14:textId="0669EA13" w:rsidR="00CB6733" w:rsidRDefault="00CB6733" w:rsidP="00366CF6">
      <w:pPr>
        <w:ind w:left="720" w:hanging="720"/>
      </w:pPr>
      <w:r>
        <w:t></w:t>
      </w:r>
      <w:r>
        <w:tab/>
        <w:t xml:space="preserve">Utleie av kirkestua </w:t>
      </w:r>
      <w:r w:rsidR="00366CF6">
        <w:t>- det har kommet inn en generell forespørsel om muligheten for å leie kirkestua til ikke kirkelig aktivitet som sosiale arrangementer, foreldresammenkomster, og velmøter.</w:t>
      </w:r>
    </w:p>
    <w:p w14:paraId="11AA3770" w14:textId="5CDAE04C" w:rsidR="00366CF6" w:rsidRDefault="00366CF6" w:rsidP="00366CF6">
      <w:pPr>
        <w:ind w:left="720" w:hanging="720"/>
      </w:pPr>
      <w:r>
        <w:tab/>
      </w:r>
      <w:r>
        <w:rPr>
          <w:b/>
          <w:bCs/>
        </w:rPr>
        <w:t xml:space="preserve">Vedtak: </w:t>
      </w:r>
      <w:r>
        <w:t>Hvert arrangement må søkes for seg, og MR skal godkjenne utleien</w:t>
      </w:r>
    </w:p>
    <w:p w14:paraId="2D05C180" w14:textId="77777777" w:rsidR="00366CF6" w:rsidRPr="00366CF6" w:rsidRDefault="00366CF6" w:rsidP="00366CF6">
      <w:pPr>
        <w:ind w:left="720" w:hanging="720"/>
      </w:pPr>
    </w:p>
    <w:p w14:paraId="5C650FE2" w14:textId="36162E24" w:rsidR="00CB6733" w:rsidRDefault="00CB6733" w:rsidP="00CB6733">
      <w:r>
        <w:t></w:t>
      </w:r>
      <w:r>
        <w:tab/>
        <w:t>Friluftsgudstjenesten palmesøndag 24/3</w:t>
      </w:r>
    </w:p>
    <w:p w14:paraId="4C8CE7B2" w14:textId="7A551D45" w:rsidR="00366CF6" w:rsidRPr="00366CF6" w:rsidRDefault="00366CF6" w:rsidP="00CB6733">
      <w:r>
        <w:tab/>
      </w:r>
      <w:r>
        <w:rPr>
          <w:b/>
          <w:bCs/>
        </w:rPr>
        <w:t xml:space="preserve">Vedtak: </w:t>
      </w:r>
      <w:r>
        <w:t xml:space="preserve">Friluftsgudstjenesten avholdes på </w:t>
      </w:r>
      <w:proofErr w:type="spellStart"/>
      <w:r>
        <w:t>Sterkerud</w:t>
      </w:r>
      <w:proofErr w:type="spellEnd"/>
      <w:r>
        <w:t xml:space="preserve"> den 24/3</w:t>
      </w:r>
    </w:p>
    <w:sectPr w:rsidR="00366CF6" w:rsidRPr="00366CF6"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124A42AA" w:rsidR="006638E2" w:rsidRPr="00832A5E" w:rsidRDefault="00A45107" w:rsidP="006638E2">
          <w:pPr>
            <w:rPr>
              <w:lang w:val="en-US"/>
            </w:rPr>
          </w:pPr>
          <w:sdt>
            <w:sdtPr>
              <w:rPr>
                <w:sz w:val="22"/>
                <w:szCs w:val="22"/>
              </w:rPr>
              <w:tag w:val="ToBoard.Name"/>
              <w:id w:val="-2003579183"/>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951719">
                <w:rPr>
                  <w:sz w:val="22"/>
                  <w:szCs w:val="22"/>
                </w:rPr>
                <w:t>Siggerud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831EF"/>
    <w:multiLevelType w:val="hybridMultilevel"/>
    <w:tmpl w:val="C0E820B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7232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20BCC"/>
    <w:rsid w:val="00231655"/>
    <w:rsid w:val="00233EE2"/>
    <w:rsid w:val="0024101C"/>
    <w:rsid w:val="00241CC5"/>
    <w:rsid w:val="002462F7"/>
    <w:rsid w:val="00255E7B"/>
    <w:rsid w:val="0026242E"/>
    <w:rsid w:val="00270B86"/>
    <w:rsid w:val="00281450"/>
    <w:rsid w:val="00286E08"/>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66CF6"/>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D4D4C"/>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082D"/>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1719"/>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107"/>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B6733"/>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B15865C"/>
  <w15:docId w15:val="{5CB0474D-403D-436C-8EC1-0CAD4833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951719"/>
    <w:rPr>
      <w:color w:val="605E5C"/>
      <w:shd w:val="clear" w:color="auto" w:fill="E1DFDD"/>
    </w:rPr>
  </w:style>
  <w:style w:type="paragraph" w:styleId="Listeavsnitt">
    <w:name w:val="List Paragraph"/>
    <w:basedOn w:val="Normal"/>
    <w:uiPriority w:val="34"/>
    <w:qFormat/>
    <w:rsid w:val="00951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nk-borg.public360online.com/biz/v2-pbr/docprod/templates/dnk_mu_moteprotokoll_n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8061C000-8CA9-4569-938F-0F7B099D1AF5}"/>
      </w:docPartPr>
      <w:docPartBody>
        <w:p w:rsidR="00A87E8C" w:rsidRDefault="00A87E8C">
          <w:r w:rsidRPr="00BB1CA0">
            <w:rPr>
              <w:rStyle w:val="Plassholdertekst"/>
            </w:rPr>
            <w:t>Klikk eller trykk her for å skrive inn tekst.</w:t>
          </w:r>
        </w:p>
      </w:docPartBody>
    </w:docPart>
    <w:docPart>
      <w:docPartPr>
        <w:name w:val="9F9D4C9F0470411CA1B8E01F40B25100"/>
        <w:category>
          <w:name w:val="Generelt"/>
          <w:gallery w:val="placeholder"/>
        </w:category>
        <w:types>
          <w:type w:val="bbPlcHdr"/>
        </w:types>
        <w:behaviors>
          <w:behavior w:val="content"/>
        </w:behaviors>
        <w:guid w:val="{484F7841-4AB0-4C35-8B58-EB3840163EC3}"/>
      </w:docPartPr>
      <w:docPartBody>
        <w:p w:rsidR="00A87E8C" w:rsidRDefault="00A87E8C">
          <w:r w:rsidRPr="00BB1CA0">
            <w:rPr>
              <w:rStyle w:val="Plassholdertekst"/>
            </w:rPr>
            <w:t>Skriv inn vedtaket her</w:t>
          </w:r>
        </w:p>
      </w:docPartBody>
    </w:docPart>
    <w:docPart>
      <w:docPartPr>
        <w:name w:val="769C8543127A4AFC9CDA1B8F859E5978"/>
        <w:category>
          <w:name w:val="Generelt"/>
          <w:gallery w:val="placeholder"/>
        </w:category>
        <w:types>
          <w:type w:val="bbPlcHdr"/>
        </w:types>
        <w:behaviors>
          <w:behavior w:val="content"/>
        </w:behaviors>
        <w:guid w:val="{321D9891-011D-4F0B-B9D9-D1F9943306E7}"/>
      </w:docPartPr>
      <w:docPartBody>
        <w:p w:rsidR="00A87E8C" w:rsidRDefault="00A87E8C">
          <w:r w:rsidRPr="00BB1CA0">
            <w:rPr>
              <w:rStyle w:val="Plassholdertekst"/>
            </w:rPr>
            <w:t>Skriv inn vedtaket her</w:t>
          </w:r>
        </w:p>
      </w:docPartBody>
    </w:docPart>
    <w:docPart>
      <w:docPartPr>
        <w:name w:val="2E122AF40E034BB88E5E10745BBD4BC6"/>
        <w:category>
          <w:name w:val="Generelt"/>
          <w:gallery w:val="placeholder"/>
        </w:category>
        <w:types>
          <w:type w:val="bbPlcHdr"/>
        </w:types>
        <w:behaviors>
          <w:behavior w:val="content"/>
        </w:behaviors>
        <w:guid w:val="{34491F03-8ECF-4D94-A5BF-686472347E98}"/>
      </w:docPartPr>
      <w:docPartBody>
        <w:p w:rsidR="00A87E8C" w:rsidRDefault="00A87E8C">
          <w:r w:rsidRPr="00BB1CA0">
            <w:rPr>
              <w:rStyle w:val="Plassholdertekst"/>
            </w:rPr>
            <w:t>Skriv inn vedtaket her</w:t>
          </w:r>
        </w:p>
      </w:docPartBody>
    </w:docPart>
    <w:docPart>
      <w:docPartPr>
        <w:name w:val="6B3ED1377794448F85987113B2EE1F64"/>
        <w:category>
          <w:name w:val="Generelt"/>
          <w:gallery w:val="placeholder"/>
        </w:category>
        <w:types>
          <w:type w:val="bbPlcHdr"/>
        </w:types>
        <w:behaviors>
          <w:behavior w:val="content"/>
        </w:behaviors>
        <w:guid w:val="{E0267412-03F9-4979-B912-7D8AD75CB298}"/>
      </w:docPartPr>
      <w:docPartBody>
        <w:p w:rsidR="00A87E8C" w:rsidRDefault="00A87E8C">
          <w:r w:rsidRPr="00BB1CA0">
            <w:rPr>
              <w:rStyle w:val="Plassholdertekst"/>
            </w:rPr>
            <w:t>Skriv inn vedtaket her</w:t>
          </w:r>
        </w:p>
      </w:docPartBody>
    </w:docPart>
    <w:docPart>
      <w:docPartPr>
        <w:name w:val="EE7188322C9440AE93296BEFCEA5A04E"/>
        <w:category>
          <w:name w:val="Generelt"/>
          <w:gallery w:val="placeholder"/>
        </w:category>
        <w:types>
          <w:type w:val="bbPlcHdr"/>
        </w:types>
        <w:behaviors>
          <w:behavior w:val="content"/>
        </w:behaviors>
        <w:guid w:val="{CB0359AF-2455-4CFD-A91B-32F0DF6C5DE7}"/>
      </w:docPartPr>
      <w:docPartBody>
        <w:p w:rsidR="00A87E8C" w:rsidRDefault="00A87E8C">
          <w:r w:rsidRPr="00BB1CA0">
            <w:rPr>
              <w:rStyle w:val="Plassholdertekst"/>
            </w:rPr>
            <w:t>Skriv inn vedtaket her</w:t>
          </w:r>
        </w:p>
      </w:docPartBody>
    </w:docPart>
    <w:docPart>
      <w:docPartPr>
        <w:name w:val="160E244154A643CA8A3A57139CF5E157"/>
        <w:category>
          <w:name w:val="Generelt"/>
          <w:gallery w:val="placeholder"/>
        </w:category>
        <w:types>
          <w:type w:val="bbPlcHdr"/>
        </w:types>
        <w:behaviors>
          <w:behavior w:val="content"/>
        </w:behaviors>
        <w:guid w:val="{7ADE3EBF-DB0B-4CCE-B6AD-353A930AF7D8}"/>
      </w:docPartPr>
      <w:docPartBody>
        <w:p w:rsidR="00A87E8C" w:rsidRDefault="00A87E8C">
          <w:r w:rsidRPr="00BB1CA0">
            <w:rPr>
              <w:rStyle w:val="Plassholdertekst"/>
            </w:rPr>
            <w:t>Skriv inn vedtaket her</w:t>
          </w:r>
        </w:p>
      </w:docPartBody>
    </w:docPart>
    <w:docPart>
      <w:docPartPr>
        <w:name w:val="435ED8C9A98843CB973AA8C04092C7E9"/>
        <w:category>
          <w:name w:val="Generelt"/>
          <w:gallery w:val="placeholder"/>
        </w:category>
        <w:types>
          <w:type w:val="bbPlcHdr"/>
        </w:types>
        <w:behaviors>
          <w:behavior w:val="content"/>
        </w:behaviors>
        <w:guid w:val="{6B622072-D4A0-4C97-BAA0-B6487CFCF535}"/>
      </w:docPartPr>
      <w:docPartBody>
        <w:p w:rsidR="00A87E8C" w:rsidRDefault="00A87E8C">
          <w:r w:rsidRPr="00BB1CA0">
            <w:rPr>
              <w:rStyle w:val="Plassholdertekst"/>
            </w:rPr>
            <w:t>Skriv inn vedtaket her</w:t>
          </w:r>
        </w:p>
      </w:docPartBody>
    </w:docPart>
    <w:docPart>
      <w:docPartPr>
        <w:name w:val="B5EB40D81B6C41F8805A8E7F10B4167E"/>
        <w:category>
          <w:name w:val="Generelt"/>
          <w:gallery w:val="placeholder"/>
        </w:category>
        <w:types>
          <w:type w:val="bbPlcHdr"/>
        </w:types>
        <w:behaviors>
          <w:behavior w:val="content"/>
        </w:behaviors>
        <w:guid w:val="{C8D8F987-FFF8-4C70-9D13-3598843FD265}"/>
      </w:docPartPr>
      <w:docPartBody>
        <w:p w:rsidR="00A87E8C" w:rsidRDefault="00A87E8C">
          <w:r w:rsidRPr="00BB1CA0">
            <w:rPr>
              <w:rStyle w:val="Plassholdertekst"/>
            </w:rPr>
            <w:t>Skriv inn vedtaket her</w:t>
          </w:r>
        </w:p>
      </w:docPartBody>
    </w:docPart>
    <w:docPart>
      <w:docPartPr>
        <w:name w:val="EE746DFD132E46C39EAEF3DAAB4EAFFC"/>
        <w:category>
          <w:name w:val="Generelt"/>
          <w:gallery w:val="placeholder"/>
        </w:category>
        <w:types>
          <w:type w:val="bbPlcHdr"/>
        </w:types>
        <w:behaviors>
          <w:behavior w:val="content"/>
        </w:behaviors>
        <w:guid w:val="{EDE35850-D4CA-436E-9A90-E9256F4544A0}"/>
      </w:docPartPr>
      <w:docPartBody>
        <w:p w:rsidR="00A87E8C" w:rsidRDefault="00A87E8C">
          <w:r w:rsidRPr="00BB1CA0">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A87E8C"/>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87E8C"/>
    <w:rPr>
      <w:color w:val="808080"/>
    </w:rPr>
  </w:style>
  <w:style w:type="paragraph" w:customStyle="1" w:styleId="B670C8EAED074759A72B3C3D36D87969">
    <w:name w:val="B670C8EAED074759A72B3C3D36D87969"/>
    <w:rsid w:val="005D6B90"/>
  </w:style>
  <w:style w:type="paragraph" w:customStyle="1" w:styleId="DABBC3C9EA31426C8816F15510E02C97">
    <w:name w:val="DABBC3C9EA31426C8816F15510E02C97"/>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45208" gbs:entity="Activity" gbs:templateDesignerVersion="3.1 F">
  <gbs:ToBoard.Name gbs:loadFromGrowBusiness="OnProduce" gbs:saveInGrowBusiness="False" gbs:connected="true" gbs:recno="" gbs:entity="" gbs:datatype="string" gbs:key="10000">Siggerud menighetsråd</gbs:ToBoard.Name>
  <gbs:StartDate gbs:loadFromGrowBusiness="OnProduce" gbs:saveInGrowBusiness="False" gbs:connected="true" gbs:recno="" gbs:entity="" gbs:datatype="date" gbs:key="10001">2024-02-27T17:00:00</gbs:StartDate>
  <gbs:Location gbs:loadFromGrowBusiness="OnProduce" gbs:saveInGrowBusiness="False" gbs:connected="true" gbs:recno="" gbs:entity="" gbs:datatype="string" gbs:key="10002">Siggerud kirkestue</gbs:Location>
  <gbs:ToBoard.ToCaseForBoardDocuments.Name gbs:loadFromGrowBusiness="OnProduce" gbs:saveInGrowBusiness="False" gbs:connected="true" gbs:recno="" gbs:entity="" gbs:datatype="string" gbs:key="10003">20/00047</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Toril Marie Lundeby</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Therese Dyrnes</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200587M200617M</gbs:ToOrgUnit.StructureNumber>
  <gbs:StartDate gbs:loadFromGrowBusiness="OnProduce" gbs:saveInGrowBusiness="False" gbs:connected="true" gbs:recno="" gbs:entity="" gbs:datatype="date" gbs:key="10008">2024-02-27T17:00:00</gbs:StartDate>
  <gbs:ToBoard.ToCaseForBoardDocuments.Name gbs:loadFromGrowBusiness="OnProduce" gbs:saveInGrowBusiness="False" gbs:connected="true" gbs:recno="" gbs:entity="" gbs:datatype="string" gbs:key="10009">20/00047</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TaxCatchAll xmlns="b6199e1f-5c23-442a-8ff6-384c2ff93d1b" xsi:nil="true"/>
    <lcf76f155ced4ddcb4097134ff3c332f xmlns="5fac8d59-e187-49e6-8c74-c4e43597dc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5005401BFB2C54C94C253058D6148B8" ma:contentTypeVersion="18" ma:contentTypeDescription="Opprett et nytt dokument." ma:contentTypeScope="" ma:versionID="5c8e418401076c096e7df81173ac66e0">
  <xsd:schema xmlns:xsd="http://www.w3.org/2001/XMLSchema" xmlns:xs="http://www.w3.org/2001/XMLSchema" xmlns:p="http://schemas.microsoft.com/office/2006/metadata/properties" xmlns:ns2="5fac8d59-e187-49e6-8c74-c4e43597dcab" xmlns:ns3="b6199e1f-5c23-442a-8ff6-384c2ff93d1b" targetNamespace="http://schemas.microsoft.com/office/2006/metadata/properties" ma:root="true" ma:fieldsID="8a07b087cf43b349915a6406f05b41a7" ns2:_="" ns3:_="">
    <xsd:import namespace="5fac8d59-e187-49e6-8c74-c4e43597dcab"/>
    <xsd:import namespace="b6199e1f-5c23-442a-8ff6-384c2ff93d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c8d59-e187-49e6-8c74-c4e43597d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99e1f-5c23-442a-8ff6-384c2ff93d1b"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fde1ada7-f30e-42ad-92ef-ab91ddd5128d}" ma:internalName="TaxCatchAll" ma:showField="CatchAllData" ma:web="b6199e1f-5c23-442a-8ff6-384c2ff93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datastoreItem>
</file>

<file path=customXml/itemProps2.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72B444A-645B-4AD1-933B-2B75D5C97F40}"/>
</file>

<file path=docProps/app.xml><?xml version="1.0" encoding="utf-8"?>
<Properties xmlns="http://schemas.openxmlformats.org/officeDocument/2006/extended-properties" xmlns:vt="http://schemas.openxmlformats.org/officeDocument/2006/docPropsVTypes">
  <Template>dnk_mu_moteprotokoll_no</Template>
  <TotalTime>1</TotalTime>
  <Pages>5</Pages>
  <Words>693</Words>
  <Characters>5115</Characters>
  <Application>Microsoft Office Word</Application>
  <DocSecurity>0</DocSecurity>
  <Lines>42</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Protokoll Siggerud menighetsråd 27.02.2024</vt:lpstr>
      <vt:lpstr>Møteprotokoll</vt:lpstr>
    </vt:vector>
  </TitlesOfParts>
  <Company>Siggerud menighetsråd</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Siggerud menighetsråd 27.02.2024</dc:title>
  <dc:subject/>
  <dc:creator>Toril Lundeby</dc:creator>
  <cp:keywords/>
  <dc:description/>
  <cp:lastModifiedBy>Toril Marie Lundeby</cp:lastModifiedBy>
  <cp:revision>2</cp:revision>
  <cp:lastPrinted>2024-03-05T11:12:00Z</cp:lastPrinted>
  <dcterms:created xsi:type="dcterms:W3CDTF">2024-03-05T11:13:00Z</dcterms:created>
  <dcterms:modified xsi:type="dcterms:W3CDTF">2024-03-05T11:13:00Z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0x010100C5005401BFB2C54C94C253058D6148B8</vt:lpwstr>
  </property>
  <property fmtid="{D5CDD505-2E9C-101B-9397-08002B2CF9AE}" pid="3" name="templateFilePath">
    <vt:lpwstr>c:\windows\system32\inetsrv\dnk_mu_moteprotokoll_no.dotm</vt:lpwstr>
  </property>
  <property fmtid="{D5CDD505-2E9C-101B-9397-08002B2CF9AE}" pid="4" name="filePathOneNote">
    <vt:lpwstr>
    </vt:lpwstr>
  </property>
  <property fmtid="{D5CDD505-2E9C-101B-9397-08002B2CF9AE}" pid="5" name="comment">
    <vt:lpwstr>
    </vt:lpwstr>
  </property>
  <property fmtid="{D5CDD505-2E9C-101B-9397-08002B2CF9AE}" pid="6" name="sourceId">
    <vt:lpwstr>244487</vt:lpwstr>
  </property>
  <property fmtid="{D5CDD505-2E9C-101B-9397-08002B2CF9AE}" pid="7" name="module">
    <vt:lpwstr>Contact</vt:lpwstr>
  </property>
  <property fmtid="{D5CDD505-2E9C-101B-9397-08002B2CF9AE}" pid="8" name="customParams">
    <vt:lpwstr>
    </vt:lpwstr>
  </property>
  <property fmtid="{D5CDD505-2E9C-101B-9397-08002B2CF9AE}" pid="9" name="server">
    <vt:lpwstr>dnk-borg.public360online.com</vt:lpwstr>
  </property>
  <property fmtid="{D5CDD505-2E9C-101B-9397-08002B2CF9AE}" pid="10" name="externalUser">
    <vt:lpwstr>
    </vt:lpwstr>
  </property>
  <property fmtid="{D5CDD505-2E9C-101B-9397-08002B2CF9AE}" pid="11" name="option">
    <vt:lpwstr>true</vt:lpwstr>
  </property>
  <property fmtid="{D5CDD505-2E9C-101B-9397-08002B2CF9AE}" pid="12" name="CompanyName">
    <vt:lpwstr>Nordre Follo Kirkelige Fellesråd</vt:lpwstr>
  </property>
  <property fmtid="{D5CDD505-2E9C-101B-9397-08002B2CF9AE}" pid="13" name="gbsTemplate">
    <vt:lpwstr>Agenda</vt:lpwstr>
  </property>
  <property fmtid="{D5CDD505-2E9C-101B-9397-08002B2CF9AE}" pid="14" name="gbs_meetingID">
    <vt:lpwstr>244487</vt:lpwstr>
  </property>
  <property fmtid="{D5CDD505-2E9C-101B-9397-08002B2CF9AE}" pid="15" name="gbs_board">
    <vt:lpwstr>Siggerud menighetsråd</vt:lpwstr>
  </property>
  <property fmtid="{D5CDD505-2E9C-101B-9397-08002B2CF9AE}" pid="16" name="gbs_boardID">
    <vt:lpwstr>218585</vt:lpwstr>
  </property>
  <property fmtid="{D5CDD505-2E9C-101B-9397-08002B2CF9AE}" pid="17" name="gbs_meetingdate">
    <vt:lpwstr>27.02.2024</vt:lpwstr>
  </property>
  <property fmtid="{D5CDD505-2E9C-101B-9397-08002B2CF9AE}" pid="18" name="gbs_location">
    <vt:lpwstr>Siggerud kirkestue</vt:lpwstr>
  </property>
  <property fmtid="{D5CDD505-2E9C-101B-9397-08002B2CF9AE}" pid="19" name="gbs_TemplatePath">
    <vt:lpwstr>https://dnk-borg.public360online.com/biz/v2-pbr/docprod/templates/</vt:lpwstr>
  </property>
  <property fmtid="{D5CDD505-2E9C-101B-9397-08002B2CF9AE}" pid="20" name="gbs_boardCode">
    <vt:lpwstr>
    </vt:lpwstr>
  </property>
  <property fmtid="{D5CDD505-2E9C-101B-9397-08002B2CF9AE}" pid="21" name="gbs_UserOrgUnitID">
    <vt:lpwstr>200587</vt:lpwstr>
  </property>
  <property fmtid="{D5CDD505-2E9C-101B-9397-08002B2CF9AE}" pid="22" name="gbs_UserContactID">
    <vt:lpwstr>200603</vt:lpwstr>
  </property>
  <property fmtid="{D5CDD505-2E9C-101B-9397-08002B2CF9AE}" pid="23" name="gbs_ToAuthorization">
    <vt:lpwstr>
    </vt:lpwstr>
  </property>
  <property fmtid="{D5CDD505-2E9C-101B-9397-08002B2CF9AE}" pid="24" name="gbs_ToAccessCode">
    <vt:lpwstr>
    </vt:lpwstr>
  </property>
  <property fmtid="{D5CDD505-2E9C-101B-9397-08002B2CF9AE}" pid="25" name="BackOfficeType">
    <vt:lpwstr>CheckoutFile</vt:lpwstr>
  </property>
  <property fmtid="{D5CDD505-2E9C-101B-9397-08002B2CF9AE}" pid="26" name="docId">
    <vt:lpwstr>245208</vt:lpwstr>
  </property>
  <property fmtid="{D5CDD505-2E9C-101B-9397-08002B2CF9AE}" pid="27" name="verId">
    <vt:lpwstr>240858</vt:lpwstr>
  </property>
  <property fmtid="{D5CDD505-2E9C-101B-9397-08002B2CF9AE}" pid="28" name="templateId">
    <vt:lpwstr>110005</vt:lpwstr>
  </property>
  <property fmtid="{D5CDD505-2E9C-101B-9397-08002B2CF9AE}" pid="29" name="createdBy">
    <vt:lpwstr>Toril Marie Lundeby</vt:lpwstr>
  </property>
  <property fmtid="{D5CDD505-2E9C-101B-9397-08002B2CF9AE}" pid="30" name="modifiedBy">
    <vt:lpwstr>Toril Marie Lundeby</vt:lpwstr>
  </property>
  <property fmtid="{D5CDD505-2E9C-101B-9397-08002B2CF9AE}" pid="31" name="serverName">
    <vt:lpwstr>
    </vt:lpwstr>
  </property>
  <property fmtid="{D5CDD505-2E9C-101B-9397-08002B2CF9AE}" pid="32" name="protocol">
    <vt:lpwstr>
    </vt:lpwstr>
  </property>
  <property fmtid="{D5CDD505-2E9C-101B-9397-08002B2CF9AE}" pid="33" name="site">
    <vt:lpwstr>
    </vt:lpwstr>
  </property>
  <property fmtid="{D5CDD505-2E9C-101B-9397-08002B2CF9AE}" pid="34" name="fileId">
    <vt:lpwstr>295022</vt:lpwstr>
  </property>
  <property fmtid="{D5CDD505-2E9C-101B-9397-08002B2CF9AE}" pid="35" name="currentVerId">
    <vt:lpwstr>240858</vt:lpwstr>
  </property>
  <property fmtid="{D5CDD505-2E9C-101B-9397-08002B2CF9AE}" pid="36" name="fileName">
    <vt:lpwstr>20_00047-154 Protokoll Siggerud menighetsråd 27.02.2024 295022_240858_0.DOCX</vt:lpwstr>
  </property>
  <property fmtid="{D5CDD505-2E9C-101B-9397-08002B2CF9AE}" pid="37" name="filePath">
    <vt:lpwstr>
    </vt:lpwstr>
  </property>
  <property fmtid="{D5CDD505-2E9C-101B-9397-08002B2CF9AE}" pid="38" name="Operation">
    <vt:lpwstr>CheckoutFile</vt:lpwstr>
  </property>
</Properties>
</file>