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1FDD" w14:textId="77777777" w:rsidR="000B15D5" w:rsidRPr="0079009E" w:rsidRDefault="000B15D5" w:rsidP="000B15D5">
      <w:pPr>
        <w:spacing w:after="0"/>
        <w:rPr>
          <w:rFonts w:ascii="Times New Roman" w:hAnsi="Times New Roman" w:cs="Times New Roman"/>
        </w:rPr>
      </w:pPr>
      <w:bookmarkStart w:id="0" w:name="_Hlk82076843"/>
      <w:bookmarkStart w:id="1" w:name="_Hlk82076844"/>
      <w:r w:rsidRPr="00DF6160">
        <w:rPr>
          <w:rFonts w:ascii="Georgia" w:hAnsi="Georgia" w:cs="Arial"/>
          <w:noProof/>
          <w:color w:val="0000FF"/>
          <w:sz w:val="14"/>
          <w:szCs w:val="14"/>
          <w:lang w:eastAsia="nb-NO"/>
        </w:rPr>
        <w:drawing>
          <wp:anchor distT="0" distB="0" distL="114300" distR="114300" simplePos="0" relativeHeight="251658240" behindDoc="0" locked="0" layoutInCell="1" allowOverlap="1" wp14:anchorId="261CA5D7" wp14:editId="3412E6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3512" cy="503619"/>
            <wp:effectExtent l="0" t="0" r="5715" b="0"/>
            <wp:wrapSquare wrapText="bothSides"/>
            <wp:docPr id="3" name="Bild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" cy="5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0719E6" w:rsidRPr="0079009E">
        <w:rPr>
          <w:rFonts w:ascii="Times New Roman" w:hAnsi="Times New Roman" w:cs="Times New Roman"/>
          <w:sz w:val="28"/>
          <w:szCs w:val="28"/>
        </w:rPr>
        <w:t>DEN NORSKE KIRKE</w:t>
      </w:r>
      <w:r w:rsidR="000719E6" w:rsidRPr="0079009E">
        <w:rPr>
          <w:rFonts w:ascii="Times New Roman" w:hAnsi="Times New Roman" w:cs="Times New Roman"/>
          <w:sz w:val="28"/>
          <w:szCs w:val="28"/>
        </w:rPr>
        <w:br/>
      </w:r>
      <w:r w:rsidR="000719E6" w:rsidRPr="0079009E">
        <w:rPr>
          <w:rFonts w:ascii="Times New Roman" w:hAnsi="Times New Roman" w:cs="Times New Roman"/>
        </w:rPr>
        <w:t>Kirkelig fellesråd i Oslo</w:t>
      </w:r>
    </w:p>
    <w:p w14:paraId="4F2E3B80" w14:textId="77777777" w:rsidR="000719E6" w:rsidRDefault="000719E6" w:rsidP="000B15D5">
      <w:pPr>
        <w:spacing w:after="0"/>
      </w:pPr>
    </w:p>
    <w:p w14:paraId="3BAD6BA7" w14:textId="77777777" w:rsidR="00C90CFB" w:rsidRDefault="00486520" w:rsidP="00486520">
      <w:pPr>
        <w:tabs>
          <w:tab w:val="left" w:pos="8260"/>
        </w:tabs>
        <w:spacing w:after="0"/>
      </w:pPr>
      <w:r>
        <w:tab/>
      </w:r>
    </w:p>
    <w:p w14:paraId="0707AA75" w14:textId="77777777" w:rsidR="00C75DFA" w:rsidRDefault="00C75DFA" w:rsidP="000B1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2F43D" w14:textId="77777777" w:rsidR="00C90CFB" w:rsidRDefault="00C90CFB" w:rsidP="000B15D5">
      <w:pPr>
        <w:spacing w:after="0"/>
      </w:pPr>
    </w:p>
    <w:p w14:paraId="7400A8AA" w14:textId="77777777" w:rsidR="004F4347" w:rsidRDefault="004F4347" w:rsidP="000B15D5">
      <w:pPr>
        <w:spacing w:after="0"/>
      </w:pPr>
    </w:p>
    <w:p w14:paraId="24539F94" w14:textId="1E9F50D6" w:rsidR="00647EBD" w:rsidRPr="00647EBD" w:rsidRDefault="00973BE7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Vedlegg – sak </w:t>
      </w:r>
      <w:r w:rsidR="00402281">
        <w:rPr>
          <w:rFonts w:ascii="Times New Roman" w:hAnsi="Times New Roman" w:cs="Times New Roman"/>
          <w:sz w:val="24"/>
          <w:szCs w:val="24"/>
        </w:rPr>
        <w:t>F</w:t>
      </w:r>
      <w:r w:rsidR="000F6370">
        <w:rPr>
          <w:rFonts w:ascii="Times New Roman" w:hAnsi="Times New Roman" w:cs="Times New Roman"/>
          <w:sz w:val="24"/>
          <w:szCs w:val="24"/>
        </w:rPr>
        <w:t xml:space="preserve"> </w:t>
      </w:r>
      <w:r w:rsidR="00402281">
        <w:rPr>
          <w:rFonts w:ascii="Times New Roman" w:hAnsi="Times New Roman" w:cs="Times New Roman"/>
          <w:sz w:val="24"/>
          <w:szCs w:val="24"/>
        </w:rPr>
        <w:t>21/26 - Gravplasseiendommene</w:t>
      </w:r>
    </w:p>
    <w:p w14:paraId="71D085F9" w14:textId="77777777" w:rsid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87238" w14:textId="77777777" w:rsidR="00394C73" w:rsidRDefault="00394C73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5A0CBBF" w14:textId="77777777" w:rsidR="00394C73" w:rsidRDefault="00394C73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44A69F53" w14:textId="2DA4056C" w:rsidR="00973BE7" w:rsidRPr="00394C73" w:rsidRDefault="00973BE7" w:rsidP="00973BE7">
      <w:pPr>
        <w:spacing w:after="0"/>
        <w:ind w:left="1410" w:hanging="1410"/>
      </w:pPr>
      <w:r w:rsidRPr="00394C73">
        <w:rPr>
          <w:rFonts w:ascii="Times New Roman" w:hAnsi="Times New Roman" w:cs="Times New Roman"/>
          <w:sz w:val="24"/>
          <w:szCs w:val="24"/>
        </w:rPr>
        <w:t xml:space="preserve">Administrasjonens forslag til svarbrev fra </w:t>
      </w:r>
      <w:r w:rsidR="00394C73">
        <w:rPr>
          <w:rFonts w:ascii="Times New Roman" w:hAnsi="Times New Roman" w:cs="Times New Roman"/>
          <w:sz w:val="24"/>
          <w:szCs w:val="24"/>
        </w:rPr>
        <w:t>menighetsrådene</w:t>
      </w:r>
      <w:r w:rsidRPr="00394C73">
        <w:rPr>
          <w:rFonts w:ascii="Times New Roman" w:hAnsi="Times New Roman" w:cs="Times New Roman"/>
          <w:sz w:val="24"/>
          <w:szCs w:val="24"/>
        </w:rPr>
        <w:t>:</w:t>
      </w:r>
    </w:p>
    <w:p w14:paraId="473B04F9" w14:textId="77777777" w:rsidR="00973BE7" w:rsidRDefault="00973BE7" w:rsidP="00973BE7">
      <w:pPr>
        <w:spacing w:after="0"/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AABC9" w14:textId="77777777" w:rsidR="00973BE7" w:rsidRPr="00394C73" w:rsidRDefault="00973BE7" w:rsidP="00973BE7">
      <w:pPr>
        <w:spacing w:after="0"/>
        <w:ind w:left="1410" w:hanging="1410"/>
      </w:pPr>
      <w:proofErr w:type="spellStart"/>
      <w:r w:rsidRPr="00394C73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394C73">
        <w:rPr>
          <w:rFonts w:ascii="Times New Roman" w:hAnsi="Times New Roman" w:cs="Times New Roman"/>
          <w:sz w:val="24"/>
          <w:szCs w:val="24"/>
        </w:rPr>
        <w:t xml:space="preserve"> menighet har i menighetsrådsmøte den xx.xx.26 behandlet sak om eventuell</w:t>
      </w:r>
    </w:p>
    <w:p w14:paraId="6BDD0400" w14:textId="77777777" w:rsidR="00973BE7" w:rsidRPr="00394C73" w:rsidRDefault="00973BE7" w:rsidP="00973BE7">
      <w:pPr>
        <w:spacing w:after="0"/>
        <w:ind w:left="1410" w:hanging="1410"/>
      </w:pPr>
      <w:r w:rsidRPr="00394C73">
        <w:rPr>
          <w:rFonts w:ascii="Times New Roman" w:hAnsi="Times New Roman" w:cs="Times New Roman"/>
          <w:sz w:val="24"/>
          <w:szCs w:val="24"/>
        </w:rPr>
        <w:t>overføring av gravplasseiendommer, (ref. F 21/26 Gravplasseiendommene).</w:t>
      </w:r>
    </w:p>
    <w:p w14:paraId="18EF66DE" w14:textId="77777777" w:rsidR="00973BE7" w:rsidRPr="00394C73" w:rsidRDefault="00973BE7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34A17A9" w14:textId="77777777" w:rsidR="00973BE7" w:rsidRPr="00394C73" w:rsidRDefault="00973BE7" w:rsidP="00973BE7">
      <w:pPr>
        <w:spacing w:after="0"/>
        <w:ind w:left="1410" w:hanging="1410"/>
      </w:pPr>
      <w:r w:rsidRPr="00394C73">
        <w:rPr>
          <w:rFonts w:ascii="Times New Roman" w:hAnsi="Times New Roman" w:cs="Times New Roman"/>
          <w:sz w:val="24"/>
          <w:szCs w:val="24"/>
        </w:rPr>
        <w:t>Følgende vedtak ble fattet i sak MR XX/26:</w:t>
      </w:r>
    </w:p>
    <w:p w14:paraId="3C7A6D09" w14:textId="77777777" w:rsidR="00973BE7" w:rsidRPr="00394C73" w:rsidRDefault="00973BE7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FB5C66A" w14:textId="77777777" w:rsidR="00973BE7" w:rsidRPr="00394C73" w:rsidRDefault="00973BE7" w:rsidP="00973BE7">
      <w:pPr>
        <w:spacing w:after="0"/>
        <w:ind w:left="1410" w:hanging="1410"/>
      </w:pPr>
      <w:proofErr w:type="spellStart"/>
      <w:r w:rsidRPr="00394C7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394C73">
        <w:rPr>
          <w:rFonts w:ascii="Times New Roman" w:hAnsi="Times New Roman" w:cs="Times New Roman"/>
          <w:sz w:val="24"/>
          <w:szCs w:val="24"/>
        </w:rPr>
        <w:t xml:space="preserve"> menighet støtter kirkevergens anbefaling og ønsker ikke at</w:t>
      </w:r>
    </w:p>
    <w:p w14:paraId="3B89A9AC" w14:textId="77777777" w:rsidR="00973BE7" w:rsidRPr="00394C73" w:rsidRDefault="00973BE7" w:rsidP="00973BE7">
      <w:pPr>
        <w:spacing w:after="0"/>
        <w:ind w:left="1410" w:hanging="1410"/>
      </w:pPr>
      <w:r w:rsidRPr="00394C73">
        <w:rPr>
          <w:rFonts w:ascii="Times New Roman" w:hAnsi="Times New Roman" w:cs="Times New Roman"/>
          <w:sz w:val="24"/>
          <w:szCs w:val="24"/>
        </w:rPr>
        <w:t xml:space="preserve">eiendomshjemmelen til </w:t>
      </w:r>
      <w:proofErr w:type="spellStart"/>
      <w:r w:rsidRPr="00394C73">
        <w:rPr>
          <w:rFonts w:ascii="Times New Roman" w:hAnsi="Times New Roman" w:cs="Times New Roman"/>
          <w:sz w:val="24"/>
          <w:szCs w:val="24"/>
        </w:rPr>
        <w:t>wwww</w:t>
      </w:r>
      <w:proofErr w:type="spellEnd"/>
      <w:r w:rsidRPr="00394C73">
        <w:rPr>
          <w:rFonts w:ascii="Times New Roman" w:hAnsi="Times New Roman" w:cs="Times New Roman"/>
          <w:sz w:val="24"/>
          <w:szCs w:val="24"/>
        </w:rPr>
        <w:t xml:space="preserve"> gravlund/kirkegård overføres til Oslo kommune.</w:t>
      </w:r>
    </w:p>
    <w:p w14:paraId="2B3F0B2B" w14:textId="77777777" w:rsidR="00973BE7" w:rsidRPr="00394C73" w:rsidRDefault="00973BE7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2C9C48BD" w14:textId="77777777" w:rsidR="00973BE7" w:rsidRPr="00394C73" w:rsidRDefault="00973BE7" w:rsidP="00973BE7">
      <w:pPr>
        <w:spacing w:after="0"/>
        <w:ind w:left="1410" w:hanging="1410"/>
      </w:pPr>
      <w:r w:rsidRPr="00394C73">
        <w:rPr>
          <w:rFonts w:ascii="Times New Roman" w:hAnsi="Times New Roman" w:cs="Times New Roman"/>
          <w:sz w:val="24"/>
          <w:szCs w:val="24"/>
        </w:rPr>
        <w:t>Alternativt:</w:t>
      </w:r>
    </w:p>
    <w:p w14:paraId="029F4585" w14:textId="77777777" w:rsidR="00973BE7" w:rsidRPr="00394C73" w:rsidRDefault="00973BE7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333A9E0A" w14:textId="77777777" w:rsidR="00973BE7" w:rsidRPr="00394C73" w:rsidRDefault="00973BE7" w:rsidP="00973BE7">
      <w:pPr>
        <w:spacing w:after="0"/>
        <w:ind w:left="1410" w:hanging="1410"/>
      </w:pPr>
      <w:proofErr w:type="spellStart"/>
      <w:r w:rsidRPr="00394C7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394C73">
        <w:rPr>
          <w:rFonts w:ascii="Times New Roman" w:hAnsi="Times New Roman" w:cs="Times New Roman"/>
          <w:sz w:val="24"/>
          <w:szCs w:val="24"/>
        </w:rPr>
        <w:t xml:space="preserve"> menighet støtter ikke kirkevergens anbefaling og aksepterer at</w:t>
      </w:r>
    </w:p>
    <w:p w14:paraId="6ACDAB3E" w14:textId="77777777" w:rsidR="00973BE7" w:rsidRPr="00394C73" w:rsidRDefault="00973BE7" w:rsidP="00973BE7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394C73">
        <w:rPr>
          <w:rFonts w:ascii="Times New Roman" w:hAnsi="Times New Roman" w:cs="Times New Roman"/>
          <w:sz w:val="24"/>
          <w:szCs w:val="24"/>
        </w:rPr>
        <w:t xml:space="preserve">eiendomshjemmelen til </w:t>
      </w:r>
      <w:proofErr w:type="spellStart"/>
      <w:r w:rsidRPr="00394C73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394C73">
        <w:rPr>
          <w:rFonts w:ascii="Times New Roman" w:hAnsi="Times New Roman" w:cs="Times New Roman"/>
          <w:sz w:val="24"/>
          <w:szCs w:val="24"/>
        </w:rPr>
        <w:t xml:space="preserve"> gravlund/kirkegård overføres til Oslo kommune. </w:t>
      </w:r>
    </w:p>
    <w:p w14:paraId="222BAD9D" w14:textId="77777777" w:rsidR="00973BE7" w:rsidRPr="00394C73" w:rsidRDefault="00973BE7" w:rsidP="00647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5C1F4" w14:textId="77777777" w:rsidR="00973BE7" w:rsidRDefault="00973BE7" w:rsidP="00647E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E0856" w14:textId="77777777" w:rsidR="00647EBD" w:rsidRDefault="00647EBD" w:rsidP="000B15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7EBD" w:rsidSect="00D10E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AA64" w14:textId="77777777" w:rsidR="009F12C2" w:rsidRDefault="009F12C2">
      <w:pPr>
        <w:spacing w:after="0" w:line="240" w:lineRule="auto"/>
      </w:pPr>
      <w:r>
        <w:separator/>
      </w:r>
    </w:p>
  </w:endnote>
  <w:endnote w:type="continuationSeparator" w:id="0">
    <w:p w14:paraId="0E8EBDA0" w14:textId="77777777" w:rsidR="009F12C2" w:rsidRDefault="009F12C2">
      <w:pPr>
        <w:spacing w:after="0" w:line="240" w:lineRule="auto"/>
      </w:pPr>
      <w:r>
        <w:continuationSeparator/>
      </w:r>
    </w:p>
  </w:endnote>
  <w:endnote w:type="continuationNotice" w:id="1">
    <w:p w14:paraId="3B4D28CA" w14:textId="77777777" w:rsidR="009F12C2" w:rsidRDefault="009F1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828" w14:textId="77777777" w:rsidR="005059C2" w:rsidRDefault="005059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B14" w14:textId="77777777" w:rsidR="005059C2" w:rsidRDefault="005059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909A" w14:textId="77777777" w:rsidR="005059C2" w:rsidRDefault="005059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9AC6" w14:textId="77777777" w:rsidR="009F12C2" w:rsidRDefault="009F12C2">
      <w:pPr>
        <w:spacing w:after="0" w:line="240" w:lineRule="auto"/>
      </w:pPr>
      <w:r>
        <w:separator/>
      </w:r>
    </w:p>
  </w:footnote>
  <w:footnote w:type="continuationSeparator" w:id="0">
    <w:p w14:paraId="04639567" w14:textId="77777777" w:rsidR="009F12C2" w:rsidRDefault="009F12C2">
      <w:pPr>
        <w:spacing w:after="0" w:line="240" w:lineRule="auto"/>
      </w:pPr>
      <w:r>
        <w:continuationSeparator/>
      </w:r>
    </w:p>
  </w:footnote>
  <w:footnote w:type="continuationNotice" w:id="1">
    <w:p w14:paraId="43D557AA" w14:textId="77777777" w:rsidR="009F12C2" w:rsidRDefault="009F1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DE0" w14:textId="77777777" w:rsidR="005059C2" w:rsidRDefault="005059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2A8" w14:textId="77777777" w:rsidR="005059C2" w:rsidRDefault="005059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67" w14:textId="77777777" w:rsidR="005059C2" w:rsidRDefault="00505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4F"/>
    <w:multiLevelType w:val="hybridMultilevel"/>
    <w:tmpl w:val="5F98DAFE"/>
    <w:lvl w:ilvl="0" w:tplc="B532E400">
      <w:start w:val="90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E1ECAE5A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AF4E00"/>
    <w:multiLevelType w:val="hybridMultilevel"/>
    <w:tmpl w:val="2B969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31D"/>
    <w:multiLevelType w:val="hybridMultilevel"/>
    <w:tmpl w:val="64C08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8CC"/>
    <w:multiLevelType w:val="hybridMultilevel"/>
    <w:tmpl w:val="35824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515DB"/>
    <w:multiLevelType w:val="hybridMultilevel"/>
    <w:tmpl w:val="5CC44676"/>
    <w:lvl w:ilvl="0" w:tplc="9E6C2DB4"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2C794A71"/>
    <w:multiLevelType w:val="hybridMultilevel"/>
    <w:tmpl w:val="17CE91B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539108A"/>
    <w:multiLevelType w:val="hybridMultilevel"/>
    <w:tmpl w:val="B8563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71030"/>
    <w:multiLevelType w:val="hybridMultilevel"/>
    <w:tmpl w:val="447E1AA6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207631"/>
    <w:multiLevelType w:val="hybridMultilevel"/>
    <w:tmpl w:val="D4DC9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6A2A"/>
    <w:multiLevelType w:val="hybridMultilevel"/>
    <w:tmpl w:val="8A58C032"/>
    <w:lvl w:ilvl="0" w:tplc="0414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24550E"/>
    <w:multiLevelType w:val="hybridMultilevel"/>
    <w:tmpl w:val="7DB4D68A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588D5625"/>
    <w:multiLevelType w:val="hybridMultilevel"/>
    <w:tmpl w:val="2E328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FDC"/>
    <w:multiLevelType w:val="hybridMultilevel"/>
    <w:tmpl w:val="A71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B3D81"/>
    <w:multiLevelType w:val="hybridMultilevel"/>
    <w:tmpl w:val="76C00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73133"/>
    <w:multiLevelType w:val="hybridMultilevel"/>
    <w:tmpl w:val="47FAAE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E32F4"/>
    <w:multiLevelType w:val="hybridMultilevel"/>
    <w:tmpl w:val="D5C6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F1AB9"/>
    <w:multiLevelType w:val="hybridMultilevel"/>
    <w:tmpl w:val="F2DEE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C5DBB"/>
    <w:multiLevelType w:val="hybridMultilevel"/>
    <w:tmpl w:val="2244F2D4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A7B1F76"/>
    <w:multiLevelType w:val="hybridMultilevel"/>
    <w:tmpl w:val="5C523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31818"/>
    <w:multiLevelType w:val="hybridMultilevel"/>
    <w:tmpl w:val="147C1D8E"/>
    <w:lvl w:ilvl="0" w:tplc="8EDCF900">
      <w:start w:val="901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861939539">
    <w:abstractNumId w:val="9"/>
  </w:num>
  <w:num w:numId="2" w16cid:durableId="274412161">
    <w:abstractNumId w:val="13"/>
  </w:num>
  <w:num w:numId="3" w16cid:durableId="8216575">
    <w:abstractNumId w:val="16"/>
  </w:num>
  <w:num w:numId="4" w16cid:durableId="1939364019">
    <w:abstractNumId w:val="2"/>
  </w:num>
  <w:num w:numId="5" w16cid:durableId="208807047">
    <w:abstractNumId w:val="15"/>
  </w:num>
  <w:num w:numId="6" w16cid:durableId="1402554689">
    <w:abstractNumId w:val="12"/>
  </w:num>
  <w:num w:numId="7" w16cid:durableId="693845239">
    <w:abstractNumId w:val="17"/>
  </w:num>
  <w:num w:numId="8" w16cid:durableId="231500558">
    <w:abstractNumId w:val="3"/>
  </w:num>
  <w:num w:numId="9" w16cid:durableId="667289530">
    <w:abstractNumId w:val="19"/>
  </w:num>
  <w:num w:numId="10" w16cid:durableId="716006648">
    <w:abstractNumId w:val="4"/>
  </w:num>
  <w:num w:numId="11" w16cid:durableId="2085754988">
    <w:abstractNumId w:val="6"/>
  </w:num>
  <w:num w:numId="12" w16cid:durableId="1528182665">
    <w:abstractNumId w:val="8"/>
  </w:num>
  <w:num w:numId="13" w16cid:durableId="1508666219">
    <w:abstractNumId w:val="10"/>
  </w:num>
  <w:num w:numId="14" w16cid:durableId="1440374896">
    <w:abstractNumId w:val="18"/>
  </w:num>
  <w:num w:numId="15" w16cid:durableId="1637679188">
    <w:abstractNumId w:val="14"/>
  </w:num>
  <w:num w:numId="16" w16cid:durableId="1994603285">
    <w:abstractNumId w:val="1"/>
  </w:num>
  <w:num w:numId="17" w16cid:durableId="1439986905">
    <w:abstractNumId w:val="20"/>
  </w:num>
  <w:num w:numId="18" w16cid:durableId="1740594498">
    <w:abstractNumId w:val="11"/>
  </w:num>
  <w:num w:numId="19" w16cid:durableId="638266673">
    <w:abstractNumId w:val="0"/>
  </w:num>
  <w:num w:numId="20" w16cid:durableId="608657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585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D"/>
    <w:rsid w:val="0000313A"/>
    <w:rsid w:val="00005551"/>
    <w:rsid w:val="00005C42"/>
    <w:rsid w:val="00007414"/>
    <w:rsid w:val="000109BF"/>
    <w:rsid w:val="00040565"/>
    <w:rsid w:val="000410C7"/>
    <w:rsid w:val="00041275"/>
    <w:rsid w:val="00041B53"/>
    <w:rsid w:val="00064952"/>
    <w:rsid w:val="000705F8"/>
    <w:rsid w:val="000719E6"/>
    <w:rsid w:val="000746FB"/>
    <w:rsid w:val="00076CA4"/>
    <w:rsid w:val="00094855"/>
    <w:rsid w:val="000A00D5"/>
    <w:rsid w:val="000B15D5"/>
    <w:rsid w:val="000B5B27"/>
    <w:rsid w:val="000D058B"/>
    <w:rsid w:val="000F6370"/>
    <w:rsid w:val="00105470"/>
    <w:rsid w:val="0011756C"/>
    <w:rsid w:val="00121963"/>
    <w:rsid w:val="001302D8"/>
    <w:rsid w:val="00130FB8"/>
    <w:rsid w:val="001341F3"/>
    <w:rsid w:val="0013770E"/>
    <w:rsid w:val="00142E31"/>
    <w:rsid w:val="00146602"/>
    <w:rsid w:val="001509EC"/>
    <w:rsid w:val="0015134F"/>
    <w:rsid w:val="00155D01"/>
    <w:rsid w:val="00160A18"/>
    <w:rsid w:val="00172933"/>
    <w:rsid w:val="001735DE"/>
    <w:rsid w:val="001742B5"/>
    <w:rsid w:val="001757B6"/>
    <w:rsid w:val="00184DB9"/>
    <w:rsid w:val="00185D02"/>
    <w:rsid w:val="00186555"/>
    <w:rsid w:val="001A712D"/>
    <w:rsid w:val="001B5714"/>
    <w:rsid w:val="001B7B6F"/>
    <w:rsid w:val="001C2C7B"/>
    <w:rsid w:val="001D4EF2"/>
    <w:rsid w:val="001E3E77"/>
    <w:rsid w:val="001E5DE0"/>
    <w:rsid w:val="001E659E"/>
    <w:rsid w:val="001F0F4F"/>
    <w:rsid w:val="001F3305"/>
    <w:rsid w:val="001F39A1"/>
    <w:rsid w:val="001F47EC"/>
    <w:rsid w:val="0020088C"/>
    <w:rsid w:val="00205787"/>
    <w:rsid w:val="002100B2"/>
    <w:rsid w:val="00210EEF"/>
    <w:rsid w:val="00212C48"/>
    <w:rsid w:val="00216231"/>
    <w:rsid w:val="00234D9D"/>
    <w:rsid w:val="002636CF"/>
    <w:rsid w:val="002666A9"/>
    <w:rsid w:val="00270180"/>
    <w:rsid w:val="00275ED5"/>
    <w:rsid w:val="00291F3F"/>
    <w:rsid w:val="00296332"/>
    <w:rsid w:val="002B3C9F"/>
    <w:rsid w:val="002C1C1F"/>
    <w:rsid w:val="002C1C7E"/>
    <w:rsid w:val="002D1666"/>
    <w:rsid w:val="002E3DE4"/>
    <w:rsid w:val="002E608F"/>
    <w:rsid w:val="002E6F42"/>
    <w:rsid w:val="002F15BB"/>
    <w:rsid w:val="002F4E95"/>
    <w:rsid w:val="00307E8B"/>
    <w:rsid w:val="003132F3"/>
    <w:rsid w:val="003169F4"/>
    <w:rsid w:val="00334CD5"/>
    <w:rsid w:val="003373DC"/>
    <w:rsid w:val="003544CF"/>
    <w:rsid w:val="003564E0"/>
    <w:rsid w:val="0037221D"/>
    <w:rsid w:val="00375BC5"/>
    <w:rsid w:val="003862C2"/>
    <w:rsid w:val="0038671B"/>
    <w:rsid w:val="00392A81"/>
    <w:rsid w:val="00394C73"/>
    <w:rsid w:val="003B532F"/>
    <w:rsid w:val="003B61FA"/>
    <w:rsid w:val="003B70D4"/>
    <w:rsid w:val="003C2583"/>
    <w:rsid w:val="003D2643"/>
    <w:rsid w:val="003F092F"/>
    <w:rsid w:val="003F3611"/>
    <w:rsid w:val="003F44FD"/>
    <w:rsid w:val="003F7350"/>
    <w:rsid w:val="00402281"/>
    <w:rsid w:val="0041041E"/>
    <w:rsid w:val="00417734"/>
    <w:rsid w:val="0042153C"/>
    <w:rsid w:val="00434957"/>
    <w:rsid w:val="00450F0D"/>
    <w:rsid w:val="00462783"/>
    <w:rsid w:val="00466D99"/>
    <w:rsid w:val="004771AF"/>
    <w:rsid w:val="0048120E"/>
    <w:rsid w:val="004830D9"/>
    <w:rsid w:val="00483283"/>
    <w:rsid w:val="00483360"/>
    <w:rsid w:val="00486520"/>
    <w:rsid w:val="00490960"/>
    <w:rsid w:val="00494C26"/>
    <w:rsid w:val="004A3A06"/>
    <w:rsid w:val="004B3719"/>
    <w:rsid w:val="004B372F"/>
    <w:rsid w:val="004B591F"/>
    <w:rsid w:val="004C0B70"/>
    <w:rsid w:val="004D348B"/>
    <w:rsid w:val="004E34CB"/>
    <w:rsid w:val="004F4347"/>
    <w:rsid w:val="004F592B"/>
    <w:rsid w:val="005039E7"/>
    <w:rsid w:val="005059C2"/>
    <w:rsid w:val="00505BEB"/>
    <w:rsid w:val="0051146B"/>
    <w:rsid w:val="00526BE9"/>
    <w:rsid w:val="005310AA"/>
    <w:rsid w:val="00537FF7"/>
    <w:rsid w:val="0054617D"/>
    <w:rsid w:val="00550C28"/>
    <w:rsid w:val="00563D80"/>
    <w:rsid w:val="00577B72"/>
    <w:rsid w:val="00582E7E"/>
    <w:rsid w:val="00586BBF"/>
    <w:rsid w:val="00596AA9"/>
    <w:rsid w:val="005A521C"/>
    <w:rsid w:val="005B0B49"/>
    <w:rsid w:val="005B0C89"/>
    <w:rsid w:val="005C27A5"/>
    <w:rsid w:val="005C34B5"/>
    <w:rsid w:val="005C61EA"/>
    <w:rsid w:val="005D040E"/>
    <w:rsid w:val="005D6EBC"/>
    <w:rsid w:val="005E7B00"/>
    <w:rsid w:val="005F0250"/>
    <w:rsid w:val="006076DA"/>
    <w:rsid w:val="00612503"/>
    <w:rsid w:val="00612EF8"/>
    <w:rsid w:val="00627AB4"/>
    <w:rsid w:val="00636F4C"/>
    <w:rsid w:val="00642DEB"/>
    <w:rsid w:val="00645026"/>
    <w:rsid w:val="00647D43"/>
    <w:rsid w:val="00647EBD"/>
    <w:rsid w:val="00654067"/>
    <w:rsid w:val="00663FF9"/>
    <w:rsid w:val="006660EE"/>
    <w:rsid w:val="00670610"/>
    <w:rsid w:val="00670FFD"/>
    <w:rsid w:val="00671851"/>
    <w:rsid w:val="00671ED5"/>
    <w:rsid w:val="0067387A"/>
    <w:rsid w:val="006B3175"/>
    <w:rsid w:val="006B4C96"/>
    <w:rsid w:val="006D4F42"/>
    <w:rsid w:val="006D5844"/>
    <w:rsid w:val="006D78BD"/>
    <w:rsid w:val="006E382F"/>
    <w:rsid w:val="007025DB"/>
    <w:rsid w:val="00712B26"/>
    <w:rsid w:val="00715EC5"/>
    <w:rsid w:val="00716053"/>
    <w:rsid w:val="007224FB"/>
    <w:rsid w:val="007301C0"/>
    <w:rsid w:val="00731347"/>
    <w:rsid w:val="00731B33"/>
    <w:rsid w:val="007343FA"/>
    <w:rsid w:val="007362E2"/>
    <w:rsid w:val="00743291"/>
    <w:rsid w:val="007445CD"/>
    <w:rsid w:val="00751B89"/>
    <w:rsid w:val="00756946"/>
    <w:rsid w:val="0075729D"/>
    <w:rsid w:val="00765D9A"/>
    <w:rsid w:val="00766822"/>
    <w:rsid w:val="0079009E"/>
    <w:rsid w:val="007923E8"/>
    <w:rsid w:val="00793266"/>
    <w:rsid w:val="007A2509"/>
    <w:rsid w:val="007B65CE"/>
    <w:rsid w:val="007C1D89"/>
    <w:rsid w:val="007C6B18"/>
    <w:rsid w:val="007D4E22"/>
    <w:rsid w:val="007F0244"/>
    <w:rsid w:val="00800B5C"/>
    <w:rsid w:val="00813651"/>
    <w:rsid w:val="008208B2"/>
    <w:rsid w:val="008214D2"/>
    <w:rsid w:val="00821FBE"/>
    <w:rsid w:val="008420A8"/>
    <w:rsid w:val="00843A5B"/>
    <w:rsid w:val="00844A01"/>
    <w:rsid w:val="0085147D"/>
    <w:rsid w:val="00852FC8"/>
    <w:rsid w:val="008564A1"/>
    <w:rsid w:val="0086256D"/>
    <w:rsid w:val="00864DEB"/>
    <w:rsid w:val="00875504"/>
    <w:rsid w:val="00876432"/>
    <w:rsid w:val="008832D6"/>
    <w:rsid w:val="00887E44"/>
    <w:rsid w:val="00894668"/>
    <w:rsid w:val="00894682"/>
    <w:rsid w:val="008968E7"/>
    <w:rsid w:val="008A22AB"/>
    <w:rsid w:val="008B2CAD"/>
    <w:rsid w:val="008B5394"/>
    <w:rsid w:val="008C4DFC"/>
    <w:rsid w:val="008D33C0"/>
    <w:rsid w:val="008D37BB"/>
    <w:rsid w:val="008D44FF"/>
    <w:rsid w:val="008D72B1"/>
    <w:rsid w:val="008D7881"/>
    <w:rsid w:val="008E3906"/>
    <w:rsid w:val="008F1405"/>
    <w:rsid w:val="008F198C"/>
    <w:rsid w:val="008F22DF"/>
    <w:rsid w:val="0090209A"/>
    <w:rsid w:val="00907C01"/>
    <w:rsid w:val="0091274B"/>
    <w:rsid w:val="009147F8"/>
    <w:rsid w:val="00915DCC"/>
    <w:rsid w:val="00921150"/>
    <w:rsid w:val="0092178A"/>
    <w:rsid w:val="009225BA"/>
    <w:rsid w:val="00922DAD"/>
    <w:rsid w:val="00926E72"/>
    <w:rsid w:val="00931C20"/>
    <w:rsid w:val="009447D2"/>
    <w:rsid w:val="0094492E"/>
    <w:rsid w:val="00945152"/>
    <w:rsid w:val="00946889"/>
    <w:rsid w:val="00961A77"/>
    <w:rsid w:val="009705D2"/>
    <w:rsid w:val="0097083B"/>
    <w:rsid w:val="00973BE7"/>
    <w:rsid w:val="0098002D"/>
    <w:rsid w:val="009A1020"/>
    <w:rsid w:val="009A6510"/>
    <w:rsid w:val="009E6189"/>
    <w:rsid w:val="009F12C2"/>
    <w:rsid w:val="00A04A78"/>
    <w:rsid w:val="00A11258"/>
    <w:rsid w:val="00A1392D"/>
    <w:rsid w:val="00A20E9A"/>
    <w:rsid w:val="00A2146B"/>
    <w:rsid w:val="00A249B7"/>
    <w:rsid w:val="00A3024C"/>
    <w:rsid w:val="00A418B6"/>
    <w:rsid w:val="00A43091"/>
    <w:rsid w:val="00A51B8D"/>
    <w:rsid w:val="00A5696F"/>
    <w:rsid w:val="00A6179A"/>
    <w:rsid w:val="00A65648"/>
    <w:rsid w:val="00A7053D"/>
    <w:rsid w:val="00A7329E"/>
    <w:rsid w:val="00A76AF5"/>
    <w:rsid w:val="00A82E03"/>
    <w:rsid w:val="00A952D3"/>
    <w:rsid w:val="00AA5193"/>
    <w:rsid w:val="00AA54A9"/>
    <w:rsid w:val="00AC3F24"/>
    <w:rsid w:val="00AE6238"/>
    <w:rsid w:val="00B023E2"/>
    <w:rsid w:val="00B34F1E"/>
    <w:rsid w:val="00B352A4"/>
    <w:rsid w:val="00B53081"/>
    <w:rsid w:val="00B56D14"/>
    <w:rsid w:val="00B64289"/>
    <w:rsid w:val="00B6696D"/>
    <w:rsid w:val="00B71A1B"/>
    <w:rsid w:val="00B8078F"/>
    <w:rsid w:val="00B85611"/>
    <w:rsid w:val="00B86E45"/>
    <w:rsid w:val="00B87686"/>
    <w:rsid w:val="00BA0C81"/>
    <w:rsid w:val="00BA6D1A"/>
    <w:rsid w:val="00BB4AC6"/>
    <w:rsid w:val="00BC714F"/>
    <w:rsid w:val="00BF1EE7"/>
    <w:rsid w:val="00BF4294"/>
    <w:rsid w:val="00BF5A05"/>
    <w:rsid w:val="00C1064A"/>
    <w:rsid w:val="00C112ED"/>
    <w:rsid w:val="00C14494"/>
    <w:rsid w:val="00C44BB5"/>
    <w:rsid w:val="00C64712"/>
    <w:rsid w:val="00C717AB"/>
    <w:rsid w:val="00C75DFA"/>
    <w:rsid w:val="00C90CFB"/>
    <w:rsid w:val="00CA5A4C"/>
    <w:rsid w:val="00CB51AF"/>
    <w:rsid w:val="00CB78DB"/>
    <w:rsid w:val="00CC3DBF"/>
    <w:rsid w:val="00CD3004"/>
    <w:rsid w:val="00CE0F13"/>
    <w:rsid w:val="00CE7F9D"/>
    <w:rsid w:val="00CF2677"/>
    <w:rsid w:val="00D01DA1"/>
    <w:rsid w:val="00D077A6"/>
    <w:rsid w:val="00D10358"/>
    <w:rsid w:val="00D10EFE"/>
    <w:rsid w:val="00D11A13"/>
    <w:rsid w:val="00D12E3D"/>
    <w:rsid w:val="00D15550"/>
    <w:rsid w:val="00D202E4"/>
    <w:rsid w:val="00D37686"/>
    <w:rsid w:val="00D50DDF"/>
    <w:rsid w:val="00D5145B"/>
    <w:rsid w:val="00D65113"/>
    <w:rsid w:val="00D73445"/>
    <w:rsid w:val="00D83C23"/>
    <w:rsid w:val="00D90E4C"/>
    <w:rsid w:val="00D92FD0"/>
    <w:rsid w:val="00D95CAC"/>
    <w:rsid w:val="00DA0580"/>
    <w:rsid w:val="00DA36E7"/>
    <w:rsid w:val="00DC2520"/>
    <w:rsid w:val="00DD2881"/>
    <w:rsid w:val="00DD3DEF"/>
    <w:rsid w:val="00DD463E"/>
    <w:rsid w:val="00DD541F"/>
    <w:rsid w:val="00DD5AF7"/>
    <w:rsid w:val="00DE4566"/>
    <w:rsid w:val="00DE788E"/>
    <w:rsid w:val="00DF1038"/>
    <w:rsid w:val="00E0557A"/>
    <w:rsid w:val="00E13DB2"/>
    <w:rsid w:val="00E141B7"/>
    <w:rsid w:val="00E245F6"/>
    <w:rsid w:val="00E3036A"/>
    <w:rsid w:val="00E37C6F"/>
    <w:rsid w:val="00E43E2F"/>
    <w:rsid w:val="00E5635D"/>
    <w:rsid w:val="00E7118E"/>
    <w:rsid w:val="00E72932"/>
    <w:rsid w:val="00EA0B31"/>
    <w:rsid w:val="00EA258D"/>
    <w:rsid w:val="00EA2FC6"/>
    <w:rsid w:val="00EA7E92"/>
    <w:rsid w:val="00EC1159"/>
    <w:rsid w:val="00ED4903"/>
    <w:rsid w:val="00ED6DB7"/>
    <w:rsid w:val="00EF0885"/>
    <w:rsid w:val="00EF3BFA"/>
    <w:rsid w:val="00EF5D62"/>
    <w:rsid w:val="00F00217"/>
    <w:rsid w:val="00F01898"/>
    <w:rsid w:val="00F206FA"/>
    <w:rsid w:val="00F2484A"/>
    <w:rsid w:val="00F2682B"/>
    <w:rsid w:val="00F311C9"/>
    <w:rsid w:val="00F328E9"/>
    <w:rsid w:val="00F34DEE"/>
    <w:rsid w:val="00F44B07"/>
    <w:rsid w:val="00F47533"/>
    <w:rsid w:val="00F60140"/>
    <w:rsid w:val="00F629D9"/>
    <w:rsid w:val="00F71805"/>
    <w:rsid w:val="00F73421"/>
    <w:rsid w:val="00F8434E"/>
    <w:rsid w:val="00F93598"/>
    <w:rsid w:val="00F94215"/>
    <w:rsid w:val="00F943B0"/>
    <w:rsid w:val="00FA5CD0"/>
    <w:rsid w:val="00FB60BA"/>
    <w:rsid w:val="00FB613E"/>
    <w:rsid w:val="00FC1A68"/>
    <w:rsid w:val="00FC630E"/>
    <w:rsid w:val="00FD2135"/>
    <w:rsid w:val="00FD401D"/>
    <w:rsid w:val="00FE2564"/>
    <w:rsid w:val="00FE49A2"/>
    <w:rsid w:val="00FF0B98"/>
    <w:rsid w:val="00FF5276"/>
    <w:rsid w:val="01580565"/>
    <w:rsid w:val="01903E94"/>
    <w:rsid w:val="0F122E59"/>
    <w:rsid w:val="1D45C6D4"/>
    <w:rsid w:val="1F1D24BA"/>
    <w:rsid w:val="26D1C17F"/>
    <w:rsid w:val="285C11F1"/>
    <w:rsid w:val="2EEB5B69"/>
    <w:rsid w:val="32EC249A"/>
    <w:rsid w:val="344D53F8"/>
    <w:rsid w:val="346EC780"/>
    <w:rsid w:val="3555EB8A"/>
    <w:rsid w:val="3E676387"/>
    <w:rsid w:val="41419A9E"/>
    <w:rsid w:val="49F16824"/>
    <w:rsid w:val="4D48115C"/>
    <w:rsid w:val="4F844F05"/>
    <w:rsid w:val="5297F9C4"/>
    <w:rsid w:val="53835426"/>
    <w:rsid w:val="55280320"/>
    <w:rsid w:val="58F97098"/>
    <w:rsid w:val="5BF75BA1"/>
    <w:rsid w:val="5BF8807B"/>
    <w:rsid w:val="6723D322"/>
    <w:rsid w:val="69B36255"/>
    <w:rsid w:val="6C672822"/>
    <w:rsid w:val="79647C10"/>
    <w:rsid w:val="79885610"/>
    <w:rsid w:val="7B3A0A1E"/>
    <w:rsid w:val="7BFAC807"/>
    <w:rsid w:val="7CFAAB4A"/>
    <w:rsid w:val="7E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BE1"/>
  <w15:chartTrackingRefBased/>
  <w15:docId w15:val="{9E8FC0C6-22D2-4304-B888-C6502E14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33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15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B15D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B15D5"/>
    <w:rPr>
      <w:b/>
      <w:bCs/>
    </w:rPr>
  </w:style>
  <w:style w:type="table" w:styleId="Tabellrutenett">
    <w:name w:val="Table Grid"/>
    <w:basedOn w:val="Vanligtabell"/>
    <w:uiPriority w:val="39"/>
    <w:rsid w:val="000B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B15D5"/>
  </w:style>
  <w:style w:type="paragraph" w:styleId="Bunntekst">
    <w:name w:val="footer"/>
    <w:basedOn w:val="Normal"/>
    <w:link w:val="BunntekstTegn"/>
    <w:uiPriority w:val="99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5D5"/>
  </w:style>
  <w:style w:type="paragraph" w:styleId="Listeavsnitt">
    <w:name w:val="List Paragraph"/>
    <w:basedOn w:val="Normal"/>
    <w:uiPriority w:val="34"/>
    <w:qFormat/>
    <w:rsid w:val="000B15D5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kirken.no/_files/Vaap4.jp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344\OneDrive%20-%20Den%20norske%20kirke\Ledergruppen%20KfiO%20-%20Dokumenter\General\Maler\Mal%20for%20saksframleg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b1f8e-9fed-4735-841e-4e829a0397a9">
      <UserInfo>
        <DisplayName>Kjetil Haga</DisplayName>
        <AccountId>9</AccountId>
        <AccountType/>
      </UserInfo>
      <UserInfo>
        <DisplayName>Astrid Holmsen Krogh</DisplayName>
        <AccountId>26</AccountId>
        <AccountType/>
      </UserInfo>
    </SharedWithUsers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9A1765A3-073A-4F29-B271-68E52D69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14096-5163-4431-8043-420AD86B5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21D4-5BDC-44A8-B4B0-AD8AC7DF5D0B}">
  <ds:schemaRefs>
    <ds:schemaRef ds:uri="http://schemas.microsoft.com/office/2006/metadata/properties"/>
    <ds:schemaRef ds:uri="http://schemas.microsoft.com/office/infopath/2007/PartnerControls"/>
    <ds:schemaRef ds:uri="3c4b1f8e-9fed-4735-841e-4e829a0397a9"/>
    <ds:schemaRef ds:uri="e328916a-a6a8-42ea-9980-3404fba7f634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for saksframlegg</Template>
  <TotalTime>2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Holmsen Krogh</dc:creator>
  <cp:keywords/>
  <dc:description/>
  <cp:lastModifiedBy>Astrid Holmsen Krogh</cp:lastModifiedBy>
  <cp:revision>2</cp:revision>
  <dcterms:created xsi:type="dcterms:W3CDTF">2026-04-16T11:40:00Z</dcterms:created>
  <dcterms:modified xsi:type="dcterms:W3CDTF">2026-04-16T11:40:00Z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