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31844977" w:rsidR="00DE4470" w:rsidRPr="005D52A2" w:rsidRDefault="0000591D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BE21E8">
            <w:rPr>
              <w:b w:val="0"/>
              <w:sz w:val="56"/>
              <w:szCs w:val="56"/>
            </w:rPr>
            <w:t>Byåsen menighetsråd 2019 2023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0A11B0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5-18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5742B75A" w:rsidR="00D8150E" w:rsidRPr="00D8150E" w:rsidRDefault="00BE21E8" w:rsidP="009253BB">
                <w:r>
                  <w:t>18.05.2022 kl. 19:00</w:t>
                </w:r>
              </w:p>
            </w:tc>
          </w:sdtContent>
        </w:sdt>
      </w:tr>
      <w:tr w:rsidR="00D8150E" w:rsidRPr="00D8150E" w14:paraId="7D354A4D" w14:textId="77777777" w:rsidTr="000A11B0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30871EAB" w:rsidR="00D8150E" w:rsidRPr="00D8150E" w:rsidRDefault="00BE21E8" w:rsidP="009253BB">
                <w:r>
                  <w:t>Byåsen kirke, møterom</w:t>
                </w:r>
              </w:p>
            </w:tc>
          </w:sdtContent>
        </w:sdt>
      </w:tr>
      <w:tr w:rsidR="00D8150E" w:rsidRPr="00D8150E" w14:paraId="5DE49B50" w14:textId="77777777" w:rsidTr="000A11B0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1F84F2BD" w:rsidR="00D8150E" w:rsidRPr="00D8150E" w:rsidRDefault="00BE21E8" w:rsidP="009253BB">
                <w:r>
                  <w:t>20/00201</w:t>
                </w:r>
              </w:p>
            </w:tc>
          </w:sdtContent>
        </w:sdt>
      </w:tr>
      <w:tr w:rsidR="00D8150E" w:rsidRPr="00D8150E" w14:paraId="1D33E830" w14:textId="77777777" w:rsidTr="000A11B0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0A11B0" w14:paraId="5E31BB53" w14:textId="77777777" w:rsidTr="000A11B0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7B337F9" w14:textId="774575C3" w:rsidR="00D8150E" w:rsidRDefault="000A11B0" w:rsidP="009253BB">
            <w:bookmarkStart w:id="1" w:name="MEMBERS_MET"/>
            <w:bookmarkEnd w:id="1"/>
            <w:r>
              <w:t>Anne Bakken,</w:t>
            </w:r>
            <w:r>
              <w:t xml:space="preserve"> </w:t>
            </w:r>
            <w:r>
              <w:t xml:space="preserve">Åshild Bratseth, </w:t>
            </w:r>
            <w:r w:rsidRPr="000A11B0">
              <w:t>Kirsti Kielland, Andreas Sk</w:t>
            </w:r>
            <w:r>
              <w:t xml:space="preserve">jetne Haga, Olav Lunde, Guri Opland Solem, </w:t>
            </w:r>
            <w:r w:rsidRPr="000A11B0">
              <w:t>Randolf Vågen,</w:t>
            </w:r>
            <w:r>
              <w:t xml:space="preserve"> </w:t>
            </w:r>
            <w:r>
              <w:t>Ludvig Aasen</w:t>
            </w:r>
            <w:r>
              <w:t xml:space="preserve">. </w:t>
            </w:r>
          </w:p>
          <w:p w14:paraId="40B7973C" w14:textId="1B29F3AE" w:rsidR="000A11B0" w:rsidRPr="000A11B0" w:rsidRDefault="000A11B0" w:rsidP="009253BB">
            <w:r>
              <w:t xml:space="preserve">På sak 17/22 – Gudstjenesteutvalget v/ Marit Husby Bratseth, </w:t>
            </w:r>
            <w:r>
              <w:t xml:space="preserve">Solbakken Leberg, </w:t>
            </w:r>
            <w:r>
              <w:t>Torkil Skille, Marte Aud Kristin Saltvik Aasen.</w:t>
            </w:r>
          </w:p>
        </w:tc>
      </w:tr>
      <w:tr w:rsidR="00D8150E" w:rsidRPr="000A11B0" w14:paraId="5FA2684E" w14:textId="77777777" w:rsidTr="000A11B0">
        <w:tc>
          <w:tcPr>
            <w:tcW w:w="2138" w:type="dxa"/>
          </w:tcPr>
          <w:p w14:paraId="34EC59E3" w14:textId="77777777" w:rsidR="00D8150E" w:rsidRPr="000A11B0" w:rsidRDefault="00D8150E" w:rsidP="009253BB"/>
        </w:tc>
        <w:tc>
          <w:tcPr>
            <w:tcW w:w="7149" w:type="dxa"/>
          </w:tcPr>
          <w:p w14:paraId="6A41212B" w14:textId="77777777" w:rsidR="00D8150E" w:rsidRPr="000A11B0" w:rsidRDefault="00D8150E" w:rsidP="009253BB"/>
        </w:tc>
      </w:tr>
      <w:tr w:rsidR="00D8150E" w:rsidRPr="000A11B0" w14:paraId="7503BCA6" w14:textId="77777777" w:rsidTr="000A11B0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5CECBE0C" w:rsidR="00D8150E" w:rsidRPr="000A11B0" w:rsidRDefault="000A11B0" w:rsidP="009253BB">
            <w:bookmarkStart w:id="2" w:name="MEMBERS_NOTMET"/>
            <w:bookmarkEnd w:id="2"/>
            <w:r w:rsidRPr="000A11B0">
              <w:t>Frode Bye, Odd Johan Overøye, Ma</w:t>
            </w:r>
            <w:r>
              <w:t xml:space="preserve">gne Rø, Jørgen </w:t>
            </w:r>
            <w:proofErr w:type="spellStart"/>
            <w:r>
              <w:t>Bosoni</w:t>
            </w:r>
            <w:proofErr w:type="spellEnd"/>
          </w:p>
        </w:tc>
      </w:tr>
      <w:tr w:rsidR="00D8150E" w:rsidRPr="000A11B0" w14:paraId="50839307" w14:textId="77777777" w:rsidTr="000A11B0">
        <w:tc>
          <w:tcPr>
            <w:tcW w:w="2138" w:type="dxa"/>
          </w:tcPr>
          <w:p w14:paraId="2B6922C5" w14:textId="77777777" w:rsidR="00D8150E" w:rsidRPr="000A11B0" w:rsidRDefault="00D8150E" w:rsidP="009253BB"/>
        </w:tc>
        <w:tc>
          <w:tcPr>
            <w:tcW w:w="7149" w:type="dxa"/>
          </w:tcPr>
          <w:p w14:paraId="7B6799C8" w14:textId="77777777" w:rsidR="00D8150E" w:rsidRPr="000A11B0" w:rsidRDefault="00D8150E" w:rsidP="009253BB"/>
        </w:tc>
      </w:tr>
      <w:tr w:rsidR="00D8150E" w:rsidRPr="00D8150E" w14:paraId="3E4755E7" w14:textId="77777777" w:rsidTr="000A11B0">
        <w:tc>
          <w:tcPr>
            <w:tcW w:w="2138" w:type="dxa"/>
          </w:tcPr>
          <w:p w14:paraId="72BB5025" w14:textId="2F026926" w:rsidR="00D8150E" w:rsidRPr="00D8150E" w:rsidRDefault="000A11B0" w:rsidP="009253BB">
            <w:r>
              <w:t>Referent</w:t>
            </w:r>
            <w:r w:rsidR="00D8150E" w:rsidRPr="00D8150E">
              <w:t>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5D24211D" w:rsidR="00D8150E" w:rsidRPr="00D8150E" w:rsidRDefault="00BE21E8" w:rsidP="009253BB">
                <w:r>
                  <w:t>Ingrid Eikli Heggset</w:t>
                </w:r>
              </w:p>
            </w:tc>
          </w:sdtContent>
        </w:sdt>
      </w:tr>
      <w:tr w:rsidR="00D8150E" w:rsidRPr="00D8150E" w14:paraId="1F5F408D" w14:textId="77777777" w:rsidTr="000A11B0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BE21E8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BE21E8" w:rsidRPr="00BE21E8" w14:paraId="42B7743C" w14:textId="77777777" w:rsidTr="00BE21E8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4B933681" w:rsidR="00BE21E8" w:rsidRPr="00BE21E8" w:rsidRDefault="00BE21E8" w:rsidP="00BE21E8">
            <w:pPr>
              <w:rPr>
                <w:bCs/>
              </w:rPr>
            </w:pPr>
            <w:bookmarkStart w:id="3" w:name="AGENDA_TABLE"/>
            <w:bookmarkEnd w:id="3"/>
            <w:r>
              <w:rPr>
                <w:b/>
              </w:rPr>
              <w:t xml:space="preserve">Godkjenning av referat fra forrige MR: </w:t>
            </w:r>
            <w:r w:rsidRPr="00BE21E8">
              <w:rPr>
                <w:bCs/>
              </w:rPr>
              <w:t xml:space="preserve">Godkjent. </w:t>
            </w:r>
          </w:p>
        </w:tc>
      </w:tr>
      <w:tr w:rsidR="00BE21E8" w:rsidRPr="00BE21E8" w14:paraId="3E0C0254" w14:textId="77777777" w:rsidTr="00BE21E8">
        <w:trPr>
          <w:trHeight w:val="480"/>
        </w:trPr>
        <w:tc>
          <w:tcPr>
            <w:tcW w:w="9071" w:type="dxa"/>
            <w:gridSpan w:val="3"/>
            <w:vAlign w:val="center"/>
          </w:tcPr>
          <w:p w14:paraId="44E5C6E4" w14:textId="0D591A11" w:rsidR="00BE21E8" w:rsidRPr="00BE21E8" w:rsidRDefault="00BE21E8" w:rsidP="00BE21E8">
            <w:pPr>
              <w:rPr>
                <w:bCs/>
              </w:rPr>
            </w:pPr>
            <w:r>
              <w:rPr>
                <w:b/>
              </w:rPr>
              <w:t xml:space="preserve">Referat fra AU – </w:t>
            </w:r>
            <w:r>
              <w:rPr>
                <w:bCs/>
              </w:rPr>
              <w:t>tatt til etterretning</w:t>
            </w:r>
          </w:p>
        </w:tc>
      </w:tr>
      <w:tr w:rsidR="00BE21E8" w:rsidRPr="00BE21E8" w14:paraId="214DCF83" w14:textId="77777777" w:rsidTr="00BE21E8">
        <w:trPr>
          <w:trHeight w:val="480"/>
        </w:trPr>
        <w:tc>
          <w:tcPr>
            <w:tcW w:w="9071" w:type="dxa"/>
            <w:gridSpan w:val="3"/>
            <w:vAlign w:val="center"/>
          </w:tcPr>
          <w:p w14:paraId="571D7CE9" w14:textId="0350EE4D" w:rsidR="00BE21E8" w:rsidRPr="00BE21E8" w:rsidRDefault="00BE21E8" w:rsidP="00BE21E8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BE21E8" w:rsidRPr="00BE21E8" w14:paraId="3AFC6FF9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41115F0B" w14:textId="2A75FF4C" w:rsidR="00BE21E8" w:rsidRPr="00BE21E8" w:rsidRDefault="00BE21E8" w:rsidP="00BE21E8">
            <w:hyperlink w:anchor="CaseRef263725" w:tooltip="Detaljer" w:history="1">
              <w:r>
                <w:rPr>
                  <w:rStyle w:val="Hyperkobling"/>
                </w:rPr>
                <w:t>17/22</w:t>
              </w:r>
            </w:hyperlink>
          </w:p>
        </w:tc>
        <w:tc>
          <w:tcPr>
            <w:tcW w:w="7289" w:type="dxa"/>
            <w:vAlign w:val="center"/>
          </w:tcPr>
          <w:p w14:paraId="5277FC9E" w14:textId="0BCFC40E" w:rsidR="00BE21E8" w:rsidRPr="00BE21E8" w:rsidRDefault="00BE21E8" w:rsidP="00933AD0">
            <w:r>
              <w:t>Temasak - gudstjenesteliv og prestetjenesten</w:t>
            </w:r>
          </w:p>
        </w:tc>
        <w:tc>
          <w:tcPr>
            <w:tcW w:w="850" w:type="dxa"/>
            <w:vAlign w:val="center"/>
          </w:tcPr>
          <w:p w14:paraId="60230825" w14:textId="7C8C11FB" w:rsidR="00BE21E8" w:rsidRPr="00BE21E8" w:rsidRDefault="00BE21E8" w:rsidP="00933AD0">
            <w:fldSimple w:instr=" PAGEREF CaseRef263725 ">
              <w:r>
                <w:rPr>
                  <w:noProof/>
                </w:rPr>
                <w:t>1</w:t>
              </w:r>
            </w:fldSimple>
          </w:p>
        </w:tc>
      </w:tr>
      <w:tr w:rsidR="00BE21E8" w:rsidRPr="00BE21E8" w14:paraId="4E2C4F19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0A1779BB" w14:textId="70A495DB" w:rsidR="00BE21E8" w:rsidRPr="00BE21E8" w:rsidRDefault="00BE21E8" w:rsidP="00BE21E8">
            <w:hyperlink w:anchor="CaseRef265417" w:tooltip="Detaljer" w:history="1">
              <w:r>
                <w:rPr>
                  <w:rStyle w:val="Hyperkobling"/>
                </w:rPr>
                <w:t>18/22</w:t>
              </w:r>
            </w:hyperlink>
          </w:p>
        </w:tc>
        <w:tc>
          <w:tcPr>
            <w:tcW w:w="7289" w:type="dxa"/>
            <w:vAlign w:val="center"/>
          </w:tcPr>
          <w:p w14:paraId="41A5B35B" w14:textId="7515EDE3" w:rsidR="00BE21E8" w:rsidRPr="00BE21E8" w:rsidRDefault="00BE21E8" w:rsidP="00933AD0">
            <w:r>
              <w:t>Oppnevning av nytt medlem i gudstjenesteutvalget</w:t>
            </w:r>
          </w:p>
        </w:tc>
        <w:tc>
          <w:tcPr>
            <w:tcW w:w="850" w:type="dxa"/>
            <w:vAlign w:val="center"/>
          </w:tcPr>
          <w:p w14:paraId="0CDE7B49" w14:textId="06BC1F9F" w:rsidR="00BE21E8" w:rsidRPr="00BE21E8" w:rsidRDefault="00BE21E8" w:rsidP="00933AD0">
            <w:fldSimple w:instr=" PAGEREF CaseRef265417 ">
              <w:r>
                <w:rPr>
                  <w:noProof/>
                </w:rPr>
                <w:t>2</w:t>
              </w:r>
            </w:fldSimple>
          </w:p>
        </w:tc>
      </w:tr>
      <w:tr w:rsidR="00BE21E8" w:rsidRPr="00BE21E8" w14:paraId="169DB727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0915CB67" w14:textId="67B0BDE0" w:rsidR="00BE21E8" w:rsidRPr="00BE21E8" w:rsidRDefault="00BE21E8" w:rsidP="00BE21E8">
            <w:hyperlink w:anchor="CaseRef265424" w:tooltip="Detaljer" w:history="1">
              <w:r>
                <w:rPr>
                  <w:rStyle w:val="Hyperkobling"/>
                </w:rPr>
                <w:t>19/22</w:t>
              </w:r>
            </w:hyperlink>
          </w:p>
        </w:tc>
        <w:tc>
          <w:tcPr>
            <w:tcW w:w="7289" w:type="dxa"/>
            <w:vAlign w:val="center"/>
          </w:tcPr>
          <w:p w14:paraId="2428EC89" w14:textId="02712A19" w:rsidR="00BE21E8" w:rsidRPr="00BE21E8" w:rsidRDefault="00BE21E8" w:rsidP="00933AD0">
            <w:r>
              <w:t xml:space="preserve">Forslag oppnevning av komite til Byåsen kirkes 50 </w:t>
            </w:r>
            <w:proofErr w:type="spellStart"/>
            <w:r>
              <w:t>årsjubileium</w:t>
            </w:r>
            <w:proofErr w:type="spellEnd"/>
            <w:r>
              <w:t xml:space="preserve"> 2024</w:t>
            </w:r>
          </w:p>
        </w:tc>
        <w:tc>
          <w:tcPr>
            <w:tcW w:w="850" w:type="dxa"/>
            <w:vAlign w:val="center"/>
          </w:tcPr>
          <w:p w14:paraId="51070D80" w14:textId="6DBA329D" w:rsidR="00BE21E8" w:rsidRPr="00BE21E8" w:rsidRDefault="00BE21E8" w:rsidP="00933AD0">
            <w:fldSimple w:instr=" PAGEREF CaseRef265424 ">
              <w:r>
                <w:rPr>
                  <w:noProof/>
                </w:rPr>
                <w:t>3</w:t>
              </w:r>
            </w:fldSimple>
          </w:p>
        </w:tc>
      </w:tr>
      <w:tr w:rsidR="00BE21E8" w:rsidRPr="00BE21E8" w14:paraId="751221A2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001B65AD" w14:textId="2F3B6457" w:rsidR="00BE21E8" w:rsidRPr="00BE21E8" w:rsidRDefault="00BE21E8" w:rsidP="00BE21E8">
            <w:hyperlink w:anchor="CaseRef265422" w:tooltip="Detaljer" w:history="1">
              <w:r>
                <w:rPr>
                  <w:rStyle w:val="Hyperkobling"/>
                </w:rPr>
                <w:t>20/22</w:t>
              </w:r>
            </w:hyperlink>
          </w:p>
        </w:tc>
        <w:tc>
          <w:tcPr>
            <w:tcW w:w="7289" w:type="dxa"/>
            <w:vAlign w:val="center"/>
          </w:tcPr>
          <w:p w14:paraId="36185A17" w14:textId="14853C05" w:rsidR="00BE21E8" w:rsidRPr="00BE21E8" w:rsidRDefault="00BE21E8" w:rsidP="00933AD0">
            <w:r>
              <w:t>Høringsnotat fra TU</w:t>
            </w:r>
          </w:p>
        </w:tc>
        <w:tc>
          <w:tcPr>
            <w:tcW w:w="850" w:type="dxa"/>
            <w:vAlign w:val="center"/>
          </w:tcPr>
          <w:p w14:paraId="5F44FFB1" w14:textId="02B61C12" w:rsidR="00BE21E8" w:rsidRPr="00BE21E8" w:rsidRDefault="00BE21E8" w:rsidP="00933AD0">
            <w:fldSimple w:instr=" PAGEREF CaseRef265422 ">
              <w:r>
                <w:rPr>
                  <w:noProof/>
                </w:rPr>
                <w:t>3</w:t>
              </w:r>
            </w:fldSimple>
          </w:p>
        </w:tc>
      </w:tr>
      <w:tr w:rsidR="00BE21E8" w:rsidRPr="00BE21E8" w14:paraId="2BC196A2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23E4457B" w14:textId="380B086D" w:rsidR="00BE21E8" w:rsidRPr="00BE21E8" w:rsidRDefault="00BE21E8" w:rsidP="00BE21E8">
            <w:hyperlink w:anchor="CaseRef265908" w:tooltip="Detaljer" w:history="1">
              <w:r>
                <w:rPr>
                  <w:rStyle w:val="Hyperkobling"/>
                </w:rPr>
                <w:t>21/22</w:t>
              </w:r>
            </w:hyperlink>
          </w:p>
        </w:tc>
        <w:tc>
          <w:tcPr>
            <w:tcW w:w="7289" w:type="dxa"/>
            <w:vAlign w:val="center"/>
          </w:tcPr>
          <w:p w14:paraId="074A3D0E" w14:textId="1A4EFDF7" w:rsidR="00BE21E8" w:rsidRPr="00BE21E8" w:rsidRDefault="00BE21E8" w:rsidP="00933AD0">
            <w:r>
              <w:t>Regnskap 1. tertial Byåsen</w:t>
            </w:r>
          </w:p>
        </w:tc>
        <w:tc>
          <w:tcPr>
            <w:tcW w:w="850" w:type="dxa"/>
            <w:vAlign w:val="center"/>
          </w:tcPr>
          <w:p w14:paraId="4614EC7F" w14:textId="61D6FFBD" w:rsidR="00BE21E8" w:rsidRPr="00BE21E8" w:rsidRDefault="00BE21E8" w:rsidP="00933AD0">
            <w:fldSimple w:instr=" PAGEREF CaseRef265908 ">
              <w:r>
                <w:rPr>
                  <w:noProof/>
                </w:rPr>
                <w:t>3</w:t>
              </w:r>
            </w:fldSimple>
          </w:p>
        </w:tc>
      </w:tr>
      <w:tr w:rsidR="00BE21E8" w:rsidRPr="00BE21E8" w14:paraId="7FDB49E3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4FCA86AB" w14:textId="37D99470" w:rsidR="00BE21E8" w:rsidRPr="00BE21E8" w:rsidRDefault="00BE21E8" w:rsidP="00BE21E8">
            <w:hyperlink w:anchor="CaseRef265914" w:tooltip="Detaljer" w:history="1">
              <w:r>
                <w:rPr>
                  <w:rStyle w:val="Hyperkobling"/>
                </w:rPr>
                <w:t>22/22</w:t>
              </w:r>
            </w:hyperlink>
          </w:p>
        </w:tc>
        <w:tc>
          <w:tcPr>
            <w:tcW w:w="7289" w:type="dxa"/>
            <w:vAlign w:val="center"/>
          </w:tcPr>
          <w:p w14:paraId="279D1DC6" w14:textId="31204D47" w:rsidR="00BE21E8" w:rsidRPr="00BE21E8" w:rsidRDefault="00BE21E8" w:rsidP="00933AD0">
            <w:r>
              <w:t xml:space="preserve">Høring ansettelse av prost i Byåsen og Heimdal og </w:t>
            </w:r>
            <w:proofErr w:type="spellStart"/>
            <w:r>
              <w:t>Stinda</w:t>
            </w:r>
            <w:proofErr w:type="spellEnd"/>
            <w:r>
              <w:t xml:space="preserve"> storprosti</w:t>
            </w:r>
          </w:p>
        </w:tc>
        <w:tc>
          <w:tcPr>
            <w:tcW w:w="850" w:type="dxa"/>
            <w:vAlign w:val="center"/>
          </w:tcPr>
          <w:p w14:paraId="518BEBA0" w14:textId="74199C64" w:rsidR="00BE21E8" w:rsidRPr="00BE21E8" w:rsidRDefault="00BE21E8" w:rsidP="00933AD0">
            <w:fldSimple w:instr=" PAGEREF CaseRef265914 ">
              <w:r>
                <w:rPr>
                  <w:noProof/>
                </w:rPr>
                <w:t>4</w:t>
              </w:r>
            </w:fldSimple>
          </w:p>
        </w:tc>
      </w:tr>
      <w:tr w:rsidR="00BE21E8" w:rsidRPr="00BE21E8" w14:paraId="691CBD01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2B1BC1BA" w14:textId="2D55B645" w:rsidR="00BE21E8" w:rsidRPr="00BE21E8" w:rsidRDefault="00BE21E8" w:rsidP="00BE21E8">
            <w:hyperlink w:anchor="CaseRef266070" w:tooltip="Detaljer" w:history="1">
              <w:r>
                <w:rPr>
                  <w:rStyle w:val="Hyperkobling"/>
                </w:rPr>
                <w:t>23/22</w:t>
              </w:r>
            </w:hyperlink>
          </w:p>
        </w:tc>
        <w:tc>
          <w:tcPr>
            <w:tcW w:w="7289" w:type="dxa"/>
            <w:vAlign w:val="center"/>
          </w:tcPr>
          <w:p w14:paraId="62E3C001" w14:textId="4C3E51D4" w:rsidR="00BE21E8" w:rsidRPr="00BE21E8" w:rsidRDefault="00BE21E8" w:rsidP="00933AD0">
            <w:proofErr w:type="spellStart"/>
            <w:r>
              <w:t>Taizetur</w:t>
            </w:r>
            <w:proofErr w:type="spellEnd"/>
            <w:r>
              <w:t xml:space="preserve"> 2022- 2023</w:t>
            </w:r>
          </w:p>
        </w:tc>
        <w:tc>
          <w:tcPr>
            <w:tcW w:w="850" w:type="dxa"/>
            <w:vAlign w:val="center"/>
          </w:tcPr>
          <w:p w14:paraId="5649D27C" w14:textId="3D566A38" w:rsidR="00BE21E8" w:rsidRPr="00BE21E8" w:rsidRDefault="00BE21E8" w:rsidP="00933AD0">
            <w:fldSimple w:instr=" PAGEREF CaseRef266070 ">
              <w:r>
                <w:rPr>
                  <w:noProof/>
                </w:rPr>
                <w:t>4</w:t>
              </w:r>
            </w:fldSimple>
          </w:p>
        </w:tc>
      </w:tr>
      <w:tr w:rsidR="00BE21E8" w:rsidRPr="00BE21E8" w14:paraId="564D42E1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28A39691" w14:textId="22AD8579" w:rsidR="00BE21E8" w:rsidRPr="00BE21E8" w:rsidRDefault="00BE21E8" w:rsidP="00BE21E8">
            <w:hyperlink w:anchor="CaseRef266072" w:tooltip="Detaljer" w:history="1">
              <w:r>
                <w:rPr>
                  <w:rStyle w:val="Hyperkobling"/>
                </w:rPr>
                <w:t>23/7</w:t>
              </w:r>
            </w:hyperlink>
          </w:p>
        </w:tc>
        <w:tc>
          <w:tcPr>
            <w:tcW w:w="7289" w:type="dxa"/>
            <w:vAlign w:val="center"/>
          </w:tcPr>
          <w:p w14:paraId="26D3FDEA" w14:textId="75E62861" w:rsidR="00BE21E8" w:rsidRPr="00BE21E8" w:rsidRDefault="00BE21E8" w:rsidP="00933AD0">
            <w:r>
              <w:t>Forespørsel om oppstart av kor høsten 2022</w:t>
            </w:r>
          </w:p>
        </w:tc>
        <w:tc>
          <w:tcPr>
            <w:tcW w:w="850" w:type="dxa"/>
            <w:vAlign w:val="center"/>
          </w:tcPr>
          <w:p w14:paraId="2DC0BE32" w14:textId="29C52583" w:rsidR="00BE21E8" w:rsidRPr="00BE21E8" w:rsidRDefault="00BE21E8" w:rsidP="00933AD0">
            <w:fldSimple w:instr=" PAGEREF CaseRef266072 ">
              <w:r>
                <w:rPr>
                  <w:noProof/>
                </w:rPr>
                <w:t>5</w:t>
              </w:r>
            </w:fldSimple>
          </w:p>
        </w:tc>
      </w:tr>
      <w:tr w:rsidR="00BE21E8" w:rsidRPr="00BE21E8" w14:paraId="1AC7043E" w14:textId="77777777" w:rsidTr="00BE21E8">
        <w:trPr>
          <w:trHeight w:val="480"/>
        </w:trPr>
        <w:tc>
          <w:tcPr>
            <w:tcW w:w="9071" w:type="dxa"/>
            <w:gridSpan w:val="3"/>
            <w:vAlign w:val="center"/>
          </w:tcPr>
          <w:p w14:paraId="40BC81A9" w14:textId="73F17DD7" w:rsidR="00BE21E8" w:rsidRPr="00BE21E8" w:rsidRDefault="00BE21E8" w:rsidP="00BE21E8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BE21E8" w:rsidRPr="00BE21E8" w14:paraId="3D867E7B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052E802B" w14:textId="765040E1" w:rsidR="00BE21E8" w:rsidRPr="00BE21E8" w:rsidRDefault="00BE21E8" w:rsidP="00BE21E8">
            <w:hyperlink w:anchor="CaseRef265912" w:tooltip="Detaljer" w:history="1">
              <w:r>
                <w:rPr>
                  <w:rStyle w:val="Hyperkobling"/>
                </w:rPr>
                <w:t>O - 22</w:t>
              </w:r>
            </w:hyperlink>
          </w:p>
        </w:tc>
        <w:tc>
          <w:tcPr>
            <w:tcW w:w="7289" w:type="dxa"/>
            <w:vAlign w:val="center"/>
          </w:tcPr>
          <w:p w14:paraId="63F79609" w14:textId="7FD5E0C9" w:rsidR="00BE21E8" w:rsidRPr="00BE21E8" w:rsidRDefault="00BE21E8" w:rsidP="00933AD0">
            <w:r>
              <w:t>BMR Orienteringssaker mai 2022</w:t>
            </w:r>
          </w:p>
        </w:tc>
        <w:tc>
          <w:tcPr>
            <w:tcW w:w="850" w:type="dxa"/>
            <w:vAlign w:val="center"/>
          </w:tcPr>
          <w:p w14:paraId="2C43BBC0" w14:textId="1424ED28" w:rsidR="00BE21E8" w:rsidRPr="00BE21E8" w:rsidRDefault="00BE21E8" w:rsidP="00933AD0">
            <w:fldSimple w:instr=" PAGEREF CaseRef265912 ">
              <w:r>
                <w:rPr>
                  <w:noProof/>
                </w:rPr>
                <w:t>5</w:t>
              </w:r>
            </w:fldSimple>
          </w:p>
        </w:tc>
      </w:tr>
      <w:tr w:rsidR="00BE21E8" w:rsidRPr="00BE21E8" w14:paraId="6909C3CA" w14:textId="77777777" w:rsidTr="00BE21E8">
        <w:trPr>
          <w:trHeight w:val="240"/>
        </w:trPr>
        <w:tc>
          <w:tcPr>
            <w:tcW w:w="932" w:type="dxa"/>
            <w:vAlign w:val="center"/>
          </w:tcPr>
          <w:p w14:paraId="41B393A2" w14:textId="756F31FB" w:rsidR="00BE21E8" w:rsidRPr="00BE21E8" w:rsidRDefault="00BE21E8" w:rsidP="00BE21E8">
            <w:hyperlink w:anchor="CaseRef265419" w:tooltip="Detaljer" w:history="1">
              <w:r>
                <w:rPr>
                  <w:rStyle w:val="Hyperkobling"/>
                </w:rPr>
                <w:t>O - 22</w:t>
              </w:r>
            </w:hyperlink>
          </w:p>
        </w:tc>
        <w:tc>
          <w:tcPr>
            <w:tcW w:w="7289" w:type="dxa"/>
            <w:vAlign w:val="center"/>
          </w:tcPr>
          <w:p w14:paraId="2133982D" w14:textId="45DD5C39" w:rsidR="00BE21E8" w:rsidRPr="00BE21E8" w:rsidRDefault="00BE21E8" w:rsidP="00933AD0">
            <w:r>
              <w:t>Byåsen gudstjenesteutvalg referat vår 2022</w:t>
            </w:r>
          </w:p>
        </w:tc>
        <w:tc>
          <w:tcPr>
            <w:tcW w:w="850" w:type="dxa"/>
            <w:vAlign w:val="center"/>
          </w:tcPr>
          <w:p w14:paraId="5361C685" w14:textId="01054A60" w:rsidR="00BE21E8" w:rsidRPr="00BE21E8" w:rsidRDefault="00BE21E8" w:rsidP="00933AD0">
            <w:fldSimple w:instr=" PAGEREF CaseRef265419 ">
              <w:r>
                <w:rPr>
                  <w:noProof/>
                </w:rPr>
                <w:t>6</w:t>
              </w:r>
            </w:fldSimple>
          </w:p>
        </w:tc>
      </w:tr>
      <w:tr w:rsidR="00BE21E8" w:rsidRPr="00BE21E8" w14:paraId="36498FFA" w14:textId="77777777" w:rsidTr="00BE21E8">
        <w:trPr>
          <w:trHeight w:val="480"/>
        </w:trPr>
        <w:tc>
          <w:tcPr>
            <w:tcW w:w="9071" w:type="dxa"/>
            <w:gridSpan w:val="3"/>
            <w:vAlign w:val="center"/>
          </w:tcPr>
          <w:p w14:paraId="3F6C3C14" w14:textId="1B9FC862" w:rsidR="00BE21E8" w:rsidRPr="00BE21E8" w:rsidRDefault="00BE21E8" w:rsidP="00BE21E8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</w:tbl>
    <w:p w14:paraId="12F2F07A" w14:textId="77777777" w:rsidR="004C78E3" w:rsidRPr="00933AD0" w:rsidRDefault="004C78E3" w:rsidP="00933AD0"/>
    <w:p w14:paraId="0D002129" w14:textId="4DE073D8" w:rsidR="005D52A2" w:rsidRPr="004631EB" w:rsidRDefault="0000591D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BE21E8">
        <w:rPr>
          <w:noProof/>
        </w:rPr>
        <w:t>18.05.2022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6E6F5A48" w:rsidR="00403641" w:rsidRDefault="00BE21E8" w:rsidP="00403641">
                <w:r>
                  <w:t>Randolf Terje Vågen</w:t>
                </w:r>
              </w:p>
            </w:sdtContent>
          </w:sdt>
          <w:p w14:paraId="0E34F9CC" w14:textId="3DF27EE8" w:rsidR="005D52A2" w:rsidRPr="004631EB" w:rsidRDefault="007C03C0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30311470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577E90CD" w:rsidR="005D52A2" w:rsidRPr="004631EB" w:rsidRDefault="00BE21E8" w:rsidP="006832C2">
                <w:r>
                  <w:t>Ingrid Eikli Heggset</w:t>
                </w:r>
              </w:p>
            </w:sdtContent>
          </w:sdt>
          <w:p w14:paraId="1FE6793D" w14:textId="1AFB61E0" w:rsidR="005D52A2" w:rsidRPr="004631EB" w:rsidRDefault="005D52A2" w:rsidP="007C03C0">
            <w:r>
              <w:t>S</w:t>
            </w:r>
            <w:r w:rsidRPr="004631EB">
              <w:t>ekretær</w:t>
            </w:r>
          </w:p>
        </w:tc>
      </w:tr>
    </w:tbl>
    <w:p w14:paraId="2A81D84D" w14:textId="159F0890" w:rsidR="00D8150E" w:rsidRDefault="00D8150E" w:rsidP="00933AD0">
      <w:pPr>
        <w:rPr>
          <w:sz w:val="22"/>
          <w:szCs w:val="22"/>
        </w:rPr>
      </w:pPr>
    </w:p>
    <w:p w14:paraId="722CA540" w14:textId="2EB56C70" w:rsidR="007C03C0" w:rsidRPr="007C03C0" w:rsidRDefault="00BE21E8" w:rsidP="007C03C0">
      <w:pPr>
        <w:pStyle w:val="MUCaseTitle"/>
        <w:rPr>
          <w:b w:val="0"/>
          <w:bCs/>
          <w:shd w:val="clear" w:color="auto" w:fill="D9D9D9"/>
        </w:rPr>
      </w:pPr>
      <w:r w:rsidRPr="00BE21E8">
        <w:rPr>
          <w:shd w:val="clear" w:color="auto" w:fill="D9D9D9"/>
        </w:rPr>
        <w:lastRenderedPageBreak/>
        <w:t>Godkjenning av</w:t>
      </w:r>
      <w:r w:rsidR="007C03C0">
        <w:rPr>
          <w:shd w:val="clear" w:color="auto" w:fill="D9D9D9"/>
        </w:rPr>
        <w:t xml:space="preserve"> referat MR april: </w:t>
      </w:r>
      <w:r w:rsidR="007C03C0">
        <w:rPr>
          <w:b w:val="0"/>
          <w:bCs/>
          <w:shd w:val="clear" w:color="auto" w:fill="D9D9D9"/>
        </w:rPr>
        <w:t>godkjent</w:t>
      </w:r>
    </w:p>
    <w:p w14:paraId="0AC90448" w14:textId="32B942A9" w:rsidR="00BE21E8" w:rsidRDefault="007C03C0" w:rsidP="00BE21E8">
      <w:pPr>
        <w:pStyle w:val="MUCaseTitle"/>
        <w:rPr>
          <w:shd w:val="clear" w:color="auto" w:fill="D9D9D9"/>
        </w:rPr>
      </w:pPr>
      <w:r>
        <w:rPr>
          <w:shd w:val="clear" w:color="auto" w:fill="D9D9D9"/>
        </w:rPr>
        <w:t>Referat fra AU tatt til orientering.</w:t>
      </w:r>
    </w:p>
    <w:p w14:paraId="5DD9DA62" w14:textId="3B3858C2" w:rsidR="00BE21E8" w:rsidRDefault="00BE21E8" w:rsidP="00BE21E8">
      <w:pPr>
        <w:pStyle w:val="MUCaseTitle"/>
      </w:pPr>
      <w:r w:rsidRPr="00BE21E8">
        <w:rPr>
          <w:shd w:val="clear" w:color="auto" w:fill="D9D9D9"/>
        </w:rPr>
        <w:t>Saker til behandling</w:t>
      </w:r>
    </w:p>
    <w:p w14:paraId="69C56BCC" w14:textId="77777777" w:rsidR="00BE21E8" w:rsidRDefault="00BE21E8" w:rsidP="00BE21E8">
      <w:pPr>
        <w:pStyle w:val="MUCaseTitle2"/>
      </w:pPr>
      <w:bookmarkStart w:id="4" w:name="CaseRef263725"/>
      <w:bookmarkEnd w:id="4"/>
      <w:r>
        <w:t>17/22 Temasak - gudstjenesteliv og prestetjenesten</w:t>
      </w:r>
    </w:p>
    <w:p w14:paraId="7BB1F120" w14:textId="55C571AF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05731BBC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2BBEA9A" w14:textId="2BFB9F6A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E23D9D4" w14:textId="6F1F6E1C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0688996" w14:textId="23D028C0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0FF244F1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AA819EA" w14:textId="7F9A1574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DF7246A" w14:textId="553610C1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2D3CC8DB" w14:textId="162DA1A5" w:rsidR="00BE21E8" w:rsidRDefault="00BE21E8" w:rsidP="00BE21E8">
            <w:r>
              <w:t>17/22</w:t>
            </w:r>
          </w:p>
        </w:tc>
      </w:tr>
    </w:tbl>
    <w:p w14:paraId="12A73B17" w14:textId="6F9EEF23" w:rsidR="00BE21E8" w:rsidRDefault="00BE21E8" w:rsidP="00BE21E8"/>
    <w:bookmarkStart w:id="5" w:name="_Hlk103795514" w:displacedByCustomXml="next"/>
    <w:sdt>
      <w:sdtPr>
        <w:alias w:val="Vedtak for sak 17/22"/>
        <w:tag w:val="HandlingID263725;CaseID207722"/>
        <w:id w:val="1238744011"/>
        <w:placeholder>
          <w:docPart w:val="DefaultPlaceholder_-1854013440"/>
        </w:placeholder>
      </w:sdtPr>
      <w:sdtEndPr>
        <w:rPr>
          <w:b w:val="0"/>
        </w:rPr>
      </w:sdtEndPr>
      <w:sdtContent>
        <w:p w14:paraId="2D6AC835" w14:textId="3800B663" w:rsidR="00BE21E8" w:rsidRDefault="00BE21E8" w:rsidP="00BE21E8">
          <w:pPr>
            <w:pStyle w:val="MUCaseTitle3"/>
          </w:pPr>
          <w:r>
            <w:t>Møtebehandling</w:t>
          </w:r>
        </w:p>
        <w:p w14:paraId="0E61D214" w14:textId="5A4C35BF" w:rsidR="00BE21E8" w:rsidRDefault="00BE21E8" w:rsidP="00BE21E8">
          <w:r>
            <w:t>Gudstjenesteutvalget orienterte for sitt arbeid, bl.a.</w:t>
          </w:r>
        </w:p>
        <w:p w14:paraId="698D44B5" w14:textId="77777777" w:rsidR="00BE21E8" w:rsidRDefault="00BE21E8" w:rsidP="00BE21E8">
          <w:r>
            <w:t xml:space="preserve">Tema som opptar utvalget </w:t>
          </w:r>
        </w:p>
        <w:p w14:paraId="38B6CB16" w14:textId="79EA2034" w:rsidR="00BE21E8" w:rsidRDefault="00BE21E8" w:rsidP="00BE21E8">
          <w:pPr>
            <w:pStyle w:val="Listeavsnitt"/>
            <w:numPr>
              <w:ilvl w:val="0"/>
              <w:numId w:val="2"/>
            </w:numPr>
          </w:pPr>
          <w:r>
            <w:t xml:space="preserve">Hvordan få flere til å komme på gudstjenestene på søndager – at flere «oppdager» gudstjenesten. Noe for folk flest. Lettere å komme med ærend. Lager nå reklamefilmer for å legge ut på sosiale medier.  </w:t>
          </w:r>
        </w:p>
        <w:p w14:paraId="0833E130" w14:textId="7AAC9BF0" w:rsidR="00BE21E8" w:rsidRDefault="00BE21E8" w:rsidP="00BE21E8">
          <w:pPr>
            <w:pStyle w:val="Listeavsnitt"/>
            <w:numPr>
              <w:ilvl w:val="0"/>
              <w:numId w:val="2"/>
            </w:numPr>
          </w:pPr>
          <w:r>
            <w:t xml:space="preserve">Hvordan få med flere frivillige. (barnemedarbeidere). Lager grupper med medarbeidere. </w:t>
          </w:r>
        </w:p>
        <w:p w14:paraId="7AE391B5" w14:textId="2DC671CA" w:rsidR="00BE21E8" w:rsidRDefault="00BE21E8" w:rsidP="00BE21E8">
          <w:pPr>
            <w:pStyle w:val="Listeavsnitt"/>
            <w:numPr>
              <w:ilvl w:val="0"/>
              <w:numId w:val="2"/>
            </w:numPr>
          </w:pPr>
          <w:r>
            <w:t xml:space="preserve">Hvordan følge opp nye og sette det i system. </w:t>
          </w:r>
        </w:p>
        <w:p w14:paraId="3108112D" w14:textId="2F01AB63" w:rsidR="00BE21E8" w:rsidRDefault="00BE21E8" w:rsidP="00BE21E8">
          <w:pPr>
            <w:pStyle w:val="Listeavsnitt"/>
            <w:numPr>
              <w:ilvl w:val="1"/>
              <w:numId w:val="2"/>
            </w:numPr>
          </w:pPr>
          <w:r>
            <w:t>Mindre fellesskapsgrupper</w:t>
          </w:r>
        </w:p>
        <w:p w14:paraId="6E18C18A" w14:textId="6EFEEAAD" w:rsidR="00BE21E8" w:rsidRDefault="00BE21E8" w:rsidP="00BE21E8">
          <w:pPr>
            <w:pStyle w:val="Listeavsnitt"/>
            <w:numPr>
              <w:ilvl w:val="0"/>
              <w:numId w:val="2"/>
            </w:numPr>
          </w:pPr>
          <w:r>
            <w:t xml:space="preserve">Oppfølging av eldre og syke når de ikke går på gudstjeneste lengre - setter vi det i system. </w:t>
          </w:r>
        </w:p>
        <w:p w14:paraId="583BC07E" w14:textId="25E26074" w:rsidR="00BE21E8" w:rsidRDefault="00BE21E8" w:rsidP="00BE21E8">
          <w:pPr>
            <w:pStyle w:val="Listeavsnitt"/>
            <w:numPr>
              <w:ilvl w:val="0"/>
              <w:numId w:val="2"/>
            </w:numPr>
          </w:pPr>
          <w:r>
            <w:t xml:space="preserve">Gjennomført en kveld om gudstjenesten. </w:t>
          </w:r>
        </w:p>
        <w:p w14:paraId="789B1BD4" w14:textId="52D0E9AE" w:rsidR="00BE21E8" w:rsidRDefault="00BE21E8" w:rsidP="00BE21E8">
          <w:pPr>
            <w:pStyle w:val="Listeavsnitt"/>
            <w:numPr>
              <w:ilvl w:val="0"/>
              <w:numId w:val="2"/>
            </w:numPr>
          </w:pPr>
          <w:r>
            <w:t xml:space="preserve">Kantor takknemlig for at utvalget og menigheten er engasjert og setter pris på musikken. Musikken blir høyt verdsatt, og er takknemlig for at det er </w:t>
          </w:r>
          <w:proofErr w:type="gramStart"/>
          <w:r>
            <w:t>en satsningsområde</w:t>
          </w:r>
          <w:proofErr w:type="gramEnd"/>
          <w:r>
            <w:t xml:space="preserve"> også i budsjettet. </w:t>
          </w:r>
        </w:p>
        <w:p w14:paraId="646F49CE" w14:textId="25079741" w:rsidR="00BE21E8" w:rsidRDefault="00BE21E8" w:rsidP="00BE21E8">
          <w:pPr>
            <w:ind w:left="360"/>
          </w:pPr>
        </w:p>
        <w:p w14:paraId="2F4253A8" w14:textId="505D8238" w:rsidR="00BE21E8" w:rsidRDefault="00BE21E8" w:rsidP="00C64A07">
          <w:pPr>
            <w:pStyle w:val="Listeavsnitt"/>
            <w:numPr>
              <w:ilvl w:val="0"/>
              <w:numId w:val="3"/>
            </w:numPr>
          </w:pPr>
          <w:r>
            <w:t xml:space="preserve">Setter pris på musikkarbeidet – fint også med de som bor i nærmiljøet. </w:t>
          </w:r>
        </w:p>
        <w:p w14:paraId="72AFA166" w14:textId="6FCC8591" w:rsidR="00BE21E8" w:rsidRDefault="00BE21E8" w:rsidP="00C64A07">
          <w:pPr>
            <w:pStyle w:val="Listeavsnitt"/>
          </w:pPr>
          <w:r>
            <w:t xml:space="preserve">Musikk handler om å heve gudstjenesten. </w:t>
          </w:r>
        </w:p>
        <w:p w14:paraId="7B028B44" w14:textId="5A4F6DC4" w:rsidR="00BE21E8" w:rsidRDefault="00BE21E8" w:rsidP="00C64A07">
          <w:pPr>
            <w:pStyle w:val="Listeavsnitt"/>
            <w:numPr>
              <w:ilvl w:val="0"/>
              <w:numId w:val="3"/>
            </w:numPr>
          </w:pPr>
          <w:r>
            <w:t xml:space="preserve">Forslag om kveldsgudstjenester – lett å prioritere andre ting på formiddagen. </w:t>
          </w:r>
        </w:p>
        <w:p w14:paraId="1C284B5A" w14:textId="052937CF" w:rsidR="00BE21E8" w:rsidRDefault="00C64A07" w:rsidP="00C64A07">
          <w:pPr>
            <w:pStyle w:val="Listeavsnitt"/>
            <w:numPr>
              <w:ilvl w:val="0"/>
              <w:numId w:val="3"/>
            </w:numPr>
          </w:pPr>
          <w:r>
            <w:t>E</w:t>
          </w:r>
          <w:r w:rsidR="00BE21E8">
            <w:t>ngasjere konfirmantforeldre</w:t>
          </w:r>
          <w:r>
            <w:t xml:space="preserve"> - k</w:t>
          </w:r>
          <w:r w:rsidR="00BE21E8">
            <w:t>an det sies at det forventes de er med sine konfirmanter?</w:t>
          </w:r>
        </w:p>
        <w:p w14:paraId="7A6E901F" w14:textId="77777777" w:rsidR="00C64A07" w:rsidRDefault="00C64A07" w:rsidP="00BE21E8">
          <w:pPr>
            <w:ind w:left="360"/>
          </w:pPr>
        </w:p>
        <w:p w14:paraId="531FBDC7" w14:textId="58B10A65" w:rsidR="00BE21E8" w:rsidRDefault="007C03C0" w:rsidP="00BE21E8">
          <w:pPr>
            <w:ind w:left="360"/>
          </w:pPr>
          <w:r>
            <w:t>Ludvig orientert om g</w:t>
          </w:r>
          <w:r w:rsidR="00C64A07">
            <w:t xml:space="preserve">udstjenestegrupper – </w:t>
          </w:r>
          <w:proofErr w:type="spellStart"/>
          <w:r w:rsidR="00C64A07">
            <w:t>Modeus</w:t>
          </w:r>
          <w:proofErr w:type="spellEnd"/>
          <w:r w:rsidR="00C64A07">
            <w:t>-modellen fra Sverige</w:t>
          </w:r>
          <w:r>
            <w:t>.</w:t>
          </w:r>
        </w:p>
        <w:p w14:paraId="7FB6F9E1" w14:textId="77777777" w:rsidR="00372328" w:rsidRDefault="00372328" w:rsidP="00BE21E8">
          <w:pPr>
            <w:ind w:left="360"/>
          </w:pPr>
        </w:p>
        <w:p w14:paraId="062B39B4" w14:textId="2F8B5535" w:rsidR="00C64A07" w:rsidRDefault="00C64A07" w:rsidP="00BE21E8">
          <w:pPr>
            <w:ind w:left="360"/>
          </w:pPr>
          <w:r>
            <w:t>Å nå den store massen er utfordringen. Hvordan gjøre terskelen lavere?</w:t>
          </w:r>
        </w:p>
        <w:p w14:paraId="0F50B0D1" w14:textId="22438FC1" w:rsidR="00C64A07" w:rsidRDefault="00372328" w:rsidP="00BE21E8">
          <w:pPr>
            <w:ind w:left="360"/>
          </w:pPr>
          <w:r>
            <w:t xml:space="preserve">Avmystifisering av det å gå i kirken. </w:t>
          </w:r>
        </w:p>
        <w:p w14:paraId="09ABC6FD" w14:textId="1D6534D2" w:rsidR="00372328" w:rsidRDefault="00372328" w:rsidP="00372328">
          <w:pPr>
            <w:ind w:left="360"/>
          </w:pPr>
          <w:r>
            <w:t xml:space="preserve">Følelse av å ikke bli sett – «Alle kjenner </w:t>
          </w:r>
          <w:proofErr w:type="gramStart"/>
          <w:r>
            <w:t>alle»</w:t>
          </w:r>
          <w:r w:rsidR="007C03C0">
            <w:t xml:space="preserve">  hvordan</w:t>
          </w:r>
          <w:proofErr w:type="gramEnd"/>
          <w:r w:rsidR="007C03C0">
            <w:t xml:space="preserve"> kan vi «se»</w:t>
          </w:r>
          <w:r>
            <w:t xml:space="preserve"> de som kommer på en god måte. </w:t>
          </w:r>
        </w:p>
        <w:p w14:paraId="35626BBC" w14:textId="1BCBEAFC" w:rsidR="00372328" w:rsidRDefault="00372328" w:rsidP="00372328">
          <w:pPr>
            <w:ind w:left="360"/>
          </w:pPr>
        </w:p>
        <w:p w14:paraId="7902774C" w14:textId="40892CAE" w:rsidR="00372328" w:rsidRDefault="00372328" w:rsidP="00372328">
          <w:pPr>
            <w:ind w:left="360"/>
          </w:pPr>
          <w:r>
            <w:t xml:space="preserve">To spor å jobbe videre på: </w:t>
          </w:r>
        </w:p>
        <w:p w14:paraId="6983DE68" w14:textId="5F8D560B" w:rsidR="00372328" w:rsidRDefault="00372328" w:rsidP="007C03C0">
          <w:pPr>
            <w:pStyle w:val="Listeavsnitt"/>
            <w:numPr>
              <w:ilvl w:val="0"/>
              <w:numId w:val="4"/>
            </w:numPr>
          </w:pPr>
          <w:r>
            <w:t xml:space="preserve">De som kjenner kirka godt, men trenger unnskyldning for å komme. </w:t>
          </w:r>
        </w:p>
        <w:p w14:paraId="2ADE0515" w14:textId="4E14D7CB" w:rsidR="00372328" w:rsidRDefault="00372328" w:rsidP="007C03C0">
          <w:pPr>
            <w:pStyle w:val="Listeavsnitt"/>
            <w:numPr>
              <w:ilvl w:val="0"/>
              <w:numId w:val="4"/>
            </w:numPr>
          </w:pPr>
          <w:r>
            <w:t xml:space="preserve">De som er usikker på om kirken er et sted for dem, hvordan gjøre det kirken står for kjent – gjennom lokalmiljøet, invitere deltakere i gudstjenesten – musikk og kultur. Deltakelse på Bydelsdag mm. </w:t>
          </w:r>
        </w:p>
        <w:p w14:paraId="2EE9CF0A" w14:textId="5AB8916A" w:rsidR="00372328" w:rsidRDefault="00372328" w:rsidP="00372328">
          <w:pPr>
            <w:ind w:left="360"/>
          </w:pPr>
        </w:p>
        <w:p w14:paraId="75AF8717" w14:textId="789E622E" w:rsidR="00372328" w:rsidRDefault="00372328" w:rsidP="00372328">
          <w:pPr>
            <w:ind w:left="360"/>
          </w:pPr>
          <w:r>
            <w:lastRenderedPageBreak/>
            <w:t xml:space="preserve">Beste reklamen er om alle tar med seg en – da dobler vi. </w:t>
          </w:r>
        </w:p>
        <w:p w14:paraId="5F705100" w14:textId="77777777" w:rsidR="00BE21E8" w:rsidRPr="00BE21E8" w:rsidRDefault="00BE21E8" w:rsidP="00BE21E8">
          <w:pPr>
            <w:pStyle w:val="Listeavsnitt"/>
          </w:pPr>
        </w:p>
        <w:sdt>
          <w:sdtPr>
            <w:tag w:val="MU_Innstilling"/>
            <w:id w:val="1702815990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6DB0266C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7353722"/>
                <w:lock w:val="sdtLocked"/>
                <w:placeholder>
                  <w:docPart w:val="C42F8AA57DE74A81B077307AC58B4A4B"/>
                </w:placeholder>
                <w15:appearance w15:val="hidden"/>
              </w:sdtPr>
              <w:sdtContent>
                <w:p w14:paraId="3C5C471E" w14:textId="053EAF93" w:rsidR="00BE21E8" w:rsidRDefault="00372328" w:rsidP="00BE21E8">
                  <w:r>
                    <w:t>Innspillene</w:t>
                  </w:r>
                  <w:r w:rsidR="007C03C0">
                    <w:t xml:space="preserve"> i møtet</w:t>
                  </w:r>
                  <w:r>
                    <w:t xml:space="preserve"> tas til etterretning</w:t>
                  </w:r>
                  <w:r w:rsidR="00A076B8">
                    <w:t>,</w:t>
                  </w:r>
                  <w:r>
                    <w:t xml:space="preserve"> og gudstjenesteutvalget og prestene jobber videre med </w:t>
                  </w:r>
                  <w:r w:rsidR="00A076B8">
                    <w:t>disse</w:t>
                  </w:r>
                  <w:r>
                    <w:t>.</w:t>
                  </w:r>
                </w:p>
              </w:sdtContent>
            </w:sdt>
          </w:sdtContent>
        </w:sdt>
        <w:p w14:paraId="3BD2555F" w14:textId="0223B58C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5" w:displacedByCustomXml="prev"/>
    <w:p w14:paraId="6F2E7C24" w14:textId="0E9682D5" w:rsidR="00BE21E8" w:rsidRDefault="00BE21E8" w:rsidP="00BE21E8">
      <w:pPr>
        <w:spacing w:before="240"/>
      </w:pPr>
    </w:p>
    <w:p w14:paraId="3F25DDA7" w14:textId="77777777" w:rsidR="007C03C0" w:rsidRDefault="007C03C0" w:rsidP="00BE21E8">
      <w:pPr>
        <w:spacing w:before="240"/>
      </w:pPr>
    </w:p>
    <w:p w14:paraId="2B0D871B" w14:textId="77777777" w:rsidR="00BE21E8" w:rsidRDefault="00BE21E8" w:rsidP="00BE21E8">
      <w:pPr>
        <w:pStyle w:val="MUCaseTitle2"/>
      </w:pPr>
      <w:bookmarkStart w:id="6" w:name="CaseRef265417"/>
      <w:bookmarkEnd w:id="6"/>
      <w:r>
        <w:t>18/22 Oppnevning av nytt medlem i gudstjenesteutvalget</w:t>
      </w:r>
    </w:p>
    <w:p w14:paraId="48BF17B8" w14:textId="4104EFE6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53620E5F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DCABDD4" w14:textId="77777777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5E14C46" w14:textId="77777777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F380699" w14:textId="77777777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3FCA057D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3CE36D6" w14:textId="77777777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491AB843" w14:textId="77777777" w:rsidR="00BE21E8" w:rsidRDefault="00BE21E8" w:rsidP="00BE21E8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211BBA62" w14:textId="77777777" w:rsidR="00BE21E8" w:rsidRDefault="00BE21E8" w:rsidP="00BE21E8">
            <w:r>
              <w:t>12/22</w:t>
            </w:r>
          </w:p>
        </w:tc>
      </w:tr>
      <w:tr w:rsidR="00BE21E8" w14:paraId="2DE8ADD6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441559D" w14:textId="77777777" w:rsidR="00BE21E8" w:rsidRDefault="00BE21E8" w:rsidP="00BE21E8">
            <w:r>
              <w:t>2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97E53A3" w14:textId="77777777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1E5B4166" w14:textId="77777777" w:rsidR="00BE21E8" w:rsidRDefault="00BE21E8" w:rsidP="00BE21E8">
            <w:r>
              <w:t>18/22</w:t>
            </w:r>
          </w:p>
        </w:tc>
      </w:tr>
    </w:tbl>
    <w:p w14:paraId="75742344" w14:textId="5261C508" w:rsidR="00BE21E8" w:rsidRDefault="00BE21E8" w:rsidP="00BE21E8"/>
    <w:p w14:paraId="12E7F063" w14:textId="66FDCBB9" w:rsidR="00BE21E8" w:rsidRDefault="00BE21E8" w:rsidP="00BE21E8"/>
    <w:sdt>
      <w:sdtPr>
        <w:rPr>
          <w:b/>
        </w:rPr>
        <w:tag w:val="MU_Tittel"/>
        <w:id w:val="-1836844945"/>
        <w:placeholder>
          <w:docPart w:val="049492A63A7148CBB5E62D9EBF308823"/>
        </w:placeholder>
        <w:text/>
      </w:sdtPr>
      <w:sdtContent>
        <w:p w14:paraId="13F7F2AD" w14:textId="77777777" w:rsidR="00BE21E8" w:rsidRDefault="00BE21E8" w:rsidP="00BE21E8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17D562B" w14:textId="18BAD1F8" w:rsidR="00BE21E8" w:rsidRDefault="00BE21E8" w:rsidP="00BE21E8"/>
    <w:p w14:paraId="543F0479" w14:textId="02394A4D" w:rsidR="00BE21E8" w:rsidRDefault="00BE21E8" w:rsidP="00BE21E8">
      <w:r>
        <w:t xml:space="preserve">Christine </w:t>
      </w:r>
      <w:proofErr w:type="spellStart"/>
      <w:r>
        <w:t>Lindebø</w:t>
      </w:r>
      <w:proofErr w:type="spellEnd"/>
      <w:r>
        <w:t xml:space="preserve"> Bandlien oppnevnes som medlem i gudstjenesteutvalget for resten av menighetsrådsperioden. </w:t>
      </w:r>
    </w:p>
    <w:p w14:paraId="042C6652" w14:textId="6AE41927" w:rsidR="00BE21E8" w:rsidRDefault="00BE21E8" w:rsidP="00BE21E8"/>
    <w:bookmarkStart w:id="7" w:name="_Hlk103795532" w:displacedByCustomXml="next"/>
    <w:sdt>
      <w:sdtPr>
        <w:alias w:val="Vedtak for sak 18/22"/>
        <w:tag w:val="HandlingID265417;CaseID207725"/>
        <w:id w:val="238372221"/>
        <w:placeholder>
          <w:docPart w:val="DefaultPlaceholder_-1854013440"/>
        </w:placeholder>
      </w:sdtPr>
      <w:sdtEndPr>
        <w:rPr>
          <w:b w:val="0"/>
        </w:rPr>
      </w:sdtEndPr>
      <w:sdtContent>
        <w:p w14:paraId="1FE88C0F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72EAD462" w14:textId="77777777" w:rsidR="00BE21E8" w:rsidRDefault="00BE21E8" w:rsidP="00BE21E8"/>
        <w:sdt>
          <w:sdtPr>
            <w:tag w:val="MU_Innstilling"/>
            <w:id w:val="-149879369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CC90FB3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10278665"/>
                <w:lock w:val="sdtLocked"/>
                <w:placeholder>
                  <w:docPart w:val="3CB2DB586A3F45F89907F06BD6718D04"/>
                </w:placeholder>
                <w15:appearance w15:val="hidden"/>
              </w:sdtPr>
              <w:sdtContent>
                <w:p w14:paraId="2A1BBDB3" w14:textId="77777777" w:rsidR="00BE21E8" w:rsidRDefault="00BE21E8" w:rsidP="00BE21E8">
                  <w:r>
                    <w:t xml:space="preserve">Christine </w:t>
                  </w:r>
                  <w:proofErr w:type="spellStart"/>
                  <w:r>
                    <w:t>Lindebø</w:t>
                  </w:r>
                  <w:proofErr w:type="spellEnd"/>
                  <w:r>
                    <w:t xml:space="preserve"> Bandlien oppnevnes som medlem i gudstjenesteutvalget for resten av menighetsrådsperioden.</w:t>
                  </w:r>
                </w:p>
                <w:p w14:paraId="545B001E" w14:textId="14A21C13" w:rsidR="00BE21E8" w:rsidRDefault="00BE21E8" w:rsidP="00BE21E8"/>
              </w:sdtContent>
            </w:sdt>
          </w:sdtContent>
        </w:sdt>
        <w:p w14:paraId="4BA5DB51" w14:textId="7301A9CA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7" w:displacedByCustomXml="prev"/>
    <w:p w14:paraId="21DBAD0F" w14:textId="5827349C" w:rsidR="00BE21E8" w:rsidRDefault="00BE21E8" w:rsidP="00BE21E8">
      <w:pPr>
        <w:spacing w:before="240"/>
      </w:pPr>
    </w:p>
    <w:p w14:paraId="7E0C4DB1" w14:textId="390D7B88" w:rsidR="00BE21E8" w:rsidRDefault="00BE21E8" w:rsidP="00BE21E8">
      <w:pPr>
        <w:spacing w:before="240"/>
      </w:pPr>
    </w:p>
    <w:p w14:paraId="129257DE" w14:textId="77777777" w:rsidR="00BE21E8" w:rsidRDefault="00BE21E8" w:rsidP="00BE21E8">
      <w:pPr>
        <w:pStyle w:val="MUCaseTitle2"/>
      </w:pPr>
      <w:bookmarkStart w:id="8" w:name="CaseRef265424"/>
      <w:bookmarkEnd w:id="8"/>
      <w:r>
        <w:t xml:space="preserve">19/22 Forslag oppnevning av komite til Byåsen kirkes 50 </w:t>
      </w:r>
      <w:proofErr w:type="spellStart"/>
      <w:r>
        <w:t>årsjubileium</w:t>
      </w:r>
      <w:proofErr w:type="spellEnd"/>
      <w:r>
        <w:t xml:space="preserve"> 2024</w:t>
      </w:r>
    </w:p>
    <w:p w14:paraId="5548F08A" w14:textId="13419021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160763A4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8E23560" w14:textId="34863849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9266032" w14:textId="1C2A1AB8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0451A1C" w14:textId="164FC24A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128070E9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F62ABB8" w14:textId="1BA8F84A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4762937A" w14:textId="3C49EC8D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2BC07CCC" w14:textId="7B04A381" w:rsidR="00BE21E8" w:rsidRDefault="00BE21E8" w:rsidP="00BE21E8">
            <w:r>
              <w:t>19/22</w:t>
            </w:r>
          </w:p>
        </w:tc>
      </w:tr>
    </w:tbl>
    <w:p w14:paraId="55430978" w14:textId="7C01743C" w:rsidR="00BE21E8" w:rsidRDefault="00BE21E8" w:rsidP="00BE21E8"/>
    <w:p w14:paraId="6D1B2810" w14:textId="45DCEF10" w:rsidR="00BE21E8" w:rsidRDefault="00BE21E8" w:rsidP="00BE21E8"/>
    <w:sdt>
      <w:sdtPr>
        <w:rPr>
          <w:b/>
        </w:rPr>
        <w:tag w:val="MU_Tittel"/>
        <w:id w:val="407352484"/>
        <w:placeholder>
          <w:docPart w:val="BB3E32ADDC154F889D25DB2C15D29476"/>
        </w:placeholder>
        <w:text/>
      </w:sdtPr>
      <w:sdtContent>
        <w:p w14:paraId="2B39F4E0" w14:textId="77777777" w:rsidR="00BE21E8" w:rsidRDefault="00BE21E8" w:rsidP="00BE21E8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7CC1F64" w14:textId="0B9C52D6" w:rsidR="00BE21E8" w:rsidRDefault="00BE21E8" w:rsidP="00BE21E8"/>
    <w:bookmarkStart w:id="9" w:name="_Hlk103796869" w:displacedByCustomXml="next"/>
    <w:sdt>
      <w:sdtPr>
        <w:alias w:val="Vedtak for sak 19/22"/>
        <w:tag w:val="HandlingID265424;CaseID207729"/>
        <w:id w:val="1861466020"/>
        <w:placeholder>
          <w:docPart w:val="DefaultPlaceholder_-1854013440"/>
        </w:placeholder>
      </w:sdtPr>
      <w:sdtEndPr>
        <w:rPr>
          <w:b w:val="0"/>
        </w:rPr>
      </w:sdtEndPr>
      <w:sdtContent>
        <w:p w14:paraId="6E5B539F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6738E266" w14:textId="165ECB89" w:rsidR="00BE21E8" w:rsidRDefault="007C03C0" w:rsidP="00BE21E8">
          <w:r>
            <w:t xml:space="preserve">Randolf orienterte for komiteens vurderinger. </w:t>
          </w:r>
        </w:p>
        <w:p w14:paraId="4DB2F8E5" w14:textId="77777777" w:rsidR="007C03C0" w:rsidRDefault="007C03C0" w:rsidP="00BE21E8"/>
        <w:sdt>
          <w:sdtPr>
            <w:tag w:val="MU_Innstilling"/>
            <w:id w:val="-245414732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0DCBCD7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755621954"/>
                <w:lock w:val="sdtLocked"/>
                <w:placeholder>
                  <w:docPart w:val="EE33572E65264354883A287EEED82468"/>
                </w:placeholder>
                <w15:appearance w15:val="hidden"/>
              </w:sdtPr>
              <w:sdtContent>
                <w:p w14:paraId="3C9A7BDE" w14:textId="77B6F8CA" w:rsidR="0099595F" w:rsidRDefault="0099595F" w:rsidP="00A076B8">
                  <w:r>
                    <w:t xml:space="preserve">Rådet støtter komiteen i å spørre følgende til arrangementskomiteen for 50-års jubileet: </w:t>
                  </w:r>
                </w:p>
                <w:p w14:paraId="64442645" w14:textId="0E931BB4" w:rsidR="00A076B8" w:rsidRDefault="00A076B8" w:rsidP="00A076B8">
                  <w:r w:rsidRPr="002F3123">
                    <w:rPr>
                      <w:b/>
                      <w:bCs/>
                    </w:rPr>
                    <w:t xml:space="preserve">Eli </w:t>
                  </w:r>
                  <w:proofErr w:type="spellStart"/>
                  <w:r w:rsidRPr="002F3123">
                    <w:rPr>
                      <w:b/>
                      <w:bCs/>
                    </w:rPr>
                    <w:t>Halseid</w:t>
                  </w:r>
                  <w:proofErr w:type="spellEnd"/>
                  <w:r>
                    <w:t xml:space="preserve">. Var her når kirken ble bygd / </w:t>
                  </w:r>
                  <w:r w:rsidRPr="00A076B8">
                    <w:rPr>
                      <w:b/>
                      <w:bCs/>
                    </w:rPr>
                    <w:t>Bente Jacobsen</w:t>
                  </w:r>
                  <w:r w:rsidRPr="00DF7685">
                    <w:t>.</w:t>
                  </w:r>
                  <w:r>
                    <w:t xml:space="preserve"> Skole +Speider</w:t>
                  </w:r>
                </w:p>
                <w:p w14:paraId="257D0F3E" w14:textId="6BA7BE09" w:rsidR="00A076B8" w:rsidRPr="00F13A41" w:rsidRDefault="00A076B8" w:rsidP="00A076B8">
                  <w:r w:rsidRPr="00F13A41">
                    <w:rPr>
                      <w:b/>
                      <w:bCs/>
                    </w:rPr>
                    <w:t>Mette Granheim / Kari Iversen</w:t>
                  </w:r>
                  <w:r>
                    <w:rPr>
                      <w:b/>
                      <w:bCs/>
                    </w:rPr>
                    <w:t xml:space="preserve"> / (Marit)</w:t>
                  </w:r>
                  <w:r w:rsidRPr="00F13A41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13A41">
                    <w:t>Frivillige i menigheten.</w:t>
                  </w:r>
                </w:p>
                <w:p w14:paraId="49BE7FC3" w14:textId="267CA5DE" w:rsidR="00A076B8" w:rsidRDefault="00A076B8" w:rsidP="00A076B8">
                  <w:r w:rsidRPr="00F13A41">
                    <w:rPr>
                      <w:b/>
                      <w:bCs/>
                    </w:rPr>
                    <w:t xml:space="preserve">Wenche </w:t>
                  </w:r>
                  <w:proofErr w:type="spellStart"/>
                  <w:r w:rsidRPr="00F13A41">
                    <w:rPr>
                      <w:b/>
                      <w:bCs/>
                    </w:rPr>
                    <w:t>Kjellby</w:t>
                  </w:r>
                  <w:proofErr w:type="spellEnd"/>
                  <w:r w:rsidRPr="00F13A41">
                    <w:rPr>
                      <w:b/>
                      <w:bCs/>
                    </w:rPr>
                    <w:t xml:space="preserve"> Nesset</w:t>
                  </w:r>
                  <w:r>
                    <w:t>.</w:t>
                  </w:r>
                  <w:r w:rsidRPr="00BA026A">
                    <w:t xml:space="preserve"> </w:t>
                  </w:r>
                  <w:r>
                    <w:t xml:space="preserve">Tidligere rektor Byåsen skole. </w:t>
                  </w:r>
                  <w:r>
                    <w:t xml:space="preserve">/ </w:t>
                  </w:r>
                  <w:r w:rsidR="0099595F" w:rsidRPr="0099595F">
                    <w:rPr>
                      <w:b/>
                      <w:bCs/>
                    </w:rPr>
                    <w:t>Per Axel Koch</w:t>
                  </w:r>
                  <w:r w:rsidR="0099595F" w:rsidRPr="0099595F">
                    <w:t>, Polaris media, fornøy</w:t>
                  </w:r>
                  <w:r w:rsidR="0099595F">
                    <w:t>d konfirmant far</w:t>
                  </w:r>
                </w:p>
                <w:p w14:paraId="2C382532" w14:textId="2336D79C" w:rsidR="00A076B8" w:rsidRPr="0099595F" w:rsidRDefault="00A076B8" w:rsidP="00A076B8">
                  <w:r w:rsidRPr="00F13A41">
                    <w:rPr>
                      <w:b/>
                      <w:bCs/>
                    </w:rPr>
                    <w:t>Odd Anders With</w:t>
                  </w:r>
                  <w:r w:rsidR="0099595F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="0099595F">
                    <w:rPr>
                      <w:b/>
                      <w:bCs/>
                    </w:rPr>
                    <w:t xml:space="preserve">/ </w:t>
                  </w:r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 w:rsidRPr="003A3C74">
                    <w:t>Tidligere politiker, journalist og leder</w:t>
                  </w:r>
                  <w:r>
                    <w:t xml:space="preserve">. / </w:t>
                  </w:r>
                  <w:r w:rsidR="0099595F" w:rsidRPr="0099595F">
                    <w:rPr>
                      <w:b/>
                      <w:bCs/>
                    </w:rPr>
                    <w:t>Jon Gunnes</w:t>
                  </w:r>
                  <w:r w:rsidR="0099595F">
                    <w:rPr>
                      <w:b/>
                      <w:bCs/>
                    </w:rPr>
                    <w:t xml:space="preserve"> </w:t>
                  </w:r>
                  <w:r w:rsidR="0099595F" w:rsidRPr="0099595F">
                    <w:t xml:space="preserve">(kirka i samfunnet) </w:t>
                  </w:r>
                </w:p>
                <w:p w14:paraId="00F7C257" w14:textId="77777777" w:rsidR="00A076B8" w:rsidRPr="003A3C74" w:rsidRDefault="00A076B8" w:rsidP="00A076B8">
                  <w:pPr>
                    <w:rPr>
                      <w:b/>
                      <w:bCs/>
                    </w:rPr>
                  </w:pPr>
                  <w:r w:rsidRPr="003A3C74">
                    <w:rPr>
                      <w:b/>
                      <w:bCs/>
                    </w:rPr>
                    <w:t>Jon Steinar Bjørgum / Geir Saltnes.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A3C74">
                    <w:t>Begge aktive i menigheten.</w:t>
                  </w:r>
                </w:p>
                <w:p w14:paraId="3BE7288C" w14:textId="098D81CF" w:rsidR="00A076B8" w:rsidRDefault="00A076B8" w:rsidP="00A076B8">
                  <w:r w:rsidRPr="003A3C74">
                    <w:rPr>
                      <w:b/>
                      <w:bCs/>
                    </w:rPr>
                    <w:t>Kevin Tårnes</w:t>
                  </w:r>
                  <w:r>
                    <w:t xml:space="preserve"> Ungdomsrådet. / </w:t>
                  </w:r>
                  <w:r w:rsidR="0099595F">
                    <w:t>UR kan evt. oppnevne selv</w:t>
                  </w:r>
                </w:p>
                <w:p w14:paraId="50689E75" w14:textId="16F3FDA8" w:rsidR="00BE21E8" w:rsidRDefault="0099595F" w:rsidP="00BE21E8">
                  <w:r w:rsidRPr="0099595F">
                    <w:rPr>
                      <w:b/>
                      <w:bCs/>
                    </w:rPr>
                    <w:t>Odd Johan</w:t>
                  </w:r>
                  <w:r>
                    <w:t xml:space="preserve"> </w:t>
                  </w:r>
                  <w:r w:rsidRPr="0099595F">
                    <w:rPr>
                      <w:b/>
                      <w:bCs/>
                    </w:rPr>
                    <w:t xml:space="preserve">Overøye </w:t>
                  </w:r>
                  <w:r>
                    <w:t xml:space="preserve">(MR rep og musikere) </w:t>
                  </w:r>
                </w:p>
                <w:p w14:paraId="2956DEDD" w14:textId="14B9A1AB" w:rsidR="0099595F" w:rsidRDefault="0099595F" w:rsidP="00BE21E8">
                  <w:pPr>
                    <w:rPr>
                      <w:b/>
                      <w:bCs/>
                    </w:rPr>
                  </w:pPr>
                  <w:r w:rsidRPr="0099595F">
                    <w:rPr>
                      <w:b/>
                      <w:bCs/>
                    </w:rPr>
                    <w:t>Sokneprest</w:t>
                  </w:r>
                </w:p>
                <w:p w14:paraId="307BCAD4" w14:textId="127D2F88" w:rsidR="0099595F" w:rsidRPr="0099595F" w:rsidRDefault="0099595F" w:rsidP="00BE21E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Menighetsrådsleder</w:t>
                  </w:r>
                </w:p>
                <w:p w14:paraId="0897241E" w14:textId="77777777" w:rsidR="0099595F" w:rsidRDefault="0099595F" w:rsidP="00BE21E8"/>
                <w:p w14:paraId="3934B42E" w14:textId="303D6768" w:rsidR="0099595F" w:rsidRDefault="0099595F" w:rsidP="00BE21E8">
                  <w:r>
                    <w:t>Komiteen bes lage forslag til mandat for a</w:t>
                  </w:r>
                  <w:r w:rsidR="00A076B8">
                    <w:t>rrangementskomiteen</w:t>
                  </w:r>
                  <w:r>
                    <w:t>.</w:t>
                  </w:r>
                </w:p>
                <w:p w14:paraId="4C6C728A" w14:textId="397CC327" w:rsidR="00BE21E8" w:rsidRDefault="0099595F" w:rsidP="00BE21E8">
                  <w:r>
                    <w:t xml:space="preserve">Komiteen bes legge saken frem for rådet </w:t>
                  </w:r>
                  <w:r w:rsidR="007C03C0">
                    <w:t xml:space="preserve">på nytt </w:t>
                  </w:r>
                  <w:r>
                    <w:t xml:space="preserve">når sammensetningen og mandat </w:t>
                  </w:r>
                  <w:r w:rsidR="007C03C0">
                    <w:t xml:space="preserve">er </w:t>
                  </w:r>
                  <w:r>
                    <w:t>klar</w:t>
                  </w:r>
                  <w:r w:rsidR="007C03C0">
                    <w:t>e</w:t>
                  </w:r>
                  <w:r>
                    <w:t xml:space="preserve"> for vedtak i rådet. </w:t>
                  </w:r>
                </w:p>
              </w:sdtContent>
            </w:sdt>
          </w:sdtContent>
        </w:sdt>
        <w:p w14:paraId="2EF9FBAE" w14:textId="11609C63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9" w:displacedByCustomXml="prev"/>
    <w:p w14:paraId="425C30DF" w14:textId="38BA5CB0" w:rsidR="00BE21E8" w:rsidRDefault="00BE21E8" w:rsidP="00BE21E8">
      <w:pPr>
        <w:spacing w:before="240"/>
      </w:pPr>
    </w:p>
    <w:p w14:paraId="4510237D" w14:textId="172E4E6D" w:rsidR="00BE21E8" w:rsidRDefault="00BE21E8" w:rsidP="00BE21E8">
      <w:pPr>
        <w:spacing w:before="240"/>
      </w:pPr>
    </w:p>
    <w:p w14:paraId="1606B4A7" w14:textId="77777777" w:rsidR="00BE21E8" w:rsidRDefault="00BE21E8" w:rsidP="00BE21E8">
      <w:pPr>
        <w:pStyle w:val="MUCaseTitle2"/>
      </w:pPr>
      <w:bookmarkStart w:id="10" w:name="CaseRef265422"/>
      <w:bookmarkEnd w:id="10"/>
      <w:r>
        <w:t>20/22 Høringsnotat fra TU</w:t>
      </w:r>
    </w:p>
    <w:p w14:paraId="6683612B" w14:textId="1A4D208B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0B73AB3A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7D26644" w14:textId="6F7C93F4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DAA0ECD" w14:textId="1944E736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006AEFB" w14:textId="0366C7EE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6E6A92D5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2FADA1C" w14:textId="47A37C4A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C8E5D09" w14:textId="65E3F36E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1C93D54C" w14:textId="74FEA6EA" w:rsidR="00BE21E8" w:rsidRDefault="00BE21E8" w:rsidP="00BE21E8">
            <w:r>
              <w:t>20/22</w:t>
            </w:r>
          </w:p>
        </w:tc>
      </w:tr>
    </w:tbl>
    <w:p w14:paraId="1BE63EFA" w14:textId="685644AF" w:rsidR="00BE21E8" w:rsidRDefault="00BE21E8" w:rsidP="00BE21E8"/>
    <w:p w14:paraId="3A80C9C4" w14:textId="79C9435C" w:rsidR="00BE21E8" w:rsidRDefault="00BE21E8" w:rsidP="00BE21E8"/>
    <w:bookmarkStart w:id="11" w:name="_Hlk103798253" w:displacedByCustomXml="next"/>
    <w:sdt>
      <w:sdtPr>
        <w:alias w:val="Vedtak for sak 20/22"/>
        <w:tag w:val="HandlingID265422;CaseID208355"/>
        <w:id w:val="850454713"/>
        <w:placeholder>
          <w:docPart w:val="DefaultPlaceholder_-1854013440"/>
        </w:placeholder>
      </w:sdtPr>
      <w:sdtEndPr>
        <w:rPr>
          <w:b w:val="0"/>
        </w:rPr>
      </w:sdtEndPr>
      <w:sdtContent>
        <w:p w14:paraId="25751D54" w14:textId="31C6AE1D" w:rsidR="00BE21E8" w:rsidRDefault="00BE21E8" w:rsidP="00BE21E8">
          <w:pPr>
            <w:pStyle w:val="MUCaseTitle3"/>
          </w:pPr>
          <w:r>
            <w:t>Møtebehandling</w:t>
          </w:r>
        </w:p>
        <w:p w14:paraId="2E126514" w14:textId="52C0E8F4" w:rsidR="004B60B5" w:rsidRDefault="004B60B5" w:rsidP="004B60B5">
          <w:r>
            <w:t>Vikarierende sokneprest Ludvig Aasen orienterte for høringen</w:t>
          </w:r>
          <w:r w:rsidR="00AB62D1">
            <w:t xml:space="preserve"> og gjennomgikk utvalgte punkter</w:t>
          </w:r>
          <w:r w:rsidR="007C03C0">
            <w:t xml:space="preserve"> hvor særlig disse ble kommentert: </w:t>
          </w:r>
          <w:r w:rsidR="00AB62D1">
            <w:t xml:space="preserve"> </w:t>
          </w:r>
        </w:p>
        <w:p w14:paraId="5430CB63" w14:textId="6EF77A44" w:rsidR="00AB62D1" w:rsidRDefault="00AB62D1" w:rsidP="004B60B5"/>
        <w:p w14:paraId="271A72B9" w14:textId="15244E39" w:rsidR="00AB62D1" w:rsidRDefault="00AB62D1" w:rsidP="00AB62D1">
          <w:pPr>
            <w:pStyle w:val="Listeavsnitt"/>
            <w:numPr>
              <w:ilvl w:val="0"/>
              <w:numId w:val="2"/>
            </w:numPr>
          </w:pPr>
          <w:r>
            <w:t xml:space="preserve">Forståelse av kirkens pedagogiske arbeid. </w:t>
          </w:r>
        </w:p>
        <w:p w14:paraId="2CD9AD49" w14:textId="1434D054" w:rsidR="00AB62D1" w:rsidRDefault="00AB62D1" w:rsidP="00AB62D1">
          <w:pPr>
            <w:pStyle w:val="Listeavsnitt"/>
            <w:numPr>
              <w:ilvl w:val="0"/>
              <w:numId w:val="2"/>
            </w:numPr>
          </w:pPr>
          <w:r>
            <w:t xml:space="preserve">Benevnelse – </w:t>
          </w:r>
          <w:r w:rsidR="007C03C0">
            <w:t>«</w:t>
          </w:r>
          <w:r>
            <w:t>kirkelig undervisning og læring</w:t>
          </w:r>
          <w:r w:rsidR="007C03C0">
            <w:t>»</w:t>
          </w:r>
          <w:r w:rsidR="000B3B4E">
            <w:t xml:space="preserve">. Tross usikkerhet i utvalget, har de landet på at dette er greit nok. </w:t>
          </w:r>
        </w:p>
        <w:p w14:paraId="1ABB8EC3" w14:textId="6A1708A9" w:rsidR="000B3B4E" w:rsidRDefault="000B3B4E" w:rsidP="00AB62D1">
          <w:pPr>
            <w:pStyle w:val="Listeavsnitt"/>
            <w:numPr>
              <w:ilvl w:val="0"/>
              <w:numId w:val="2"/>
            </w:numPr>
          </w:pPr>
          <w:r>
            <w:t xml:space="preserve">Økonomi – mindre forbruk sendes tilbake til kirkevergen i forslaget. Tilskuddet handle rom antall døpte og skal komme de til gode. </w:t>
          </w:r>
        </w:p>
        <w:p w14:paraId="725D24E0" w14:textId="77777777" w:rsidR="004B60B5" w:rsidRPr="004B60B5" w:rsidRDefault="004B60B5" w:rsidP="004B60B5"/>
        <w:p w14:paraId="2E1C5FA6" w14:textId="77777777" w:rsidR="00BE21E8" w:rsidRDefault="00BE21E8" w:rsidP="00BE21E8"/>
        <w:sdt>
          <w:sdtPr>
            <w:tag w:val="MU_Innstilling"/>
            <w:id w:val="94826837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2BA1A6E7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563328251"/>
                <w:lock w:val="sdtLocked"/>
                <w:placeholder>
                  <w:docPart w:val="1D457B11C1B34AFFBA68010DFB7CE644"/>
                </w:placeholder>
                <w15:appearance w15:val="hidden"/>
              </w:sdtPr>
              <w:sdtContent>
                <w:p w14:paraId="194B006D" w14:textId="3F3EF937" w:rsidR="00BE21E8" w:rsidRDefault="000B3B4E" w:rsidP="00BE21E8">
                  <w:r>
                    <w:t xml:space="preserve">Byåsen menighetsråd støtter </w:t>
                  </w:r>
                  <w:r w:rsidR="007C03C0">
                    <w:t xml:space="preserve">forslaget til </w:t>
                  </w:r>
                  <w:r>
                    <w:t xml:space="preserve">høringssvar fra trosopplæringsutvalget og ber daglig leder </w:t>
                  </w:r>
                  <w:r w:rsidR="007C03C0">
                    <w:t xml:space="preserve">sende inn menighetsrådets svar. </w:t>
                  </w:r>
                </w:p>
              </w:sdtContent>
            </w:sdt>
          </w:sdtContent>
        </w:sdt>
        <w:p w14:paraId="392A147D" w14:textId="12EBC8AC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1" w:displacedByCustomXml="prev"/>
    <w:p w14:paraId="596032FB" w14:textId="77777777" w:rsidR="007C03C0" w:rsidRDefault="007C03C0" w:rsidP="00BE21E8">
      <w:pPr>
        <w:pStyle w:val="MUCaseTitle2"/>
      </w:pPr>
      <w:bookmarkStart w:id="12" w:name="CaseRef265908"/>
      <w:bookmarkEnd w:id="12"/>
    </w:p>
    <w:p w14:paraId="7CEDCD46" w14:textId="77777777" w:rsidR="007C03C0" w:rsidRDefault="007C03C0" w:rsidP="00BE21E8">
      <w:pPr>
        <w:pStyle w:val="MUCaseTitle2"/>
      </w:pPr>
    </w:p>
    <w:p w14:paraId="76407FF0" w14:textId="5A90B7F3" w:rsidR="00BE21E8" w:rsidRDefault="00BE21E8" w:rsidP="00BE21E8">
      <w:pPr>
        <w:pStyle w:val="MUCaseTitle2"/>
      </w:pPr>
      <w:r>
        <w:lastRenderedPageBreak/>
        <w:t>21/22 Regnskap 1. tertial Byåsen</w:t>
      </w:r>
    </w:p>
    <w:p w14:paraId="12F72F68" w14:textId="2378FE38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35EDD5F5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4CE39EA" w14:textId="0035FB10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6908552" w14:textId="31ED4D3C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157874A" w14:textId="77B8C804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00E74A30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54A0A29" w14:textId="2C68E787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47498B8" w14:textId="4F86F64A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58138BCE" w14:textId="07A36355" w:rsidR="00BE21E8" w:rsidRDefault="00BE21E8" w:rsidP="00BE21E8">
            <w:r>
              <w:t>21/22</w:t>
            </w:r>
          </w:p>
        </w:tc>
      </w:tr>
    </w:tbl>
    <w:p w14:paraId="73BD70B3" w14:textId="22265D51" w:rsidR="00BE21E8" w:rsidRDefault="00BE21E8" w:rsidP="00BE21E8"/>
    <w:p w14:paraId="242372CA" w14:textId="7EF77B6E" w:rsidR="00BE21E8" w:rsidRDefault="00BE21E8" w:rsidP="00BE21E8"/>
    <w:sdt>
      <w:sdtPr>
        <w:rPr>
          <w:b/>
        </w:rPr>
        <w:tag w:val="MU_Tittel"/>
        <w:id w:val="1728567273"/>
        <w:placeholder>
          <w:docPart w:val="497E0A9B57064DECAF158C6DE10B5393"/>
        </w:placeholder>
        <w:text/>
      </w:sdtPr>
      <w:sdtContent>
        <w:p w14:paraId="38840792" w14:textId="77777777" w:rsidR="00BE21E8" w:rsidRDefault="00BE21E8" w:rsidP="00BE21E8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747392C" w14:textId="0B97107C" w:rsidR="00BE21E8" w:rsidRDefault="00BE21E8" w:rsidP="00BE21E8"/>
    <w:p w14:paraId="59BAEE9A" w14:textId="34F4C4B6" w:rsidR="00BE21E8" w:rsidRDefault="00BE21E8" w:rsidP="00BE21E8">
      <w:r>
        <w:t xml:space="preserve">Regnskapet for Byåsen menighet 1. tertial 2022 tas til etterretning. </w:t>
      </w:r>
    </w:p>
    <w:p w14:paraId="47D510FD" w14:textId="2D2B4F2A" w:rsidR="00BE21E8" w:rsidRDefault="00BE21E8" w:rsidP="00BE21E8"/>
    <w:bookmarkStart w:id="13" w:name="_Hlk103803017" w:displacedByCustomXml="next"/>
    <w:sdt>
      <w:sdtPr>
        <w:alias w:val="Vedtak for sak 21/22"/>
        <w:tag w:val="HandlingID265908;CaseID205220"/>
        <w:id w:val="-1017852105"/>
        <w:placeholder>
          <w:docPart w:val="DefaultPlaceholder_-1854013440"/>
        </w:placeholder>
      </w:sdtPr>
      <w:sdtEndPr>
        <w:rPr>
          <w:b w:val="0"/>
        </w:rPr>
      </w:sdtEndPr>
      <w:sdtContent>
        <w:p w14:paraId="1F99A454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564DCB63" w14:textId="3B43D281" w:rsidR="00BE21E8" w:rsidRDefault="007C03C0" w:rsidP="00BE21E8">
          <w:r>
            <w:t xml:space="preserve">Daglig leder Ingrid Eikli Heggset gjennomgikk saksfremstillingen. </w:t>
          </w:r>
        </w:p>
        <w:p w14:paraId="33EF849E" w14:textId="77777777" w:rsidR="007C03C0" w:rsidRDefault="007C03C0" w:rsidP="00BE21E8"/>
        <w:sdt>
          <w:sdtPr>
            <w:tag w:val="MU_Innstilling"/>
            <w:id w:val="1360630752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5D882BCE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000461537"/>
                <w:lock w:val="sdtLocked"/>
                <w:placeholder>
                  <w:docPart w:val="902EF74CEF0E4C849C1B6FC8345EB191"/>
                </w:placeholder>
                <w15:appearance w15:val="hidden"/>
              </w:sdtPr>
              <w:sdtContent>
                <w:p w14:paraId="7405B25E" w14:textId="44E69595" w:rsidR="004B60B5" w:rsidRDefault="00BE21E8" w:rsidP="00BE21E8">
                  <w:r>
                    <w:t xml:space="preserve">Regnskapet for Byåsen menighet 1. tertial 2022 tas til </w:t>
                  </w:r>
                  <w:r w:rsidR="005973A6">
                    <w:t>orientering</w:t>
                  </w:r>
                  <w:r>
                    <w:t>.</w:t>
                  </w:r>
                  <w:r w:rsidR="004B60B5">
                    <w:t xml:space="preserve"> </w:t>
                  </w:r>
                </w:p>
                <w:p w14:paraId="0363C1E6" w14:textId="0DCFB2A9" w:rsidR="00BE21E8" w:rsidRDefault="004B60B5" w:rsidP="00BE21E8">
                  <w:r>
                    <w:t xml:space="preserve">Revidert årsregnskap med overskudd på kr. 47 951,- for 2021 vedtas. </w:t>
                  </w:r>
                </w:p>
                <w:p w14:paraId="36F6C8B5" w14:textId="43829390" w:rsidR="00BE21E8" w:rsidRDefault="00BE21E8" w:rsidP="00BE21E8"/>
              </w:sdtContent>
            </w:sdt>
          </w:sdtContent>
        </w:sdt>
        <w:p w14:paraId="7188B7F3" w14:textId="51B14A8A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3" w:displacedByCustomXml="prev"/>
    <w:p w14:paraId="19856242" w14:textId="6AD67AEB" w:rsidR="00BE21E8" w:rsidRDefault="00BE21E8" w:rsidP="00BE21E8">
      <w:pPr>
        <w:spacing w:before="240"/>
      </w:pPr>
    </w:p>
    <w:p w14:paraId="0AA01122" w14:textId="39BE062A" w:rsidR="00BE21E8" w:rsidRDefault="00BE21E8" w:rsidP="00BE21E8">
      <w:pPr>
        <w:spacing w:before="240"/>
      </w:pPr>
    </w:p>
    <w:p w14:paraId="33DF7F75" w14:textId="77777777" w:rsidR="00BE21E8" w:rsidRDefault="00BE21E8" w:rsidP="00BE21E8">
      <w:pPr>
        <w:pStyle w:val="MUCaseTitle2"/>
      </w:pPr>
      <w:bookmarkStart w:id="14" w:name="CaseRef265914"/>
      <w:bookmarkEnd w:id="14"/>
      <w:r>
        <w:t xml:space="preserve">22/22 Høring ansettelse av prost i Byåsen og Heimdal og </w:t>
      </w:r>
      <w:proofErr w:type="spellStart"/>
      <w:r>
        <w:t>Stinda</w:t>
      </w:r>
      <w:proofErr w:type="spellEnd"/>
      <w:r>
        <w:t xml:space="preserve"> storprosti</w:t>
      </w:r>
    </w:p>
    <w:p w14:paraId="49FF57AB" w14:textId="2029869E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6339A924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6E04CAA" w14:textId="361AC509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5E9F0DF" w14:textId="3C05C6E2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ACA700F" w14:textId="44AB930F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224BF08E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886BE78" w14:textId="2D1A8023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445B4B2" w14:textId="6CB2963B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7131E5DB" w14:textId="1A3A3545" w:rsidR="00BE21E8" w:rsidRDefault="00BE21E8" w:rsidP="00BE21E8">
            <w:r>
              <w:t>22/22</w:t>
            </w:r>
          </w:p>
        </w:tc>
      </w:tr>
    </w:tbl>
    <w:p w14:paraId="741E3070" w14:textId="461A57D5" w:rsidR="00BE21E8" w:rsidRDefault="00BE21E8" w:rsidP="00BE21E8"/>
    <w:p w14:paraId="0671563E" w14:textId="45063ACD" w:rsidR="00BE21E8" w:rsidRDefault="00BE21E8" w:rsidP="00BE21E8"/>
    <w:sdt>
      <w:sdtPr>
        <w:rPr>
          <w:b/>
        </w:rPr>
        <w:tag w:val="MU_Tittel"/>
        <w:id w:val="-319811686"/>
        <w:placeholder>
          <w:docPart w:val="F02ADA7D1958468AAE4DDDA4E9D7946A"/>
        </w:placeholder>
        <w:text/>
      </w:sdtPr>
      <w:sdtContent>
        <w:p w14:paraId="696BD784" w14:textId="77777777" w:rsidR="00BE21E8" w:rsidRDefault="00BE21E8" w:rsidP="00BE21E8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B0A9FBE" w14:textId="45AEA225" w:rsidR="00BE21E8" w:rsidRDefault="00BE21E8" w:rsidP="00BE21E8"/>
    <w:p w14:paraId="04C4F27A" w14:textId="23FFE89B" w:rsidR="00BE21E8" w:rsidRDefault="00BE21E8" w:rsidP="00BE21E8">
      <w:r>
        <w:t>ingen</w:t>
      </w:r>
    </w:p>
    <w:p w14:paraId="22426D59" w14:textId="2B8B4B5E" w:rsidR="00BE21E8" w:rsidRDefault="00BE21E8" w:rsidP="00BE21E8"/>
    <w:bookmarkStart w:id="15" w:name="_Hlk103800210" w:displacedByCustomXml="next"/>
    <w:sdt>
      <w:sdtPr>
        <w:alias w:val="Vedtak for sak 22/22"/>
        <w:tag w:val="HandlingID265914;CaseID205690"/>
        <w:id w:val="969396781"/>
        <w:placeholder>
          <w:docPart w:val="DefaultPlaceholder_-1854013440"/>
        </w:placeholder>
      </w:sdtPr>
      <w:sdtEndPr>
        <w:rPr>
          <w:b w:val="0"/>
        </w:rPr>
      </w:sdtEndPr>
      <w:sdtContent>
        <w:p w14:paraId="333D36A6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6A2F0C1E" w14:textId="77777777" w:rsidR="007C03C0" w:rsidRDefault="007C03C0" w:rsidP="00BE21E8">
          <w:r>
            <w:t xml:space="preserve">Vikarierende sokneprest Ludvig Aasen orienterte for saken. </w:t>
          </w:r>
        </w:p>
        <w:p w14:paraId="14A2ADB2" w14:textId="77777777" w:rsidR="007C03C0" w:rsidRDefault="007C03C0" w:rsidP="00BE21E8"/>
        <w:p w14:paraId="4104AE13" w14:textId="612A9178" w:rsidR="00BE21E8" w:rsidRDefault="00B53684" w:rsidP="00BE21E8">
          <w:r>
            <w:t xml:space="preserve">Menighetsrådet mener det er for kort frist. Den demokratiske prosessen er krevende når fristene er så korte. </w:t>
          </w:r>
          <w:r w:rsidR="007C03C0">
            <w:t xml:space="preserve">Rådet må ha </w:t>
          </w:r>
          <w:r w:rsidR="00695BBD">
            <w:t xml:space="preserve">papirene innen tirsdag. </w:t>
          </w:r>
        </w:p>
        <w:p w14:paraId="6B350888" w14:textId="77777777" w:rsidR="00B53684" w:rsidRDefault="00B53684" w:rsidP="00BE21E8"/>
        <w:p w14:paraId="093F3A28" w14:textId="77777777" w:rsidR="00B53684" w:rsidRDefault="00B53684" w:rsidP="00BE21E8"/>
        <w:sdt>
          <w:sdtPr>
            <w:tag w:val="MU_Innstilling"/>
            <w:id w:val="-62038042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658AA0E5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76964800"/>
                <w:lock w:val="sdtLocked"/>
                <w:placeholder>
                  <w:docPart w:val="7E8DF9F968524D4F90D19A9473AE7355"/>
                </w:placeholder>
                <w15:appearance w15:val="hidden"/>
              </w:sdtPr>
              <w:sdtContent>
                <w:p w14:paraId="724318F1" w14:textId="2CED429D" w:rsidR="00695BBD" w:rsidRDefault="00695BBD" w:rsidP="00BE21E8">
                  <w:r>
                    <w:t>Det avholdes ekstraordinært menighetsrådsmøte 24.5. kl. 17.30 – 18 for å gi uttalelse</w:t>
                  </w:r>
                  <w:r w:rsidR="007C03C0">
                    <w:t xml:space="preserve">. </w:t>
                  </w:r>
                  <w:r>
                    <w:t>Marte presenterer</w:t>
                  </w:r>
                  <w:r w:rsidR="007C03C0">
                    <w:t xml:space="preserve"> saken på</w:t>
                  </w:r>
                  <w:r>
                    <w:t xml:space="preserve"> møtet.  </w:t>
                  </w:r>
                </w:p>
                <w:p w14:paraId="165A7EFC" w14:textId="476F8D9A" w:rsidR="00BE21E8" w:rsidRDefault="00695BBD" w:rsidP="00BE21E8">
                  <w:r>
                    <w:t xml:space="preserve">AU </w:t>
                  </w:r>
                  <w:r w:rsidR="007C03C0">
                    <w:t xml:space="preserve">avholdes </w:t>
                  </w:r>
                  <w:r>
                    <w:t xml:space="preserve">kl. 17 – 17.30. </w:t>
                  </w:r>
                </w:p>
              </w:sdtContent>
            </w:sdt>
          </w:sdtContent>
        </w:sdt>
        <w:p w14:paraId="19D70C73" w14:textId="0E66B3A8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5" w:displacedByCustomXml="prev"/>
    <w:p w14:paraId="60F2FC41" w14:textId="77777777" w:rsidR="00BE21E8" w:rsidRDefault="00BE21E8" w:rsidP="00BE21E8">
      <w:pPr>
        <w:pStyle w:val="MUCaseTitle2"/>
      </w:pPr>
      <w:bookmarkStart w:id="16" w:name="CaseRef266070"/>
      <w:bookmarkEnd w:id="16"/>
      <w:r>
        <w:lastRenderedPageBreak/>
        <w:t xml:space="preserve">23/22 </w:t>
      </w:r>
      <w:proofErr w:type="spellStart"/>
      <w:r>
        <w:t>Taizetur</w:t>
      </w:r>
      <w:proofErr w:type="spellEnd"/>
      <w:r>
        <w:t xml:space="preserve"> 2022- 2023</w:t>
      </w:r>
    </w:p>
    <w:p w14:paraId="48D29D4A" w14:textId="64C432D0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2D06F4EF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7B58B37" w14:textId="7EEF41C6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AAA9E3D" w14:textId="3BBB37AD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E855B29" w14:textId="1853AD4F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78ECA5C2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2BE6B05" w14:textId="01CC1A3A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4E1C6E64" w14:textId="0E16E589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33C3C86C" w14:textId="1F7070AC" w:rsidR="00BE21E8" w:rsidRDefault="00BE21E8" w:rsidP="00BE21E8">
            <w:r>
              <w:t>23/22</w:t>
            </w:r>
          </w:p>
        </w:tc>
      </w:tr>
    </w:tbl>
    <w:p w14:paraId="55DE304D" w14:textId="379F2DEF" w:rsidR="00BE21E8" w:rsidRDefault="00BE21E8" w:rsidP="00BE21E8"/>
    <w:p w14:paraId="119FD84E" w14:textId="3C39E0E8" w:rsidR="00BE21E8" w:rsidRDefault="00BE21E8" w:rsidP="00BE21E8"/>
    <w:bookmarkStart w:id="17" w:name="_Hlk103799449" w:displacedByCustomXml="next"/>
    <w:sdt>
      <w:sdtPr>
        <w:alias w:val="Vedtak for sak 23/22"/>
        <w:tag w:val="HandlingID266070;CaseID208564"/>
        <w:id w:val="1869880773"/>
        <w:placeholder>
          <w:docPart w:val="DefaultPlaceholder_-1854013440"/>
        </w:placeholder>
      </w:sdtPr>
      <w:sdtEndPr>
        <w:rPr>
          <w:b w:val="0"/>
        </w:rPr>
      </w:sdtEndPr>
      <w:sdtContent>
        <w:p w14:paraId="64B59B94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01A27499" w14:textId="77777777" w:rsidR="00BE21E8" w:rsidRDefault="00BE21E8" w:rsidP="00BE21E8"/>
        <w:sdt>
          <w:sdtPr>
            <w:tag w:val="MU_Innstilling"/>
            <w:id w:val="55497814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467CF69F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747847839"/>
                <w:lock w:val="sdtLocked"/>
                <w:placeholder>
                  <w:docPart w:val="1FB587AD66B84E619CFCDD5DBA585C6B"/>
                </w:placeholder>
                <w15:appearance w15:val="hidden"/>
              </w:sdtPr>
              <w:sdtContent>
                <w:sdt>
                  <w:sdtPr>
                    <w:alias w:val="Forslag til vedtak/innstilling"/>
                    <w:tag w:val="MU_Innstilling"/>
                    <w:id w:val="907425533"/>
                    <w:placeholder>
                      <w:docPart w:val="57054D6A7ADA4ACD946C8D367F8B9563"/>
                    </w:placeholder>
                  </w:sdtPr>
                  <w:sdtContent>
                    <w:p w14:paraId="7EE23B9B" w14:textId="630AE3F1" w:rsidR="00B53684" w:rsidRPr="00EF6EF9" w:rsidRDefault="00B53684" w:rsidP="00B53684">
                      <w:r>
                        <w:t xml:space="preserve">Byåsen menighetsråd støtter søknaden </w:t>
                      </w:r>
                      <w:r w:rsidR="007C03C0">
                        <w:t>om</w:t>
                      </w:r>
                      <w:r>
                        <w:t xml:space="preserve"> </w:t>
                      </w:r>
                      <w:r w:rsidR="007C03C0">
                        <w:t>subsidiering</w:t>
                      </w:r>
                      <w:r>
                        <w:t xml:space="preserve"> av </w:t>
                      </w:r>
                      <w:proofErr w:type="spellStart"/>
                      <w:r>
                        <w:t>Taize</w:t>
                      </w:r>
                      <w:proofErr w:type="spellEnd"/>
                      <w:r w:rsidR="007C03C0">
                        <w:t>-</w:t>
                      </w:r>
                      <w:r>
                        <w:t>tur for ungdomsledere</w:t>
                      </w:r>
                      <w:r w:rsidR="007C03C0">
                        <w:t xml:space="preserve"> (kull 2022/23)</w:t>
                      </w:r>
                      <w:r>
                        <w:t xml:space="preserve"> med kr. 2500,- pr. ungdomsleder inntil 20 stykker. Finansier</w:t>
                      </w:r>
                      <w:r w:rsidR="007C03C0">
                        <w:t xml:space="preserve">es av </w:t>
                      </w:r>
                      <w:r>
                        <w:t>fond for ungdomsarbeid.</w:t>
                      </w:r>
                    </w:p>
                  </w:sdtContent>
                </w:sdt>
                <w:p w14:paraId="030F5989" w14:textId="481596B4" w:rsidR="00BE21E8" w:rsidRDefault="00BE21E8" w:rsidP="00BE21E8"/>
              </w:sdtContent>
            </w:sdt>
          </w:sdtContent>
        </w:sdt>
        <w:p w14:paraId="13760371" w14:textId="4C370F77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7" w:displacedByCustomXml="prev"/>
    <w:p w14:paraId="775922F7" w14:textId="5B86D413" w:rsidR="00BE21E8" w:rsidRDefault="00BE21E8" w:rsidP="00BE21E8">
      <w:pPr>
        <w:spacing w:before="240"/>
      </w:pPr>
    </w:p>
    <w:p w14:paraId="562DB287" w14:textId="77777777" w:rsidR="007C03C0" w:rsidRDefault="007C03C0" w:rsidP="00BE21E8">
      <w:pPr>
        <w:pStyle w:val="MUCaseTitle2"/>
      </w:pPr>
      <w:bookmarkStart w:id="18" w:name="CaseRef266072"/>
      <w:bookmarkEnd w:id="18"/>
    </w:p>
    <w:p w14:paraId="06A090B2" w14:textId="27E34DD5" w:rsidR="00BE21E8" w:rsidRDefault="00BE21E8" w:rsidP="00BE21E8">
      <w:pPr>
        <w:pStyle w:val="MUCaseTitle2"/>
      </w:pPr>
      <w:r>
        <w:t>23/7 Forespørsel om oppstart av kor høsten 2022</w:t>
      </w:r>
    </w:p>
    <w:p w14:paraId="10DA2BA4" w14:textId="58DBA5CC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4ED6F905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9B9AF02" w14:textId="281C201E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37BA0B1" w14:textId="5A08D692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8D06C48" w14:textId="201C774F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16CA577B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5A3DAA3" w14:textId="62B68F08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5A079C45" w14:textId="109A1328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7102E2F9" w14:textId="01DD9291" w:rsidR="00BE21E8" w:rsidRDefault="00BE21E8" w:rsidP="00BE21E8">
            <w:r>
              <w:t>23/7</w:t>
            </w:r>
          </w:p>
        </w:tc>
      </w:tr>
    </w:tbl>
    <w:p w14:paraId="697825E4" w14:textId="41529656" w:rsidR="00BE21E8" w:rsidRDefault="00BE21E8" w:rsidP="00BE21E8"/>
    <w:p w14:paraId="185E3A69" w14:textId="71F38776" w:rsidR="00BE21E8" w:rsidRDefault="00BE21E8" w:rsidP="00BE21E8"/>
    <w:sdt>
      <w:sdtPr>
        <w:rPr>
          <w:b/>
        </w:rPr>
        <w:tag w:val="MU_Tittel"/>
        <w:id w:val="-486010093"/>
        <w:placeholder>
          <w:docPart w:val="3D856E251E6240B784E6FA82C340F2D9"/>
        </w:placeholder>
        <w:text/>
      </w:sdtPr>
      <w:sdtContent>
        <w:p w14:paraId="7FC4AE2C" w14:textId="77777777" w:rsidR="00BE21E8" w:rsidRDefault="00BE21E8" w:rsidP="00BE21E8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6A0B859" w14:textId="27B0881D" w:rsidR="00BE21E8" w:rsidRDefault="00BE21E8" w:rsidP="00BE21E8"/>
    <w:bookmarkStart w:id="19" w:name="_Hlk103803249" w:displacedByCustomXml="next"/>
    <w:sdt>
      <w:sdtPr>
        <w:alias w:val="Vedtak for sak 23/7"/>
        <w:tag w:val="HandlingID266072;CaseID208565"/>
        <w:id w:val="-1204633207"/>
        <w:placeholder>
          <w:docPart w:val="DefaultPlaceholder_-1854013440"/>
        </w:placeholder>
      </w:sdtPr>
      <w:sdtEndPr>
        <w:rPr>
          <w:b w:val="0"/>
        </w:rPr>
      </w:sdtEndPr>
      <w:sdtContent>
        <w:p w14:paraId="49CEEFC6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2AE13AF8" w14:textId="77777777" w:rsidR="00BE21E8" w:rsidRDefault="00BE21E8" w:rsidP="00BE21E8"/>
        <w:sdt>
          <w:sdtPr>
            <w:tag w:val="MU_Innstilling"/>
            <w:id w:val="585116949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2E7C7056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827197630"/>
                <w:lock w:val="sdtLocked"/>
                <w:placeholder>
                  <w:docPart w:val="22E8C549FF3647D68BB33335308EA353"/>
                </w:placeholder>
                <w15:appearance w15:val="hidden"/>
              </w:sdtPr>
              <w:sdtContent>
                <w:p w14:paraId="20E969D6" w14:textId="5D2AAD45" w:rsidR="00BE21E8" w:rsidRDefault="00B53684" w:rsidP="00BE21E8">
                  <w:r>
                    <w:t xml:space="preserve">Utsettes til neste menighetsrådsmøte. </w:t>
                  </w:r>
                </w:p>
              </w:sdtContent>
            </w:sdt>
          </w:sdtContent>
        </w:sdt>
        <w:p w14:paraId="02249DC8" w14:textId="419449C5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9" w:displacedByCustomXml="prev"/>
    <w:p w14:paraId="40F1BA6E" w14:textId="1489E88D" w:rsidR="00BE21E8" w:rsidRDefault="00BE21E8" w:rsidP="00BE21E8">
      <w:pPr>
        <w:spacing w:before="240"/>
      </w:pPr>
    </w:p>
    <w:p w14:paraId="09AB33DB" w14:textId="44E90CA2" w:rsidR="00BE21E8" w:rsidRDefault="00BE21E8" w:rsidP="00BE21E8">
      <w:pPr>
        <w:pStyle w:val="MUCaseTitle"/>
      </w:pPr>
      <w:r w:rsidRPr="00BE21E8">
        <w:rPr>
          <w:shd w:val="clear" w:color="auto" w:fill="D9D9D9"/>
        </w:rPr>
        <w:t>Orienteringssaker</w:t>
      </w:r>
    </w:p>
    <w:p w14:paraId="41E53574" w14:textId="77777777" w:rsidR="00BE21E8" w:rsidRDefault="00BE21E8" w:rsidP="00BE21E8">
      <w:pPr>
        <w:pStyle w:val="MUCaseTitle2"/>
      </w:pPr>
      <w:bookmarkStart w:id="20" w:name="CaseRef265912"/>
      <w:bookmarkEnd w:id="20"/>
      <w:r>
        <w:t>O - 22 BMR Orienteringssaker mai 2022</w:t>
      </w:r>
    </w:p>
    <w:p w14:paraId="3B9671C0" w14:textId="11407E55" w:rsidR="00BE21E8" w:rsidRDefault="00BE21E8" w:rsidP="00BE21E8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BE21E8" w14:paraId="083E918D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4E91B95" w14:textId="636283F2" w:rsidR="00BE21E8" w:rsidRDefault="00BE21E8" w:rsidP="00BE21E8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DD3FFBD" w14:textId="556CBDD2" w:rsidR="00BE21E8" w:rsidRDefault="00BE21E8" w:rsidP="00BE21E8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906E2FB" w14:textId="47BAF223" w:rsidR="00BE21E8" w:rsidRDefault="00BE21E8" w:rsidP="00BE21E8">
            <w:proofErr w:type="spellStart"/>
            <w:r>
              <w:t>Saknr</w:t>
            </w:r>
            <w:proofErr w:type="spellEnd"/>
          </w:p>
        </w:tc>
      </w:tr>
      <w:tr w:rsidR="00BE21E8" w14:paraId="19ECE758" w14:textId="77777777" w:rsidTr="00BE21E8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C40A75C" w14:textId="173AE5A3" w:rsidR="00BE21E8" w:rsidRDefault="00BE21E8" w:rsidP="00BE21E8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76151C9" w14:textId="4988640C" w:rsidR="00BE21E8" w:rsidRDefault="00BE21E8" w:rsidP="00BE21E8">
            <w:r>
              <w:t>18.05.2022</w:t>
            </w:r>
          </w:p>
        </w:tc>
        <w:tc>
          <w:tcPr>
            <w:tcW w:w="1134" w:type="dxa"/>
            <w:shd w:val="clear" w:color="auto" w:fill="auto"/>
          </w:tcPr>
          <w:p w14:paraId="2B8B4BEF" w14:textId="1073054A" w:rsidR="00BE21E8" w:rsidRDefault="00BE21E8" w:rsidP="00BE21E8">
            <w:r>
              <w:t>O - 22</w:t>
            </w:r>
          </w:p>
        </w:tc>
      </w:tr>
    </w:tbl>
    <w:p w14:paraId="723B3886" w14:textId="279EB510" w:rsidR="00BE21E8" w:rsidRDefault="00BE21E8" w:rsidP="00BE21E8"/>
    <w:p w14:paraId="22A942BA" w14:textId="16689894" w:rsidR="00BE21E8" w:rsidRDefault="00BE21E8" w:rsidP="00BE21E8"/>
    <w:bookmarkStart w:id="21" w:name="_Hlk103800595" w:displacedByCustomXml="next"/>
    <w:sdt>
      <w:sdtPr>
        <w:alias w:val="Vedtak for sak O - 22"/>
        <w:tag w:val="HandlingID265912;CaseID205588"/>
        <w:id w:val="-85235525"/>
        <w:placeholder>
          <w:docPart w:val="DefaultPlaceholder_-1854013440"/>
        </w:placeholder>
      </w:sdtPr>
      <w:sdtEndPr>
        <w:rPr>
          <w:b w:val="0"/>
        </w:rPr>
      </w:sdtEndPr>
      <w:sdtContent>
        <w:p w14:paraId="364AC976" w14:textId="77777777" w:rsidR="00BE21E8" w:rsidRDefault="00BE21E8" w:rsidP="00BE21E8">
          <w:pPr>
            <w:pStyle w:val="MUCaseTitle3"/>
          </w:pPr>
          <w:r>
            <w:t>Møtebehandling</w:t>
          </w:r>
        </w:p>
        <w:p w14:paraId="280694E4" w14:textId="77777777" w:rsidR="00BE21E8" w:rsidRDefault="00BE21E8" w:rsidP="00BE21E8"/>
        <w:sdt>
          <w:sdtPr>
            <w:tag w:val="MU_Innstilling"/>
            <w:id w:val="-22337481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56DB7BD" w14:textId="77777777" w:rsidR="00BE21E8" w:rsidRDefault="00BE21E8" w:rsidP="00BE21E8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372451202"/>
                <w:lock w:val="sdtLocked"/>
                <w:placeholder>
                  <w:docPart w:val="F34F2131A6DF462CA238B027BFB91112"/>
                </w:placeholder>
                <w15:appearance w15:val="hidden"/>
              </w:sdtPr>
              <w:sdtEndPr>
                <w:rPr>
                  <w:rFonts w:eastAsia="Times New Roman"/>
                  <w:sz w:val="24"/>
                  <w:szCs w:val="24"/>
                </w:rPr>
              </w:sdtEndPr>
              <w:sdtContent>
                <w:p w14:paraId="17BFC2B7" w14:textId="77777777" w:rsidR="00BE21E8" w:rsidRDefault="00BE21E8" w:rsidP="00BE21E8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>Staben v/ Ludvig</w:t>
                  </w:r>
                </w:p>
                <w:p w14:paraId="4EC43876" w14:textId="72B7C088" w:rsidR="000A11B0" w:rsidRDefault="000A11B0" w:rsidP="000A11B0">
                  <w:pPr>
                    <w:pStyle w:val="Listeavsnitt"/>
                    <w:numPr>
                      <w:ilvl w:val="1"/>
                      <w:numId w:val="1"/>
                    </w:numPr>
                  </w:pPr>
                  <w:r>
                    <w:t xml:space="preserve">Ludvig har </w:t>
                  </w:r>
                  <w:r w:rsidR="007C03C0">
                    <w:t xml:space="preserve">blitt ansatt som studentprest og har </w:t>
                  </w:r>
                  <w:r>
                    <w:t xml:space="preserve">ett års permisjon fra høsten </w:t>
                  </w:r>
                  <w:r w:rsidR="007C03C0">
                    <w:t>av.</w:t>
                  </w:r>
                </w:p>
                <w:p w14:paraId="58B6E61A" w14:textId="77777777" w:rsidR="000A11B0" w:rsidRDefault="000A11B0" w:rsidP="000A11B0">
                  <w:pPr>
                    <w:pStyle w:val="Listeavsnitt"/>
                    <w:numPr>
                      <w:ilvl w:val="1"/>
                      <w:numId w:val="1"/>
                    </w:numPr>
                  </w:pPr>
                  <w:r>
                    <w:t xml:space="preserve">2 søkere på 40% menighetspedagog ungdomstilling. Søknadsfrist neste uke. </w:t>
                  </w:r>
                </w:p>
                <w:p w14:paraId="7BA6481C" w14:textId="77777777" w:rsidR="000A11B0" w:rsidRDefault="000A11B0" w:rsidP="000A11B0">
                  <w:pPr>
                    <w:pStyle w:val="Listeavsnitt"/>
                    <w:numPr>
                      <w:ilvl w:val="1"/>
                      <w:numId w:val="1"/>
                    </w:numPr>
                  </w:pPr>
                  <w:r>
                    <w:t xml:space="preserve">Ingen søkere på ungdomsarbeiderstillingen. </w:t>
                  </w:r>
                </w:p>
                <w:p w14:paraId="329DA4AC" w14:textId="4A59AF5C" w:rsidR="00BE21E8" w:rsidRDefault="00BE21E8" w:rsidP="00BE21E8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>KFIT v/ Guri</w:t>
                  </w:r>
                  <w:r w:rsidR="0084108F">
                    <w:t xml:space="preserve"> – budsjettsøknad til </w:t>
                  </w:r>
                  <w:proofErr w:type="spellStart"/>
                  <w:r w:rsidR="0084108F">
                    <w:t>Tr.h</w:t>
                  </w:r>
                  <w:proofErr w:type="spellEnd"/>
                  <w:r w:rsidR="0084108F">
                    <w:t xml:space="preserve"> kommune prosjektlederstilling frivillighet 5 år. </w:t>
                  </w:r>
                </w:p>
                <w:p w14:paraId="2E5C759A" w14:textId="46BE23BA" w:rsidR="00BE21E8" w:rsidRDefault="00BE21E8" w:rsidP="00BE21E8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 xml:space="preserve">Endring av dato junimøtet – sommeravslutning på Tavern - </w:t>
                  </w:r>
                  <w:r w:rsidR="000A11B0">
                    <w:t xml:space="preserve">til 2.6. </w:t>
                  </w:r>
                  <w:proofErr w:type="spellStart"/>
                  <w:r w:rsidR="000A11B0">
                    <w:t>kl</w:t>
                  </w:r>
                  <w:proofErr w:type="spellEnd"/>
                  <w:r w:rsidR="000A11B0">
                    <w:t xml:space="preserve"> 18.00  </w:t>
                  </w:r>
                </w:p>
                <w:p w14:paraId="29BCDFBE" w14:textId="2C187262" w:rsidR="00BE21E8" w:rsidRDefault="00BE21E8" w:rsidP="00BE21E8"/>
              </w:sdtContent>
            </w:sdt>
          </w:sdtContent>
        </w:sdt>
        <w:p w14:paraId="45B22109" w14:textId="0B6D1BA5" w:rsidR="00BE21E8" w:rsidRDefault="00BE21E8" w:rsidP="00BE21E8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21" w:displacedByCustomXml="prev"/>
    <w:p w14:paraId="39B59C7B" w14:textId="0740FCEB" w:rsidR="00BE21E8" w:rsidRDefault="00BE21E8" w:rsidP="00BE21E8">
      <w:pPr>
        <w:spacing w:before="240"/>
      </w:pPr>
    </w:p>
    <w:p w14:paraId="78DC136C" w14:textId="77777777" w:rsidR="00BE21E8" w:rsidRDefault="00BE21E8" w:rsidP="00BE21E8">
      <w:pPr>
        <w:pStyle w:val="MUCaseTitle2"/>
      </w:pPr>
      <w:bookmarkStart w:id="22" w:name="CaseRef265419"/>
      <w:bookmarkEnd w:id="22"/>
      <w:r>
        <w:t>O - 22 Byåsen gudstjenesteutvalg referat vår 2022</w:t>
      </w:r>
    </w:p>
    <w:sdt>
      <w:sdtPr>
        <w:alias w:val="Vedtak for sak O - 22"/>
        <w:tag w:val="HandlingID265419;CaseID207725"/>
        <w:id w:val="-734551690"/>
        <w:placeholder>
          <w:docPart w:val="DefaultPlaceholder_-1854013440"/>
        </w:placeholder>
      </w:sdtPr>
      <w:sdtContent>
        <w:sdt>
          <w:sdtPr>
            <w:tag w:val="MU_Innstilling"/>
            <w:id w:val="1411272593"/>
            <w:lock w:val="sdtLocked"/>
            <w:placeholder>
              <w:docPart w:val="DefaultPlaceholder_-1854013440"/>
            </w:placeholder>
            <w15:appearance w15:val="hidden"/>
          </w:sdtPr>
          <w:sdtContent>
            <w:sdt>
              <w:sdtPr>
                <w:tag w:val="MU_Vedtakstekst"/>
                <w:id w:val="-170418014"/>
                <w:lock w:val="sdtLocked"/>
                <w:placeholder>
                  <w:docPart w:val="D5ED8E2A23B74B018E47DDAC049CE22F"/>
                </w:placeholder>
                <w:showingPlcHdr/>
                <w15:appearance w15:val="hidden"/>
              </w:sdtPr>
              <w:sdtContent>
                <w:p w14:paraId="4A5FE920" w14:textId="5FEE4C29" w:rsidR="00BE21E8" w:rsidRDefault="00C725FD" w:rsidP="00C725FD">
                  <w:pPr>
                    <w:pStyle w:val="MUCaseTitle3"/>
                  </w:pPr>
                  <w:r w:rsidRPr="00CB477F">
                    <w:rPr>
                      <w:rStyle w:val="Plassholdertekst"/>
                    </w:rPr>
                    <w:t>Skriv inn vedtaket her</w:t>
                  </w:r>
                </w:p>
              </w:sdtContent>
            </w:sdt>
          </w:sdtContent>
        </w:sdt>
      </w:sdtContent>
    </w:sdt>
    <w:p w14:paraId="1C1BD49A" w14:textId="72B7D024" w:rsidR="00BE21E8" w:rsidRPr="00BE21E8" w:rsidRDefault="00BE21E8" w:rsidP="00BE21E8">
      <w:pPr>
        <w:pStyle w:val="MUCaseTitle"/>
        <w:rPr>
          <w:shd w:val="clear" w:color="auto" w:fill="D9D9D9"/>
        </w:rPr>
      </w:pPr>
      <w:r w:rsidRPr="00BE21E8">
        <w:rPr>
          <w:shd w:val="clear" w:color="auto" w:fill="D9D9D9"/>
        </w:rPr>
        <w:t>Eventuelt</w:t>
      </w:r>
    </w:p>
    <w:sectPr w:rsidR="00BE21E8" w:rsidRPr="00BE21E8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0364BA10" w:rsidR="006638E2" w:rsidRPr="00832A5E" w:rsidRDefault="0000591D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441536552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BE21E8">
                <w:rPr>
                  <w:sz w:val="22"/>
                  <w:szCs w:val="22"/>
                </w:rPr>
                <w:t>Byåsen menighetsråd 2019 2023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E94"/>
    <w:multiLevelType w:val="hybridMultilevel"/>
    <w:tmpl w:val="2CDA2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7DC9"/>
    <w:multiLevelType w:val="hybridMultilevel"/>
    <w:tmpl w:val="CDFCD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1F23"/>
    <w:multiLevelType w:val="hybridMultilevel"/>
    <w:tmpl w:val="316C7EBE"/>
    <w:lvl w:ilvl="0" w:tplc="E7D6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95CCE"/>
    <w:multiLevelType w:val="hybridMultilevel"/>
    <w:tmpl w:val="41388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11B0"/>
    <w:rsid w:val="000A5DC3"/>
    <w:rsid w:val="000B2D6F"/>
    <w:rsid w:val="000B3B4E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72328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60B5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973A6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BD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03C0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108F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595F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076B8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B62D1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3684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1E8"/>
    <w:rsid w:val="00BE2814"/>
    <w:rsid w:val="00BE69DF"/>
    <w:rsid w:val="00C24ECE"/>
    <w:rsid w:val="00C4054D"/>
    <w:rsid w:val="00C414C1"/>
    <w:rsid w:val="00C50D2A"/>
    <w:rsid w:val="00C64A07"/>
    <w:rsid w:val="00C67BE9"/>
    <w:rsid w:val="00C725FD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500C0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B15865C"/>
  <w15:docId w15:val="{61D4CC8E-1952-4790-96DF-D9769F20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21E8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BE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daros360.intern.kirkepartner.no:443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DD198-D9CE-4E4A-AA1B-D28EDBC4BAD4}"/>
      </w:docPartPr>
      <w:docPartBody>
        <w:p w:rsidR="00000000" w:rsidRDefault="00FA51D7">
          <w:r w:rsidRPr="00CB477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2F8AA57DE74A81B077307AC58B4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B79D6F-F186-4EA9-BD7E-4AD4CF2B75D5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049492A63A7148CBB5E62D9EBF3088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EDCBB-3D26-4F42-83F8-88EFFDF202FB}"/>
      </w:docPartPr>
      <w:docPartBody>
        <w:p w:rsidR="00000000" w:rsidRDefault="00FA51D7" w:rsidP="00FA51D7">
          <w:pPr>
            <w:pStyle w:val="049492A63A7148CBB5E62D9EBF30882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CB2DB586A3F45F89907F06BD6718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0C208-50C3-4460-83DB-684A8FAC5423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BB3E32ADDC154F889D25DB2C15D29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7BF284-A6BA-42A7-A43F-37CB5CE8704C}"/>
      </w:docPartPr>
      <w:docPartBody>
        <w:p w:rsidR="00000000" w:rsidRDefault="00FA51D7" w:rsidP="00FA51D7">
          <w:pPr>
            <w:pStyle w:val="BB3E32ADDC154F889D25DB2C15D294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E33572E65264354883A287EEED82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AC0E34-FBE8-4151-9ADD-EA6AC5A85A25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1D457B11C1B34AFFBA68010DFB7CE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CC8B0-752C-42F5-8D8D-5BB6D5082C74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497E0A9B57064DECAF158C6DE10B53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7C21AF-68F1-411F-A934-5529E8C874C8}"/>
      </w:docPartPr>
      <w:docPartBody>
        <w:p w:rsidR="00000000" w:rsidRDefault="00FA51D7" w:rsidP="00FA51D7">
          <w:pPr>
            <w:pStyle w:val="497E0A9B57064DECAF158C6DE10B539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02EF74CEF0E4C849C1B6FC8345EB1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D7468E-9D35-4F6C-8FF7-0E0020BC875B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F02ADA7D1958468AAE4DDDA4E9D79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A0A300-104B-4294-82B4-E7DE5FBFA397}"/>
      </w:docPartPr>
      <w:docPartBody>
        <w:p w:rsidR="00000000" w:rsidRDefault="00FA51D7" w:rsidP="00FA51D7">
          <w:pPr>
            <w:pStyle w:val="F02ADA7D1958468AAE4DDDA4E9D7946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7E8DF9F968524D4F90D19A9473AE73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EC32A2-5E30-4ADC-AB29-765E63B7EE88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1FB587AD66B84E619CFCDD5DBA585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7EB321-1F7A-4FC8-AFC1-2AC4020098BD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3D856E251E6240B784E6FA82C340F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27F30-C0F1-4D94-AD35-68A46E499840}"/>
      </w:docPartPr>
      <w:docPartBody>
        <w:p w:rsidR="00000000" w:rsidRDefault="00FA51D7" w:rsidP="00FA51D7">
          <w:pPr>
            <w:pStyle w:val="3D856E251E6240B784E6FA82C340F2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2E8C549FF3647D68BB33335308EA3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A8485-4685-4FEF-B7B1-9B239FD31F0C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F34F2131A6DF462CA238B027BFB911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5E3F2-1B5C-4BC2-BEAA-70A1E1DB0776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D5ED8E2A23B74B018E47DDAC049CE2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ED068-2262-4EBD-BA1B-2E86C3041606}"/>
      </w:docPartPr>
      <w:docPartBody>
        <w:p w:rsidR="00000000" w:rsidRDefault="00FA51D7">
          <w:r w:rsidRPr="00CB477F">
            <w:rPr>
              <w:rStyle w:val="Plassholdertekst"/>
            </w:rPr>
            <w:t>Skriv inn vedtaket her</w:t>
          </w:r>
        </w:p>
      </w:docPartBody>
    </w:docPart>
    <w:docPart>
      <w:docPartPr>
        <w:name w:val="57054D6A7ADA4ACD946C8D367F8B95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0DB88-AFA4-42F7-8AF8-C1C32669B4A6}"/>
      </w:docPartPr>
      <w:docPartBody>
        <w:p w:rsidR="00000000" w:rsidRDefault="00FA51D7" w:rsidP="00FA51D7">
          <w:pPr>
            <w:pStyle w:val="57054D6A7ADA4ACD946C8D367F8B9563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A51D7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A51D7"/>
  </w:style>
  <w:style w:type="paragraph" w:customStyle="1" w:styleId="B670C8EAED074759A72B3C3D36D87969">
    <w:name w:val="B670C8EAED074759A72B3C3D36D87969"/>
    <w:rsid w:val="005D6B90"/>
  </w:style>
  <w:style w:type="paragraph" w:customStyle="1" w:styleId="049492A63A7148CBB5E62D9EBF308823">
    <w:name w:val="049492A63A7148CBB5E62D9EBF308823"/>
    <w:rsid w:val="00FA51D7"/>
    <w:rPr>
      <w:lang w:val="nb-NO" w:eastAsia="nb-NO"/>
    </w:rPr>
  </w:style>
  <w:style w:type="paragraph" w:customStyle="1" w:styleId="8A757D7C2F36487087A4AEA085828666">
    <w:name w:val="8A757D7C2F36487087A4AEA085828666"/>
    <w:rsid w:val="00FA51D7"/>
    <w:rPr>
      <w:lang w:val="nb-NO" w:eastAsia="nb-NO"/>
    </w:rPr>
  </w:style>
  <w:style w:type="paragraph" w:customStyle="1" w:styleId="BB3E32ADDC154F889D25DB2C15D29476">
    <w:name w:val="BB3E32ADDC154F889D25DB2C15D29476"/>
    <w:rsid w:val="00FA51D7"/>
    <w:rPr>
      <w:lang w:val="nb-NO" w:eastAsia="nb-NO"/>
    </w:rPr>
  </w:style>
  <w:style w:type="paragraph" w:customStyle="1" w:styleId="71FD7CF8CCDC44139E3C81EE0D63745E">
    <w:name w:val="71FD7CF8CCDC44139E3C81EE0D63745E"/>
    <w:rsid w:val="00FA51D7"/>
    <w:rPr>
      <w:lang w:val="nb-NO" w:eastAsia="nb-NO"/>
    </w:rPr>
  </w:style>
  <w:style w:type="paragraph" w:customStyle="1" w:styleId="497E0A9B57064DECAF158C6DE10B5393">
    <w:name w:val="497E0A9B57064DECAF158C6DE10B5393"/>
    <w:rsid w:val="00FA51D7"/>
    <w:rPr>
      <w:lang w:val="nb-NO" w:eastAsia="nb-NO"/>
    </w:rPr>
  </w:style>
  <w:style w:type="paragraph" w:customStyle="1" w:styleId="C206DD6D3C93448393E2F13E764D4B46">
    <w:name w:val="C206DD6D3C93448393E2F13E764D4B46"/>
    <w:rsid w:val="00FA51D7"/>
    <w:rPr>
      <w:lang w:val="nb-NO" w:eastAsia="nb-NO"/>
    </w:rPr>
  </w:style>
  <w:style w:type="paragraph" w:customStyle="1" w:styleId="F02ADA7D1958468AAE4DDDA4E9D7946A">
    <w:name w:val="F02ADA7D1958468AAE4DDDA4E9D7946A"/>
    <w:rsid w:val="00FA51D7"/>
    <w:rPr>
      <w:lang w:val="nb-NO" w:eastAsia="nb-NO"/>
    </w:rPr>
  </w:style>
  <w:style w:type="paragraph" w:customStyle="1" w:styleId="DC491D0E555F461EB64488B9FDA12333">
    <w:name w:val="DC491D0E555F461EB64488B9FDA12333"/>
    <w:rsid w:val="00FA51D7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3D856E251E6240B784E6FA82C340F2D9">
    <w:name w:val="3D856E251E6240B784E6FA82C340F2D9"/>
    <w:rsid w:val="00FA51D7"/>
    <w:rPr>
      <w:lang w:val="nb-NO" w:eastAsia="nb-NO"/>
    </w:rPr>
  </w:style>
  <w:style w:type="paragraph" w:customStyle="1" w:styleId="BA422A4E70534EA2904D07557A5840EF">
    <w:name w:val="BA422A4E70534EA2904D07557A5840EF"/>
    <w:rsid w:val="00FA51D7"/>
    <w:rPr>
      <w:lang w:val="nb-NO" w:eastAsia="nb-NO"/>
    </w:rPr>
  </w:style>
  <w:style w:type="paragraph" w:customStyle="1" w:styleId="87524AB77E5047DD8523E42602E980E7">
    <w:name w:val="87524AB77E5047DD8523E42602E980E7"/>
    <w:rsid w:val="00FA51D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839C833399E44654BEE6E9249612E3BB">
    <w:name w:val="839C833399E44654BEE6E9249612E3BB"/>
    <w:rsid w:val="00FA51D7"/>
    <w:rPr>
      <w:lang w:val="nb-NO" w:eastAsia="nb-NO"/>
    </w:rPr>
  </w:style>
  <w:style w:type="paragraph" w:customStyle="1" w:styleId="57054D6A7ADA4ACD946C8D367F8B9563">
    <w:name w:val="57054D6A7ADA4ACD946C8D367F8B9563"/>
    <w:rsid w:val="00FA51D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b7a22b874358530758b8dd4d672076f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34360d258ac922283985bf570067f45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bs:GrowBusinessDocument xmlns:gbs="http://www.software-innovation.no/growBusinessDocument" gbs:officeVersion="2007" gbs:sourceId="265416" gbs:entity="Activity" gbs:templateDesignerVersion="3.1 F">
  <gbs:ToBoard.Name gbs:loadFromGrowBusiness="OnProduce" gbs:saveInGrowBusiness="False" gbs:connected="true" gbs:recno="" gbs:entity="" gbs:datatype="string" gbs:key="10000">Byåsen menighetsråd 2019 2023</gbs:ToBoard.Name>
  <gbs:StartDate gbs:loadFromGrowBusiness="OnProduce" gbs:saveInGrowBusiness="False" gbs:connected="true" gbs:recno="" gbs:entity="" gbs:datatype="date" gbs:key="10001">2022-05-18T19:00:00</gbs:StartDate>
  <gbs:Location gbs:loadFromGrowBusiness="OnProduce" gbs:saveInGrowBusiness="False" gbs:connected="true" gbs:recno="" gbs:entity="" gbs:datatype="string" gbs:key="10002">Byåsen kirke, møterom</gbs:Location>
  <gbs:ToBoard.ToCaseForBoardDocuments.Name gbs:loadFromGrowBusiness="OnProduce" gbs:saveInGrowBusiness="False" gbs:connected="true" gbs:recno="" gbs:entity="" gbs:datatype="string" gbs:key="10003">20/00201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Ingrid Eikli Heggset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Randolf Terje Vågen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Trondheim</gbs:ToBoard.ToEmployer.AddressesJOINEX.ZipPlace>
  <gbs:ToOrgUnit.StructureNumber gbs:loadFromGrowBusiness="OnProduce" gbs:saveInGrowBusiness="False" gbs:connected="true" gbs:recno="" gbs:entity="" gbs:datatype="string" gbs:key="10007">200002M200004M200008M</gbs:ToOrgUnit.StructureNumber>
  <gbs:StartDate gbs:loadFromGrowBusiness="OnProduce" gbs:saveInGrowBusiness="False" gbs:connected="true" gbs:recno="" gbs:entity="" gbs:datatype="date" gbs:key="10008">2022-05-18T19:00:00</gbs:StartDate>
  <gbs:ToBoard.ToCaseForBoardDocuments.Name gbs:loadFromGrowBusiness="OnProduce" gbs:saveInGrowBusiness="False" gbs:connected="true" gbs:recno="" gbs:entity="" gbs:datatype="string" gbs:key="10009">20/00201</gbs:ToBoard.ToCaseForBoardDocuments.Name>
</gbs:GrowBusinessDocument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9A4EE-EE6B-43E0-8279-B48D952923D2}"/>
</file>

<file path=customXml/itemProps4.xml><?xml version="1.0" encoding="utf-8"?>
<ds:datastoreItem xmlns:ds="http://schemas.openxmlformats.org/officeDocument/2006/customXml" ds:itemID="{054AC2F2-BC89-4FBE-8D04-D77C450C5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dnk_mu_moteprotokoll_no.dotm</Template>
  <TotalTime>1</TotalTime>
  <Pages>7</Pages>
  <Words>1088</Words>
  <Characters>7829</Characters>
  <Application>Microsoft Office Word</Application>
  <DocSecurity>0</DocSecurity>
  <Lines>1565</Lines>
  <Paragraphs>685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Byåsen menighetsråd 2019 2023 18.05.2022 kl. 19:00</vt:lpstr>
      <vt:lpstr>Møteprotokoll</vt:lpstr>
    </vt:vector>
  </TitlesOfParts>
  <Company>Byåsen menighetsråd 2019 2023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Byåsen menighetsråd 2019 2023 18.05.2022 kl. 19:00</dc:title>
  <dc:subject>
  </dc:subject>
  <dc:creator>Ingrid Eikli Heggset</dc:creator>
  <cp:keywords>
  </cp:keywords>
  <dc:description>
  </dc:description>
  <cp:lastModifiedBy>Ingrid Eikli Heggset</cp:lastModifiedBy>
  <cp:revision>2</cp:revision>
  <cp:lastPrinted>1900-12-31T23:00:00Z</cp:lastPrinted>
  <dcterms:created xsi:type="dcterms:W3CDTF">2022-05-18T19:58:00Z</dcterms:created>
  <dcterms:modified xsi:type="dcterms:W3CDTF">2022-05-18T19:58:00Z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docId">
    <vt:lpwstr>
    </vt:lpwstr>
  </property>
  <property fmtid="{D5CDD505-2E9C-101B-9397-08002B2CF9AE}" pid="4" name="verId">
    <vt:lpwstr>
    </vt:lpwstr>
  </property>
  <property fmtid="{D5CDD505-2E9C-101B-9397-08002B2CF9AE}" pid="5" name="templateId">
    <vt:lpwstr>110005</vt:lpwstr>
  </property>
  <property fmtid="{D5CDD505-2E9C-101B-9397-08002B2CF9AE}" pid="6" name="fileId">
    <vt:lpwstr>307902</vt:lpwstr>
  </property>
  <property fmtid="{D5CDD505-2E9C-101B-9397-08002B2CF9AE}" pid="7" name="filePath">
    <vt:lpwstr>
    </vt:lpwstr>
  </property>
  <property fmtid="{D5CDD505-2E9C-101B-9397-08002B2CF9AE}" pid="8" name="templateFilePath">
    <vt:lpwstr>c:\windows\system32\inetsrv\dnk_mu_moteprotokoll_no.dotm</vt:lpwstr>
  </property>
  <property fmtid="{D5CDD505-2E9C-101B-9397-08002B2CF9AE}" pid="9" name="filePathOneNote">
    <vt:lpwstr>
    </vt:lpwstr>
  </property>
  <property fmtid="{D5CDD505-2E9C-101B-9397-08002B2CF9AE}" pid="10" name="comment">
    <vt:lpwstr>
    </vt:lpwstr>
  </property>
  <property fmtid="{D5CDD505-2E9C-101B-9397-08002B2CF9AE}" pid="11" name="sourceId">
    <vt:lpwstr>265416</vt:lpwstr>
  </property>
  <property fmtid="{D5CDD505-2E9C-101B-9397-08002B2CF9AE}" pid="12" name="module">
    <vt:lpwstr>Contact</vt:lpwstr>
  </property>
  <property fmtid="{D5CDD505-2E9C-101B-9397-08002B2CF9AE}" pid="13" name="customParams">
    <vt:lpwstr>
    </vt:lpwstr>
  </property>
  <property fmtid="{D5CDD505-2E9C-101B-9397-08002B2CF9AE}" pid="14" name="createdBy">
    <vt:lpwstr>ih542@kirken.no</vt:lpwstr>
  </property>
  <property fmtid="{D5CDD505-2E9C-101B-9397-08002B2CF9AE}" pid="15" name="modifiedBy">
    <vt:lpwstr>ih542@kirken.no</vt:lpwstr>
  </property>
  <property fmtid="{D5CDD505-2E9C-101B-9397-08002B2CF9AE}" pid="16" name="serverName">
    <vt:lpwstr>nidaros360.intern.kirkepartner.no</vt:lpwstr>
  </property>
  <property fmtid="{D5CDD505-2E9C-101B-9397-08002B2CF9AE}" pid="17" name="server">
    <vt:lpwstr>nidaros360.intern.kirkepartner.no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
    </vt:lpwstr>
  </property>
  <property fmtid="{D5CDD505-2E9C-101B-9397-08002B2CF9AE}" pid="23" name="Operation">
    <vt:lpwstr>CheckoutFile</vt:lpwstr>
  </property>
  <property fmtid="{D5CDD505-2E9C-101B-9397-08002B2CF9AE}" pid="24" name="CompanyName">
    <vt:lpwstr>NBR</vt:lpwstr>
  </property>
  <property fmtid="{D5CDD505-2E9C-101B-9397-08002B2CF9AE}" pid="25" name="gbsTemplate">
    <vt:lpwstr>Agenda</vt:lpwstr>
  </property>
  <property fmtid="{D5CDD505-2E9C-101B-9397-08002B2CF9AE}" pid="26" name="gbs_meetingID">
    <vt:lpwstr>265416</vt:lpwstr>
  </property>
  <property fmtid="{D5CDD505-2E9C-101B-9397-08002B2CF9AE}" pid="27" name="gbs_board">
    <vt:lpwstr>Byåsen menighetsråd 2019 2023</vt:lpwstr>
  </property>
  <property fmtid="{D5CDD505-2E9C-101B-9397-08002B2CF9AE}" pid="28" name="gbs_boardID">
    <vt:lpwstr>201415</vt:lpwstr>
  </property>
  <property fmtid="{D5CDD505-2E9C-101B-9397-08002B2CF9AE}" pid="29" name="gbs_meetingdate">
    <vt:lpwstr>18.05.2022</vt:lpwstr>
  </property>
  <property fmtid="{D5CDD505-2E9C-101B-9397-08002B2CF9AE}" pid="30" name="gbs_location">
    <vt:lpwstr>Byåsen kirke, møterom</vt:lpwstr>
  </property>
  <property fmtid="{D5CDD505-2E9C-101B-9397-08002B2CF9AE}" pid="31" name="gbs_TemplatePath">
    <vt:lpwstr>https://nidaros360.intern.kirkepartner.no/biz/v2-pbr/docprod/templates/</vt:lpwstr>
  </property>
  <property fmtid="{D5CDD505-2E9C-101B-9397-08002B2CF9AE}" pid="32" name="gbs_boardCode">
    <vt:lpwstr/>
  </property>
  <property fmtid="{D5CDD505-2E9C-101B-9397-08002B2CF9AE}" pid="33" name="gbs_UserOrgUnitID">
    <vt:lpwstr>200004</vt:lpwstr>
  </property>
  <property fmtid="{D5CDD505-2E9C-101B-9397-08002B2CF9AE}" pid="34" name="gbs_UserContactID">
    <vt:lpwstr>200262</vt:lpwstr>
  </property>
  <property fmtid="{D5CDD505-2E9C-101B-9397-08002B2CF9AE}" pid="35" name="gbs_ToAuthorization">
    <vt:lpwstr/>
  </property>
  <property fmtid="{D5CDD505-2E9C-101B-9397-08002B2CF9AE}" pid="36" name="gbs_ToAccessCode">
    <vt:lpwstr/>
  </property>
  <property fmtid="{D5CDD505-2E9C-101B-9397-08002B2CF9AE}" pid="37" name="BackOfficeType">
    <vt:lpwstr>produce</vt:lpwstr>
  </property>
  <property fmtid="{D5CDD505-2E9C-101B-9397-08002B2CF9AE}" pid="38" name="Order">
    <vt:r8>2429000</vt:r8>
  </property>
</Properties>
</file>