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79802DB6" w:rsidR="00DE4470" w:rsidRPr="005D52A2" w:rsidRDefault="000800C9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167651">
            <w:rPr>
              <w:b w:val="0"/>
              <w:sz w:val="56"/>
              <w:szCs w:val="56"/>
            </w:rPr>
            <w:t>Byåsen menighetsråd 2019 2023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701"/>
        <w:gridCol w:w="7586"/>
      </w:tblGrid>
      <w:tr w:rsidR="00D8150E" w:rsidRPr="00D8150E" w14:paraId="2B4E1ADF" w14:textId="77777777" w:rsidTr="00167651">
        <w:tc>
          <w:tcPr>
            <w:tcW w:w="1701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02-17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586" w:type="dxa"/>
                <w:tcBorders>
                  <w:top w:val="single" w:sz="4" w:space="0" w:color="auto"/>
                </w:tcBorders>
              </w:tcPr>
              <w:p w14:paraId="092353AF" w14:textId="6FF804C3" w:rsidR="00D8150E" w:rsidRPr="00D8150E" w:rsidRDefault="00167651" w:rsidP="009253BB">
                <w:r>
                  <w:t>17.02.2022 kl. 19:00</w:t>
                </w:r>
              </w:p>
            </w:tc>
          </w:sdtContent>
        </w:sdt>
      </w:tr>
      <w:tr w:rsidR="00D8150E" w:rsidRPr="00D8150E" w14:paraId="7D354A4D" w14:textId="77777777" w:rsidTr="00167651">
        <w:tc>
          <w:tcPr>
            <w:tcW w:w="1701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586" w:type="dxa"/>
              </w:tcPr>
              <w:p w14:paraId="64AA8821" w14:textId="382BD159" w:rsidR="00D8150E" w:rsidRPr="00D8150E" w:rsidRDefault="00167651" w:rsidP="009253BB">
                <w:r>
                  <w:t>Byåsen kirke</w:t>
                </w:r>
              </w:p>
            </w:tc>
          </w:sdtContent>
        </w:sdt>
      </w:tr>
      <w:tr w:rsidR="00D8150E" w:rsidRPr="00D8150E" w14:paraId="5DE49B50" w14:textId="77777777" w:rsidTr="00167651">
        <w:trPr>
          <w:trHeight w:val="255"/>
        </w:trPr>
        <w:tc>
          <w:tcPr>
            <w:tcW w:w="1701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586" w:type="dxa"/>
              </w:tcPr>
              <w:p w14:paraId="758DD9AC" w14:textId="02ABDB4B" w:rsidR="00D8150E" w:rsidRPr="00D8150E" w:rsidRDefault="00167651" w:rsidP="009253BB">
                <w:r>
                  <w:t>20/00201</w:t>
                </w:r>
              </w:p>
            </w:tc>
          </w:sdtContent>
        </w:sdt>
      </w:tr>
      <w:tr w:rsidR="00D8150E" w:rsidRPr="00D8150E" w14:paraId="1D33E830" w14:textId="77777777" w:rsidTr="00167651">
        <w:tc>
          <w:tcPr>
            <w:tcW w:w="1701" w:type="dxa"/>
          </w:tcPr>
          <w:p w14:paraId="26272CCC" w14:textId="77777777" w:rsidR="00D8150E" w:rsidRPr="00D8150E" w:rsidRDefault="00D8150E" w:rsidP="009253BB"/>
        </w:tc>
        <w:tc>
          <w:tcPr>
            <w:tcW w:w="7586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167651">
        <w:tc>
          <w:tcPr>
            <w:tcW w:w="1701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586" w:type="dxa"/>
          </w:tcPr>
          <w:p w14:paraId="40B7973C" w14:textId="4D9A9955" w:rsidR="00D8150E" w:rsidRPr="00D8150E" w:rsidRDefault="00167651" w:rsidP="009253BB">
            <w:bookmarkStart w:id="1" w:name="MEMBERS_MET"/>
            <w:bookmarkEnd w:id="1"/>
            <w:r>
              <w:t xml:space="preserve">Randolf Terje Vågen, </w:t>
            </w:r>
            <w:r w:rsidR="00A10123">
              <w:t xml:space="preserve">Magne Rød, Kirsti Kielland, </w:t>
            </w:r>
            <w:r>
              <w:t xml:space="preserve">Andreas Haga Skjetne, </w:t>
            </w:r>
            <w:r w:rsidR="00A10123">
              <w:t xml:space="preserve">Jørgen Bosoni, </w:t>
            </w:r>
            <w:r>
              <w:t>Guri Opland Solem, Olav Lunde, Ingrid Eikli Heggset</w:t>
            </w:r>
          </w:p>
        </w:tc>
      </w:tr>
      <w:tr w:rsidR="00D8150E" w:rsidRPr="00D8150E" w14:paraId="5FA2684E" w14:textId="77777777" w:rsidTr="00167651">
        <w:tc>
          <w:tcPr>
            <w:tcW w:w="1701" w:type="dxa"/>
          </w:tcPr>
          <w:p w14:paraId="34EC59E3" w14:textId="77777777" w:rsidR="00D8150E" w:rsidRPr="00D8150E" w:rsidRDefault="00D8150E" w:rsidP="009253BB"/>
        </w:tc>
        <w:tc>
          <w:tcPr>
            <w:tcW w:w="7586" w:type="dxa"/>
          </w:tcPr>
          <w:p w14:paraId="6A41212B" w14:textId="77777777" w:rsidR="00D8150E" w:rsidRPr="00D8150E" w:rsidRDefault="00D8150E" w:rsidP="009253BB"/>
        </w:tc>
      </w:tr>
      <w:tr w:rsidR="00167651" w:rsidRPr="00D8150E" w14:paraId="7503BCA6" w14:textId="77777777" w:rsidTr="00167651">
        <w:tc>
          <w:tcPr>
            <w:tcW w:w="1701" w:type="dxa"/>
          </w:tcPr>
          <w:p w14:paraId="11E44C25" w14:textId="77777777" w:rsidR="00167651" w:rsidRPr="00D8150E" w:rsidRDefault="00167651" w:rsidP="00167651">
            <w:r w:rsidRPr="00D8150E">
              <w:t xml:space="preserve">Forfall: </w:t>
            </w:r>
          </w:p>
        </w:tc>
        <w:tc>
          <w:tcPr>
            <w:tcW w:w="7586" w:type="dxa"/>
          </w:tcPr>
          <w:p w14:paraId="7E49EC86" w14:textId="205010DD" w:rsidR="00167651" w:rsidRPr="00D8150E" w:rsidRDefault="00167651" w:rsidP="00167651">
            <w:bookmarkStart w:id="2" w:name="MEMBERS_NOTMET"/>
            <w:bookmarkEnd w:id="2"/>
            <w:r>
              <w:t xml:space="preserve">Åshild Bratseth Colstrup, Anne Bakken, Frode Bye, Odd Johan Overøye, </w:t>
            </w:r>
          </w:p>
        </w:tc>
      </w:tr>
      <w:tr w:rsidR="00167651" w:rsidRPr="00D8150E" w14:paraId="50839307" w14:textId="77777777" w:rsidTr="00167651">
        <w:tc>
          <w:tcPr>
            <w:tcW w:w="1701" w:type="dxa"/>
          </w:tcPr>
          <w:p w14:paraId="2B6922C5" w14:textId="77777777" w:rsidR="00167651" w:rsidRPr="00D8150E" w:rsidRDefault="00167651" w:rsidP="00167651"/>
        </w:tc>
        <w:tc>
          <w:tcPr>
            <w:tcW w:w="7586" w:type="dxa"/>
          </w:tcPr>
          <w:p w14:paraId="7B6799C8" w14:textId="77777777" w:rsidR="00167651" w:rsidRPr="00D8150E" w:rsidRDefault="00167651" w:rsidP="00167651"/>
        </w:tc>
      </w:tr>
      <w:tr w:rsidR="00167651" w:rsidRPr="00D8150E" w14:paraId="3E4755E7" w14:textId="77777777" w:rsidTr="00167651">
        <w:tc>
          <w:tcPr>
            <w:tcW w:w="1701" w:type="dxa"/>
          </w:tcPr>
          <w:p w14:paraId="72BB5025" w14:textId="77777777" w:rsidR="00167651" w:rsidRPr="00D8150E" w:rsidRDefault="00167651" w:rsidP="00167651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9235770763984A76BBD336BB64111987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586" w:type="dxa"/>
              </w:tcPr>
              <w:p w14:paraId="16FE8BD6" w14:textId="7E052A93" w:rsidR="00167651" w:rsidRPr="00D8150E" w:rsidRDefault="00167651" w:rsidP="00167651">
                <w:r>
                  <w:t>Ingrid Eikli Heggset</w:t>
                </w:r>
              </w:p>
            </w:tc>
          </w:sdtContent>
        </w:sdt>
      </w:tr>
      <w:tr w:rsidR="00167651" w:rsidRPr="00D8150E" w14:paraId="1F5F408D" w14:textId="77777777" w:rsidTr="00167651">
        <w:tc>
          <w:tcPr>
            <w:tcW w:w="1701" w:type="dxa"/>
          </w:tcPr>
          <w:p w14:paraId="51B74B7E" w14:textId="77777777" w:rsidR="00167651" w:rsidRPr="00D8150E" w:rsidRDefault="00167651" w:rsidP="00167651"/>
        </w:tc>
        <w:tc>
          <w:tcPr>
            <w:tcW w:w="7586" w:type="dxa"/>
          </w:tcPr>
          <w:p w14:paraId="7FD81309" w14:textId="77777777" w:rsidR="00167651" w:rsidRPr="00D8150E" w:rsidRDefault="00167651" w:rsidP="00167651"/>
        </w:tc>
      </w:tr>
    </w:tbl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167651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167651" w:rsidRPr="00167651" w14:paraId="42B7743C" w14:textId="77777777" w:rsidTr="00167651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5BD7704A" w:rsidR="00167651" w:rsidRPr="00167651" w:rsidRDefault="00167651" w:rsidP="00167651">
            <w:pPr>
              <w:rPr>
                <w:b/>
              </w:rPr>
            </w:pPr>
            <w:bookmarkStart w:id="3" w:name="AGENDA_TABLE"/>
            <w:bookmarkEnd w:id="3"/>
            <w:r>
              <w:rPr>
                <w:b/>
              </w:rPr>
              <w:t>Godkjenning av innkalling og saksliste</w:t>
            </w:r>
          </w:p>
        </w:tc>
      </w:tr>
      <w:tr w:rsidR="00167651" w:rsidRPr="00167651" w14:paraId="26C814E7" w14:textId="77777777" w:rsidTr="00167651">
        <w:trPr>
          <w:trHeight w:val="480"/>
        </w:trPr>
        <w:tc>
          <w:tcPr>
            <w:tcW w:w="9071" w:type="dxa"/>
            <w:gridSpan w:val="3"/>
            <w:vAlign w:val="center"/>
          </w:tcPr>
          <w:p w14:paraId="6E2F471D" w14:textId="2DF176C6" w:rsidR="00167651" w:rsidRPr="00167651" w:rsidRDefault="00167651" w:rsidP="00167651">
            <w:pPr>
              <w:rPr>
                <w:b/>
              </w:rPr>
            </w:pPr>
            <w:r>
              <w:rPr>
                <w:b/>
              </w:rPr>
              <w:t xml:space="preserve">Godkjenning av </w:t>
            </w:r>
            <w:r w:rsidR="00C92EA2">
              <w:rPr>
                <w:b/>
              </w:rPr>
              <w:t>referat</w:t>
            </w:r>
            <w:r w:rsidR="00951C2C">
              <w:rPr>
                <w:b/>
              </w:rPr>
              <w:t xml:space="preserve"> og </w:t>
            </w:r>
            <w:r w:rsidR="00C92EA2">
              <w:rPr>
                <w:b/>
              </w:rPr>
              <w:t>AU</w:t>
            </w:r>
            <w:r w:rsidR="00951C2C">
              <w:rPr>
                <w:b/>
              </w:rPr>
              <w:t>-referat til orient</w:t>
            </w:r>
            <w:r w:rsidR="00C92EA2">
              <w:rPr>
                <w:b/>
              </w:rPr>
              <w:t>er</w:t>
            </w:r>
            <w:r w:rsidR="00951C2C">
              <w:rPr>
                <w:b/>
              </w:rPr>
              <w:t>ing</w:t>
            </w:r>
          </w:p>
        </w:tc>
      </w:tr>
      <w:tr w:rsidR="00167651" w:rsidRPr="00167651" w14:paraId="1FCA0EFE" w14:textId="77777777" w:rsidTr="00167651">
        <w:trPr>
          <w:trHeight w:val="480"/>
        </w:trPr>
        <w:tc>
          <w:tcPr>
            <w:tcW w:w="9071" w:type="dxa"/>
            <w:gridSpan w:val="3"/>
            <w:vAlign w:val="center"/>
          </w:tcPr>
          <w:p w14:paraId="6F22A969" w14:textId="55F8FCEA" w:rsidR="00167651" w:rsidRPr="00167651" w:rsidRDefault="00167651" w:rsidP="00167651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167651" w:rsidRPr="00167651" w14:paraId="12C08F22" w14:textId="77777777" w:rsidTr="00167651">
        <w:trPr>
          <w:trHeight w:val="240"/>
        </w:trPr>
        <w:tc>
          <w:tcPr>
            <w:tcW w:w="932" w:type="dxa"/>
            <w:vAlign w:val="center"/>
          </w:tcPr>
          <w:p w14:paraId="598F9040" w14:textId="65643749" w:rsidR="00167651" w:rsidRPr="00167651" w:rsidRDefault="000800C9" w:rsidP="00167651">
            <w:hyperlink w:anchor="CaseRef258835" w:tooltip="Detaljer" w:history="1">
              <w:r w:rsidR="00167651">
                <w:rPr>
                  <w:rStyle w:val="Hyperkobling"/>
                </w:rPr>
                <w:t>O/22</w:t>
              </w:r>
            </w:hyperlink>
          </w:p>
        </w:tc>
        <w:tc>
          <w:tcPr>
            <w:tcW w:w="7289" w:type="dxa"/>
            <w:vAlign w:val="center"/>
          </w:tcPr>
          <w:p w14:paraId="739DDDC9" w14:textId="1B6FB421" w:rsidR="00167651" w:rsidRPr="00167651" w:rsidRDefault="00167651" w:rsidP="00933AD0">
            <w:r>
              <w:t xml:space="preserve">BMR </w:t>
            </w:r>
            <w:r w:rsidR="00C92EA2">
              <w:t>Orienteringssaker</w:t>
            </w:r>
            <w:r>
              <w:t xml:space="preserve"> februar 2022</w:t>
            </w:r>
          </w:p>
        </w:tc>
        <w:tc>
          <w:tcPr>
            <w:tcW w:w="850" w:type="dxa"/>
            <w:vAlign w:val="center"/>
          </w:tcPr>
          <w:p w14:paraId="0A524F80" w14:textId="3D6ECF8B" w:rsidR="00167651" w:rsidRPr="00167651" w:rsidRDefault="000800C9" w:rsidP="00933AD0">
            <w:r>
              <w:fldChar w:fldCharType="begin"/>
            </w:r>
            <w:r>
              <w:instrText xml:space="preserve"> PAGEREF CaseRef258835 </w:instrText>
            </w:r>
            <w:r>
              <w:fldChar w:fldCharType="separate"/>
            </w:r>
            <w:r w:rsidR="00167651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67651" w:rsidRPr="00167651" w14:paraId="0A0FB90B" w14:textId="77777777" w:rsidTr="00167651">
        <w:trPr>
          <w:trHeight w:val="240"/>
        </w:trPr>
        <w:tc>
          <w:tcPr>
            <w:tcW w:w="932" w:type="dxa"/>
            <w:vAlign w:val="center"/>
          </w:tcPr>
          <w:p w14:paraId="7B5CC2D0" w14:textId="6FB6894B" w:rsidR="00167651" w:rsidRPr="00167651" w:rsidRDefault="000800C9" w:rsidP="00167651">
            <w:hyperlink w:anchor="CaseRef258833" w:tooltip="Detaljer" w:history="1">
              <w:r w:rsidR="00167651">
                <w:rPr>
                  <w:rStyle w:val="Hyperkobling"/>
                </w:rPr>
                <w:t>O/22</w:t>
              </w:r>
            </w:hyperlink>
          </w:p>
        </w:tc>
        <w:tc>
          <w:tcPr>
            <w:tcW w:w="7289" w:type="dxa"/>
            <w:vAlign w:val="center"/>
          </w:tcPr>
          <w:p w14:paraId="30AA8D6A" w14:textId="48BDE779" w:rsidR="00167651" w:rsidRPr="00167651" w:rsidRDefault="00167651" w:rsidP="00933AD0">
            <w:r>
              <w:t>Handlingsplan for frivillighet KFiT 2022 - 2025.docx</w:t>
            </w:r>
          </w:p>
        </w:tc>
        <w:tc>
          <w:tcPr>
            <w:tcW w:w="850" w:type="dxa"/>
            <w:vAlign w:val="center"/>
          </w:tcPr>
          <w:p w14:paraId="19FFEC0F" w14:textId="05D4518D" w:rsidR="00167651" w:rsidRPr="00167651" w:rsidRDefault="000800C9" w:rsidP="00933AD0">
            <w:r>
              <w:fldChar w:fldCharType="begin"/>
            </w:r>
            <w:r>
              <w:instrText xml:space="preserve"> PAGEREF CaseRef258833 </w:instrText>
            </w:r>
            <w:r>
              <w:fldChar w:fldCharType="separate"/>
            </w:r>
            <w:r w:rsidR="00167651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67651" w:rsidRPr="00167651" w14:paraId="42616C4D" w14:textId="77777777" w:rsidTr="00167651">
        <w:trPr>
          <w:trHeight w:val="480"/>
        </w:trPr>
        <w:tc>
          <w:tcPr>
            <w:tcW w:w="9071" w:type="dxa"/>
            <w:gridSpan w:val="3"/>
            <w:vAlign w:val="center"/>
          </w:tcPr>
          <w:p w14:paraId="09DB6FEC" w14:textId="52775D65" w:rsidR="00167651" w:rsidRPr="00167651" w:rsidRDefault="00167651" w:rsidP="00167651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167651" w:rsidRPr="00167651" w14:paraId="457CC346" w14:textId="77777777" w:rsidTr="00167651">
        <w:trPr>
          <w:trHeight w:val="240"/>
        </w:trPr>
        <w:tc>
          <w:tcPr>
            <w:tcW w:w="932" w:type="dxa"/>
            <w:vAlign w:val="center"/>
          </w:tcPr>
          <w:p w14:paraId="7EC3B4A2" w14:textId="691B3807" w:rsidR="00167651" w:rsidRPr="00167651" w:rsidRDefault="000800C9" w:rsidP="00167651">
            <w:hyperlink w:anchor="CaseRef258837" w:tooltip="Detaljer" w:history="1">
              <w:r w:rsidR="00167651">
                <w:rPr>
                  <w:rStyle w:val="Hyperkobling"/>
                </w:rPr>
                <w:t>6/22</w:t>
              </w:r>
            </w:hyperlink>
          </w:p>
        </w:tc>
        <w:tc>
          <w:tcPr>
            <w:tcW w:w="7289" w:type="dxa"/>
            <w:vAlign w:val="center"/>
          </w:tcPr>
          <w:p w14:paraId="34F59CE5" w14:textId="54414294" w:rsidR="00167651" w:rsidRPr="00167651" w:rsidRDefault="00167651" w:rsidP="00933AD0">
            <w:r>
              <w:t>Byåsen menighet årsregnskap 2021</w:t>
            </w:r>
          </w:p>
        </w:tc>
        <w:tc>
          <w:tcPr>
            <w:tcW w:w="850" w:type="dxa"/>
            <w:vAlign w:val="center"/>
          </w:tcPr>
          <w:p w14:paraId="4D90C25A" w14:textId="33F85D24" w:rsidR="00167651" w:rsidRPr="00167651" w:rsidRDefault="000800C9" w:rsidP="00933AD0">
            <w:r>
              <w:fldChar w:fldCharType="begin"/>
            </w:r>
            <w:r>
              <w:instrText xml:space="preserve"> PAGEREF CaseRef258837 </w:instrText>
            </w:r>
            <w:r>
              <w:fldChar w:fldCharType="separate"/>
            </w:r>
            <w:r w:rsidR="00167651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67651" w:rsidRPr="00167651" w14:paraId="6B2396A7" w14:textId="77777777" w:rsidTr="00167651">
        <w:trPr>
          <w:trHeight w:val="240"/>
        </w:trPr>
        <w:tc>
          <w:tcPr>
            <w:tcW w:w="932" w:type="dxa"/>
            <w:vAlign w:val="center"/>
          </w:tcPr>
          <w:p w14:paraId="2D3FC749" w14:textId="086F4DCD" w:rsidR="00167651" w:rsidRPr="00167651" w:rsidRDefault="000800C9" w:rsidP="00167651">
            <w:hyperlink w:anchor="CaseRef258830" w:tooltip="Detaljer" w:history="1">
              <w:r w:rsidR="00167651">
                <w:rPr>
                  <w:rStyle w:val="Hyperkobling"/>
                </w:rPr>
                <w:t>7/22</w:t>
              </w:r>
            </w:hyperlink>
          </w:p>
        </w:tc>
        <w:tc>
          <w:tcPr>
            <w:tcW w:w="7289" w:type="dxa"/>
            <w:vAlign w:val="center"/>
          </w:tcPr>
          <w:p w14:paraId="02CCF418" w14:textId="31086E2A" w:rsidR="00167651" w:rsidRPr="00167651" w:rsidRDefault="00167651" w:rsidP="00933AD0">
            <w:r>
              <w:t>Teamsak: Ungdoms- og ungdomslederarbeid lokalt på Byåsen (utenom konfirmantarbeidet)</w:t>
            </w:r>
          </w:p>
        </w:tc>
        <w:tc>
          <w:tcPr>
            <w:tcW w:w="850" w:type="dxa"/>
            <w:vAlign w:val="center"/>
          </w:tcPr>
          <w:p w14:paraId="0BBCF585" w14:textId="6BCF87E1" w:rsidR="00167651" w:rsidRPr="00167651" w:rsidRDefault="000800C9" w:rsidP="00933AD0">
            <w:r>
              <w:fldChar w:fldCharType="begin"/>
            </w:r>
            <w:r>
              <w:instrText xml:space="preserve"> PAGEREF CaseRef258830 </w:instrText>
            </w:r>
            <w:r>
              <w:fldChar w:fldCharType="separate"/>
            </w:r>
            <w:r w:rsidR="00167651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67651" w:rsidRPr="00167651" w14:paraId="0934498A" w14:textId="77777777" w:rsidTr="00167651">
        <w:trPr>
          <w:trHeight w:val="480"/>
        </w:trPr>
        <w:tc>
          <w:tcPr>
            <w:tcW w:w="9071" w:type="dxa"/>
            <w:gridSpan w:val="3"/>
            <w:vAlign w:val="center"/>
          </w:tcPr>
          <w:p w14:paraId="2E7CEA46" w14:textId="450D21A4" w:rsidR="00167651" w:rsidRPr="00167651" w:rsidRDefault="00167651" w:rsidP="00167651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167651" w:rsidRPr="00167651" w14:paraId="5F6BF136" w14:textId="77777777" w:rsidTr="00167651">
        <w:trPr>
          <w:trHeight w:val="240"/>
        </w:trPr>
        <w:tc>
          <w:tcPr>
            <w:tcW w:w="932" w:type="dxa"/>
            <w:vAlign w:val="center"/>
          </w:tcPr>
          <w:p w14:paraId="072B478B" w14:textId="77777777" w:rsidR="00167651" w:rsidRDefault="00167651" w:rsidP="00167651"/>
        </w:tc>
        <w:tc>
          <w:tcPr>
            <w:tcW w:w="7289" w:type="dxa"/>
            <w:vAlign w:val="center"/>
          </w:tcPr>
          <w:p w14:paraId="22646388" w14:textId="77777777" w:rsidR="00167651" w:rsidRDefault="00167651" w:rsidP="00933AD0"/>
        </w:tc>
        <w:tc>
          <w:tcPr>
            <w:tcW w:w="850" w:type="dxa"/>
            <w:vAlign w:val="center"/>
          </w:tcPr>
          <w:p w14:paraId="004B2F8D" w14:textId="77777777" w:rsidR="00167651" w:rsidRDefault="00167651" w:rsidP="00933AD0"/>
        </w:tc>
      </w:tr>
    </w:tbl>
    <w:p w14:paraId="12F2F07A" w14:textId="77777777" w:rsidR="004C78E3" w:rsidRPr="00933AD0" w:rsidRDefault="004C78E3" w:rsidP="00933AD0"/>
    <w:p w14:paraId="0D002129" w14:textId="3602AE0C" w:rsidR="005D52A2" w:rsidRPr="004631EB" w:rsidRDefault="000800C9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17.02.2022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3C180D7E" w:rsidR="00403641" w:rsidRDefault="00167651" w:rsidP="00403641">
                <w:r>
                  <w:t>Randolf Vågen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733826913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46F8445F" w:rsidR="005D52A2" w:rsidRPr="004631EB" w:rsidRDefault="00167651" w:rsidP="006832C2">
                <w:r>
                  <w:t>Ingrid Eikli Heggset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43685BE6" w14:textId="77777777" w:rsidR="00497A11" w:rsidRPr="00497A11" w:rsidRDefault="00497A11" w:rsidP="00167651">
      <w:pPr>
        <w:pStyle w:val="MUCaseTitle"/>
        <w:rPr>
          <w:b w:val="0"/>
          <w:bCs/>
          <w:shd w:val="clear" w:color="auto" w:fill="D9D9D9"/>
        </w:rPr>
      </w:pPr>
      <w:r w:rsidRPr="00497A11">
        <w:rPr>
          <w:b w:val="0"/>
          <w:bCs/>
          <w:shd w:val="clear" w:color="auto" w:fill="D9D9D9"/>
        </w:rPr>
        <w:lastRenderedPageBreak/>
        <w:t>Åpning v/ Randolf – Se fremover!</w:t>
      </w:r>
    </w:p>
    <w:p w14:paraId="6C619C46" w14:textId="33375A52" w:rsidR="00497A11" w:rsidRPr="00497A11" w:rsidRDefault="00497A11" w:rsidP="00167651">
      <w:pPr>
        <w:pStyle w:val="MUCaseTitle"/>
        <w:rPr>
          <w:b w:val="0"/>
          <w:bCs/>
          <w:shd w:val="clear" w:color="auto" w:fill="D9D9D9"/>
        </w:rPr>
      </w:pPr>
      <w:r w:rsidRPr="00497A11">
        <w:rPr>
          <w:b w:val="0"/>
          <w:bCs/>
          <w:shd w:val="clear" w:color="auto" w:fill="D9D9D9"/>
        </w:rPr>
        <w:t xml:space="preserve">Avtakking av menighetsrådsleder 2019 – 2021, Olav Lunde v/ Guri Solem.  </w:t>
      </w:r>
    </w:p>
    <w:p w14:paraId="6A1C2788" w14:textId="4EAB5AE2" w:rsidR="00167651" w:rsidRDefault="00167651" w:rsidP="00167651">
      <w:pPr>
        <w:pStyle w:val="MUCaseTitle"/>
        <w:rPr>
          <w:b w:val="0"/>
          <w:bCs/>
          <w:shd w:val="clear" w:color="auto" w:fill="D9D9D9"/>
        </w:rPr>
      </w:pPr>
      <w:r w:rsidRPr="00497A11">
        <w:rPr>
          <w:b w:val="0"/>
          <w:bCs/>
          <w:shd w:val="clear" w:color="auto" w:fill="D9D9D9"/>
        </w:rPr>
        <w:t>Godkjenning av protokoll</w:t>
      </w:r>
      <w:r w:rsidR="00497A11">
        <w:rPr>
          <w:b w:val="0"/>
          <w:bCs/>
          <w:shd w:val="clear" w:color="auto" w:fill="D9D9D9"/>
        </w:rPr>
        <w:t xml:space="preserve"> – godkjent. </w:t>
      </w:r>
    </w:p>
    <w:p w14:paraId="1ECA824B" w14:textId="23B4069E" w:rsidR="00497A11" w:rsidRDefault="00C92EA2" w:rsidP="00497A11">
      <w:r>
        <w:t>AU-r</w:t>
      </w:r>
      <w:r w:rsidR="00497A11">
        <w:t xml:space="preserve">eferat </w:t>
      </w:r>
      <w:r>
        <w:t>t</w:t>
      </w:r>
      <w:r w:rsidR="00497A11">
        <w:t xml:space="preserve">att til </w:t>
      </w:r>
      <w:r>
        <w:t>orientering</w:t>
      </w:r>
      <w:r w:rsidR="00497A11">
        <w:t xml:space="preserve">. </w:t>
      </w:r>
    </w:p>
    <w:p w14:paraId="62BBEE9B" w14:textId="77777777" w:rsidR="00497A11" w:rsidRDefault="00497A11" w:rsidP="00497A11"/>
    <w:p w14:paraId="7FF2D475" w14:textId="77777777" w:rsidR="00497A11" w:rsidRPr="00497A11" w:rsidRDefault="00497A11" w:rsidP="00497A11"/>
    <w:p w14:paraId="42C3895B" w14:textId="633D8B11" w:rsidR="00167651" w:rsidRDefault="00167651" w:rsidP="00167651">
      <w:pPr>
        <w:pStyle w:val="MUCaseTitle"/>
      </w:pPr>
      <w:r w:rsidRPr="00167651">
        <w:rPr>
          <w:shd w:val="clear" w:color="auto" w:fill="D9D9D9"/>
        </w:rPr>
        <w:t>Orienteringssaker</w:t>
      </w: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67651" w14:paraId="53CEF7FF" w14:textId="77777777" w:rsidTr="00167651">
        <w:tc>
          <w:tcPr>
            <w:tcW w:w="5102" w:type="dxa"/>
            <w:shd w:val="clear" w:color="auto" w:fill="auto"/>
          </w:tcPr>
          <w:p w14:paraId="4A744038" w14:textId="460CD717" w:rsidR="00167651" w:rsidRDefault="00167651" w:rsidP="00167651">
            <w:bookmarkStart w:id="4" w:name="CaseRef258835"/>
            <w:bookmarkEnd w:id="4"/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8D082D3" w14:textId="75A464F2" w:rsidR="00167651" w:rsidRDefault="00167651" w:rsidP="0016765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237DABB" w14:textId="3EC17EB7" w:rsidR="00167651" w:rsidRDefault="00167651" w:rsidP="00167651">
            <w:r>
              <w:t>Saknr</w:t>
            </w:r>
          </w:p>
        </w:tc>
      </w:tr>
      <w:tr w:rsidR="00167651" w14:paraId="3500ECF0" w14:textId="77777777" w:rsidTr="00167651">
        <w:tc>
          <w:tcPr>
            <w:tcW w:w="5102" w:type="dxa"/>
            <w:shd w:val="clear" w:color="auto" w:fill="auto"/>
          </w:tcPr>
          <w:p w14:paraId="5C585F19" w14:textId="38404C23" w:rsidR="00167651" w:rsidRDefault="00167651" w:rsidP="00167651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4545377F" w14:textId="15B59B02" w:rsidR="00167651" w:rsidRDefault="00167651" w:rsidP="00167651">
            <w:r>
              <w:t>17.02.2022</w:t>
            </w:r>
          </w:p>
        </w:tc>
        <w:tc>
          <w:tcPr>
            <w:tcW w:w="1134" w:type="dxa"/>
            <w:shd w:val="clear" w:color="auto" w:fill="auto"/>
          </w:tcPr>
          <w:p w14:paraId="0B6ECED1" w14:textId="7308495B" w:rsidR="00167651" w:rsidRDefault="00167651" w:rsidP="00167651">
            <w:r>
              <w:t>O/22</w:t>
            </w:r>
          </w:p>
        </w:tc>
      </w:tr>
    </w:tbl>
    <w:p w14:paraId="35146920" w14:textId="1FF319A7" w:rsidR="00167651" w:rsidRDefault="00167651" w:rsidP="00167651"/>
    <w:p w14:paraId="31E14FC5" w14:textId="448509C5" w:rsidR="00167651" w:rsidRDefault="00167651" w:rsidP="00167651"/>
    <w:bookmarkStart w:id="5" w:name="_Hlk96028071" w:displacedByCustomXml="next"/>
    <w:sdt>
      <w:sdtPr>
        <w:rPr>
          <w:b w:val="0"/>
        </w:rPr>
        <w:alias w:val="Vedtak for sak O/22"/>
        <w:tag w:val="HandlingID258835;CaseID205588"/>
        <w:id w:val="271218338"/>
        <w:placeholder>
          <w:docPart w:val="DefaultPlaceholder_-1854013440"/>
        </w:placeholder>
      </w:sdtPr>
      <w:sdtEndPr/>
      <w:sdtContent>
        <w:sdt>
          <w:sdtPr>
            <w:rPr>
              <w:b w:val="0"/>
            </w:rPr>
            <w:tag w:val="MU_Innstilling"/>
            <w:id w:val="175824483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sdt>
              <w:sdtPr>
                <w:rPr>
                  <w:b w:val="0"/>
                </w:rPr>
                <w:tag w:val="MU_Vedtakstekst"/>
                <w:id w:val="-1166851662"/>
                <w:lock w:val="sdtLocked"/>
                <w:placeholder>
                  <w:docPart w:val="AB972B60A23A4719A7F8AEB1EF6E4A25"/>
                </w:placeholder>
                <w15:appearance w15:val="hidden"/>
              </w:sdtPr>
              <w:sdtEndPr/>
              <w:sdtContent>
                <w:p w14:paraId="36C9659D" w14:textId="49AE8403" w:rsidR="00167651" w:rsidRDefault="00167651" w:rsidP="00A10123">
                  <w:pPr>
                    <w:pStyle w:val="MUCaseTitle3"/>
                    <w:rPr>
                      <w:rFonts w:asciiTheme="minorHAnsi" w:hAnsiTheme="minorHAnsi" w:cstheme="minorHAnsi"/>
                    </w:rPr>
                  </w:pPr>
                  <w:r w:rsidRPr="00B30CE6">
                    <w:rPr>
                      <w:rFonts w:asciiTheme="minorHAnsi" w:hAnsiTheme="minorHAnsi" w:cstheme="minorHAnsi"/>
                    </w:rPr>
                    <w:t>Orienteringssaker</w:t>
                  </w:r>
                  <w:r w:rsidRPr="00C64305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674C000A" w14:textId="5CD266B0" w:rsidR="00167651" w:rsidRDefault="00167651" w:rsidP="00167651">
                  <w:pPr>
                    <w:pStyle w:val="Ingenmellomrom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Prosjektbeskrivelse ressurssenter</w:t>
                  </w:r>
                  <w:r w:rsidR="002612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10123">
                    <w:rPr>
                      <w:rFonts w:asciiTheme="minorHAnsi" w:hAnsiTheme="minorHAnsi" w:cstheme="minorHAnsi"/>
                    </w:rPr>
                    <w:t>–</w:t>
                  </w:r>
                  <w:r w:rsidR="002612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92EA2">
                    <w:rPr>
                      <w:rFonts w:asciiTheme="minorHAnsi" w:hAnsiTheme="minorHAnsi" w:cstheme="minorHAnsi"/>
                    </w:rPr>
                    <w:t>se</w:t>
                  </w:r>
                  <w:r w:rsidR="00A10123">
                    <w:rPr>
                      <w:rFonts w:asciiTheme="minorHAnsi" w:hAnsiTheme="minorHAnsi" w:cstheme="minorHAnsi"/>
                    </w:rPr>
                    <w:t xml:space="preserve"> under første sak. </w:t>
                  </w:r>
                </w:p>
                <w:p w14:paraId="5E5AFEC2" w14:textId="77777777" w:rsidR="00C92EA2" w:rsidRDefault="00167651" w:rsidP="00167651">
                  <w:pPr>
                    <w:pStyle w:val="Ingenmellomrom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Stab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 v/ Ludvig – gjenåpning</w:t>
                  </w:r>
                  <w:r w:rsidR="00C92EA2">
                    <w:rPr>
                      <w:rFonts w:asciiTheme="minorHAnsi" w:hAnsiTheme="minorHAnsi" w:cstheme="minorHAnsi"/>
                    </w:rPr>
                    <w:t xml:space="preserve">: </w:t>
                  </w:r>
                  <w:r w:rsidR="00951C2C">
                    <w:rPr>
                      <w:rFonts w:asciiTheme="minorHAnsi" w:hAnsiTheme="minorHAnsi" w:cstheme="minorHAnsi"/>
                    </w:rPr>
                    <w:t>mange på hyggetreff, babysang, Tårnagent</w:t>
                  </w:r>
                  <w:r w:rsidR="00C92EA2">
                    <w:rPr>
                      <w:rFonts w:asciiTheme="minorHAnsi" w:hAnsiTheme="minorHAnsi" w:cstheme="minorHAnsi"/>
                    </w:rPr>
                    <w:t>er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 ute. Menighetsweekend </w:t>
                  </w:r>
                  <w:r w:rsidR="00C92EA2">
                    <w:rPr>
                      <w:rFonts w:asciiTheme="minorHAnsi" w:hAnsiTheme="minorHAnsi" w:cstheme="minorHAnsi"/>
                    </w:rPr>
                    <w:t xml:space="preserve">ble 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avlyst pga restriksjoner. </w:t>
                  </w:r>
                  <w:r w:rsidR="00C92EA2">
                    <w:rPr>
                      <w:rFonts w:asciiTheme="minorHAnsi" w:hAnsiTheme="minorHAnsi" w:cstheme="minorHAnsi"/>
                    </w:rPr>
                    <w:t xml:space="preserve">Vanskelig å finne ledige lokaler til høsten men jobber med saken. </w:t>
                  </w:r>
                  <w:r w:rsidR="00951C2C">
                    <w:rPr>
                      <w:rFonts w:asciiTheme="minorHAnsi" w:hAnsiTheme="minorHAnsi" w:cstheme="minorHAnsi"/>
                    </w:rPr>
                    <w:t>Konfirmantarbeid</w:t>
                  </w:r>
                  <w:r w:rsidR="00C92EA2">
                    <w:rPr>
                      <w:rFonts w:asciiTheme="minorHAnsi" w:hAnsiTheme="minorHAnsi" w:cstheme="minorHAnsi"/>
                    </w:rPr>
                    <w:t>et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 går godt</w:t>
                  </w:r>
                  <w:r w:rsidR="00C92EA2">
                    <w:rPr>
                      <w:rFonts w:asciiTheme="minorHAnsi" w:hAnsiTheme="minorHAnsi" w:cstheme="minorHAnsi"/>
                    </w:rPr>
                    <w:t>: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92EA2">
                    <w:rPr>
                      <w:rFonts w:asciiTheme="minorHAnsi" w:hAnsiTheme="minorHAnsi" w:cstheme="minorHAnsi"/>
                    </w:rPr>
                    <w:t xml:space="preserve">Det ble sendt ut 178 invitasjoner og det er 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174 konfirmanter. </w:t>
                  </w:r>
                  <w:r w:rsidR="00C92EA2">
                    <w:rPr>
                      <w:rFonts w:asciiTheme="minorHAnsi" w:hAnsiTheme="minorHAnsi" w:cstheme="minorHAnsi"/>
                    </w:rPr>
                    <w:t xml:space="preserve">Utrolig 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at alle konfirmantleirene har </w:t>
                  </w:r>
                  <w:r w:rsidR="00C92EA2">
                    <w:rPr>
                      <w:rFonts w:asciiTheme="minorHAnsi" w:hAnsiTheme="minorHAnsi" w:cstheme="minorHAnsi"/>
                    </w:rPr>
                    <w:t>blitt gjennomført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 under de siste to </w:t>
                  </w:r>
                  <w:r w:rsidR="00C92EA2">
                    <w:rPr>
                      <w:rFonts w:asciiTheme="minorHAnsi" w:hAnsiTheme="minorHAnsi" w:cstheme="minorHAnsi"/>
                    </w:rPr>
                    <w:t>korona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årene. </w:t>
                  </w:r>
                </w:p>
                <w:p w14:paraId="755E6518" w14:textId="77777777" w:rsidR="00C92EA2" w:rsidRDefault="00C92EA2" w:rsidP="00C92EA2">
                  <w:pPr>
                    <w:pStyle w:val="Ingenmellomrom"/>
                    <w:ind w:left="144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Tre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 sykemeldinger, det merkes. </w:t>
                  </w:r>
                  <w:r>
                    <w:rPr>
                      <w:rFonts w:asciiTheme="minorHAnsi" w:hAnsiTheme="minorHAnsi" w:cstheme="minorHAnsi"/>
                    </w:rPr>
                    <w:t xml:space="preserve">Prestevikaren har nå </w:t>
                  </w:r>
                  <w:r w:rsidR="00951C2C">
                    <w:rPr>
                      <w:rFonts w:asciiTheme="minorHAnsi" w:hAnsiTheme="minorHAnsi" w:cstheme="minorHAnsi"/>
                    </w:rPr>
                    <w:t>studier</w:t>
                  </w:r>
                  <w:r>
                    <w:rPr>
                      <w:rFonts w:asciiTheme="minorHAnsi" w:hAnsiTheme="minorHAnsi" w:cstheme="minorHAnsi"/>
                    </w:rPr>
                    <w:t xml:space="preserve">, og kommer tilbake for praksis </w:t>
                  </w:r>
                  <w:r w:rsidR="00951C2C">
                    <w:rPr>
                      <w:rFonts w:asciiTheme="minorHAnsi" w:hAnsiTheme="minorHAnsi" w:cstheme="minorHAnsi"/>
                    </w:rPr>
                    <w:t>før påske</w:t>
                  </w:r>
                  <w:r>
                    <w:rPr>
                      <w:rFonts w:asciiTheme="minorHAnsi" w:hAnsiTheme="minorHAnsi" w:cstheme="minorHAnsi"/>
                    </w:rPr>
                    <w:t xml:space="preserve"> og blir frem til sommeren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. Kirketjener sagt opp. </w:t>
                  </w:r>
                </w:p>
                <w:p w14:paraId="69AA6ED3" w14:textId="629E7E41" w:rsidR="00167651" w:rsidRDefault="00951C2C" w:rsidP="00C92EA2">
                  <w:pPr>
                    <w:pStyle w:val="Ingenmellomrom"/>
                    <w:ind w:left="144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8-klassinger fra Selsbakk med forespørsel om å etablere fritidsklubb i våre lokaler.  </w:t>
                  </w:r>
                </w:p>
                <w:p w14:paraId="4A6A83C5" w14:textId="2DD5E8CB" w:rsidR="00167651" w:rsidRDefault="00167651" w:rsidP="00167651">
                  <w:pPr>
                    <w:pStyle w:val="Ingenmellomrom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Kfit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 – budsjett – drift og investering. Veldig ryddig lagt fram. Mindre tilskudd enn ønsket. 2,2% i kostnadsøkning lagt inn. For lite? </w:t>
                  </w:r>
                  <w:r w:rsidR="00C92EA2">
                    <w:rPr>
                      <w:rFonts w:asciiTheme="minorHAnsi" w:hAnsiTheme="minorHAnsi" w:cstheme="minorHAnsi"/>
                    </w:rPr>
                    <w:t xml:space="preserve">Representanten skrøt mye </w:t>
                  </w:r>
                  <w:r w:rsidR="00951C2C">
                    <w:rPr>
                      <w:rFonts w:asciiTheme="minorHAnsi" w:hAnsiTheme="minorHAnsi" w:cstheme="minorHAnsi"/>
                    </w:rPr>
                    <w:t xml:space="preserve">av de i Munkegata. </w:t>
                  </w:r>
                </w:p>
                <w:p w14:paraId="769DA851" w14:textId="1B168872" w:rsidR="00261223" w:rsidRDefault="00167651" w:rsidP="00167651">
                  <w:pPr>
                    <w:pStyle w:val="Ingenmellomrom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Utvalgene (referat oversendes til orientering)</w:t>
                  </w:r>
                  <w:r w:rsidR="00C92EA2">
                    <w:rPr>
                      <w:rFonts w:asciiTheme="minorHAnsi" w:hAnsiTheme="minorHAnsi" w:cstheme="minorHAnsi"/>
                    </w:rPr>
                    <w:t xml:space="preserve"> GU referat vedlagt innkalling.</w:t>
                  </w:r>
                </w:p>
                <w:p w14:paraId="734E04B7" w14:textId="61724DD1" w:rsidR="00167651" w:rsidRPr="009F137C" w:rsidRDefault="00261223" w:rsidP="00167651">
                  <w:pPr>
                    <w:pStyle w:val="Ingenmellomrom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Organisering i kirken. Prostifellesråd ble kastet ut som mulig modell. </w:t>
                  </w:r>
                  <w:r w:rsidR="0016765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1317CCC1" w14:textId="77777777" w:rsidR="00167651" w:rsidRPr="00B30CE6" w:rsidRDefault="00167651" w:rsidP="00167651">
                  <w:pPr>
                    <w:pStyle w:val="Ingenmellomrom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14:paraId="4E1B2138" w14:textId="77777777" w:rsidR="00A10123" w:rsidRDefault="00A10123" w:rsidP="00A10123">
                  <w:pPr>
                    <w:pStyle w:val="MUCaseTitle3"/>
                  </w:pPr>
                  <w:r>
                    <w:t xml:space="preserve">Vedtak </w:t>
                  </w:r>
                </w:p>
                <w:p w14:paraId="13B4CDAA" w14:textId="24558335" w:rsidR="00167651" w:rsidRDefault="00A10123" w:rsidP="00167651">
                  <w:r>
                    <w:t xml:space="preserve">Orienteringene er tatt til etterretning. </w:t>
                  </w:r>
                </w:p>
              </w:sdtContent>
            </w:sdt>
          </w:sdtContent>
        </w:sdt>
      </w:sdtContent>
    </w:sdt>
    <w:bookmarkEnd w:id="5"/>
    <w:p w14:paraId="71486140" w14:textId="7F879A5E" w:rsidR="00167651" w:rsidRDefault="00167651" w:rsidP="00167651">
      <w:pPr>
        <w:spacing w:before="240"/>
      </w:pPr>
    </w:p>
    <w:p w14:paraId="788DFF52" w14:textId="0EB7DA8B" w:rsidR="00167651" w:rsidRDefault="00167651" w:rsidP="00167651">
      <w:pPr>
        <w:spacing w:before="240"/>
      </w:pPr>
    </w:p>
    <w:p w14:paraId="3E47BBC5" w14:textId="60FB5406" w:rsidR="00A10123" w:rsidRDefault="00A10123" w:rsidP="00167651">
      <w:pPr>
        <w:spacing w:before="240"/>
      </w:pPr>
    </w:p>
    <w:p w14:paraId="24D353C1" w14:textId="5A40EA54" w:rsidR="00A10123" w:rsidRDefault="00A10123" w:rsidP="00167651">
      <w:pPr>
        <w:spacing w:before="240"/>
      </w:pPr>
    </w:p>
    <w:p w14:paraId="076A82D8" w14:textId="1C2A4248" w:rsidR="00A10123" w:rsidRDefault="00A10123" w:rsidP="00167651">
      <w:pPr>
        <w:spacing w:before="240"/>
      </w:pPr>
    </w:p>
    <w:p w14:paraId="1C3D8545" w14:textId="77777777" w:rsidR="00A10123" w:rsidRDefault="00A10123" w:rsidP="00167651">
      <w:pPr>
        <w:spacing w:before="240"/>
      </w:pPr>
    </w:p>
    <w:p w14:paraId="3CC1BEE8" w14:textId="77777777" w:rsidR="00167651" w:rsidRDefault="00167651" w:rsidP="00167651">
      <w:pPr>
        <w:pStyle w:val="MUCaseTitle2"/>
      </w:pPr>
      <w:bookmarkStart w:id="6" w:name="CaseRef258833"/>
      <w:bookmarkEnd w:id="6"/>
      <w:r>
        <w:lastRenderedPageBreak/>
        <w:t>O/22 Handlingsplan for frivillighet KFiT 2022 - 2025.docx</w:t>
      </w:r>
    </w:p>
    <w:p w14:paraId="72AAD600" w14:textId="6FC5A9D0" w:rsidR="00167651" w:rsidRDefault="00167651" w:rsidP="0016765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67651" w14:paraId="7D58BCBB" w14:textId="77777777" w:rsidTr="00167651">
        <w:tc>
          <w:tcPr>
            <w:tcW w:w="5102" w:type="dxa"/>
            <w:shd w:val="clear" w:color="auto" w:fill="auto"/>
          </w:tcPr>
          <w:p w14:paraId="6CE226FF" w14:textId="504D57AE" w:rsidR="00167651" w:rsidRDefault="00167651" w:rsidP="0016765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AFEF9C0" w14:textId="422990E4" w:rsidR="00167651" w:rsidRDefault="00167651" w:rsidP="0016765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2C010FE" w14:textId="4FA85D22" w:rsidR="00167651" w:rsidRDefault="00167651" w:rsidP="00167651">
            <w:r>
              <w:t>Saknr</w:t>
            </w:r>
          </w:p>
        </w:tc>
      </w:tr>
      <w:tr w:rsidR="00167651" w14:paraId="2F4B38BF" w14:textId="77777777" w:rsidTr="00167651">
        <w:tc>
          <w:tcPr>
            <w:tcW w:w="5102" w:type="dxa"/>
            <w:shd w:val="clear" w:color="auto" w:fill="auto"/>
          </w:tcPr>
          <w:p w14:paraId="42B14C00" w14:textId="213E9FBF" w:rsidR="00167651" w:rsidRDefault="00167651" w:rsidP="00167651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26BD73BE" w14:textId="7A8315C9" w:rsidR="00167651" w:rsidRDefault="00167651" w:rsidP="00167651">
            <w:r>
              <w:t>17.02.2022</w:t>
            </w:r>
          </w:p>
        </w:tc>
        <w:tc>
          <w:tcPr>
            <w:tcW w:w="1134" w:type="dxa"/>
            <w:shd w:val="clear" w:color="auto" w:fill="auto"/>
          </w:tcPr>
          <w:p w14:paraId="4D0E0E66" w14:textId="11E7B117" w:rsidR="00167651" w:rsidRDefault="00167651" w:rsidP="00167651">
            <w:r>
              <w:t>O/22</w:t>
            </w:r>
          </w:p>
        </w:tc>
      </w:tr>
    </w:tbl>
    <w:p w14:paraId="0D10811C" w14:textId="364E9001" w:rsidR="00167651" w:rsidRDefault="00167651" w:rsidP="00167651"/>
    <w:p w14:paraId="7EF73586" w14:textId="6CCD5A9A" w:rsidR="00167651" w:rsidRDefault="00167651" w:rsidP="00167651"/>
    <w:bookmarkStart w:id="7" w:name="_Hlk96028154" w:displacedByCustomXml="next"/>
    <w:sdt>
      <w:sdtPr>
        <w:rPr>
          <w:b w:val="0"/>
        </w:rPr>
        <w:alias w:val="Vedtak for sak O/22"/>
        <w:tag w:val="HandlingID258833;CaseID205139"/>
        <w:id w:val="175246273"/>
        <w:placeholder>
          <w:docPart w:val="DefaultPlaceholder_-1854013440"/>
        </w:placeholder>
      </w:sdtPr>
      <w:sdtEndPr/>
      <w:sdtContent>
        <w:p w14:paraId="3EF01BC1" w14:textId="77777777" w:rsidR="00167651" w:rsidRDefault="00167651" w:rsidP="00167651">
          <w:pPr>
            <w:pStyle w:val="MUCaseTitle3"/>
          </w:pPr>
          <w:r>
            <w:t>Møtebehandling</w:t>
          </w:r>
        </w:p>
        <w:p w14:paraId="344DB839" w14:textId="567711C5" w:rsidR="00167651" w:rsidRDefault="00C92EA2" w:rsidP="00167651">
          <w:r>
            <w:t xml:space="preserve">Planen ble gjennomgått ved leder. </w:t>
          </w:r>
        </w:p>
        <w:p w14:paraId="6E4C3446" w14:textId="1676815F" w:rsidR="00DC227A" w:rsidRDefault="00DC227A" w:rsidP="00167651">
          <w:r>
            <w:t xml:space="preserve">Orientering </w:t>
          </w:r>
          <w:r w:rsidR="00DD6116">
            <w:t>om</w:t>
          </w:r>
          <w:r w:rsidR="00C92EA2">
            <w:t xml:space="preserve"> arbeidet i arbeidsgruppen og foreløpig</w:t>
          </w:r>
          <w:r w:rsidR="00DD6116">
            <w:t xml:space="preserve"> prosjektbeskrivelse</w:t>
          </w:r>
          <w:r w:rsidR="00C92EA2">
            <w:t xml:space="preserve"> ved menighetsforvalter. </w:t>
          </w:r>
        </w:p>
        <w:p w14:paraId="50B3FF88" w14:textId="77777777" w:rsidR="00573118" w:rsidRDefault="00573118" w:rsidP="00167651"/>
        <w:sdt>
          <w:sdtPr>
            <w:rPr>
              <w:b w:val="0"/>
            </w:rPr>
            <w:tag w:val="MU_Innstilling"/>
            <w:id w:val="93818247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9879156" w14:textId="77777777" w:rsidR="00167651" w:rsidRDefault="00167651" w:rsidP="0016765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116331026"/>
                <w:lock w:val="sdtLocked"/>
                <w:placeholder>
                  <w:docPart w:val="854D381575964493AAA69D5626687BF7"/>
                </w:placeholder>
                <w15:appearance w15:val="hidden"/>
              </w:sdtPr>
              <w:sdtEndPr/>
              <w:sdtContent>
                <w:p w14:paraId="5460E949" w14:textId="4B55EF39" w:rsidR="00167651" w:rsidRDefault="00C92EA2" w:rsidP="00167651">
                  <w:r>
                    <w:t xml:space="preserve">Informasjonen ble </w:t>
                  </w:r>
                  <w:r w:rsidR="006159F2">
                    <w:t xml:space="preserve">tatt til etterretning. </w:t>
                  </w:r>
                </w:p>
              </w:sdtContent>
            </w:sdt>
          </w:sdtContent>
        </w:sdt>
      </w:sdtContent>
    </w:sdt>
    <w:bookmarkEnd w:id="7"/>
    <w:p w14:paraId="11239A9E" w14:textId="113BF585" w:rsidR="00167651" w:rsidRDefault="00167651" w:rsidP="00167651">
      <w:pPr>
        <w:spacing w:before="240"/>
      </w:pPr>
    </w:p>
    <w:p w14:paraId="58D75916" w14:textId="58817656" w:rsidR="00167651" w:rsidRDefault="00167651" w:rsidP="00167651">
      <w:pPr>
        <w:spacing w:before="240"/>
      </w:pPr>
    </w:p>
    <w:p w14:paraId="79A596CF" w14:textId="2C573DAC" w:rsidR="00167651" w:rsidRDefault="00167651" w:rsidP="00167651">
      <w:pPr>
        <w:pStyle w:val="MUCaseTitle"/>
      </w:pPr>
      <w:r w:rsidRPr="00167651">
        <w:rPr>
          <w:shd w:val="clear" w:color="auto" w:fill="D9D9D9"/>
        </w:rPr>
        <w:t>Saker til behandling</w:t>
      </w:r>
    </w:p>
    <w:p w14:paraId="07EB4C04" w14:textId="77777777" w:rsidR="00167651" w:rsidRDefault="00167651" w:rsidP="00167651">
      <w:pPr>
        <w:pStyle w:val="MUCaseTitle2"/>
      </w:pPr>
      <w:bookmarkStart w:id="8" w:name="CaseRef258837"/>
      <w:bookmarkEnd w:id="8"/>
      <w:r>
        <w:t>6/22 Byåsen menighet årsregnskap 2021</w:t>
      </w:r>
    </w:p>
    <w:p w14:paraId="29E5AF53" w14:textId="68CFE328" w:rsidR="00167651" w:rsidRDefault="00167651" w:rsidP="0016765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67651" w14:paraId="44BA9427" w14:textId="77777777" w:rsidTr="00167651">
        <w:tc>
          <w:tcPr>
            <w:tcW w:w="5102" w:type="dxa"/>
            <w:shd w:val="clear" w:color="auto" w:fill="auto"/>
          </w:tcPr>
          <w:p w14:paraId="0DE741B3" w14:textId="44D26EF7" w:rsidR="00167651" w:rsidRDefault="00167651" w:rsidP="0016765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BD01B55" w14:textId="57F7C88E" w:rsidR="00167651" w:rsidRDefault="00167651" w:rsidP="0016765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9B58BA1" w14:textId="57D5CCB8" w:rsidR="00167651" w:rsidRDefault="00167651" w:rsidP="00167651">
            <w:r>
              <w:t>Saknr</w:t>
            </w:r>
          </w:p>
        </w:tc>
      </w:tr>
      <w:tr w:rsidR="00167651" w14:paraId="19D40EF7" w14:textId="77777777" w:rsidTr="00167651">
        <w:tc>
          <w:tcPr>
            <w:tcW w:w="5102" w:type="dxa"/>
            <w:shd w:val="clear" w:color="auto" w:fill="auto"/>
          </w:tcPr>
          <w:p w14:paraId="19AD9FED" w14:textId="1210ABF7" w:rsidR="00167651" w:rsidRDefault="00167651" w:rsidP="00167651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34DCFACD" w14:textId="24A1F0CF" w:rsidR="00167651" w:rsidRDefault="00167651" w:rsidP="00167651">
            <w:r>
              <w:t>17.02.2022</w:t>
            </w:r>
          </w:p>
        </w:tc>
        <w:tc>
          <w:tcPr>
            <w:tcW w:w="1134" w:type="dxa"/>
            <w:shd w:val="clear" w:color="auto" w:fill="auto"/>
          </w:tcPr>
          <w:p w14:paraId="1C8E4AB0" w14:textId="739FF303" w:rsidR="00167651" w:rsidRDefault="00167651" w:rsidP="00167651">
            <w:r>
              <w:t>6/22</w:t>
            </w:r>
          </w:p>
        </w:tc>
      </w:tr>
    </w:tbl>
    <w:p w14:paraId="0A4A6E18" w14:textId="5A3AB4AC" w:rsidR="00167651" w:rsidRDefault="00167651" w:rsidP="00167651"/>
    <w:p w14:paraId="19320A9F" w14:textId="2FCE2AF6" w:rsidR="00167651" w:rsidRDefault="00167651" w:rsidP="00167651"/>
    <w:p w14:paraId="1352F7DC" w14:textId="70FB7A40" w:rsidR="00167651" w:rsidRDefault="00167651" w:rsidP="00167651"/>
    <w:p w14:paraId="7A8DE674" w14:textId="30CEDE10" w:rsidR="00167651" w:rsidRDefault="00167651" w:rsidP="00167651"/>
    <w:sdt>
      <w:sdtPr>
        <w:rPr>
          <w:b/>
        </w:rPr>
        <w:tag w:val="MU_Tittel"/>
        <w:id w:val="-491637642"/>
        <w:placeholder>
          <w:docPart w:val="50CFEE4056104437ABC35F616B77203D"/>
        </w:placeholder>
        <w:text/>
      </w:sdtPr>
      <w:sdtEndPr/>
      <w:sdtContent>
        <w:p w14:paraId="7AF61B4B" w14:textId="77777777" w:rsidR="00167651" w:rsidRDefault="00167651" w:rsidP="00167651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B29D146" w14:textId="4E0D2CE9" w:rsidR="00167651" w:rsidRDefault="00167651" w:rsidP="00167651"/>
    <w:p w14:paraId="28FB5888" w14:textId="756BE38F" w:rsidR="00167651" w:rsidRDefault="00167651" w:rsidP="00167651"/>
    <w:p w14:paraId="2CB74DF5" w14:textId="4705C8D4" w:rsidR="00167651" w:rsidRDefault="00167651" w:rsidP="00167651"/>
    <w:bookmarkStart w:id="9" w:name="_Hlk96028307" w:displacedByCustomXml="next"/>
    <w:sdt>
      <w:sdtPr>
        <w:rPr>
          <w:b w:val="0"/>
        </w:rPr>
        <w:alias w:val="Vedtak for sak 6/22"/>
        <w:tag w:val="HandlingID258837;CaseID203065"/>
        <w:id w:val="624422691"/>
        <w:placeholder>
          <w:docPart w:val="DefaultPlaceholder_-1854013440"/>
        </w:placeholder>
      </w:sdtPr>
      <w:sdtEndPr/>
      <w:sdtContent>
        <w:p w14:paraId="7DE597D3" w14:textId="462C93C6" w:rsidR="00167651" w:rsidRDefault="00167651" w:rsidP="00167651">
          <w:pPr>
            <w:pStyle w:val="MUCaseTitle3"/>
          </w:pPr>
          <w:r>
            <w:t>Møtebehandling</w:t>
          </w:r>
        </w:p>
        <w:p w14:paraId="372DDE3C" w14:textId="3B5EE199" w:rsidR="00DD6116" w:rsidRPr="00DD6116" w:rsidRDefault="00C92EA2" w:rsidP="00DD6116">
          <w:r>
            <w:t xml:space="preserve">Årsregnskapet er ikke laget enda, og revisor har sagt at vedtak i rådet kan utsettes til neste møte, 23.3. Årsmøtet er ønsket utsatt pga etablering av medarbeidergruppe 6.3. </w:t>
          </w:r>
          <w:r w:rsidR="00DD6116">
            <w:t xml:space="preserve"> </w:t>
          </w:r>
        </w:p>
        <w:p w14:paraId="2CF252EB" w14:textId="77777777" w:rsidR="00167651" w:rsidRDefault="00167651" w:rsidP="00167651"/>
        <w:sdt>
          <w:sdtPr>
            <w:rPr>
              <w:b w:val="0"/>
            </w:rPr>
            <w:tag w:val="MU_Innstilling"/>
            <w:id w:val="202928585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1A3BD3F" w14:textId="77777777" w:rsidR="00167651" w:rsidRDefault="00167651" w:rsidP="0016765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87611194"/>
                <w:lock w:val="sdtLocked"/>
                <w:placeholder>
                  <w:docPart w:val="4E89FC6769464E60ABF09ECE76B9C726"/>
                </w:placeholder>
                <w15:appearance w15:val="hidden"/>
              </w:sdtPr>
              <w:sdtEndPr/>
              <w:sdtContent>
                <w:p w14:paraId="2E3AB811" w14:textId="77777777" w:rsidR="00C92EA2" w:rsidRDefault="00C92EA2" w:rsidP="00C92EA2">
                  <w:r>
                    <w:t xml:space="preserve">Saken om årsregnskapet utsettes til 23.3. </w:t>
                  </w:r>
                </w:p>
                <w:p w14:paraId="0D45668F" w14:textId="3A64083B" w:rsidR="00C92EA2" w:rsidRPr="00DD6116" w:rsidRDefault="00C92EA2" w:rsidP="00C92EA2">
                  <w:r>
                    <w:t xml:space="preserve">Årsmøtet utsettes til 13.3., hvor foreløpig årsregnskap legges fram med forbehold m vedtak og revisors godkjenning.  </w:t>
                  </w:r>
                </w:p>
                <w:p w14:paraId="7928E2F7" w14:textId="28D2ADC1" w:rsidR="00167651" w:rsidRDefault="000800C9" w:rsidP="00167651"/>
              </w:sdtContent>
            </w:sdt>
          </w:sdtContent>
        </w:sdt>
      </w:sdtContent>
    </w:sdt>
    <w:bookmarkEnd w:id="9"/>
    <w:p w14:paraId="6BD292B1" w14:textId="08528FE8" w:rsidR="00167651" w:rsidRDefault="00167651" w:rsidP="00167651">
      <w:pPr>
        <w:spacing w:before="240"/>
      </w:pPr>
    </w:p>
    <w:p w14:paraId="5AC5C444" w14:textId="77777777" w:rsidR="00167651" w:rsidRDefault="00167651" w:rsidP="00167651">
      <w:pPr>
        <w:pStyle w:val="MUCaseTitle2"/>
      </w:pPr>
      <w:bookmarkStart w:id="10" w:name="CaseRef258830"/>
      <w:bookmarkEnd w:id="10"/>
      <w:r>
        <w:t>7/22 Teamsak: Ungdoms- og ungdomslederarbeid lokalt på Byåsen (utenom konfirmantarbeidet)</w:t>
      </w:r>
    </w:p>
    <w:p w14:paraId="626777A5" w14:textId="7007388C" w:rsidR="00167651" w:rsidRDefault="00167651" w:rsidP="0016765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67651" w14:paraId="6BD31253" w14:textId="77777777" w:rsidTr="00167651">
        <w:tc>
          <w:tcPr>
            <w:tcW w:w="5102" w:type="dxa"/>
            <w:shd w:val="clear" w:color="auto" w:fill="auto"/>
          </w:tcPr>
          <w:p w14:paraId="1A1CA795" w14:textId="1B72DA70" w:rsidR="00167651" w:rsidRDefault="00167651" w:rsidP="0016765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855B633" w14:textId="2032BDE7" w:rsidR="00167651" w:rsidRDefault="00167651" w:rsidP="0016765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B3BAFC5" w14:textId="55ABF7C5" w:rsidR="00167651" w:rsidRDefault="00167651" w:rsidP="00167651">
            <w:r>
              <w:t>Saknr</w:t>
            </w:r>
          </w:p>
        </w:tc>
      </w:tr>
      <w:tr w:rsidR="00167651" w14:paraId="0FAC3E63" w14:textId="77777777" w:rsidTr="00167651">
        <w:tc>
          <w:tcPr>
            <w:tcW w:w="5102" w:type="dxa"/>
            <w:shd w:val="clear" w:color="auto" w:fill="auto"/>
          </w:tcPr>
          <w:p w14:paraId="529CEC3D" w14:textId="41CDB20C" w:rsidR="00167651" w:rsidRDefault="00167651" w:rsidP="00167651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691FCAC8" w14:textId="0B3454D9" w:rsidR="00167651" w:rsidRDefault="00167651" w:rsidP="00167651">
            <w:r>
              <w:t>17.02.2022</w:t>
            </w:r>
          </w:p>
        </w:tc>
        <w:tc>
          <w:tcPr>
            <w:tcW w:w="1134" w:type="dxa"/>
            <w:shd w:val="clear" w:color="auto" w:fill="auto"/>
          </w:tcPr>
          <w:p w14:paraId="03B346B5" w14:textId="71A7BE2E" w:rsidR="00167651" w:rsidRDefault="00167651" w:rsidP="00167651">
            <w:r>
              <w:t>7/22</w:t>
            </w:r>
          </w:p>
        </w:tc>
      </w:tr>
    </w:tbl>
    <w:p w14:paraId="60113683" w14:textId="4B37D123" w:rsidR="00167651" w:rsidRDefault="00167651" w:rsidP="00167651"/>
    <w:p w14:paraId="375F113E" w14:textId="55255615" w:rsidR="00167651" w:rsidRDefault="00167651" w:rsidP="00167651"/>
    <w:p w14:paraId="14644650" w14:textId="65EA2701" w:rsidR="00167651" w:rsidRDefault="00167651" w:rsidP="00167651"/>
    <w:p w14:paraId="62E73730" w14:textId="5B3D26DE" w:rsidR="00167651" w:rsidRDefault="00167651" w:rsidP="00167651"/>
    <w:sdt>
      <w:sdtPr>
        <w:rPr>
          <w:b/>
        </w:rPr>
        <w:tag w:val="MU_Tittel"/>
        <w:id w:val="-860974822"/>
        <w:placeholder>
          <w:docPart w:val="AFCB9A7EAD2E4180B6B2728579FEDB05"/>
        </w:placeholder>
        <w:text/>
      </w:sdtPr>
      <w:sdtEndPr/>
      <w:sdtContent>
        <w:p w14:paraId="705FDD5E" w14:textId="77777777" w:rsidR="00167651" w:rsidRDefault="00167651" w:rsidP="00167651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4090B35" w14:textId="4EF82138" w:rsidR="00167651" w:rsidRDefault="00167651" w:rsidP="00167651"/>
    <w:p w14:paraId="080E3082" w14:textId="64FA11E6" w:rsidR="00167651" w:rsidRDefault="00167651" w:rsidP="00167651">
      <w:r>
        <w:t>Ingen</w:t>
      </w:r>
    </w:p>
    <w:p w14:paraId="0D867028" w14:textId="688D849C" w:rsidR="00167651" w:rsidRDefault="00167651" w:rsidP="00167651"/>
    <w:bookmarkStart w:id="11" w:name="_Hlk96029413" w:displacedByCustomXml="next"/>
    <w:sdt>
      <w:sdtPr>
        <w:rPr>
          <w:b w:val="0"/>
        </w:rPr>
        <w:alias w:val="Vedtak for sak 7/22"/>
        <w:tag w:val="HandlingID258830;CaseID205665"/>
        <w:id w:val="-854418878"/>
        <w:placeholder>
          <w:docPart w:val="DefaultPlaceholder_-1854013440"/>
        </w:placeholder>
      </w:sdtPr>
      <w:sdtEndPr/>
      <w:sdtContent>
        <w:p w14:paraId="3DD69C73" w14:textId="71831538" w:rsidR="00167651" w:rsidRDefault="00167651" w:rsidP="00167651">
          <w:pPr>
            <w:pStyle w:val="MUCaseTitle3"/>
          </w:pPr>
          <w:r>
            <w:t>Møtebehandling</w:t>
          </w:r>
        </w:p>
        <w:p w14:paraId="3034DCA8" w14:textId="77777777" w:rsidR="00C92EA2" w:rsidRDefault="00C92EA2" w:rsidP="00C92EA2">
          <w:r w:rsidRPr="00C92EA2">
            <w:t xml:space="preserve">Menighetspedagog ungdom Anna Nicoilne, kateket Eirik og ungdomsprest Marte, Eirik ble invitert til rådet for å samtale om følgende: </w:t>
          </w:r>
        </w:p>
        <w:p w14:paraId="20480CC4" w14:textId="77777777" w:rsidR="00C92EA2" w:rsidRDefault="00C92EA2" w:rsidP="00C92EA2"/>
        <w:p w14:paraId="12DDBBAE" w14:textId="7701EF58" w:rsidR="00DD6116" w:rsidRPr="00C92EA2" w:rsidRDefault="00DD6116" w:rsidP="00C92EA2">
          <w:pPr>
            <w:pStyle w:val="Listeavsnitt"/>
            <w:numPr>
              <w:ilvl w:val="0"/>
              <w:numId w:val="4"/>
            </w:numPr>
          </w:pPr>
          <w:r w:rsidRPr="00C92EA2">
            <w:t xml:space="preserve">Hva har vi av tilbud til ungdom i dag? (utenom konfirmantarbeid og ULK) </w:t>
          </w:r>
        </w:p>
        <w:p w14:paraId="5F75AF51" w14:textId="77777777" w:rsidR="00DD6116" w:rsidRPr="00C92EA2" w:rsidRDefault="00DD6116" w:rsidP="00DD6116">
          <w:pPr>
            <w:pStyle w:val="Ingenmellomrom"/>
            <w:numPr>
              <w:ilvl w:val="0"/>
              <w:numId w:val="3"/>
            </w:numPr>
            <w:ind w:left="720"/>
            <w:rPr>
              <w:rFonts w:ascii="Arial" w:hAnsi="Arial" w:cs="Arial"/>
              <w:sz w:val="24"/>
              <w:szCs w:val="24"/>
            </w:rPr>
          </w:pPr>
          <w:r w:rsidRPr="00C92EA2">
            <w:rPr>
              <w:rFonts w:ascii="Arial" w:hAnsi="Arial" w:cs="Arial"/>
              <w:sz w:val="24"/>
              <w:szCs w:val="24"/>
            </w:rPr>
            <w:t xml:space="preserve">Rådet vedtok støtte til å ansette en ungdomsarbeider i 20% stilling i tilknytning til Shelter. Hvordan har det gått? </w:t>
          </w:r>
        </w:p>
        <w:p w14:paraId="40D39D9A" w14:textId="77777777" w:rsidR="00DD6116" w:rsidRPr="00C92EA2" w:rsidRDefault="00DD6116" w:rsidP="00DD6116">
          <w:pPr>
            <w:pStyle w:val="Ingenmellomrom"/>
            <w:numPr>
              <w:ilvl w:val="0"/>
              <w:numId w:val="3"/>
            </w:numPr>
            <w:ind w:left="720"/>
            <w:rPr>
              <w:rFonts w:ascii="Arial" w:hAnsi="Arial" w:cs="Arial"/>
              <w:sz w:val="24"/>
              <w:szCs w:val="24"/>
            </w:rPr>
          </w:pPr>
          <w:r w:rsidRPr="00C92EA2">
            <w:rPr>
              <w:rFonts w:ascii="Arial" w:hAnsi="Arial" w:cs="Arial"/>
              <w:sz w:val="24"/>
              <w:szCs w:val="24"/>
            </w:rPr>
            <w:t xml:space="preserve">Dagens samfunn og situasjon for ungdom. Hvordan kan vi få til å opplegg som kan møte de problemstillingene vi har nå. Nye muligheter? </w:t>
          </w:r>
        </w:p>
        <w:p w14:paraId="1151FB5C" w14:textId="77777777" w:rsidR="00DD6116" w:rsidRPr="00C92EA2" w:rsidRDefault="00DD6116" w:rsidP="00DD6116">
          <w:pPr>
            <w:pStyle w:val="Ingenmellomrom"/>
            <w:numPr>
              <w:ilvl w:val="0"/>
              <w:numId w:val="3"/>
            </w:numPr>
            <w:ind w:left="720"/>
            <w:rPr>
              <w:rFonts w:ascii="Arial" w:hAnsi="Arial" w:cs="Arial"/>
              <w:sz w:val="24"/>
              <w:szCs w:val="24"/>
            </w:rPr>
          </w:pPr>
          <w:r w:rsidRPr="00C92EA2">
            <w:rPr>
              <w:rFonts w:ascii="Arial" w:hAnsi="Arial" w:cs="Arial"/>
              <w:sz w:val="24"/>
              <w:szCs w:val="24"/>
            </w:rPr>
            <w:t xml:space="preserve">Hvordan vil frivillighetsprosjektet og fokus på organisk frivillighet endre måten arbeidet gjøres? </w:t>
          </w:r>
        </w:p>
        <w:p w14:paraId="1124A6CE" w14:textId="77777777" w:rsidR="00DD6116" w:rsidRPr="00C92EA2" w:rsidRDefault="00DD6116" w:rsidP="00DD6116">
          <w:pPr>
            <w:pStyle w:val="Ingenmellomrom"/>
            <w:ind w:left="360"/>
            <w:rPr>
              <w:rFonts w:ascii="Arial" w:hAnsi="Arial" w:cs="Arial"/>
              <w:sz w:val="24"/>
              <w:szCs w:val="24"/>
            </w:rPr>
          </w:pPr>
        </w:p>
        <w:p w14:paraId="7FA7964E" w14:textId="77777777" w:rsidR="00DD6116" w:rsidRPr="00C92EA2" w:rsidRDefault="00DD6116" w:rsidP="00DD6116"/>
        <w:p w14:paraId="5FAF02FD" w14:textId="68DAF943" w:rsidR="00943CB0" w:rsidRPr="00943CB0" w:rsidRDefault="00943CB0" w:rsidP="00943CB0">
          <w:pPr>
            <w:pStyle w:val="Listeavsnitt"/>
            <w:rPr>
              <w:b/>
              <w:bCs/>
            </w:rPr>
          </w:pPr>
          <w:r w:rsidRPr="00943CB0">
            <w:rPr>
              <w:b/>
              <w:bCs/>
            </w:rPr>
            <w:t>DAGENS TILBUD</w:t>
          </w:r>
        </w:p>
        <w:p w14:paraId="218D5CDE" w14:textId="019C2E76" w:rsidR="00C92EA2" w:rsidRDefault="00DD6116" w:rsidP="00943CB0">
          <w:pPr>
            <w:pStyle w:val="Listeavsnitt"/>
          </w:pPr>
          <w:r w:rsidRPr="00C92EA2">
            <w:t xml:space="preserve">Anna Nicoline presenterte </w:t>
          </w:r>
          <w:r w:rsidR="00C92EA2">
            <w:t xml:space="preserve">eksisterende </w:t>
          </w:r>
          <w:r w:rsidRPr="00C92EA2">
            <w:t>ungdomsarbeid.</w:t>
          </w:r>
        </w:p>
        <w:p w14:paraId="27794447" w14:textId="4AF42521" w:rsidR="00DD6116" w:rsidRPr="00C92EA2" w:rsidRDefault="00C92EA2" w:rsidP="00943CB0">
          <w:pPr>
            <w:pStyle w:val="Listeavsnitt"/>
            <w:numPr>
              <w:ilvl w:val="1"/>
              <w:numId w:val="3"/>
            </w:numPr>
          </w:pPr>
          <w:r>
            <w:t>Det arbeides for å k</w:t>
          </w:r>
          <w:r w:rsidR="00DD6116" w:rsidRPr="00C92EA2">
            <w:t xml:space="preserve">nytte konfirmantene opp mot Carpe Diem gjennom </w:t>
          </w:r>
          <w:r w:rsidR="00943CB0">
            <w:t>«</w:t>
          </w:r>
          <w:r w:rsidR="00DD6116" w:rsidRPr="00C92EA2">
            <w:t>Helt ærlig</w:t>
          </w:r>
          <w:r w:rsidR="00943CB0">
            <w:t>»-konseptet</w:t>
          </w:r>
          <w:r w:rsidR="00DD6116" w:rsidRPr="00C92EA2">
            <w:t xml:space="preserve">. </w:t>
          </w:r>
        </w:p>
        <w:p w14:paraId="489964C2" w14:textId="77777777" w:rsidR="00943CB0" w:rsidRDefault="00DD6116" w:rsidP="00943CB0">
          <w:pPr>
            <w:pStyle w:val="Listeavsnitt"/>
            <w:numPr>
              <w:ilvl w:val="1"/>
              <w:numId w:val="3"/>
            </w:numPr>
          </w:pPr>
          <w:r w:rsidRPr="00C92EA2">
            <w:t xml:space="preserve">Samtalegrupper etablert tidligere under Covid vellykket, men i høst mindre interesse. </w:t>
          </w:r>
        </w:p>
        <w:p w14:paraId="0BF00880" w14:textId="77777777" w:rsidR="00943CB0" w:rsidRDefault="00DD6116" w:rsidP="00943CB0">
          <w:pPr>
            <w:pStyle w:val="Listeavsnitt"/>
            <w:numPr>
              <w:ilvl w:val="1"/>
              <w:numId w:val="3"/>
            </w:numPr>
          </w:pPr>
          <w:r w:rsidRPr="00C92EA2">
            <w:t xml:space="preserve">Ungdomsråd, ungdomsgudstjeneste, julegudstjeneste tilknytt </w:t>
          </w:r>
          <w:r w:rsidR="00C92EA2" w:rsidRPr="00C92EA2">
            <w:t>ungdomsleder</w:t>
          </w:r>
          <w:r w:rsidRPr="00C92EA2">
            <w:t xml:space="preserve">avslutningen. </w:t>
          </w:r>
        </w:p>
        <w:p w14:paraId="6216012F" w14:textId="3FBB3514" w:rsidR="00DD6116" w:rsidRPr="00C92EA2" w:rsidRDefault="00DD6116" w:rsidP="00943CB0">
          <w:pPr>
            <w:pStyle w:val="Listeavsnitt"/>
            <w:numPr>
              <w:ilvl w:val="1"/>
              <w:numId w:val="3"/>
            </w:numPr>
          </w:pPr>
          <w:r w:rsidRPr="00C92EA2">
            <w:t>Konfirmantleir er ungdomsledernes høydepunkt</w:t>
          </w:r>
          <w:r w:rsidR="00C92EA2">
            <w:t>!</w:t>
          </w:r>
          <w:r w:rsidRPr="00C92EA2">
            <w:t xml:space="preserve"> Da kommer det flest! På høstleir er det 2 ungdomsleder undervisninger. </w:t>
          </w:r>
        </w:p>
        <w:p w14:paraId="07CE3E6E" w14:textId="59CF9744" w:rsidR="00943CB0" w:rsidRDefault="00943CB0" w:rsidP="00943CB0">
          <w:pPr>
            <w:pStyle w:val="Listeavsnitt"/>
            <w:numPr>
              <w:ilvl w:val="1"/>
              <w:numId w:val="3"/>
            </w:numPr>
          </w:pPr>
          <w:r w:rsidRPr="00C92EA2">
            <w:t>C</w:t>
          </w:r>
          <w:r>
            <w:t xml:space="preserve">arpe </w:t>
          </w:r>
          <w:r w:rsidRPr="00C92EA2">
            <w:t>D</w:t>
          </w:r>
          <w:r>
            <w:t>iem (ungdomslederforum) har ofte et oppmøte på 1</w:t>
          </w:r>
          <w:r w:rsidRPr="00C92EA2">
            <w:t>5 – 20 stykker</w:t>
          </w:r>
          <w:r>
            <w:t>.</w:t>
          </w:r>
          <w:r w:rsidRPr="00C92EA2">
            <w:t xml:space="preserve"> </w:t>
          </w:r>
        </w:p>
        <w:p w14:paraId="694CFF1C" w14:textId="230C2B67" w:rsidR="00DD6116" w:rsidRPr="00C92EA2" w:rsidRDefault="00DD6116" w:rsidP="00943CB0">
          <w:pPr>
            <w:pStyle w:val="Listeavsnitt"/>
            <w:numPr>
              <w:ilvl w:val="1"/>
              <w:numId w:val="3"/>
            </w:numPr>
          </w:pPr>
          <w:r w:rsidRPr="00C92EA2">
            <w:t xml:space="preserve">Frokostkafe </w:t>
          </w:r>
          <w:r w:rsidR="00943CB0">
            <w:t xml:space="preserve">med utspring fra </w:t>
          </w:r>
          <w:r w:rsidRPr="00C92EA2">
            <w:t>U-kirke i samarbeid med kommune til 8. trinn</w:t>
          </w:r>
          <w:r w:rsidR="00943CB0">
            <w:t xml:space="preserve"> har vært en s</w:t>
          </w:r>
          <w:r w:rsidRPr="00C92EA2">
            <w:t xml:space="preserve">uksess der det har </w:t>
          </w:r>
          <w:r w:rsidR="00943CB0">
            <w:t>blitt etablert. Arbeider</w:t>
          </w:r>
          <w:r w:rsidRPr="00C92EA2">
            <w:t xml:space="preserve"> med å få </w:t>
          </w:r>
          <w:r w:rsidR="00943CB0">
            <w:t>s</w:t>
          </w:r>
          <w:r w:rsidRPr="00C92EA2">
            <w:t>tartet</w:t>
          </w:r>
          <w:r w:rsidR="00943CB0">
            <w:t xml:space="preserve"> opp</w:t>
          </w:r>
          <w:r w:rsidRPr="00C92EA2">
            <w:t xml:space="preserve"> på Ugla. </w:t>
          </w:r>
          <w:r w:rsidR="00943CB0">
            <w:t xml:space="preserve">Ballen ligger hos Ugla. </w:t>
          </w:r>
        </w:p>
        <w:p w14:paraId="1E85E14D" w14:textId="7512F34F" w:rsidR="00DD6116" w:rsidRPr="00C92EA2" w:rsidRDefault="00DD6116" w:rsidP="00943CB0">
          <w:pPr>
            <w:pStyle w:val="Listeavsnitt"/>
            <w:numPr>
              <w:ilvl w:val="1"/>
              <w:numId w:val="3"/>
            </w:numPr>
          </w:pPr>
          <w:r w:rsidRPr="00C92EA2">
            <w:t xml:space="preserve">Tur til Arena-Trondheim som julegave. </w:t>
          </w:r>
        </w:p>
        <w:p w14:paraId="730D01A7" w14:textId="2F223A0B" w:rsidR="00DD6116" w:rsidRPr="00C92EA2" w:rsidRDefault="00DD6116" w:rsidP="00943CB0">
          <w:pPr>
            <w:pStyle w:val="Listeavsnitt"/>
            <w:numPr>
              <w:ilvl w:val="1"/>
              <w:numId w:val="3"/>
            </w:numPr>
          </w:pPr>
          <w:r w:rsidRPr="00C92EA2">
            <w:t xml:space="preserve">Ungdom etterlyser en rød tråd i ungdomsarbeidet. </w:t>
          </w:r>
        </w:p>
        <w:p w14:paraId="7234DE0B" w14:textId="7C9F989E" w:rsidR="00943CB0" w:rsidRDefault="00DD6116" w:rsidP="00943CB0">
          <w:pPr>
            <w:pStyle w:val="Listeavsnitt"/>
            <w:ind w:left="1080"/>
          </w:pPr>
          <w:r w:rsidRPr="00C92EA2">
            <w:t xml:space="preserve">Vanskelig med rød tråd </w:t>
          </w:r>
          <w:r w:rsidR="00943CB0">
            <w:t xml:space="preserve">når det kan være forskjellige som dukker opp </w:t>
          </w:r>
          <w:r w:rsidRPr="00C92EA2">
            <w:t xml:space="preserve">på samlingene hver gang. </w:t>
          </w:r>
          <w:r w:rsidR="00943CB0">
            <w:t xml:space="preserve">Ønsker å utarbeide </w:t>
          </w:r>
          <w:r w:rsidRPr="00C92EA2">
            <w:t xml:space="preserve">en læreplan for å få en mer systematisk gjennomgang. </w:t>
          </w:r>
        </w:p>
        <w:p w14:paraId="4722E771" w14:textId="40289C05" w:rsidR="00DD6116" w:rsidRPr="00C92EA2" w:rsidRDefault="00DD6116" w:rsidP="00943CB0">
          <w:pPr>
            <w:pStyle w:val="Listeavsnitt"/>
          </w:pPr>
        </w:p>
        <w:p w14:paraId="5AF99373" w14:textId="6ABF6949" w:rsidR="00091F1B" w:rsidRPr="00C92EA2" w:rsidRDefault="00943CB0" w:rsidP="00DD6116">
          <w:pPr>
            <w:pStyle w:val="Listeavsnitt"/>
          </w:pPr>
          <w:r>
            <w:t xml:space="preserve">Rådet etterspurt speiderens rolle og om det kunne dekke noen av behovene til aldersgruppen. Kan det være et satsningsområde? </w:t>
          </w:r>
        </w:p>
        <w:p w14:paraId="1F6FE07F" w14:textId="69D63D46" w:rsidR="00091F1B" w:rsidRPr="00C92EA2" w:rsidRDefault="00091F1B" w:rsidP="00DD6116">
          <w:pPr>
            <w:pStyle w:val="Listeavsnitt"/>
          </w:pPr>
          <w:r w:rsidRPr="00C92EA2">
            <w:t xml:space="preserve"> </w:t>
          </w:r>
        </w:p>
        <w:p w14:paraId="172C4C99" w14:textId="33448C8C" w:rsidR="00091F1B" w:rsidRPr="00943CB0" w:rsidRDefault="00943CB0" w:rsidP="00DD6116">
          <w:pPr>
            <w:pStyle w:val="Listeavsnitt"/>
            <w:rPr>
              <w:b/>
              <w:bCs/>
            </w:rPr>
          </w:pPr>
          <w:r w:rsidRPr="00943CB0">
            <w:rPr>
              <w:b/>
              <w:bCs/>
            </w:rPr>
            <w:t>20% STILLING OG DAGENS UTFORDRINGER</w:t>
          </w:r>
        </w:p>
        <w:p w14:paraId="1362EE34" w14:textId="3FA35902" w:rsidR="00943CB0" w:rsidRPr="00C92EA2" w:rsidRDefault="00943CB0" w:rsidP="00943CB0">
          <w:pPr>
            <w:pStyle w:val="Listeavsnitt"/>
          </w:pPr>
          <w:r w:rsidRPr="00C92EA2">
            <w:lastRenderedPageBreak/>
            <w:t xml:space="preserve">Hva er utfordringene i </w:t>
          </w:r>
          <w:r>
            <w:t xml:space="preserve">ungdomsarbeidet i </w:t>
          </w:r>
          <w:r w:rsidRPr="00C92EA2">
            <w:t>dag og hva</w:t>
          </w:r>
          <w:r>
            <w:t xml:space="preserve"> </w:t>
          </w:r>
          <w:r w:rsidRPr="00C92EA2">
            <w:t xml:space="preserve">kan rådet bidra med videre? </w:t>
          </w:r>
        </w:p>
        <w:p w14:paraId="7E57595A" w14:textId="77777777" w:rsidR="00943CB0" w:rsidRDefault="00943CB0" w:rsidP="00091F1B">
          <w:pPr>
            <w:pStyle w:val="Listeavsnitt"/>
          </w:pPr>
        </w:p>
        <w:p w14:paraId="34769A6C" w14:textId="6947B576" w:rsidR="00943CB0" w:rsidRDefault="00943CB0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Vedtatt </w:t>
          </w:r>
          <w:r w:rsidR="00091F1B" w:rsidRPr="00C92EA2">
            <w:t xml:space="preserve">20% stilling </w:t>
          </w:r>
          <w:r>
            <w:t xml:space="preserve">var bla for å åpen ungdomsklubben i kjelleren som </w:t>
          </w:r>
          <w:r w:rsidR="00091F1B" w:rsidRPr="00C92EA2">
            <w:t xml:space="preserve">lavterskel </w:t>
          </w:r>
          <w:r w:rsidRPr="00C92EA2">
            <w:t>møteplass</w:t>
          </w:r>
          <w:r w:rsidR="00091F1B" w:rsidRPr="00C92EA2">
            <w:t xml:space="preserve"> og det er det som trengs nå. Alt ligger klart, men mangler personale</w:t>
          </w:r>
          <w:r>
            <w:t xml:space="preserve"> - administrator / driver. Det er gjort litt, men kan gjøres mye mer ift rekruttering i 20% stillingen. </w:t>
          </w:r>
        </w:p>
        <w:p w14:paraId="30232734" w14:textId="66CBBFE7" w:rsidR="00943CB0" w:rsidRDefault="00943CB0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Forslag: </w:t>
          </w:r>
          <w:r w:rsidR="00091F1B" w:rsidRPr="00C92EA2">
            <w:t>Bygg ut fra Selsbakk</w:t>
          </w:r>
          <w:r w:rsidR="00091F1B">
            <w:t xml:space="preserve"> ungdomsskole – rett etter skolen</w:t>
          </w:r>
          <w:r>
            <w:t xml:space="preserve"> – tilbud til </w:t>
          </w:r>
          <w:r w:rsidR="00091F1B">
            <w:t xml:space="preserve">et trinn og tilby mat? </w:t>
          </w:r>
        </w:p>
        <w:p w14:paraId="2FC4ADBA" w14:textId="318DF429" w:rsidR="00091F1B" w:rsidRDefault="00943CB0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>Uten finansiering fra kommunen, kan tilbud også romme trosuttrykk – som korssamlinger</w:t>
          </w:r>
          <w:r w:rsidR="00091F1B">
            <w:t>.</w:t>
          </w:r>
          <w:r>
            <w:t xml:space="preserve"> Det gir oss anledning til å være tydeligere kirke. </w:t>
          </w:r>
          <w:r w:rsidR="00091F1B">
            <w:t xml:space="preserve"> </w:t>
          </w:r>
        </w:p>
        <w:p w14:paraId="2DDC8A4F" w14:textId="269D29BD" w:rsidR="00943CB0" w:rsidRDefault="00943CB0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Samtidig er det mange muligheter med kommunal støtte. Det gjøres kan bli mye frivillighet / bidrag til god psykisk helse i kjelleren som passer godt å få kommunal støtte til. </w:t>
          </w:r>
        </w:p>
        <w:p w14:paraId="64BFEA24" w14:textId="6B78E5E0" w:rsidR="008012A4" w:rsidRDefault="008012A4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Heimdal og Kolstad har en klubb – gikk rundt på skolene og spurte hva de trengte. Det var veldig effektivt. (8. 9. trinn) </w:t>
          </w:r>
        </w:p>
        <w:p w14:paraId="04A6346B" w14:textId="77777777" w:rsidR="00943CB0" w:rsidRDefault="006159F2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>Sette søkelys</w:t>
          </w:r>
          <w:r w:rsidR="008012A4">
            <w:t xml:space="preserve"> på spesielle behov og Utfordre frivillige i menigheten og foreldre. Konkret, tidsavgrenset oppdrag. </w:t>
          </w:r>
        </w:p>
        <w:p w14:paraId="1817B013" w14:textId="76570D4D" w:rsidR="008012A4" w:rsidRDefault="008012A4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Staben </w:t>
          </w:r>
          <w:r w:rsidR="006159F2">
            <w:t>diskuterer</w:t>
          </w:r>
          <w:r>
            <w:t xml:space="preserve"> og sender tilbake til rådet behov og </w:t>
          </w:r>
          <w:r w:rsidR="006159F2">
            <w:t>muligheter</w:t>
          </w:r>
          <w:r>
            <w:t xml:space="preserve">. </w:t>
          </w:r>
        </w:p>
        <w:p w14:paraId="727D3877" w14:textId="1699CB24" w:rsidR="006159F2" w:rsidRDefault="00943CB0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>H</w:t>
          </w:r>
          <w:r w:rsidR="008012A4">
            <w:t>va er kirke – hvor mye forkynnende – hvor mye a</w:t>
          </w:r>
          <w:r w:rsidR="006159F2">
            <w:t>l</w:t>
          </w:r>
          <w:r w:rsidR="008012A4">
            <w:t>minnelig</w:t>
          </w:r>
          <w:r>
            <w:t>?</w:t>
          </w:r>
          <w:r w:rsidR="008012A4">
            <w:t xml:space="preserve"> </w:t>
          </w:r>
        </w:p>
        <w:p w14:paraId="41CCC9AC" w14:textId="77777777" w:rsidR="00943CB0" w:rsidRDefault="00943CB0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Viktig at vi ikke påtvinger ungdommene meninger, men at det er rom for tvil og tro. </w:t>
          </w:r>
        </w:p>
        <w:p w14:paraId="27AECC0A" w14:textId="4B4C8DEF" w:rsidR="006159F2" w:rsidRDefault="006159F2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Noen må eie oppgaven og være driver. Lavterskel tilbud. </w:t>
          </w:r>
        </w:p>
        <w:p w14:paraId="7869A718" w14:textId="0684D1C7" w:rsidR="006159F2" w:rsidRDefault="006159F2" w:rsidP="00943CB0">
          <w:pPr>
            <w:pStyle w:val="Listeavsnitt"/>
            <w:ind w:left="1080"/>
          </w:pPr>
        </w:p>
        <w:p w14:paraId="3070868D" w14:textId="5C03653E" w:rsidR="006159F2" w:rsidRDefault="006159F2" w:rsidP="00943CB0">
          <w:pPr>
            <w:pStyle w:val="Listeavsnitt"/>
            <w:numPr>
              <w:ilvl w:val="0"/>
              <w:numId w:val="3"/>
            </w:numPr>
            <w:ind w:left="720"/>
          </w:pPr>
          <w:r>
            <w:t xml:space="preserve">Orientert m Taize tur som kan inspirere til fredsarbeid. En spennende dybde tur. </w:t>
          </w:r>
        </w:p>
        <w:p w14:paraId="0D04A6EF" w14:textId="1A4CECE6" w:rsidR="006159F2" w:rsidRDefault="006159F2" w:rsidP="00091F1B">
          <w:pPr>
            <w:pStyle w:val="Listeavsnitt"/>
          </w:pPr>
        </w:p>
        <w:p w14:paraId="0C69ED3D" w14:textId="77777777" w:rsidR="00167651" w:rsidRDefault="00167651" w:rsidP="00167651"/>
        <w:sdt>
          <w:sdtPr>
            <w:rPr>
              <w:b w:val="0"/>
            </w:rPr>
            <w:tag w:val="MU_Innstilling"/>
            <w:id w:val="-146703847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3582E60" w14:textId="77777777" w:rsidR="00167651" w:rsidRDefault="00167651" w:rsidP="0016765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662672328"/>
                <w:lock w:val="sdtLocked"/>
                <w:placeholder>
                  <w:docPart w:val="BEFA3380F4F645FAA9FDB9F582F93F88"/>
                </w:placeholder>
                <w15:appearance w15:val="hidden"/>
              </w:sdtPr>
              <w:sdtEndPr/>
              <w:sdtContent>
                <w:p w14:paraId="69D39A69" w14:textId="77777777" w:rsidR="00943CB0" w:rsidRDefault="00943CB0" w:rsidP="00943CB0">
                  <w:pPr>
                    <w:pStyle w:val="Listeavsnitt"/>
                  </w:pPr>
                  <w:r>
                    <w:t>Menighetsrådet ser behovet for å åpne ungdomsklubben igjen, og ber de ansatte om å strukturere behovene og mulighetene i den forbindelse, å jobbe videre med ansettelse i prosjektstilling og kom tilbake til rådet med saken.</w:t>
                  </w:r>
                </w:p>
                <w:p w14:paraId="75D7A43B" w14:textId="77777777" w:rsidR="00943CB0" w:rsidRDefault="00943CB0" w:rsidP="00943CB0">
                  <w:pPr>
                    <w:pStyle w:val="Listeavsnitt"/>
                  </w:pPr>
                  <w:r>
                    <w:t xml:space="preserve">Videre ber rådet staben undersøke mulighetene i forhold til samarbeid med kommunen.  </w:t>
                  </w:r>
                </w:p>
                <w:p w14:paraId="6CC44F76" w14:textId="77777777" w:rsidR="00943CB0" w:rsidRDefault="00943CB0" w:rsidP="00943CB0">
                  <w:pPr>
                    <w:pStyle w:val="Listeavsnitt"/>
                  </w:pPr>
                </w:p>
                <w:p w14:paraId="2CAC789E" w14:textId="42294E97" w:rsidR="00167651" w:rsidRDefault="00167651" w:rsidP="00167651"/>
                <w:p w14:paraId="76842A7D" w14:textId="064F5A66" w:rsidR="00167651" w:rsidRDefault="000800C9" w:rsidP="00167651"/>
              </w:sdtContent>
            </w:sdt>
          </w:sdtContent>
        </w:sdt>
      </w:sdtContent>
    </w:sdt>
    <w:bookmarkEnd w:id="11"/>
    <w:p w14:paraId="01BC7B73" w14:textId="0CAD0334" w:rsidR="00167651" w:rsidRDefault="00167651" w:rsidP="00167651">
      <w:pPr>
        <w:spacing w:before="240"/>
      </w:pPr>
    </w:p>
    <w:p w14:paraId="6460A553" w14:textId="6AB34D46" w:rsidR="00167651" w:rsidRDefault="00167651" w:rsidP="00167651">
      <w:pPr>
        <w:spacing w:before="240"/>
      </w:pPr>
    </w:p>
    <w:p w14:paraId="7BA85463" w14:textId="03BA51A1" w:rsidR="00167651" w:rsidRDefault="00167651" w:rsidP="00167651">
      <w:pPr>
        <w:spacing w:before="240"/>
      </w:pPr>
    </w:p>
    <w:p w14:paraId="1DDA441D" w14:textId="5973CFF8" w:rsidR="00167651" w:rsidRDefault="00167651" w:rsidP="00167651">
      <w:pPr>
        <w:spacing w:before="240"/>
      </w:pPr>
    </w:p>
    <w:p w14:paraId="4AFE4937" w14:textId="428E7995" w:rsidR="00167651" w:rsidRDefault="00167651" w:rsidP="00167651">
      <w:pPr>
        <w:pStyle w:val="MUCaseTitle"/>
        <w:rPr>
          <w:shd w:val="clear" w:color="auto" w:fill="D9D9D9"/>
        </w:rPr>
      </w:pPr>
      <w:r w:rsidRPr="00167651">
        <w:rPr>
          <w:shd w:val="clear" w:color="auto" w:fill="D9D9D9"/>
        </w:rPr>
        <w:t>Eventuelt</w:t>
      </w:r>
    </w:p>
    <w:p w14:paraId="6EDB1D45" w14:textId="5C65389B" w:rsidR="006A7806" w:rsidRDefault="006A7806" w:rsidP="006A7806">
      <w:r>
        <w:t xml:space="preserve">Guri melder forfall til neste møte. </w:t>
      </w:r>
    </w:p>
    <w:p w14:paraId="32397225" w14:textId="0280F070" w:rsidR="006A7806" w:rsidRPr="006A7806" w:rsidRDefault="006A7806" w:rsidP="006A7806">
      <w:r>
        <w:t xml:space="preserve">Evaluering – godt møte, innen tiden. Fungerte ok med to stykker på Teams. </w:t>
      </w:r>
    </w:p>
    <w:sectPr w:rsidR="006A7806" w:rsidRPr="006A7806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0C34878A" w:rsidR="006638E2" w:rsidRPr="00832A5E" w:rsidRDefault="000800C9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563906504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167651">
                <w:rPr>
                  <w:sz w:val="22"/>
                  <w:szCs w:val="22"/>
                </w:rPr>
                <w:t>Byåsen menighetsråd 2019 2023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5C1"/>
    <w:multiLevelType w:val="hybridMultilevel"/>
    <w:tmpl w:val="4E28B9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75A5"/>
    <w:multiLevelType w:val="hybridMultilevel"/>
    <w:tmpl w:val="5FE65B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7214"/>
    <w:multiLevelType w:val="hybridMultilevel"/>
    <w:tmpl w:val="73FE5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6956"/>
    <w:multiLevelType w:val="hybridMultilevel"/>
    <w:tmpl w:val="49D2775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00C9"/>
    <w:rsid w:val="00082103"/>
    <w:rsid w:val="00086048"/>
    <w:rsid w:val="00090852"/>
    <w:rsid w:val="00091F1B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67651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1223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A11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118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59F2"/>
    <w:rsid w:val="00617B79"/>
    <w:rsid w:val="00620467"/>
    <w:rsid w:val="00620C38"/>
    <w:rsid w:val="006248AE"/>
    <w:rsid w:val="00624D23"/>
    <w:rsid w:val="006271EE"/>
    <w:rsid w:val="00642073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A7806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33C"/>
    <w:rsid w:val="007F07F2"/>
    <w:rsid w:val="007F6835"/>
    <w:rsid w:val="007F79BD"/>
    <w:rsid w:val="007F7D66"/>
    <w:rsid w:val="008012A4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43CB0"/>
    <w:rsid w:val="00950117"/>
    <w:rsid w:val="00951C2C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10123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270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92EA2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C227A"/>
    <w:rsid w:val="00DD1AC0"/>
    <w:rsid w:val="00DD6116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B15865C"/>
  <w15:docId w15:val="{3CB8E884-E54C-42F2-BF35-9C087785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67651"/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765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D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idaros360.intern.kirkepartner.no:443/biz/v2-pbr/docprod/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ECBB6-B97A-491F-9006-DA6D67E7ACD5}"/>
      </w:docPartPr>
      <w:docPartBody>
        <w:p w:rsidR="007564DD" w:rsidRDefault="00AD12AE">
          <w:r w:rsidRPr="0089642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972B60A23A4719A7F8AEB1EF6E4A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C1B4D-E564-4BF1-9FB2-95624CF847ED}"/>
      </w:docPartPr>
      <w:docPartBody>
        <w:p w:rsidR="007564DD" w:rsidRDefault="00AD12AE">
          <w:r w:rsidRPr="00896424">
            <w:rPr>
              <w:rStyle w:val="Plassholdertekst"/>
            </w:rPr>
            <w:t>Skriv inn vedtaket her</w:t>
          </w:r>
        </w:p>
      </w:docPartBody>
    </w:docPart>
    <w:docPart>
      <w:docPartPr>
        <w:name w:val="854D381575964493AAA69D5626687B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1694C-84F4-431D-93AC-F814EF9D62D9}"/>
      </w:docPartPr>
      <w:docPartBody>
        <w:p w:rsidR="007564DD" w:rsidRDefault="00AD12AE">
          <w:r w:rsidRPr="00896424">
            <w:rPr>
              <w:rStyle w:val="Plassholdertekst"/>
            </w:rPr>
            <w:t>Skriv inn vedtaket her</w:t>
          </w:r>
        </w:p>
      </w:docPartBody>
    </w:docPart>
    <w:docPart>
      <w:docPartPr>
        <w:name w:val="50CFEE4056104437ABC35F616B772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24543-C6D5-4C2F-83B6-D4ED21DDF97B}"/>
      </w:docPartPr>
      <w:docPartBody>
        <w:p w:rsidR="007564DD" w:rsidRDefault="00AD12AE" w:rsidP="00AD12AE">
          <w:pPr>
            <w:pStyle w:val="50CFEE4056104437ABC35F616B77203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E89FC6769464E60ABF09ECE76B9C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C7CD9-79BD-46A5-A585-8AA3A67FE8D1}"/>
      </w:docPartPr>
      <w:docPartBody>
        <w:p w:rsidR="007564DD" w:rsidRDefault="00AD12AE">
          <w:r w:rsidRPr="00896424">
            <w:rPr>
              <w:rStyle w:val="Plassholdertekst"/>
            </w:rPr>
            <w:t>Skriv inn vedtaket her</w:t>
          </w:r>
        </w:p>
      </w:docPartBody>
    </w:docPart>
    <w:docPart>
      <w:docPartPr>
        <w:name w:val="AFCB9A7EAD2E4180B6B2728579FEDB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948A44-F970-418F-AA12-E1F25AEC654E}"/>
      </w:docPartPr>
      <w:docPartBody>
        <w:p w:rsidR="007564DD" w:rsidRDefault="00AD12AE" w:rsidP="00AD12AE">
          <w:pPr>
            <w:pStyle w:val="AFCB9A7EAD2E4180B6B2728579FEDB0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EFA3380F4F645FAA9FDB9F582F93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599B69-793B-4011-8189-F40E8E9F050F}"/>
      </w:docPartPr>
      <w:docPartBody>
        <w:p w:rsidR="007564DD" w:rsidRDefault="00AD12AE">
          <w:r w:rsidRPr="00896424">
            <w:rPr>
              <w:rStyle w:val="Plassholdertekst"/>
            </w:rPr>
            <w:t>Skriv inn vedtaket her</w:t>
          </w:r>
        </w:p>
      </w:docPartBody>
    </w:docPart>
    <w:docPart>
      <w:docPartPr>
        <w:name w:val="9235770763984A76BBD336BB64111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C9C19-AF84-4566-9D1B-0A988A8A8B38}"/>
      </w:docPartPr>
      <w:docPartBody>
        <w:p w:rsidR="007564DD" w:rsidRDefault="00AD12AE" w:rsidP="00AD12AE">
          <w:pPr>
            <w:pStyle w:val="9235770763984A76BBD336BB64111987"/>
          </w:pPr>
          <w:r w:rsidRPr="000279FB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564DD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AD12AE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D12AE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50CFEE4056104437ABC35F616B77203D">
    <w:name w:val="50CFEE4056104437ABC35F616B77203D"/>
    <w:rsid w:val="00AD12AE"/>
    <w:rPr>
      <w:lang w:val="nb-NO" w:eastAsia="nb-NO"/>
    </w:rPr>
  </w:style>
  <w:style w:type="paragraph" w:customStyle="1" w:styleId="AFCB9A7EAD2E4180B6B2728579FEDB05">
    <w:name w:val="AFCB9A7EAD2E4180B6B2728579FEDB05"/>
    <w:rsid w:val="00AD12AE"/>
    <w:rPr>
      <w:lang w:val="nb-NO" w:eastAsia="nb-NO"/>
    </w:rPr>
  </w:style>
  <w:style w:type="paragraph" w:customStyle="1" w:styleId="9235770763984A76BBD336BB64111987">
    <w:name w:val="9235770763984A76BBD336BB64111987"/>
    <w:rsid w:val="00AD12AE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4b7a22b874358530758b8dd4d672076f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34360d258ac922283985bf570067f45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4.xml><?xml version="1.0" encoding="utf-8"?>
<gbs:GrowBusinessDocument xmlns:gbs="http://www.software-innovation.no/growBusinessDocument" gbs:officeVersion="2007" gbs:sourceId="258827" gbs:entity="Activity" gbs:templateDesignerVersion="3.1 F">
  <gbs:ToBoard.Name gbs:loadFromGrowBusiness="OnProduce" gbs:saveInGrowBusiness="False" gbs:connected="true" gbs:recno="" gbs:entity="" gbs:datatype="string" gbs:key="10000">Byåsen menighetsråd 2019 2023</gbs:ToBoard.Name>
  <gbs:StartDate gbs:loadFromGrowBusiness="OnProduce" gbs:saveInGrowBusiness="False" gbs:connected="true" gbs:recno="" gbs:entity="" gbs:datatype="date" gbs:key="10001">2022-02-17T19:00:00</gbs:StartDate>
  <gbs:Location gbs:loadFromGrowBusiness="OnProduce" gbs:saveInGrowBusiness="False" gbs:connected="true" gbs:recno="" gbs:entity="" gbs:datatype="string" gbs:key="10002">Byåsen kirke</gbs:Location>
  <gbs:ToBoard.ToCaseForBoardDocuments.Name gbs:loadFromGrowBusiness="OnProduce" gbs:saveInGrowBusiness="False" gbs:connected="true" gbs:recno="" gbs:entity="" gbs:datatype="string" gbs:key="10003">20/00201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Ingrid Eikli Heggset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Randolf Vågen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Trondheim</gbs:ToBoard.ToEmployer.AddressesJOINEX.ZipPlace>
  <gbs:ToOrgUnit.StructureNumber gbs:loadFromGrowBusiness="OnProduce" gbs:saveInGrowBusiness="False" gbs:connected="true" gbs:recno="" gbs:entity="" gbs:datatype="string" gbs:key="10007">200002M200004M200008M</gbs:ToOrgUnit.StructureNumber>
  <gbs:StartDate gbs:loadFromGrowBusiness="OnProduce" gbs:saveInGrowBusiness="False" gbs:connected="true" gbs:recno="" gbs:entity="" gbs:datatype="date" gbs:key="10008">2022-02-17T19:00:00</gbs:StartDate>
  <gbs:ToBoard.ToCaseForBoardDocuments.Name gbs:loadFromGrowBusiness="OnProduce" gbs:saveInGrowBusiness="False" gbs:connected="true" gbs:recno="" gbs:entity="" gbs:datatype="string" gbs:key="10009">20/00201</gbs:ToBoard.ToCaseForBoardDocuments.Name>
</gbs:GrowBusinessDocument>
</file>

<file path=customXml/itemProps1.xml><?xml version="1.0" encoding="utf-8"?>
<ds:datastoreItem xmlns:ds="http://schemas.openxmlformats.org/officeDocument/2006/customXml" ds:itemID="{E81B4769-C0EE-4350-B125-F4F1CE2B83D1}"/>
</file>

<file path=customXml/itemProps2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4AC2F2-BC89-4FBE-8D04-D77C450C5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dnk_mu_moteprotokoll_no.dotm</Template>
  <TotalTime>0</TotalTime>
  <Pages>5</Pages>
  <Words>879</Words>
  <Characters>6283</Characters>
  <Application>Microsoft Office Word</Application>
  <DocSecurity>12</DocSecurity>
  <Lines>1256</Lines>
  <Paragraphs>550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Byåsen menighetsråd 2019 2023 17.02.2022 kl. 19:00</vt:lpstr>
      <vt:lpstr>Møteprotokoll</vt:lpstr>
    </vt:vector>
  </TitlesOfParts>
  <Company>Byåsen menighetsråd 2019 2023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Byåsen menighetsråd 2019 2023 17.02.2022 kl. 19:00</dc:title>
  <dc:subject>
  </dc:subject>
  <dc:creator>Ingrid Eikli Heggset</dc:creator>
  <cp:keywords>
  </cp:keywords>
  <dc:description>
  </dc:description>
  <cp:lastModifiedBy>Ingrid Eikli Heggset</cp:lastModifiedBy>
  <cp:revision>2</cp:revision>
  <cp:lastPrinted>1900-12-31T23:00:00Z</cp:lastPrinted>
  <dcterms:created xsi:type="dcterms:W3CDTF">2022-02-17T21:33:00Z</dcterms:created>
  <dcterms:modified xsi:type="dcterms:W3CDTF">2022-02-17T21:33:00Z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docId">
    <vt:lpwstr>
    </vt:lpwstr>
  </property>
  <property fmtid="{D5CDD505-2E9C-101B-9397-08002B2CF9AE}" pid="4" name="verId">
    <vt:lpwstr>
    </vt:lpwstr>
  </property>
  <property fmtid="{D5CDD505-2E9C-101B-9397-08002B2CF9AE}" pid="5" name="templateId">
    <vt:lpwstr>110005</vt:lpwstr>
  </property>
  <property fmtid="{D5CDD505-2E9C-101B-9397-08002B2CF9AE}" pid="6" name="fileId">
    <vt:lpwstr>298521</vt:lpwstr>
  </property>
  <property fmtid="{D5CDD505-2E9C-101B-9397-08002B2CF9AE}" pid="7" name="filePath">
    <vt:lpwstr>
    </vt:lpwstr>
  </property>
  <property fmtid="{D5CDD505-2E9C-101B-9397-08002B2CF9AE}" pid="8" name="templateFilePath">
    <vt:lpwstr>c:\windows\system32\inetsrv\dnk_mu_moteprotokoll_no.dotm</vt:lpwstr>
  </property>
  <property fmtid="{D5CDD505-2E9C-101B-9397-08002B2CF9AE}" pid="9" name="filePathOneNote">
    <vt:lpwstr>
    </vt:lpwstr>
  </property>
  <property fmtid="{D5CDD505-2E9C-101B-9397-08002B2CF9AE}" pid="10" name="comment">
    <vt:lpwstr>
    </vt:lpwstr>
  </property>
  <property fmtid="{D5CDD505-2E9C-101B-9397-08002B2CF9AE}" pid="11" name="sourceId">
    <vt:lpwstr>258827</vt:lpwstr>
  </property>
  <property fmtid="{D5CDD505-2E9C-101B-9397-08002B2CF9AE}" pid="12" name="module">
    <vt:lpwstr>Contact</vt:lpwstr>
  </property>
  <property fmtid="{D5CDD505-2E9C-101B-9397-08002B2CF9AE}" pid="13" name="customParams">
    <vt:lpwstr>
    </vt:lpwstr>
  </property>
  <property fmtid="{D5CDD505-2E9C-101B-9397-08002B2CF9AE}" pid="14" name="createdBy">
    <vt:lpwstr>ih542@kirken.no</vt:lpwstr>
  </property>
  <property fmtid="{D5CDD505-2E9C-101B-9397-08002B2CF9AE}" pid="15" name="modifiedBy">
    <vt:lpwstr>ih542@kirken.no</vt:lpwstr>
  </property>
  <property fmtid="{D5CDD505-2E9C-101B-9397-08002B2CF9AE}" pid="16" name="serverName">
    <vt:lpwstr>nidaros360.intern.kirkepartner.no</vt:lpwstr>
  </property>
  <property fmtid="{D5CDD505-2E9C-101B-9397-08002B2CF9AE}" pid="17" name="server">
    <vt:lpwstr>nidaros360.intern.kirkepartner.no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
    </vt:lpwstr>
  </property>
  <property fmtid="{D5CDD505-2E9C-101B-9397-08002B2CF9AE}" pid="23" name="Operation">
    <vt:lpwstr>CheckoutFile</vt:lpwstr>
  </property>
  <property fmtid="{D5CDD505-2E9C-101B-9397-08002B2CF9AE}" pid="24" name="CompanyName">
    <vt:lpwstr>NBR</vt:lpwstr>
  </property>
  <property fmtid="{D5CDD505-2E9C-101B-9397-08002B2CF9AE}" pid="25" name="gbsTemplate">
    <vt:lpwstr>Agenda</vt:lpwstr>
  </property>
  <property fmtid="{D5CDD505-2E9C-101B-9397-08002B2CF9AE}" pid="26" name="gbs_meetingID">
    <vt:lpwstr>258827</vt:lpwstr>
  </property>
  <property fmtid="{D5CDD505-2E9C-101B-9397-08002B2CF9AE}" pid="27" name="gbs_board">
    <vt:lpwstr>Byåsen menighetsråd 2019 2023</vt:lpwstr>
  </property>
  <property fmtid="{D5CDD505-2E9C-101B-9397-08002B2CF9AE}" pid="28" name="gbs_boardID">
    <vt:lpwstr>201415</vt:lpwstr>
  </property>
  <property fmtid="{D5CDD505-2E9C-101B-9397-08002B2CF9AE}" pid="29" name="gbs_meetingdate">
    <vt:lpwstr>17.02.2022</vt:lpwstr>
  </property>
  <property fmtid="{D5CDD505-2E9C-101B-9397-08002B2CF9AE}" pid="30" name="gbs_location">
    <vt:lpwstr>Byåsen kirke</vt:lpwstr>
  </property>
  <property fmtid="{D5CDD505-2E9C-101B-9397-08002B2CF9AE}" pid="31" name="gbs_TemplatePath">
    <vt:lpwstr>https://nidaros360.intern.kirkepartner.no/biz/v2-pbr/docprod/templates/</vt:lpwstr>
  </property>
  <property fmtid="{D5CDD505-2E9C-101B-9397-08002B2CF9AE}" pid="32" name="gbs_boardCode">
    <vt:lpwstr/>
  </property>
  <property fmtid="{D5CDD505-2E9C-101B-9397-08002B2CF9AE}" pid="33" name="gbs_UserOrgUnitID">
    <vt:lpwstr>200004</vt:lpwstr>
  </property>
  <property fmtid="{D5CDD505-2E9C-101B-9397-08002B2CF9AE}" pid="34" name="gbs_UserContactID">
    <vt:lpwstr>200262</vt:lpwstr>
  </property>
  <property fmtid="{D5CDD505-2E9C-101B-9397-08002B2CF9AE}" pid="35" name="gbs_ToAuthorization">
    <vt:lpwstr/>
  </property>
  <property fmtid="{D5CDD505-2E9C-101B-9397-08002B2CF9AE}" pid="36" name="gbs_ToAccessCode">
    <vt:lpwstr/>
  </property>
  <property fmtid="{D5CDD505-2E9C-101B-9397-08002B2CF9AE}" pid="37" name="BackOfficeType">
    <vt:lpwstr>produce</vt:lpwstr>
  </property>
  <property fmtid="{D5CDD505-2E9C-101B-9397-08002B2CF9AE}" pid="38" name="Order">
    <vt:r8>2429400</vt:r8>
  </property>
</Properties>
</file>