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1BAED" w14:textId="77777777" w:rsidR="00881DEC" w:rsidRDefault="00881DEC" w:rsidP="00137F13">
      <w:pPr>
        <w:pStyle w:val="Topptekst"/>
        <w:pBdr>
          <w:bottom w:val="single" w:sz="6" w:space="1" w:color="auto"/>
        </w:pBdr>
      </w:pPr>
    </w:p>
    <w:p w14:paraId="0E4CD1AB" w14:textId="77777777" w:rsidR="00DF7E79" w:rsidRDefault="00DF7E79" w:rsidP="00DF7E79">
      <w:pPr>
        <w:pStyle w:val="Tittel"/>
        <w:tabs>
          <w:tab w:val="left" w:pos="555"/>
        </w:tabs>
        <w:jc w:val="left"/>
        <w:rPr>
          <w:rFonts w:ascii="Arial" w:hAnsi="Arial" w:cs="Arial"/>
          <w:sz w:val="22"/>
          <w:szCs w:val="22"/>
        </w:rPr>
      </w:pPr>
    </w:p>
    <w:p w14:paraId="3414501C" w14:textId="77777777" w:rsidR="00DF7E79" w:rsidRPr="00EF6EF9" w:rsidRDefault="00DF7E79" w:rsidP="00DF7E79">
      <w:pPr>
        <w:pStyle w:val="Tittel"/>
        <w:tabs>
          <w:tab w:val="left" w:pos="555"/>
        </w:tabs>
        <w:jc w:val="left"/>
        <w:rPr>
          <w:rFonts w:ascii="Arial" w:hAnsi="Arial" w:cs="Arial"/>
          <w:sz w:val="22"/>
          <w:szCs w:val="22"/>
        </w:rPr>
      </w:pPr>
      <w:r>
        <w:rPr>
          <w:rFonts w:ascii="Arial" w:hAnsi="Arial" w:cs="Arial"/>
          <w:sz w:val="22"/>
          <w:szCs w:val="22"/>
        </w:rPr>
        <w:tab/>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4"/>
      </w:tblGrid>
      <w:tr w:rsidR="00DF7E79" w14:paraId="0782D960" w14:textId="77777777" w:rsidTr="00DF7E79">
        <w:tc>
          <w:tcPr>
            <w:tcW w:w="9004" w:type="dxa"/>
          </w:tcPr>
          <w:p w14:paraId="0A52047D" w14:textId="0299E00B" w:rsidR="00DF7E79" w:rsidRDefault="001B0FB8" w:rsidP="001B0FB8">
            <w:pPr>
              <w:pStyle w:val="Tittel"/>
              <w:tabs>
                <w:tab w:val="left" w:pos="555"/>
              </w:tabs>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IF "</w:instrText>
            </w:r>
            <w:sdt>
              <w:sdtPr>
                <w:rPr>
                  <w:rFonts w:ascii="Arial" w:hAnsi="Arial" w:cs="Arial"/>
                  <w:sz w:val="22"/>
                  <w:szCs w:val="22"/>
                </w:rPr>
                <w:tag w:val="ToAuthorization"/>
                <w:id w:val="10014"/>
                <w:placeholder>
                  <w:docPart w:val="C7FFA2D1E46B4437AA8443B44D31A1A1"/>
                </w:placeholder>
                <w:dataBinding w:prefixMappings="xmlns:gbs='http://www.software-innovation.no/growBusinessDocument'" w:xpath="/gbs:GrowBusinessDocument/gbs:ToAuthorization[@gbs:key='10014']" w:storeItemID="{1D0CCCD6-3D51-41F0-9500-1DE87D9622F7}"/>
                <w:text/>
              </w:sdtPr>
              <w:sdtEndPr/>
              <w:sdtContent>
                <w:r w:rsidR="00C67241">
                  <w:rPr>
                    <w:rFonts w:ascii="Arial" w:hAnsi="Arial" w:cs="Arial"/>
                    <w:sz w:val="22"/>
                    <w:szCs w:val="22"/>
                  </w:rPr>
                  <w:instrText xml:space="preserve">  </w:instrText>
                </w:r>
              </w:sdtContent>
            </w:sdt>
            <w:r>
              <w:rPr>
                <w:rFonts w:ascii="Arial" w:hAnsi="Arial" w:cs="Arial"/>
                <w:sz w:val="22"/>
                <w:szCs w:val="22"/>
              </w:rPr>
              <w:instrText>" &lt;&gt; "  " "Unntatt offentlighet "</w:instrText>
            </w:r>
            <w:r>
              <w:rPr>
                <w:rFonts w:ascii="Arial" w:hAnsi="Arial" w:cs="Arial"/>
                <w:sz w:val="22"/>
                <w:szCs w:val="22"/>
              </w:rPr>
              <w:fldChar w:fldCharType="end"/>
            </w:r>
          </w:p>
        </w:tc>
      </w:tr>
      <w:tr w:rsidR="00DF7E79" w14:paraId="5E88BFFD" w14:textId="77777777" w:rsidTr="00DF7E79">
        <w:tc>
          <w:tcPr>
            <w:tcW w:w="9004" w:type="dxa"/>
          </w:tcPr>
          <w:p w14:paraId="41D9E090" w14:textId="7A9E5AE4" w:rsidR="00DF7E79" w:rsidRPr="00DF7E79" w:rsidRDefault="00DD5E79" w:rsidP="00DF7E79">
            <w:pPr>
              <w:pStyle w:val="Tittel"/>
              <w:tabs>
                <w:tab w:val="left" w:pos="555"/>
              </w:tabs>
              <w:jc w:val="right"/>
              <w:rPr>
                <w:rFonts w:ascii="Arial" w:hAnsi="Arial" w:cs="Arial"/>
                <w:b w:val="0"/>
                <w:sz w:val="22"/>
                <w:szCs w:val="22"/>
              </w:rPr>
            </w:pPr>
            <w:sdt>
              <w:sdtPr>
                <w:rPr>
                  <w:rFonts w:ascii="Arial" w:hAnsi="Arial" w:cs="Arial"/>
                  <w:b w:val="0"/>
                  <w:sz w:val="22"/>
                  <w:szCs w:val="22"/>
                </w:rPr>
                <w:tag w:val="ToAuthorization"/>
                <w:id w:val="10015"/>
                <w:placeholder>
                  <w:docPart w:val="2E5285D1DDE849C88DC1A7E4E61BDA83"/>
                </w:placeholder>
                <w:dataBinding w:prefixMappings="xmlns:gbs='http://www.software-innovation.no/growBusinessDocument'" w:xpath="/gbs:GrowBusinessDocument/gbs:ToAuthorization[@gbs:key='10015']" w:storeItemID="{1D0CCCD6-3D51-41F0-9500-1DE87D9622F7}"/>
                <w:text/>
              </w:sdtPr>
              <w:sdtEndPr/>
              <w:sdtContent>
                <w:r w:rsidR="0089046A">
                  <w:rPr>
                    <w:rFonts w:ascii="Arial" w:hAnsi="Arial" w:cs="Arial"/>
                    <w:b w:val="0"/>
                    <w:sz w:val="22"/>
                    <w:szCs w:val="22"/>
                  </w:rPr>
                  <w:t xml:space="preserve">  </w:t>
                </w:r>
              </w:sdtContent>
            </w:sdt>
          </w:p>
        </w:tc>
      </w:tr>
    </w:tbl>
    <w:p w14:paraId="3F3A3848" w14:textId="77777777" w:rsidR="00D37383" w:rsidRDefault="00D37383" w:rsidP="00DF7E79">
      <w:pPr>
        <w:pStyle w:val="Tittel"/>
        <w:tabs>
          <w:tab w:val="left" w:pos="555"/>
        </w:tabs>
        <w:jc w:val="left"/>
        <w:rPr>
          <w:rFonts w:ascii="Arial" w:hAnsi="Arial" w:cs="Arial"/>
          <w:sz w:val="22"/>
          <w:szCs w:val="22"/>
        </w:rPr>
      </w:pPr>
    </w:p>
    <w:p w14:paraId="378E0729" w14:textId="77777777" w:rsidR="007A0278" w:rsidRPr="007A0278" w:rsidRDefault="007A0278" w:rsidP="00DF7E79">
      <w:pPr>
        <w:pStyle w:val="Tittel"/>
        <w:tabs>
          <w:tab w:val="left" w:pos="555"/>
        </w:tabs>
        <w:jc w:val="left"/>
        <w:rPr>
          <w:rFonts w:ascii="Arial" w:hAnsi="Arial" w:cs="Arial"/>
          <w:b w:val="0"/>
          <w:sz w:val="22"/>
          <w:szCs w:val="22"/>
        </w:rPr>
      </w:pPr>
      <w:r>
        <w:rPr>
          <w:rFonts w:ascii="Arial" w:hAnsi="Arial" w:cs="Arial"/>
          <w:sz w:val="22"/>
          <w:szCs w:val="22"/>
        </w:rPr>
        <w:t>Referanser:</w:t>
      </w:r>
      <w:r>
        <w:rPr>
          <w:rFonts w:ascii="Arial" w:hAnsi="Arial" w:cs="Arial"/>
          <w:b w:val="0"/>
          <w:sz w:val="22"/>
          <w:szCs w:val="22"/>
        </w:rPr>
        <w:t xml:space="preserve"> </w:t>
      </w:r>
    </w:p>
    <w:p w14:paraId="5EB5840A" w14:textId="77777777" w:rsidR="00170F2C" w:rsidRDefault="00170F2C" w:rsidP="00170F2C"/>
    <w:p w14:paraId="74974CCB" w14:textId="63858642" w:rsidR="007A0278" w:rsidRPr="00EF6EF9" w:rsidRDefault="007A0278" w:rsidP="00170F2C">
      <w:r w:rsidRPr="007A0278">
        <w:rPr>
          <w:b/>
        </w:rPr>
        <w:t>Arkivsak:</w:t>
      </w:r>
      <w:r>
        <w:t xml:space="preserve"> </w:t>
      </w:r>
      <w:sdt>
        <w:sdtPr>
          <w:tag w:val="DocumentNumber"/>
          <w:id w:val="10012"/>
          <w:placeholder>
            <w:docPart w:val="1F08DE016D2F48BEBFE78A8A0B0879D9"/>
          </w:placeholder>
          <w:dataBinding w:prefixMappings="xmlns:gbs='http://www.software-innovation.no/growBusinessDocument'" w:xpath="/gbs:GrowBusinessDocument/gbs:DocumentNumber[@gbs:key='10012']" w:storeItemID="{1D0CCCD6-3D51-41F0-9500-1DE87D9622F7}"/>
          <w:text/>
        </w:sdtPr>
        <w:sdtEndPr/>
        <w:sdtContent>
          <w:r w:rsidR="0089046A">
            <w:t>17/02363-2</w:t>
          </w:r>
        </w:sdtContent>
      </w:sdt>
      <w:r>
        <w:t xml:space="preserve"> </w:t>
      </w:r>
    </w:p>
    <w:p w14:paraId="6B6A0DCA" w14:textId="77777777" w:rsidR="001B0FB8" w:rsidRDefault="001B0FB8" w:rsidP="00137F13"/>
    <w:p w14:paraId="5E9FFCEF" w14:textId="77777777" w:rsidR="001B0FB8" w:rsidRDefault="001B0FB8" w:rsidP="00137F13"/>
    <w:p w14:paraId="70CD5AF0" w14:textId="55167FC8" w:rsidR="002F02E1" w:rsidRDefault="001B0FB8" w:rsidP="00137F13">
      <w:r>
        <w:fldChar w:fldCharType="begin"/>
      </w:r>
      <w:r>
        <w:instrText xml:space="preserve"> IF "</w:instrText>
      </w:r>
      <w:sdt>
        <w:sdtPr>
          <w:rPr>
            <w:lang w:val="en-US"/>
          </w:rPr>
          <w:tag w:val="ToCurrentVersion"/>
          <w:id w:val="10009"/>
          <w:placeholder>
            <w:docPart w:val="A84E70E25A7740308DC288E7519A42B6"/>
          </w:placeholder>
          <w:dataBinding w:prefixMappings="xmlns:gbs='http://www.software-innovation.no/growBusinessDocument'" w:xpath="/gbs:GrowBusinessDocument/gbs:Lists/gbs:SingleLines/gbs:ToCurrentVersion/gbs:DisplayField[@gbs:key='10009']" w:storeItemID="{1D0CCCD6-3D51-41F0-9500-1DE87D9622F7}"/>
          <w:text/>
        </w:sdtPr>
        <w:sdtEndPr/>
        <w:sdtContent>
          <w:r w:rsidR="00C67241">
            <w:rPr>
              <w:lang w:val="en-US"/>
            </w:rPr>
            <w:instrText>Uttalelse fra Den norske kirke ved Samisk kirkeråd og Mellomkirkelig råd om etiske retningslinjer for Statens pensjonsfond utlandOversendelsesbrevStatement on martial law from the EIPNRG signedBesvar av dokument 1- Call to support a Statement on Martial Law in Mindanao, and in solidarity to the IPs in the PhilippinesOversender uttalelse som fordømmer unntakstilstand på Mindanao på FilippineneStatement on martial law in MindanaoOppdatering om møte i det økumeniske urfolksnettverkets referansegruppe tilknyttet Kirkenes VerdensrådEcumenical Indigenous Peoples’ Network Reference GroupHK 032/17 Kulturdoaibmabijuid 2017 - Korálagirjji prošeakta - doarjjaloahpadusHK 032/17 Kulturtiltak 2017 - Prosjekt koralbok - tilsagnStatement of Participants of the Interfaith Rainforest Initiative.pdfKontrakt for mottak av tilskuddOversendelsesbrevPlanificacion_Ruta BonnCampaign Proposal Letter The Sami Church Council 2017</w:instrText>
          </w:r>
        </w:sdtContent>
      </w:sdt>
      <w:r w:rsidR="00E574D0">
        <w:instrText xml:space="preserve">" &lt;&gt; "  </w:instrText>
      </w:r>
      <w:r w:rsidR="0036423F">
        <w:instrText xml:space="preserve">      </w:instrText>
      </w:r>
      <w:r>
        <w:instrText>" "</w:instrText>
      </w:r>
      <w:bookmarkStart w:id="0" w:name="OLE_LINK33"/>
      <w:bookmarkStart w:id="1" w:name="OLE_LINK34"/>
      <w:bookmarkStart w:id="2" w:name="OLE_LINK35"/>
      <w:bookmarkStart w:id="3" w:name="OLE_LINK36"/>
      <w:bookmarkStart w:id="4" w:name="OLE_LINK37"/>
      <w:r>
        <w:rPr>
          <w:b/>
        </w:rPr>
        <w:instrText>Saksdokumenter:</w:instrText>
      </w:r>
      <w:bookmarkEnd w:id="0"/>
      <w:bookmarkEnd w:id="1"/>
      <w:bookmarkEnd w:id="2"/>
      <w:bookmarkEnd w:id="3"/>
      <w:bookmarkEnd w:id="4"/>
      <w:r>
        <w:instrText xml:space="preserve">"  </w:instrText>
      </w:r>
      <w:bookmarkStart w:id="5" w:name="OLE_LINK29"/>
      <w:bookmarkStart w:id="6" w:name="OLE_LINK30"/>
      <w:r>
        <w:fldChar w:fldCharType="separate"/>
      </w:r>
      <w:r w:rsidR="00C67241">
        <w:rPr>
          <w:b/>
          <w:noProof/>
        </w:rPr>
        <w:t>Saksdokumenter:</w:t>
      </w:r>
      <w:r>
        <w:fldChar w:fldCharType="end"/>
      </w:r>
      <w:bookmarkStart w:id="7" w:name="OLE_LINK31"/>
      <w:bookmarkStart w:id="8" w:name="OLE_LINK32"/>
      <w:bookmarkEnd w:id="5"/>
      <w:bookmarkEnd w:id="6"/>
    </w:p>
    <w:p w14:paraId="318BE9F6" w14:textId="2BB783DC" w:rsidR="00170F2C" w:rsidRDefault="00DD5E79" w:rsidP="00137F13">
      <w:sdt>
        <w:sdtPr>
          <w:rPr>
            <w:lang w:val="en-US"/>
          </w:rPr>
          <w:tag w:val="ToCurrentVersion"/>
          <w:id w:val="-613204019"/>
          <w:lock w:val="sdtContentLocked"/>
          <w:placeholder>
            <w:docPart w:val="6AC48520951041D88B32FA2ADF7EC76B"/>
          </w:placeholder>
          <w:dataBinding w:prefixMappings="xmlns:gbs='http://www.software-innovation.no/growBusinessDocument'" w:xpath="/gbs:GrowBusinessDocument/gbs:Lists/gbs:SingleLines/gbs:ToCurrentVersion/gbs:DisplayField[@gbs:key='10009']" w:storeItemID="{1D0CCCD6-3D51-41F0-9500-1DE87D9622F7}"/>
          <w:text w:multiLine="1"/>
        </w:sdtPr>
        <w:sdtEndPr/>
        <w:sdtContent>
          <w:r w:rsidR="00C67241">
            <w:rPr>
              <w:lang w:val="en-US"/>
            </w:rPr>
            <w:t>Uttalelse fra Den norske kirke ved Samisk kirkeråd og Mellomkirkelig råd om etiske retningslinjer for Statens pensjonsfond utland</w:t>
          </w:r>
          <w:r w:rsidR="00C67241">
            <w:rPr>
              <w:lang w:val="en-US"/>
            </w:rPr>
            <w:br/>
            <w:t>Oversendelsesbrev</w:t>
          </w:r>
          <w:r w:rsidR="00C67241">
            <w:rPr>
              <w:lang w:val="en-US"/>
            </w:rPr>
            <w:br/>
            <w:t>Statement on martial law from the EIPNRG signed</w:t>
          </w:r>
          <w:r w:rsidR="00C67241">
            <w:rPr>
              <w:lang w:val="en-US"/>
            </w:rPr>
            <w:br/>
            <w:t>Besvar av dokument 1- Call to support a Statement on Martial Law in Mindanao, and in solidarity to the IPs in the Philippines</w:t>
          </w:r>
          <w:r w:rsidR="00C67241">
            <w:rPr>
              <w:lang w:val="en-US"/>
            </w:rPr>
            <w:br/>
            <w:t>Oversender uttalelse som fordømmer unntakstilstand på Mindanao på Filippinene</w:t>
          </w:r>
          <w:r w:rsidR="00C67241">
            <w:rPr>
              <w:lang w:val="en-US"/>
            </w:rPr>
            <w:br/>
            <w:t>Statement on martial law in Mindanao</w:t>
          </w:r>
          <w:r w:rsidR="00C67241">
            <w:rPr>
              <w:lang w:val="en-US"/>
            </w:rPr>
            <w:br/>
            <w:t>Oppdatering om møte i det økumeniske urfolksnettverkets referansegruppe tilknyttet Kirkenes Verdensråd</w:t>
          </w:r>
          <w:r w:rsidR="00C67241">
            <w:rPr>
              <w:lang w:val="en-US"/>
            </w:rPr>
            <w:br/>
            <w:t>Ecumenical Indigenous Peoples’ Network Reference Group</w:t>
          </w:r>
          <w:r w:rsidR="00C67241">
            <w:rPr>
              <w:lang w:val="en-US"/>
            </w:rPr>
            <w:br/>
            <w:t>HK 032/17 Kulturdoaibmabijuid 2017 - Korálagirjji prošeakta - doarjjaloahpadus</w:t>
          </w:r>
          <w:r w:rsidR="00C67241">
            <w:rPr>
              <w:lang w:val="en-US"/>
            </w:rPr>
            <w:br/>
            <w:t>HK 032/17 Kulturtiltak 2017 - Prosjekt koralbok - tilsagn</w:t>
          </w:r>
          <w:r w:rsidR="00C67241">
            <w:rPr>
              <w:lang w:val="en-US"/>
            </w:rPr>
            <w:br/>
            <w:t>Statement of Participants of the Interfaith Rainforest Initiative.pdf</w:t>
          </w:r>
          <w:r w:rsidR="00C67241">
            <w:rPr>
              <w:lang w:val="en-US"/>
            </w:rPr>
            <w:br/>
            <w:t>Kontrakt for mottak av tilskudd</w:t>
          </w:r>
          <w:r w:rsidR="00C67241">
            <w:rPr>
              <w:lang w:val="en-US"/>
            </w:rPr>
            <w:br/>
            <w:t>Oversendelsesbrev</w:t>
          </w:r>
          <w:r w:rsidR="00C67241">
            <w:rPr>
              <w:lang w:val="en-US"/>
            </w:rPr>
            <w:br/>
            <w:t>Planificacion_Ruta Bonn</w:t>
          </w:r>
          <w:r w:rsidR="00C67241">
            <w:rPr>
              <w:lang w:val="en-US"/>
            </w:rPr>
            <w:br/>
            <w:t xml:space="preserve">Campaign Proposal </w:t>
          </w:r>
          <w:r w:rsidR="00C67241">
            <w:rPr>
              <w:lang w:val="en-US"/>
            </w:rPr>
            <w:br/>
            <w:t>Letter The Sami Church Council 2017</w:t>
          </w:r>
        </w:sdtContent>
      </w:sdt>
      <w:bookmarkEnd w:id="7"/>
      <w:bookmarkEnd w:id="8"/>
    </w:p>
    <w:p w14:paraId="5F9B4F3E" w14:textId="77777777" w:rsidR="00E854C1" w:rsidRPr="00F92373" w:rsidRDefault="00E854C1" w:rsidP="00137F13"/>
    <w:p w14:paraId="643BE54C" w14:textId="77777777" w:rsidR="001B0FB8" w:rsidRPr="00F92373" w:rsidRDefault="001B0FB8" w:rsidP="00137F13"/>
    <w:sdt>
      <w:sdtPr>
        <w:rPr>
          <w:rStyle w:val="Overskrift1Tegn"/>
          <w:rFonts w:ascii="Arial" w:hAnsi="Arial" w:cs="Arial"/>
        </w:rPr>
        <w:tag w:val="UnOfficialTitle"/>
        <w:id w:val="10010"/>
        <w:placeholder>
          <w:docPart w:val="DefaultPlaceholder_1081868574"/>
        </w:placeholder>
        <w:dataBinding w:prefixMappings="xmlns:gbs='http://www.software-innovation.no/growBusinessDocument'" w:xpath="/gbs:GrowBusinessDocument/gbs:UnofficialTitle[@gbs:key='10010']" w:storeItemID="{1D0CCCD6-3D51-41F0-9500-1DE87D9622F7}"/>
        <w:text w:multiLine="1"/>
      </w:sdtPr>
      <w:sdtEndPr>
        <w:rPr>
          <w:rStyle w:val="Overskrift1Tegn"/>
        </w:rPr>
      </w:sdtEndPr>
      <w:sdtContent>
        <w:p w14:paraId="68D88466" w14:textId="7212A078" w:rsidR="00D50D4A" w:rsidRPr="00DF7E79" w:rsidRDefault="0089046A" w:rsidP="00137F13">
          <w:pPr>
            <w:rPr>
              <w:rStyle w:val="Overskrift1Tegn"/>
              <w:rFonts w:ascii="Arial" w:hAnsi="Arial" w:cs="Arial"/>
            </w:rPr>
          </w:pPr>
          <w:r>
            <w:rPr>
              <w:rStyle w:val="Overskrift1Tegn"/>
              <w:rFonts w:ascii="Arial" w:hAnsi="Arial" w:cs="Arial"/>
            </w:rPr>
            <w:t>Orienteringssaker 7.-8. september 2017</w:t>
          </w:r>
        </w:p>
      </w:sdtContent>
    </w:sdt>
    <w:p w14:paraId="555C3D8E" w14:textId="487997CD" w:rsidR="00DD479A" w:rsidRDefault="00FB4723" w:rsidP="00FB4723">
      <w:pPr>
        <w:tabs>
          <w:tab w:val="left" w:pos="7890"/>
        </w:tabs>
      </w:pPr>
      <w:r>
        <w:tab/>
      </w:r>
    </w:p>
    <w:p w14:paraId="4EB25E21" w14:textId="77777777" w:rsidR="00E854C1" w:rsidRDefault="00E854C1" w:rsidP="00137F13">
      <w:pPr>
        <w:rPr>
          <w:rFonts w:eastAsia="Arial Unicode MS"/>
          <w:b/>
          <w:sz w:val="32"/>
          <w:szCs w:val="32"/>
        </w:rPr>
      </w:pPr>
    </w:p>
    <w:p w14:paraId="2BD20742" w14:textId="77777777" w:rsidR="00E854C1" w:rsidRDefault="00E854C1" w:rsidP="007A0278">
      <w:pPr>
        <w:pStyle w:val="Overskrift2"/>
        <w:rPr>
          <w:rFonts w:ascii="Arial" w:eastAsia="Arial Unicode MS" w:hAnsi="Arial" w:cs="Arial"/>
          <w:color w:val="auto"/>
          <w:sz w:val="32"/>
          <w:szCs w:val="32"/>
        </w:rPr>
      </w:pPr>
      <w:r w:rsidRPr="007A0278">
        <w:rPr>
          <w:rFonts w:ascii="Arial" w:eastAsia="Arial Unicode MS" w:hAnsi="Arial" w:cs="Arial"/>
          <w:color w:val="auto"/>
          <w:sz w:val="32"/>
          <w:szCs w:val="32"/>
        </w:rPr>
        <w:t>Sammendrag</w:t>
      </w:r>
    </w:p>
    <w:p w14:paraId="24514DBE" w14:textId="77777777" w:rsidR="00DD5E79" w:rsidRPr="00DD5E79" w:rsidRDefault="00DD5E79" w:rsidP="00DD5E79"/>
    <w:sdt>
      <w:sdtPr>
        <w:alias w:val="Saksorientering"/>
        <w:tag w:val="Saksorientering"/>
        <w:id w:val="-1925187659"/>
        <w:lock w:val="sdtLocked"/>
        <w:placeholder>
          <w:docPart w:val="8EA614AFA347438080D32FE70EB2EF5A"/>
        </w:placeholder>
      </w:sdtPr>
      <w:sdtEndPr>
        <w:rPr>
          <w:rFonts w:ascii="Calibri Light" w:hAnsi="Calibri Light"/>
        </w:rPr>
      </w:sdtEndPr>
      <w:sdtContent>
        <w:p w14:paraId="1ABFCB4C" w14:textId="5E202C51" w:rsidR="00432E38" w:rsidRPr="00DD5E79" w:rsidRDefault="00DD5E79" w:rsidP="00363835">
          <w:pPr>
            <w:rPr>
              <w:rFonts w:ascii="Calibri Light" w:hAnsi="Calibri Light"/>
              <w:u w:val="single"/>
            </w:rPr>
          </w:pPr>
          <w:r w:rsidRPr="00DD5E79">
            <w:rPr>
              <w:rFonts w:ascii="Calibri Light" w:hAnsi="Calibri Light"/>
            </w:rPr>
            <w:t xml:space="preserve">I </w:t>
          </w:r>
          <w:r w:rsidR="00432E38" w:rsidRPr="00DD5E79">
            <w:rPr>
              <w:rFonts w:ascii="Calibri Light" w:hAnsi="Calibri Light"/>
              <w:u w:val="single"/>
            </w:rPr>
            <w:t>Muntlige orientering</w:t>
          </w:r>
          <w:r w:rsidR="00254B4A" w:rsidRPr="00DD5E79">
            <w:rPr>
              <w:rFonts w:ascii="Calibri Light" w:hAnsi="Calibri Light"/>
              <w:u w:val="single"/>
            </w:rPr>
            <w:t>er</w:t>
          </w:r>
        </w:p>
        <w:p w14:paraId="0387F491" w14:textId="77777777" w:rsidR="00254B4A" w:rsidRPr="00DD5E79" w:rsidRDefault="00254B4A" w:rsidP="00363835">
          <w:pPr>
            <w:rPr>
              <w:rFonts w:ascii="Calibri Light" w:hAnsi="Calibri Light"/>
              <w:u w:val="single"/>
            </w:rPr>
          </w:pPr>
        </w:p>
        <w:p w14:paraId="4435158A" w14:textId="33E15134" w:rsidR="00432E38" w:rsidRPr="00DD5E79" w:rsidRDefault="00432E38" w:rsidP="00432E38">
          <w:pPr>
            <w:rPr>
              <w:rFonts w:ascii="Calibri Light" w:hAnsi="Calibri Light"/>
            </w:rPr>
          </w:pPr>
          <w:r w:rsidRPr="00DD5E79">
            <w:rPr>
              <w:rFonts w:ascii="Calibri Light" w:hAnsi="Calibri Light"/>
            </w:rPr>
            <w:t>1. Ny ansette</w:t>
          </w:r>
          <w:r w:rsidR="00254B4A" w:rsidRPr="00DD5E79">
            <w:rPr>
              <w:rFonts w:ascii="Calibri Light" w:hAnsi="Calibri Light"/>
            </w:rPr>
            <w:t>l</w:t>
          </w:r>
          <w:r w:rsidRPr="00DD5E79">
            <w:rPr>
              <w:rFonts w:ascii="Calibri Light" w:hAnsi="Calibri Light"/>
            </w:rPr>
            <w:t>se i Samisk kirkeråds sekretariat</w:t>
          </w:r>
        </w:p>
        <w:p w14:paraId="2897722D" w14:textId="1A1BEB52" w:rsidR="00432E38" w:rsidRPr="00DD5E79" w:rsidRDefault="00432E38" w:rsidP="00432E38">
          <w:pPr>
            <w:rPr>
              <w:rFonts w:ascii="Calibri Light" w:eastAsia="Calibri" w:hAnsi="Calibri Light" w:cs="Times New Roman"/>
              <w:lang w:eastAsia="en-US"/>
            </w:rPr>
          </w:pPr>
          <w:r w:rsidRPr="00DD5E79">
            <w:rPr>
              <w:rFonts w:ascii="Calibri Light" w:eastAsia="Calibri" w:hAnsi="Calibri Light" w:cs="Times New Roman"/>
              <w:lang w:eastAsia="en-US"/>
            </w:rPr>
            <w:t>2. Sørsamisk bibeloversettelse – møte i styringsgruppa 1.9.17</w:t>
          </w:r>
        </w:p>
        <w:p w14:paraId="3AA2D032" w14:textId="3AE2F820" w:rsidR="00432E38" w:rsidRPr="00DD5E79" w:rsidRDefault="00066E77" w:rsidP="00432E38">
          <w:pPr>
            <w:rPr>
              <w:rFonts w:ascii="Calibri Light" w:eastAsia="Calibri" w:hAnsi="Calibri Light" w:cs="Times New Roman"/>
              <w:lang w:eastAsia="en-US"/>
            </w:rPr>
          </w:pPr>
          <w:r w:rsidRPr="00DD5E79">
            <w:rPr>
              <w:rFonts w:ascii="Calibri Light" w:eastAsia="Calibri" w:hAnsi="Calibri Light" w:cs="Times New Roman"/>
              <w:lang w:eastAsia="en-US"/>
            </w:rPr>
            <w:t>3</w:t>
          </w:r>
          <w:r w:rsidR="00254B4A" w:rsidRPr="00DD5E79">
            <w:rPr>
              <w:rFonts w:ascii="Calibri Light" w:eastAsia="Calibri" w:hAnsi="Calibri Light" w:cs="Times New Roman"/>
              <w:lang w:eastAsia="en-US"/>
            </w:rPr>
            <w:t xml:space="preserve">. Misjonskonferanse </w:t>
          </w:r>
          <w:r w:rsidR="00432E38" w:rsidRPr="00DD5E79">
            <w:rPr>
              <w:rFonts w:ascii="Calibri Light" w:eastAsia="Calibri" w:hAnsi="Calibri Light" w:cs="Times New Roman"/>
              <w:lang w:eastAsia="en-US"/>
            </w:rPr>
            <w:t>i Arusha</w:t>
          </w:r>
          <w:r w:rsidRPr="00DD5E79">
            <w:rPr>
              <w:rFonts w:ascii="Calibri Light" w:eastAsia="Calibri" w:hAnsi="Calibri Light" w:cs="Times New Roman"/>
              <w:lang w:eastAsia="en-US"/>
            </w:rPr>
            <w:t>,</w:t>
          </w:r>
          <w:r w:rsidR="00254B4A" w:rsidRPr="00DD5E79">
            <w:rPr>
              <w:rFonts w:ascii="Calibri Light" w:eastAsia="Calibri" w:hAnsi="Calibri Light" w:cs="Times New Roman"/>
              <w:lang w:eastAsia="en-US"/>
            </w:rPr>
            <w:t xml:space="preserve"> 8.-13.mars - </w:t>
          </w:r>
          <w:r w:rsidRPr="00DD5E79">
            <w:rPr>
              <w:rFonts w:ascii="Calibri Light" w:eastAsia="Calibri" w:hAnsi="Calibri Light" w:cs="Times New Roman"/>
              <w:lang w:eastAsia="en-US"/>
            </w:rPr>
            <w:t xml:space="preserve"> samarbeid mellom Samisk kirkeråd og Mellomkirkelig råd</w:t>
          </w:r>
          <w:r w:rsidR="00432E38" w:rsidRPr="00DD5E79">
            <w:rPr>
              <w:rFonts w:ascii="Calibri Light" w:eastAsia="Calibri" w:hAnsi="Calibri Light" w:cs="Times New Roman"/>
              <w:lang w:eastAsia="en-US"/>
            </w:rPr>
            <w:t xml:space="preserve"> </w:t>
          </w:r>
          <w:r w:rsidRPr="00DD5E79">
            <w:rPr>
              <w:rFonts w:ascii="Calibri Light" w:eastAsia="Calibri" w:hAnsi="Calibri Light" w:cs="Times New Roman"/>
              <w:lang w:eastAsia="en-US"/>
            </w:rPr>
            <w:t>om samisk deltagelse</w:t>
          </w:r>
        </w:p>
        <w:p w14:paraId="3C2C37B3" w14:textId="3055A99C" w:rsidR="00432E38" w:rsidRPr="00DD5E79" w:rsidRDefault="00432E38" w:rsidP="00432E38">
          <w:pPr>
            <w:rPr>
              <w:rFonts w:ascii="Calibri Light" w:eastAsia="Calibri" w:hAnsi="Calibri Light" w:cs="Times New Roman"/>
              <w:lang w:eastAsia="en-US"/>
            </w:rPr>
          </w:pPr>
          <w:r w:rsidRPr="00DD5E79">
            <w:rPr>
              <w:rFonts w:ascii="Calibri Light" w:eastAsia="Calibri" w:hAnsi="Calibri Light" w:cs="Times New Roman"/>
              <w:lang w:eastAsia="en-US"/>
            </w:rPr>
            <w:t>2. Foredrag om samisk kirkeliv for prostene i Sør-Hålogaland</w:t>
          </w:r>
        </w:p>
        <w:p w14:paraId="086A21F5" w14:textId="7A9AFBAA" w:rsidR="00432E38" w:rsidRPr="00DD5E79" w:rsidRDefault="00432E38" w:rsidP="00432E38">
          <w:pPr>
            <w:rPr>
              <w:rFonts w:ascii="Calibri Light" w:eastAsia="Calibri" w:hAnsi="Calibri Light" w:cs="Times New Roman"/>
              <w:lang w:eastAsia="en-US"/>
            </w:rPr>
          </w:pPr>
          <w:r w:rsidRPr="00DD5E79">
            <w:rPr>
              <w:rFonts w:ascii="Calibri Light" w:eastAsia="Calibri" w:hAnsi="Calibri Light" w:cs="Times New Roman"/>
              <w:lang w:eastAsia="en-US"/>
            </w:rPr>
            <w:t>3. Kurs på fagdagene Nord-Hå</w:t>
          </w:r>
          <w:r w:rsidR="00066E77" w:rsidRPr="00DD5E79">
            <w:rPr>
              <w:rFonts w:ascii="Calibri Light" w:eastAsia="Calibri" w:hAnsi="Calibri Light" w:cs="Times New Roman"/>
              <w:lang w:eastAsia="en-US"/>
            </w:rPr>
            <w:t>logaland bispedømme, implementering av Plan for</w:t>
          </w:r>
          <w:r w:rsidRPr="00DD5E79">
            <w:rPr>
              <w:rFonts w:ascii="Calibri Light" w:eastAsia="Calibri" w:hAnsi="Calibri Light" w:cs="Times New Roman"/>
              <w:lang w:eastAsia="en-US"/>
            </w:rPr>
            <w:t xml:space="preserve"> samisk trosopplæring</w:t>
          </w:r>
          <w:r w:rsidR="00214001" w:rsidRPr="00DD5E79">
            <w:rPr>
              <w:rFonts w:ascii="Calibri Light" w:eastAsia="Calibri" w:hAnsi="Calibri Light" w:cs="Times New Roman"/>
              <w:lang w:eastAsia="en-US"/>
            </w:rPr>
            <w:t>, 31.mars</w:t>
          </w:r>
        </w:p>
        <w:p w14:paraId="6AA57963" w14:textId="7F838357" w:rsidR="00432E38" w:rsidRPr="00DD5E79" w:rsidRDefault="00432E38" w:rsidP="00432E38">
          <w:pPr>
            <w:rPr>
              <w:rFonts w:ascii="Calibri Light" w:eastAsia="Calibri" w:hAnsi="Calibri Light" w:cs="Times New Roman"/>
              <w:lang w:eastAsia="en-US"/>
            </w:rPr>
          </w:pPr>
          <w:r w:rsidRPr="00DD5E79">
            <w:rPr>
              <w:rFonts w:ascii="Calibri Light" w:eastAsia="Calibri" w:hAnsi="Calibri Light" w:cs="Times New Roman"/>
              <w:lang w:eastAsia="en-US"/>
            </w:rPr>
            <w:t>4. Møte med Nidaros bispedømme</w:t>
          </w:r>
          <w:r w:rsidR="00066E77" w:rsidRPr="00DD5E79">
            <w:rPr>
              <w:rFonts w:ascii="Calibri Light" w:eastAsia="Calibri" w:hAnsi="Calibri Light" w:cs="Times New Roman"/>
              <w:lang w:eastAsia="en-US"/>
            </w:rPr>
            <w:t xml:space="preserve"> – oppfølging av Strategiplan for samisk kirkeliv. 16.august 2017</w:t>
          </w:r>
        </w:p>
        <w:p w14:paraId="5D57C525" w14:textId="1DEC8D49" w:rsidR="00432E38" w:rsidRPr="00DD5E79" w:rsidRDefault="00066E77" w:rsidP="00432E38">
          <w:pPr>
            <w:rPr>
              <w:rFonts w:ascii="Calibri Light" w:eastAsia="Calibri" w:hAnsi="Calibri Light" w:cs="Times New Roman"/>
              <w:lang w:eastAsia="en-US"/>
            </w:rPr>
          </w:pPr>
          <w:r w:rsidRPr="00DD5E79">
            <w:rPr>
              <w:rFonts w:ascii="Calibri Light" w:eastAsia="Calibri" w:hAnsi="Calibri Light" w:cs="Times New Roman"/>
              <w:lang w:eastAsia="en-US"/>
            </w:rPr>
            <w:t>5. Årlig administrativt</w:t>
          </w:r>
          <w:r w:rsidR="00214001" w:rsidRPr="00DD5E79">
            <w:rPr>
              <w:rFonts w:ascii="Calibri Light" w:eastAsia="Calibri" w:hAnsi="Calibri Light" w:cs="Times New Roman"/>
              <w:lang w:eastAsia="en-US"/>
            </w:rPr>
            <w:t xml:space="preserve"> møte med Sametinget</w:t>
          </w:r>
        </w:p>
        <w:p w14:paraId="1A5E7338" w14:textId="6158922C" w:rsidR="00066E77" w:rsidRPr="00DD5E79" w:rsidRDefault="00254B4A" w:rsidP="00432E38">
          <w:pPr>
            <w:rPr>
              <w:rFonts w:ascii="Calibri Light" w:eastAsia="Calibri" w:hAnsi="Calibri Light" w:cs="Times New Roman"/>
              <w:lang w:eastAsia="en-US"/>
            </w:rPr>
          </w:pPr>
          <w:r w:rsidRPr="00DD5E79">
            <w:rPr>
              <w:rFonts w:ascii="Calibri Light" w:eastAsia="Calibri" w:hAnsi="Calibri Light" w:cs="Times New Roman"/>
              <w:lang w:eastAsia="en-US"/>
            </w:rPr>
            <w:t xml:space="preserve">6. </w:t>
          </w:r>
          <w:r w:rsidR="00066E77" w:rsidRPr="00DD5E79">
            <w:rPr>
              <w:rFonts w:ascii="Calibri Light" w:eastAsia="Calibri" w:hAnsi="Calibri Light" w:cs="Times New Roman"/>
              <w:lang w:eastAsia="en-US"/>
            </w:rPr>
            <w:t>Årlig møte med Bibelselskapet om samisk bibeloversettelse</w:t>
          </w:r>
        </w:p>
        <w:p w14:paraId="7016B042" w14:textId="77777777" w:rsidR="00066E77" w:rsidRPr="00DD5E79" w:rsidRDefault="00066E77" w:rsidP="00432E38">
          <w:pPr>
            <w:rPr>
              <w:rFonts w:ascii="Calibri Light" w:eastAsia="Calibri" w:hAnsi="Calibri Light" w:cs="Times New Roman"/>
              <w:lang w:eastAsia="en-US"/>
            </w:rPr>
          </w:pPr>
        </w:p>
        <w:p w14:paraId="1C276924" w14:textId="77777777" w:rsidR="00066E77" w:rsidRPr="00DD5E79" w:rsidRDefault="00066E77" w:rsidP="00432E38">
          <w:pPr>
            <w:rPr>
              <w:rFonts w:ascii="Calibri Light" w:eastAsia="Calibri" w:hAnsi="Calibri Light" w:cs="Times New Roman"/>
              <w:lang w:eastAsia="en-US"/>
            </w:rPr>
          </w:pPr>
        </w:p>
        <w:p w14:paraId="2EF94486" w14:textId="77777777" w:rsidR="00066E77" w:rsidRPr="00DD5E79" w:rsidRDefault="00066E77" w:rsidP="00432E38">
          <w:pPr>
            <w:rPr>
              <w:rFonts w:ascii="Calibri Light" w:eastAsia="Calibri" w:hAnsi="Calibri Light" w:cs="Times New Roman"/>
              <w:lang w:eastAsia="en-US"/>
            </w:rPr>
          </w:pPr>
        </w:p>
        <w:p w14:paraId="2BC6963B" w14:textId="77777777" w:rsidR="00066E77" w:rsidRPr="00DD5E79" w:rsidRDefault="00066E77" w:rsidP="00432E38">
          <w:pPr>
            <w:rPr>
              <w:rFonts w:ascii="Calibri Light" w:eastAsia="Calibri" w:hAnsi="Calibri Light" w:cs="Times New Roman"/>
              <w:lang w:eastAsia="en-US"/>
            </w:rPr>
          </w:pPr>
        </w:p>
        <w:p w14:paraId="1319F0FF" w14:textId="77777777" w:rsidR="00432E38" w:rsidRPr="00DD5E79" w:rsidRDefault="00432E38" w:rsidP="00432E38">
          <w:pPr>
            <w:rPr>
              <w:rFonts w:ascii="Calibri Light" w:eastAsia="Calibri" w:hAnsi="Calibri Light" w:cs="Times New Roman"/>
              <w:lang w:eastAsia="en-US"/>
            </w:rPr>
          </w:pPr>
        </w:p>
        <w:p w14:paraId="5C7928D9" w14:textId="32D5FAC7" w:rsidR="00432E38" w:rsidRPr="00DD5E79" w:rsidRDefault="00DD5E79" w:rsidP="00DD5E79">
          <w:pPr>
            <w:rPr>
              <w:rFonts w:ascii="Calibri Light" w:eastAsia="Calibri" w:hAnsi="Calibri Light" w:cs="Times New Roman"/>
              <w:color w:val="000000" w:themeColor="text1"/>
              <w:u w:val="single"/>
              <w:lang w:eastAsia="en-US"/>
            </w:rPr>
          </w:pPr>
          <w:r w:rsidRPr="00DD5E79">
            <w:rPr>
              <w:rFonts w:ascii="Calibri Light" w:eastAsia="Calibri" w:hAnsi="Calibri Light" w:cs="Times New Roman"/>
              <w:color w:val="000000" w:themeColor="text1"/>
              <w:u w:val="single"/>
              <w:lang w:eastAsia="en-US"/>
            </w:rPr>
            <w:t xml:space="preserve">II </w:t>
          </w:r>
          <w:r w:rsidR="00432E38" w:rsidRPr="00DD5E79">
            <w:rPr>
              <w:rFonts w:ascii="Calibri Light" w:eastAsia="Calibri" w:hAnsi="Calibri Light" w:cs="Times New Roman"/>
              <w:color w:val="000000" w:themeColor="text1"/>
              <w:u w:val="single"/>
              <w:lang w:eastAsia="en-US"/>
            </w:rPr>
            <w:t xml:space="preserve">Skriftlige orienteringer: </w:t>
          </w:r>
        </w:p>
        <w:p w14:paraId="6BC9BB65" w14:textId="77777777" w:rsidR="00432E38" w:rsidRPr="00DD5E79" w:rsidRDefault="00432E38" w:rsidP="00432E38">
          <w:pPr>
            <w:rPr>
              <w:rFonts w:ascii="Calibri Light" w:eastAsia="Calibri" w:hAnsi="Calibri Light" w:cs="Times New Roman"/>
              <w:color w:val="000000" w:themeColor="text1"/>
              <w:lang w:eastAsia="en-US"/>
            </w:rPr>
          </w:pPr>
        </w:p>
        <w:p w14:paraId="42A9D144" w14:textId="2C498CDF" w:rsidR="00363835" w:rsidRPr="00DD5E79" w:rsidRDefault="00AE49EF" w:rsidP="00363835">
          <w:pPr>
            <w:rPr>
              <w:rFonts w:ascii="Calibri Light" w:eastAsia="Calibri" w:hAnsi="Calibri Light" w:cs="Times New Roman"/>
              <w:color w:val="000000" w:themeColor="text1"/>
              <w:lang w:eastAsia="en-US"/>
            </w:rPr>
          </w:pPr>
          <w:r w:rsidRPr="00DD5E79">
            <w:rPr>
              <w:rFonts w:ascii="Calibri Light" w:eastAsia="Calibri" w:hAnsi="Calibri Light" w:cs="Times New Roman"/>
              <w:color w:val="000000" w:themeColor="text1"/>
              <w:lang w:eastAsia="en-US"/>
            </w:rPr>
            <w:t>1</w:t>
          </w:r>
          <w:r w:rsidR="00432E38" w:rsidRPr="00DD5E79">
            <w:rPr>
              <w:rFonts w:ascii="Calibri Light" w:eastAsia="Calibri" w:hAnsi="Calibri Light" w:cs="Times New Roman"/>
              <w:color w:val="000000" w:themeColor="text1"/>
              <w:lang w:eastAsia="en-US"/>
            </w:rPr>
            <w:t xml:space="preserve">. </w:t>
          </w:r>
          <w:r w:rsidR="00363835" w:rsidRPr="00DD5E79">
            <w:rPr>
              <w:rFonts w:ascii="Calibri Light" w:eastAsia="Calibri" w:hAnsi="Calibri Light" w:cs="Times New Roman"/>
              <w:color w:val="000000" w:themeColor="text1"/>
              <w:lang w:eastAsia="en-US"/>
            </w:rPr>
            <w:t>Unntakstilstand på Mindanao – Filippinene</w:t>
          </w:r>
          <w:r w:rsidR="00254B4A" w:rsidRPr="00DD5E79">
            <w:rPr>
              <w:rFonts w:ascii="Calibri Light" w:eastAsia="Calibri" w:hAnsi="Calibri Light" w:cs="Times New Roman"/>
              <w:color w:val="000000" w:themeColor="text1"/>
              <w:lang w:eastAsia="en-US"/>
            </w:rPr>
            <w:t>. 31. mai 2017</w:t>
          </w:r>
        </w:p>
        <w:p w14:paraId="017C39BE" w14:textId="5D68F14D" w:rsidR="00363835" w:rsidRPr="00DD5E79" w:rsidRDefault="00AE49EF" w:rsidP="00363835">
          <w:pPr>
            <w:rPr>
              <w:rFonts w:ascii="Calibri Light" w:eastAsia="Calibri" w:hAnsi="Calibri Light" w:cs="Segoe UI"/>
              <w:color w:val="000000" w:themeColor="text1"/>
              <w:lang w:eastAsia="en-US"/>
            </w:rPr>
          </w:pPr>
          <w:r w:rsidRPr="00DD5E79">
            <w:rPr>
              <w:rFonts w:ascii="Calibri Light" w:eastAsia="Calibri" w:hAnsi="Calibri Light" w:cs="Times New Roman"/>
              <w:color w:val="000000" w:themeColor="text1"/>
              <w:lang w:eastAsia="en-US"/>
            </w:rPr>
            <w:t>2</w:t>
          </w:r>
          <w:r w:rsidR="00432E38" w:rsidRPr="00DD5E79">
            <w:rPr>
              <w:rFonts w:ascii="Calibri Light" w:eastAsia="Calibri" w:hAnsi="Calibri Light" w:cs="Times New Roman"/>
              <w:color w:val="000000" w:themeColor="text1"/>
              <w:lang w:eastAsia="en-US"/>
            </w:rPr>
            <w:t xml:space="preserve">. </w:t>
          </w:r>
          <w:r w:rsidR="00363835" w:rsidRPr="00DD5E79">
            <w:rPr>
              <w:rFonts w:ascii="Calibri Light" w:eastAsia="Calibri" w:hAnsi="Calibri Light" w:cs="Segoe UI"/>
              <w:color w:val="000000" w:themeColor="text1"/>
              <w:lang w:eastAsia="en-US"/>
            </w:rPr>
            <w:t>Uttalelse fra Den norske kirke ved Samisk kirkeråd og Mellomkirkelig råd om etiske retningslinjer for Statens pensjonsfond utland</w:t>
          </w:r>
          <w:r w:rsidR="00254B4A" w:rsidRPr="00DD5E79">
            <w:rPr>
              <w:rFonts w:ascii="Calibri Light" w:eastAsia="Calibri" w:hAnsi="Calibri Light" w:cs="Segoe UI"/>
              <w:color w:val="000000" w:themeColor="text1"/>
              <w:lang w:eastAsia="en-US"/>
            </w:rPr>
            <w:t>. Brev. 27. april 2017</w:t>
          </w:r>
        </w:p>
        <w:p w14:paraId="7F8522C9" w14:textId="0022DAA0" w:rsidR="00363835" w:rsidRPr="00DD5E79" w:rsidRDefault="00AE49EF" w:rsidP="00066E77">
          <w:pPr>
            <w:rPr>
              <w:rFonts w:ascii="Calibri Light" w:eastAsia="Calibri" w:hAnsi="Calibri Light" w:cs="Segoe UI Light"/>
              <w:color w:val="000000" w:themeColor="text1"/>
            </w:rPr>
          </w:pPr>
          <w:r w:rsidRPr="00DD5E79">
            <w:rPr>
              <w:rFonts w:ascii="Calibri Light" w:eastAsia="Calibri" w:hAnsi="Calibri Light" w:cs="Segoe UI"/>
              <w:color w:val="000000" w:themeColor="text1"/>
              <w:lang w:eastAsia="en-US"/>
            </w:rPr>
            <w:t>3</w:t>
          </w:r>
          <w:r w:rsidR="00066E77" w:rsidRPr="00DD5E79">
            <w:rPr>
              <w:rFonts w:ascii="Calibri Light" w:eastAsia="Calibri" w:hAnsi="Calibri Light" w:cs="Segoe UI"/>
              <w:color w:val="000000" w:themeColor="text1"/>
              <w:lang w:eastAsia="en-US"/>
            </w:rPr>
            <w:t>. O</w:t>
          </w:r>
          <w:r w:rsidR="00363835" w:rsidRPr="00DD5E79">
            <w:rPr>
              <w:rFonts w:ascii="Calibri Light" w:eastAsia="Calibri" w:hAnsi="Calibri Light" w:cs="Segoe UI Light"/>
              <w:color w:val="000000" w:themeColor="text1"/>
            </w:rPr>
            <w:t>ppdatering om møte i det økumeniske urfolksnettverkets referansegruppe tilknyttet Kirkenes Verdensråd</w:t>
          </w:r>
          <w:r w:rsidRPr="00DD5E79">
            <w:rPr>
              <w:rFonts w:ascii="Calibri Light" w:eastAsia="Calibri" w:hAnsi="Calibri Light" w:cs="Segoe UI Light"/>
              <w:color w:val="000000" w:themeColor="text1"/>
            </w:rPr>
            <w:t xml:space="preserve">. </w:t>
          </w:r>
          <w:r w:rsidR="00363835" w:rsidRPr="00DD5E79">
            <w:rPr>
              <w:rFonts w:ascii="Calibri Light" w:eastAsia="Calibri" w:hAnsi="Calibri Light" w:cs="Segoe UI Light"/>
              <w:color w:val="000000" w:themeColor="text1"/>
            </w:rPr>
            <w:t xml:space="preserve"> </w:t>
          </w:r>
          <w:r w:rsidRPr="00DD5E79">
            <w:rPr>
              <w:rFonts w:ascii="Calibri Light" w:eastAsia="Calibri" w:hAnsi="Calibri Light" w:cs="Segoe UI Light"/>
              <w:color w:val="000000" w:themeColor="text1"/>
            </w:rPr>
            <w:t xml:space="preserve">E-post - </w:t>
          </w:r>
          <w:r w:rsidR="00254B4A" w:rsidRPr="00DD5E79">
            <w:rPr>
              <w:rFonts w:ascii="Calibri Light" w:eastAsia="Calibri" w:hAnsi="Calibri Light" w:cs="Segoe UI Light"/>
              <w:color w:val="000000" w:themeColor="text1"/>
            </w:rPr>
            <w:t>6. juni 2017</w:t>
          </w:r>
          <w:r w:rsidR="00363835" w:rsidRPr="00DD5E79">
            <w:rPr>
              <w:rFonts w:ascii="Calibri Light" w:eastAsia="Calibri" w:hAnsi="Calibri Light" w:cs="Segoe UI Light"/>
              <w:color w:val="000000" w:themeColor="text1"/>
            </w:rPr>
            <w:t xml:space="preserve">  </w:t>
          </w:r>
        </w:p>
        <w:p w14:paraId="2D34C8C7" w14:textId="49BF2B9B" w:rsidR="00363835" w:rsidRPr="00DD5E79" w:rsidRDefault="00AE49EF" w:rsidP="00363835">
          <w:pPr>
            <w:rPr>
              <w:rFonts w:ascii="Calibri Light" w:eastAsia="Calibri" w:hAnsi="Calibri Light" w:cs="Segoe UI"/>
              <w:color w:val="000000" w:themeColor="text1"/>
              <w:lang w:eastAsia="en-US"/>
            </w:rPr>
          </w:pPr>
          <w:r w:rsidRPr="00DD5E79">
            <w:rPr>
              <w:rFonts w:ascii="Calibri Light" w:eastAsia="Calibri" w:hAnsi="Calibri Light" w:cs="Segoe UI"/>
              <w:color w:val="000000" w:themeColor="text1"/>
              <w:lang w:eastAsia="en-US"/>
            </w:rPr>
            <w:t>4</w:t>
          </w:r>
          <w:r w:rsidR="00254B4A" w:rsidRPr="00DD5E79">
            <w:rPr>
              <w:rFonts w:ascii="Calibri Light" w:eastAsia="Calibri" w:hAnsi="Calibri Light" w:cs="Segoe UI"/>
              <w:color w:val="000000" w:themeColor="text1"/>
              <w:lang w:eastAsia="en-US"/>
            </w:rPr>
            <w:t xml:space="preserve">. </w:t>
          </w:r>
          <w:r w:rsidRPr="00DD5E79">
            <w:rPr>
              <w:rFonts w:ascii="Calibri Light" w:eastAsia="Calibri" w:hAnsi="Calibri Light" w:cs="Segoe UI"/>
              <w:color w:val="000000" w:themeColor="text1"/>
              <w:lang w:eastAsia="en-US"/>
            </w:rPr>
            <w:t>Interfaith rainforest initiative, uttalelse 21. juni 2017</w:t>
          </w:r>
        </w:p>
        <w:p w14:paraId="5D073A48" w14:textId="6A96E54B" w:rsidR="00363835" w:rsidRPr="00DD5E79" w:rsidRDefault="00AE49EF" w:rsidP="00363835">
          <w:pPr>
            <w:rPr>
              <w:rFonts w:ascii="Calibri Light" w:eastAsia="Calibri" w:hAnsi="Calibri Light" w:cs="Segoe UI"/>
              <w:color w:val="000000" w:themeColor="text1"/>
              <w:lang w:eastAsia="en-US"/>
            </w:rPr>
          </w:pPr>
          <w:r w:rsidRPr="00DD5E79">
            <w:rPr>
              <w:rFonts w:ascii="Calibri Light" w:eastAsia="Calibri" w:hAnsi="Calibri Light" w:cs="Segoe UI"/>
              <w:color w:val="000000" w:themeColor="text1"/>
              <w:lang w:eastAsia="en-US"/>
            </w:rPr>
            <w:t xml:space="preserve">5. </w:t>
          </w:r>
          <w:r w:rsidR="00363835" w:rsidRPr="00DD5E79">
            <w:rPr>
              <w:rFonts w:ascii="Calibri Light" w:eastAsia="Calibri" w:hAnsi="Calibri Light" w:cs="Segoe UI"/>
              <w:color w:val="000000" w:themeColor="text1"/>
              <w:lang w:eastAsia="en-US"/>
            </w:rPr>
            <w:t>Høring om forslag til generell del av lære</w:t>
          </w:r>
          <w:r w:rsidRPr="00DD5E79">
            <w:rPr>
              <w:rFonts w:ascii="Calibri Light" w:eastAsia="Calibri" w:hAnsi="Calibri Light" w:cs="Segoe UI"/>
              <w:color w:val="000000" w:themeColor="text1"/>
              <w:lang w:eastAsia="en-US"/>
            </w:rPr>
            <w:t>planverket for grunnopplæringen</w:t>
          </w:r>
          <w:r w:rsidR="00DD5E79">
            <w:rPr>
              <w:rFonts w:ascii="Calibri Light" w:eastAsia="Calibri" w:hAnsi="Calibri Light" w:cs="Segoe UI"/>
              <w:color w:val="000000" w:themeColor="text1"/>
              <w:lang w:eastAsia="en-US"/>
            </w:rPr>
            <w:t>. 14. juni 2017</w:t>
          </w:r>
          <w:bookmarkStart w:id="9" w:name="_GoBack"/>
          <w:bookmarkEnd w:id="9"/>
        </w:p>
        <w:p w14:paraId="7953BAA3" w14:textId="07DB9C16" w:rsidR="00363835" w:rsidRPr="00DD5E79" w:rsidRDefault="00AE49EF" w:rsidP="00363835">
          <w:pPr>
            <w:rPr>
              <w:rFonts w:ascii="Calibri Light" w:eastAsia="Calibri" w:hAnsi="Calibri Light" w:cs="Segoe UI"/>
              <w:color w:val="000000" w:themeColor="text1"/>
              <w:lang w:eastAsia="en-US"/>
            </w:rPr>
          </w:pPr>
          <w:r w:rsidRPr="00DD5E79">
            <w:rPr>
              <w:rFonts w:ascii="Calibri Light" w:eastAsia="Calibri" w:hAnsi="Calibri Light" w:cs="Segoe UI"/>
              <w:color w:val="000000" w:themeColor="text1"/>
              <w:lang w:eastAsia="en-US"/>
            </w:rPr>
            <w:t xml:space="preserve">6. </w:t>
          </w:r>
          <w:r w:rsidRPr="00DD5E79">
            <w:rPr>
              <w:rFonts w:ascii="Calibri Light" w:eastAsia="Calibri" w:hAnsi="Calibri Light" w:cs="Segoe UI"/>
              <w:color w:val="000000" w:themeColor="text1"/>
              <w:lang w:eastAsia="en-US"/>
            </w:rPr>
            <w:t>Invitation to amplify the voices of indigenous peoples in tropical forests, 23. august 20</w:t>
          </w:r>
          <w:r w:rsidRPr="00DD5E79">
            <w:rPr>
              <w:rFonts w:ascii="Calibri Light" w:eastAsia="Calibri" w:hAnsi="Calibri Light" w:cs="Segoe UI"/>
              <w:color w:val="000000" w:themeColor="text1"/>
              <w:lang w:eastAsia="en-US"/>
            </w:rPr>
            <w:t>17</w:t>
          </w:r>
        </w:p>
        <w:p w14:paraId="1C2C014B" w14:textId="3ECD4B6E" w:rsidR="00363835" w:rsidRPr="00DD5E79" w:rsidRDefault="00254B4A" w:rsidP="00363835">
          <w:pPr>
            <w:rPr>
              <w:rFonts w:ascii="Calibri Light" w:eastAsia="Calibri" w:hAnsi="Calibri Light" w:cs="Times New Roman"/>
              <w:color w:val="000000" w:themeColor="text1"/>
              <w:lang w:eastAsia="en-US"/>
            </w:rPr>
          </w:pPr>
          <w:r w:rsidRPr="00DD5E79">
            <w:rPr>
              <w:rFonts w:ascii="Calibri Light" w:eastAsia="Calibri" w:hAnsi="Calibri Light" w:cs="Times New Roman"/>
              <w:color w:val="000000" w:themeColor="text1"/>
              <w:lang w:eastAsia="en-US"/>
            </w:rPr>
            <w:t xml:space="preserve">7. </w:t>
          </w:r>
          <w:r w:rsidR="00363835" w:rsidRPr="00DD5E79">
            <w:rPr>
              <w:rFonts w:ascii="Calibri Light" w:eastAsia="Calibri" w:hAnsi="Calibri Light" w:cs="Times New Roman"/>
              <w:color w:val="000000" w:themeColor="text1"/>
              <w:lang w:eastAsia="en-US"/>
            </w:rPr>
            <w:t>Koralbok for s</w:t>
          </w:r>
          <w:r w:rsidR="00AE49EF" w:rsidRPr="00DD5E79">
            <w:rPr>
              <w:rFonts w:ascii="Calibri Light" w:eastAsia="Calibri" w:hAnsi="Calibri Light" w:cs="Times New Roman"/>
              <w:color w:val="000000" w:themeColor="text1"/>
              <w:lang w:eastAsia="en-US"/>
            </w:rPr>
            <w:t>á</w:t>
          </w:r>
          <w:r w:rsidR="00363835" w:rsidRPr="00DD5E79">
            <w:rPr>
              <w:rFonts w:ascii="Calibri Light" w:eastAsia="Calibri" w:hAnsi="Calibri Light" w:cs="Times New Roman"/>
              <w:color w:val="000000" w:themeColor="text1"/>
              <w:lang w:eastAsia="en-US"/>
            </w:rPr>
            <w:t>lbmagirji</w:t>
          </w:r>
          <w:r w:rsidR="00AE49EF" w:rsidRPr="00DD5E79">
            <w:rPr>
              <w:rFonts w:ascii="Calibri Light" w:eastAsia="Calibri" w:hAnsi="Calibri Light" w:cs="Times New Roman"/>
              <w:color w:val="000000" w:themeColor="text1"/>
              <w:lang w:eastAsia="en-US"/>
            </w:rPr>
            <w:t xml:space="preserve"> – tilsagn fra Kulturrådet 19. april 2017</w:t>
          </w:r>
        </w:p>
        <w:p w14:paraId="1B6AE1F4" w14:textId="054F47B5" w:rsidR="00AE49EF" w:rsidRPr="00DD5E79" w:rsidRDefault="00AE49EF" w:rsidP="00363835">
          <w:pPr>
            <w:rPr>
              <w:rFonts w:ascii="Calibri Light" w:eastAsia="Calibri" w:hAnsi="Calibri Light" w:cs="Times New Roman"/>
              <w:color w:val="000000" w:themeColor="text1"/>
              <w:lang w:eastAsia="en-US"/>
            </w:rPr>
          </w:pPr>
          <w:r w:rsidRPr="00DD5E79">
            <w:rPr>
              <w:rFonts w:ascii="Calibri Light" w:eastAsia="Calibri" w:hAnsi="Calibri Light" w:cs="Times New Roman"/>
              <w:color w:val="000000" w:themeColor="text1"/>
              <w:lang w:eastAsia="en-US"/>
            </w:rPr>
            <w:t>8. Koralbok for sálbmagirji – tilsang fra Sametinget. 5. juli 2017</w:t>
          </w:r>
        </w:p>
        <w:p w14:paraId="389DCE87" w14:textId="21376E38" w:rsidR="00066E77" w:rsidRPr="00DD5E79" w:rsidRDefault="00AE49EF" w:rsidP="00363835">
          <w:pPr>
            <w:rPr>
              <w:rFonts w:ascii="Calibri Light" w:eastAsia="Calibri" w:hAnsi="Calibri Light" w:cs="Times New Roman"/>
              <w:color w:val="000000" w:themeColor="text1"/>
              <w:lang w:eastAsia="en-US"/>
            </w:rPr>
          </w:pPr>
          <w:r w:rsidRPr="00DD5E79">
            <w:rPr>
              <w:rFonts w:ascii="Calibri Light" w:eastAsia="Calibri" w:hAnsi="Calibri Light" w:cs="Times New Roman"/>
              <w:color w:val="000000" w:themeColor="text1"/>
              <w:lang w:eastAsia="en-US"/>
            </w:rPr>
            <w:t>9</w:t>
          </w:r>
          <w:r w:rsidR="00254B4A" w:rsidRPr="00DD5E79">
            <w:rPr>
              <w:rFonts w:ascii="Calibri Light" w:eastAsia="Calibri" w:hAnsi="Calibri Light" w:cs="Times New Roman"/>
              <w:color w:val="000000" w:themeColor="text1"/>
              <w:lang w:eastAsia="en-US"/>
            </w:rPr>
            <w:t xml:space="preserve">. </w:t>
          </w:r>
          <w:r w:rsidRPr="00DD5E79">
            <w:rPr>
              <w:rFonts w:ascii="Calibri Light" w:eastAsia="Calibri" w:hAnsi="Calibri Light" w:cs="Times New Roman"/>
              <w:color w:val="000000" w:themeColor="text1"/>
              <w:lang w:eastAsia="en-US"/>
            </w:rPr>
            <w:t xml:space="preserve">Budsjettinnspill - </w:t>
          </w:r>
          <w:r w:rsidR="00066E77" w:rsidRPr="00DD5E79">
            <w:rPr>
              <w:rFonts w:ascii="Calibri Light" w:eastAsia="Calibri" w:hAnsi="Calibri Light" w:cs="Times New Roman"/>
              <w:color w:val="000000" w:themeColor="text1"/>
              <w:lang w:eastAsia="en-US"/>
            </w:rPr>
            <w:t xml:space="preserve"> Sametinget</w:t>
          </w:r>
          <w:r w:rsidRPr="00DD5E79">
            <w:rPr>
              <w:rFonts w:ascii="Calibri Light" w:eastAsia="Calibri" w:hAnsi="Calibri Light" w:cs="Times New Roman"/>
              <w:color w:val="000000" w:themeColor="text1"/>
              <w:lang w:eastAsia="en-US"/>
            </w:rPr>
            <w:t>, brev 7. juni 2017</w:t>
          </w:r>
        </w:p>
        <w:p w14:paraId="1C96C97A" w14:textId="2F5D2ACA" w:rsidR="00CA0F1A" w:rsidRPr="00DD5E79" w:rsidRDefault="00CA0F1A" w:rsidP="00CA0F1A">
          <w:pPr>
            <w:rPr>
              <w:rFonts w:ascii="Calibri Light" w:hAnsi="Calibri Light"/>
            </w:rPr>
          </w:pPr>
        </w:p>
        <w:p w14:paraId="5FBC18C6" w14:textId="560274FD" w:rsidR="00CA0F1A" w:rsidRPr="00DD5E79" w:rsidRDefault="00DD5E79" w:rsidP="00CA0F1A">
          <w:pPr>
            <w:rPr>
              <w:rFonts w:ascii="Calibri Light" w:hAnsi="Calibri Light"/>
            </w:rPr>
          </w:pPr>
          <w:r w:rsidRPr="00DD5E79">
            <w:rPr>
              <w:rFonts w:ascii="Calibri Light" w:hAnsi="Calibri Light"/>
            </w:rPr>
            <w:t>III Medieutklipp</w:t>
          </w:r>
        </w:p>
        <w:p w14:paraId="4E0F3A65" w14:textId="77777777" w:rsidR="00CA0F1A" w:rsidRDefault="00DD5E79" w:rsidP="00CA0F1A"/>
      </w:sdtContent>
    </w:sdt>
    <w:p w14:paraId="336D3EB4" w14:textId="77777777" w:rsidR="00E854C1" w:rsidRPr="00EF6EF9" w:rsidRDefault="00E854C1" w:rsidP="00137F13"/>
    <w:p w14:paraId="010B3D10" w14:textId="77777777" w:rsidR="00354386" w:rsidRPr="00EF6EF9" w:rsidRDefault="00354386" w:rsidP="00137F13">
      <w:pPr>
        <w:rPr>
          <w:sz w:val="24"/>
          <w:szCs w:val="24"/>
        </w:rPr>
      </w:pPr>
    </w:p>
    <w:sdt>
      <w:sdtPr>
        <w:rPr>
          <w:rStyle w:val="Overskrift2Tegn"/>
          <w:rFonts w:ascii="Arial" w:hAnsi="Arial" w:cs="Arial"/>
          <w:color w:val="auto"/>
          <w:sz w:val="32"/>
          <w:szCs w:val="32"/>
        </w:rPr>
        <w:tag w:val="MU_Tittel"/>
        <w:id w:val="-1559318507"/>
        <w:lock w:val="sdtLocked"/>
        <w:placeholder>
          <w:docPart w:val="DefaultPlaceholder_1081868574"/>
        </w:placeholder>
        <w:text/>
      </w:sdtPr>
      <w:sdtEndPr>
        <w:rPr>
          <w:rStyle w:val="Overskrift2Tegn"/>
        </w:rPr>
      </w:sdtEndPr>
      <w:sdtContent>
        <w:p w14:paraId="27322EBC" w14:textId="77777777" w:rsidR="00E439E7" w:rsidRPr="007A0278" w:rsidRDefault="00522A16" w:rsidP="00E439E7">
          <w:pPr>
            <w:rPr>
              <w:b/>
              <w:sz w:val="32"/>
              <w:szCs w:val="32"/>
            </w:rPr>
          </w:pPr>
          <w:r w:rsidRPr="007A0278">
            <w:rPr>
              <w:rStyle w:val="Overskrift2Tegn"/>
              <w:rFonts w:ascii="Arial" w:hAnsi="Arial" w:cs="Arial"/>
              <w:color w:val="auto"/>
              <w:sz w:val="32"/>
              <w:szCs w:val="32"/>
            </w:rPr>
            <w:t>F</w:t>
          </w:r>
          <w:r w:rsidR="00E439E7" w:rsidRPr="007A0278">
            <w:rPr>
              <w:rStyle w:val="Overskrift2Tegn"/>
              <w:rFonts w:ascii="Arial" w:hAnsi="Arial" w:cs="Arial"/>
              <w:color w:val="auto"/>
              <w:sz w:val="32"/>
              <w:szCs w:val="32"/>
            </w:rPr>
            <w:t>orslag til vedtak</w:t>
          </w:r>
        </w:p>
      </w:sdtContent>
    </w:sdt>
    <w:sdt>
      <w:sdtPr>
        <w:alias w:val="Forslag til vedtak/innstilling"/>
        <w:tag w:val="MU_Innstilling"/>
        <w:id w:val="-791057604"/>
        <w:lock w:val="sdtLocked"/>
        <w:placeholder>
          <w:docPart w:val="6D7B55D1E4E244338545F4E91ACBA0DE"/>
        </w:placeholder>
      </w:sdtPr>
      <w:sdtEndPr/>
      <w:sdtContent>
        <w:p w14:paraId="4B37A44F" w14:textId="484F4018" w:rsidR="001D6088" w:rsidRPr="00EF6EF9" w:rsidRDefault="00AE49EF" w:rsidP="00EF6EF9">
          <w:r>
            <w:t>Samisk kirkeråd tar sakene til orientering</w:t>
          </w:r>
        </w:p>
      </w:sdtContent>
    </w:sdt>
    <w:p w14:paraId="30A75104" w14:textId="77777777" w:rsidR="00496DA4" w:rsidRDefault="00496DA4" w:rsidP="00137F13"/>
    <w:p w14:paraId="1DDBCE3D" w14:textId="77777777" w:rsidR="00E854C1" w:rsidRDefault="00E854C1" w:rsidP="00137F13"/>
    <w:p w14:paraId="1483AE17" w14:textId="4B060B3A" w:rsidR="00E854C1" w:rsidRDefault="00E854C1" w:rsidP="00E854C1"/>
    <w:sectPr w:rsidR="00E854C1" w:rsidSect="002479A6">
      <w:headerReference w:type="default" r:id="rId8"/>
      <w:headerReference w:type="first" r:id="rId9"/>
      <w:pgSz w:w="11906" w:h="16838" w:code="9"/>
      <w:pgMar w:top="624" w:right="1418" w:bottom="624" w:left="1474"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322A1" w14:textId="77777777" w:rsidR="00472437" w:rsidRDefault="00472437" w:rsidP="00137F13">
      <w:r>
        <w:separator/>
      </w:r>
    </w:p>
  </w:endnote>
  <w:endnote w:type="continuationSeparator" w:id="0">
    <w:p w14:paraId="30C51CC2" w14:textId="77777777" w:rsidR="00472437" w:rsidRDefault="00472437" w:rsidP="0013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71729" w14:textId="77777777" w:rsidR="00472437" w:rsidRDefault="00472437" w:rsidP="00137F13">
      <w:r>
        <w:separator/>
      </w:r>
    </w:p>
  </w:footnote>
  <w:footnote w:type="continuationSeparator" w:id="0">
    <w:p w14:paraId="263E1813" w14:textId="77777777" w:rsidR="00472437" w:rsidRDefault="00472437" w:rsidP="00137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6E40F" w14:textId="77777777" w:rsidR="00354386" w:rsidRDefault="00A630EF" w:rsidP="00137F13">
    <w:pPr>
      <w:pStyle w:val="Topptekst"/>
    </w:pPr>
    <w:r w:rsidRPr="00A630EF">
      <w:rPr>
        <w:b/>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6" w:type="dxa"/>
      <w:tblInd w:w="-709" w:type="dxa"/>
      <w:tblLayout w:type="fixed"/>
      <w:tblCellMar>
        <w:left w:w="0" w:type="dxa"/>
        <w:right w:w="0" w:type="dxa"/>
      </w:tblCellMar>
      <w:tblLook w:val="04A0" w:firstRow="1" w:lastRow="0" w:firstColumn="1" w:lastColumn="0" w:noHBand="0" w:noVBand="1"/>
    </w:tblPr>
    <w:tblGrid>
      <w:gridCol w:w="768"/>
      <w:gridCol w:w="5039"/>
      <w:gridCol w:w="3969"/>
    </w:tblGrid>
    <w:tr w:rsidR="00311770" w14:paraId="2F0ED281" w14:textId="77777777" w:rsidTr="007E5949">
      <w:trPr>
        <w:cantSplit/>
        <w:trHeight w:val="176"/>
      </w:trPr>
      <w:tc>
        <w:tcPr>
          <w:tcW w:w="768" w:type="dxa"/>
          <w:vMerge w:val="restart"/>
          <w:noWrap/>
          <w:hideMark/>
        </w:tcPr>
        <w:p w14:paraId="2FEB5AD6" w14:textId="77777777" w:rsidR="00311770" w:rsidRDefault="00311770" w:rsidP="00140B8E">
          <w:pPr>
            <w:tabs>
              <w:tab w:val="center" w:pos="510"/>
              <w:tab w:val="right" w:pos="1077"/>
            </w:tabs>
            <w:spacing w:before="40"/>
            <w:jc w:val="center"/>
            <w:rPr>
              <w:rFonts w:cs="Times New Roman"/>
              <w:sz w:val="6"/>
              <w:szCs w:val="20"/>
            </w:rPr>
          </w:pPr>
          <w:r>
            <w:rPr>
              <w:noProof/>
              <w:sz w:val="6"/>
            </w:rPr>
            <w:drawing>
              <wp:inline distT="0" distB="0" distL="0" distR="0" wp14:anchorId="5C2434A6" wp14:editId="7404AAE1">
                <wp:extent cx="298800" cy="374400"/>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00" cy="374400"/>
                        </a:xfrm>
                        <a:prstGeom prst="rect">
                          <a:avLst/>
                        </a:prstGeom>
                        <a:noFill/>
                        <a:ln>
                          <a:noFill/>
                        </a:ln>
                      </pic:spPr>
                    </pic:pic>
                  </a:graphicData>
                </a:graphic>
              </wp:inline>
            </w:drawing>
          </w:r>
        </w:p>
      </w:tc>
      <w:tc>
        <w:tcPr>
          <w:tcW w:w="5039" w:type="dxa"/>
          <w:hideMark/>
        </w:tcPr>
        <w:p w14:paraId="730881C8" w14:textId="77777777" w:rsidR="00311770" w:rsidRDefault="00311770" w:rsidP="00140B8E">
          <w:pPr>
            <w:tabs>
              <w:tab w:val="left" w:pos="3465"/>
            </w:tabs>
            <w:rPr>
              <w:rFonts w:ascii="Garamond" w:hAnsi="Garamond" w:cs="Courier New"/>
              <w:b/>
              <w:bCs/>
              <w:spacing w:val="8"/>
              <w:w w:val="80"/>
              <w:sz w:val="32"/>
              <w:szCs w:val="32"/>
              <w:lang w:eastAsia="en-US"/>
            </w:rPr>
          </w:pPr>
          <w:r>
            <w:rPr>
              <w:rFonts w:ascii="Garamond" w:hAnsi="Garamond" w:cs="Courier New"/>
              <w:b/>
              <w:bCs/>
              <w:noProof/>
              <w:spacing w:val="8"/>
              <w:w w:val="80"/>
              <w:sz w:val="32"/>
              <w:szCs w:val="32"/>
            </w:rPr>
            <w:t>DEN NORSKE KIRKE</w:t>
          </w:r>
          <w:r>
            <w:rPr>
              <w:rFonts w:ascii="Garamond" w:hAnsi="Garamond" w:cs="Courier New"/>
              <w:b/>
              <w:bCs/>
              <w:noProof/>
              <w:spacing w:val="8"/>
              <w:w w:val="80"/>
              <w:sz w:val="32"/>
              <w:szCs w:val="32"/>
            </w:rPr>
            <w:tab/>
          </w:r>
        </w:p>
      </w:tc>
      <w:tc>
        <w:tcPr>
          <w:tcW w:w="3969" w:type="dxa"/>
          <w:vMerge w:val="restart"/>
        </w:tcPr>
        <w:p w14:paraId="2867BEC8" w14:textId="49A7F31A" w:rsidR="00311770" w:rsidRPr="0093457D" w:rsidRDefault="0093457D" w:rsidP="00B476D1">
          <w:pPr>
            <w:tabs>
              <w:tab w:val="center" w:pos="1979"/>
              <w:tab w:val="right" w:pos="3959"/>
            </w:tabs>
            <w:jc w:val="right"/>
            <w:rPr>
              <w:rFonts w:ascii="Garamond" w:hAnsi="Garamond"/>
              <w:b/>
              <w:sz w:val="52"/>
              <w:szCs w:val="52"/>
            </w:rPr>
          </w:pPr>
          <w:r>
            <w:rPr>
              <w:rFonts w:ascii="Garamond" w:hAnsi="Garamond"/>
              <w:b/>
              <w:sz w:val="52"/>
              <w:szCs w:val="52"/>
            </w:rPr>
            <w:tab/>
          </w:r>
          <w:sdt>
            <w:sdtPr>
              <w:rPr>
                <w:rFonts w:ascii="Garamond" w:hAnsi="Garamond"/>
                <w:b/>
                <w:sz w:val="52"/>
                <w:szCs w:val="52"/>
              </w:rPr>
              <w:alias w:val="Utvalg"/>
              <w:tag w:val="ToActivity.ToActivities.ToActivity.FromOthersToMe.ToBoard.Initia"/>
              <w:id w:val="10006"/>
              <w:placeholder>
                <w:docPart w:val="0E6866FC8FD64F7EBCFC9414764A6776"/>
              </w:placeholder>
              <w:dataBinding w:prefixMappings="xmlns:gbs='http://www.software-innovation.no/growBusinessDocument'" w:xpath="gbs:GrowBusinessDocument/gbs:Lists/gbs:MultipleLines/gbs:ToActivity[@gbs:name='SaksgangtabellML']/gbs:ToActivity.ToActivities.ToActivity.FromOthersToMe.ToBoard.Initials/gbs:value[@gbs:key='10006']" w:storeItemID="{1D0CCCD6-3D51-41F0-9500-1DE87D9622F7}"/>
              <w:text/>
            </w:sdtPr>
            <w:sdtEndPr/>
            <w:sdtContent>
              <w:r w:rsidR="0089046A">
                <w:rPr>
                  <w:rFonts w:ascii="Garamond" w:hAnsi="Garamond"/>
                  <w:b/>
                  <w:sz w:val="52"/>
                  <w:szCs w:val="52"/>
                </w:rPr>
                <w:t xml:space="preserve">          </w:t>
              </w:r>
            </w:sdtContent>
          </w:sdt>
          <w:r w:rsidR="0041430B">
            <w:rPr>
              <w:rFonts w:ascii="Garamond" w:hAnsi="Garamond"/>
              <w:b/>
              <w:sz w:val="52"/>
              <w:szCs w:val="52"/>
            </w:rPr>
            <w:t xml:space="preserve"> </w:t>
          </w:r>
          <w:sdt>
            <w:sdtPr>
              <w:rPr>
                <w:rFonts w:ascii="Garamond" w:hAnsi="Garamond"/>
                <w:b/>
                <w:sz w:val="52"/>
                <w:szCs w:val="52"/>
              </w:rPr>
              <w:alias w:val="Saksnummer"/>
              <w:tag w:val="ToActivity.FromOthersToMe.ToAgendaItemConnection.ReferenceNo"/>
              <w:id w:val="10016"/>
              <w:placeholder>
                <w:docPart w:val="DB5F3196462E47F59F2A703D810AB20A"/>
              </w:placeholder>
              <w:dataBinding w:prefixMappings="xmlns:gbs='http://www.software-innovation.no/growBusinessDocument'" w:xpath="/gbs:GrowBusinessDocument/gbs:ToActivity.FromOthersToMe.ToAgendaItemConnection.ReferenceNo[@gbs:key='10016']" w:storeItemID="{1D0CCCD6-3D51-41F0-9500-1DE87D9622F7}"/>
              <w:text/>
            </w:sdtPr>
            <w:sdtEndPr/>
            <w:sdtContent>
              <w:r w:rsidR="0089046A">
                <w:rPr>
                  <w:rFonts w:ascii="Garamond" w:hAnsi="Garamond"/>
                  <w:b/>
                  <w:sz w:val="52"/>
                  <w:szCs w:val="52"/>
                </w:rPr>
                <w:t xml:space="preserve">  </w:t>
              </w:r>
            </w:sdtContent>
          </w:sdt>
        </w:p>
      </w:tc>
    </w:tr>
    <w:tr w:rsidR="00311770" w:rsidRPr="003656D5" w14:paraId="29AAD9DD" w14:textId="77777777" w:rsidTr="007E5949">
      <w:trPr>
        <w:cantSplit/>
        <w:trHeight w:val="274"/>
      </w:trPr>
      <w:tc>
        <w:tcPr>
          <w:tcW w:w="768" w:type="dxa"/>
          <w:vMerge/>
          <w:vAlign w:val="center"/>
          <w:hideMark/>
        </w:tcPr>
        <w:p w14:paraId="66AE5C27" w14:textId="77777777" w:rsidR="00311770" w:rsidRDefault="00311770" w:rsidP="00140B8E">
          <w:pPr>
            <w:rPr>
              <w:sz w:val="6"/>
              <w:szCs w:val="20"/>
            </w:rPr>
          </w:pPr>
        </w:p>
      </w:tc>
      <w:sdt>
        <w:sdtPr>
          <w:rPr>
            <w:bCs/>
            <w:w w:val="80"/>
          </w:rPr>
          <w:alias w:val="Rådets navn"/>
          <w:tag w:val="ToActivity.FromOthersToMe.ToBoard.Name"/>
          <w:id w:val="10018"/>
          <w:placeholder>
            <w:docPart w:val="6123EB80A0A643F2B860ECB0E9E93D34"/>
          </w:placeholder>
          <w:dataBinding w:prefixMappings="xmlns:gbs='http://www.software-innovation.no/growBusinessDocument'" w:xpath="/gbs:GrowBusinessDocument/gbs:ToActivity.FromOthersToMe.ToBoard.Name[@gbs:key='10018']" w:storeItemID="{1D0CCCD6-3D51-41F0-9500-1DE87D9622F7}"/>
          <w:text/>
        </w:sdtPr>
        <w:sdtEndPr/>
        <w:sdtContent>
          <w:tc>
            <w:tcPr>
              <w:tcW w:w="5039" w:type="dxa"/>
              <w:hideMark/>
            </w:tcPr>
            <w:p w14:paraId="4A123456" w14:textId="3C90EDED" w:rsidR="00311770" w:rsidRPr="00E96560" w:rsidRDefault="0089046A" w:rsidP="00140B8E">
              <w:pPr>
                <w:rPr>
                  <w:bCs/>
                  <w:w w:val="80"/>
                  <w:lang w:val="en-US"/>
                </w:rPr>
              </w:pPr>
              <w:r>
                <w:rPr>
                  <w:bCs/>
                  <w:w w:val="80"/>
                </w:rPr>
                <w:t>Samisk kirkeråd 2016-2020</w:t>
              </w:r>
            </w:p>
          </w:tc>
        </w:sdtContent>
      </w:sdt>
      <w:tc>
        <w:tcPr>
          <w:tcW w:w="3969" w:type="dxa"/>
          <w:vMerge/>
        </w:tcPr>
        <w:p w14:paraId="376E9DDC" w14:textId="77777777" w:rsidR="00311770" w:rsidRPr="00A460BE" w:rsidRDefault="00311770" w:rsidP="00140B8E">
          <w:pPr>
            <w:pStyle w:val="Overskrift3"/>
            <w:spacing w:before="0" w:line="240" w:lineRule="atLeast"/>
            <w:jc w:val="right"/>
            <w:rPr>
              <w:rFonts w:ascii="Arial" w:hAnsi="Arial" w:cs="Arial"/>
              <w:b w:val="0"/>
              <w:color w:val="auto"/>
              <w:w w:val="75"/>
            </w:rPr>
          </w:pPr>
        </w:p>
      </w:tc>
    </w:tr>
    <w:tr w:rsidR="00311770" w:rsidRPr="003656D5" w14:paraId="152B4479" w14:textId="77777777" w:rsidTr="007E5949">
      <w:trPr>
        <w:cantSplit/>
        <w:trHeight w:val="274"/>
      </w:trPr>
      <w:tc>
        <w:tcPr>
          <w:tcW w:w="768" w:type="dxa"/>
          <w:vAlign w:val="center"/>
        </w:tcPr>
        <w:p w14:paraId="1A74BE11" w14:textId="77777777" w:rsidR="00311770" w:rsidRDefault="00311770" w:rsidP="00140B8E">
          <w:pPr>
            <w:rPr>
              <w:sz w:val="6"/>
              <w:szCs w:val="20"/>
            </w:rPr>
          </w:pPr>
        </w:p>
      </w:tc>
      <w:tc>
        <w:tcPr>
          <w:tcW w:w="5039" w:type="dxa"/>
        </w:tcPr>
        <w:p w14:paraId="0BAC504B" w14:textId="77777777" w:rsidR="00311770" w:rsidRDefault="00311770" w:rsidP="00140B8E">
          <w:pPr>
            <w:rPr>
              <w:bCs/>
              <w:w w:val="80"/>
            </w:rPr>
          </w:pPr>
        </w:p>
      </w:tc>
      <w:tc>
        <w:tcPr>
          <w:tcW w:w="3969" w:type="dxa"/>
        </w:tcPr>
        <w:sdt>
          <w:sdtPr>
            <w:rPr>
              <w:rFonts w:ascii="Arial" w:hAnsi="Arial" w:cs="Arial"/>
              <w:b w:val="0"/>
              <w:color w:val="auto"/>
              <w:w w:val="75"/>
            </w:rPr>
            <w:alias w:val="&lt;Sted og dato&gt;"/>
            <w:tag w:val="ToActivity.FromOthersToMe.ToBoardMeeting.Location"/>
            <w:id w:val="10017"/>
            <w:placeholder>
              <w:docPart w:val="DefaultPlaceholder_-1854013440"/>
            </w:placeholder>
            <w:dataBinding w:prefixMappings="xmlns:gbs='http://www.software-innovation.no/growBusinessDocument'" w:xpath="/gbs:GrowBusinessDocument/gbs:ToActivity.FromOthersToMe.ToBoardMeeting.Location[@gbs:key='10017']" w:storeItemID="{1D0CCCD6-3D51-41F0-9500-1DE87D9622F7}"/>
            <w:text/>
          </w:sdtPr>
          <w:sdtEndPr/>
          <w:sdtContent>
            <w:p w14:paraId="6C9116F9" w14:textId="14B42029" w:rsidR="00311770" w:rsidRPr="00A460BE" w:rsidRDefault="0089046A" w:rsidP="00140B8E">
              <w:pPr>
                <w:pStyle w:val="Overskrift3"/>
                <w:spacing w:before="0" w:line="240" w:lineRule="atLeast"/>
                <w:jc w:val="right"/>
                <w:rPr>
                  <w:rFonts w:ascii="Arial" w:hAnsi="Arial" w:cs="Arial"/>
                  <w:b w:val="0"/>
                  <w:color w:val="auto"/>
                  <w:w w:val="75"/>
                </w:rPr>
              </w:pPr>
              <w:r>
                <w:rPr>
                  <w:rFonts w:ascii="Arial" w:hAnsi="Arial" w:cs="Arial"/>
                  <w:b w:val="0"/>
                  <w:color w:val="auto"/>
                  <w:w w:val="75"/>
                </w:rPr>
                <w:t xml:space="preserve">  </w:t>
              </w:r>
            </w:p>
          </w:sdtContent>
        </w:sdt>
      </w:tc>
    </w:tr>
  </w:tbl>
  <w:p w14:paraId="37EE8CBB" w14:textId="77777777" w:rsidR="00E439E7" w:rsidRPr="003656D5" w:rsidRDefault="00E439E7">
    <w:pPr>
      <w:pStyle w:val="Toppteks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24286"/>
    <w:multiLevelType w:val="hybridMultilevel"/>
    <w:tmpl w:val="92B0EE36"/>
    <w:lvl w:ilvl="0" w:tplc="DF82018C">
      <w:start w:val="3"/>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FD"/>
    <w:rsid w:val="000021A0"/>
    <w:rsid w:val="00003625"/>
    <w:rsid w:val="000152BA"/>
    <w:rsid w:val="000370C3"/>
    <w:rsid w:val="000433D5"/>
    <w:rsid w:val="000603D6"/>
    <w:rsid w:val="00064229"/>
    <w:rsid w:val="00066E77"/>
    <w:rsid w:val="00084B68"/>
    <w:rsid w:val="00090BF8"/>
    <w:rsid w:val="000A11AD"/>
    <w:rsid w:val="000A4AF2"/>
    <w:rsid w:val="000C74A5"/>
    <w:rsid w:val="000E354E"/>
    <w:rsid w:val="000E6560"/>
    <w:rsid w:val="000F0A15"/>
    <w:rsid w:val="00102EAD"/>
    <w:rsid w:val="00105964"/>
    <w:rsid w:val="00111BF9"/>
    <w:rsid w:val="00135719"/>
    <w:rsid w:val="00136096"/>
    <w:rsid w:val="00137F13"/>
    <w:rsid w:val="00140B8E"/>
    <w:rsid w:val="00151A85"/>
    <w:rsid w:val="00165661"/>
    <w:rsid w:val="00165BE3"/>
    <w:rsid w:val="00170E5F"/>
    <w:rsid w:val="00170F2C"/>
    <w:rsid w:val="00171649"/>
    <w:rsid w:val="001813F5"/>
    <w:rsid w:val="00184219"/>
    <w:rsid w:val="001B0FB8"/>
    <w:rsid w:val="001B4621"/>
    <w:rsid w:val="001D6088"/>
    <w:rsid w:val="001D765B"/>
    <w:rsid w:val="001E0585"/>
    <w:rsid w:val="001E6D13"/>
    <w:rsid w:val="002045D9"/>
    <w:rsid w:val="00211AE4"/>
    <w:rsid w:val="00214001"/>
    <w:rsid w:val="00242AE0"/>
    <w:rsid w:val="00246042"/>
    <w:rsid w:val="002479A6"/>
    <w:rsid w:val="00251B5A"/>
    <w:rsid w:val="00253B92"/>
    <w:rsid w:val="00254B4A"/>
    <w:rsid w:val="00283862"/>
    <w:rsid w:val="002902CA"/>
    <w:rsid w:val="00291142"/>
    <w:rsid w:val="002B06C9"/>
    <w:rsid w:val="002C164E"/>
    <w:rsid w:val="002C5AD2"/>
    <w:rsid w:val="002C71D8"/>
    <w:rsid w:val="002D48AC"/>
    <w:rsid w:val="002E1FB9"/>
    <w:rsid w:val="002E7507"/>
    <w:rsid w:val="002F02E1"/>
    <w:rsid w:val="003030B7"/>
    <w:rsid w:val="0030503E"/>
    <w:rsid w:val="00311770"/>
    <w:rsid w:val="0035236C"/>
    <w:rsid w:val="00354386"/>
    <w:rsid w:val="00363835"/>
    <w:rsid w:val="0036423F"/>
    <w:rsid w:val="003656D5"/>
    <w:rsid w:val="00380855"/>
    <w:rsid w:val="00390A38"/>
    <w:rsid w:val="003A5F08"/>
    <w:rsid w:val="003B0097"/>
    <w:rsid w:val="003B1B30"/>
    <w:rsid w:val="003B39E9"/>
    <w:rsid w:val="003C7F88"/>
    <w:rsid w:val="003D6B4F"/>
    <w:rsid w:val="003F62CB"/>
    <w:rsid w:val="0041430B"/>
    <w:rsid w:val="00422521"/>
    <w:rsid w:val="00432E38"/>
    <w:rsid w:val="00436848"/>
    <w:rsid w:val="00462042"/>
    <w:rsid w:val="00470AA5"/>
    <w:rsid w:val="00472437"/>
    <w:rsid w:val="0049127A"/>
    <w:rsid w:val="0049686B"/>
    <w:rsid w:val="00496DA4"/>
    <w:rsid w:val="004A6527"/>
    <w:rsid w:val="00514438"/>
    <w:rsid w:val="00522A16"/>
    <w:rsid w:val="00536A3C"/>
    <w:rsid w:val="00555064"/>
    <w:rsid w:val="005762F6"/>
    <w:rsid w:val="00583E4C"/>
    <w:rsid w:val="0058433E"/>
    <w:rsid w:val="00586A10"/>
    <w:rsid w:val="00590F92"/>
    <w:rsid w:val="005C2B34"/>
    <w:rsid w:val="005F56A9"/>
    <w:rsid w:val="0061237E"/>
    <w:rsid w:val="00620E4D"/>
    <w:rsid w:val="00625895"/>
    <w:rsid w:val="006268B2"/>
    <w:rsid w:val="00684FD5"/>
    <w:rsid w:val="00686AA0"/>
    <w:rsid w:val="00696C87"/>
    <w:rsid w:val="006A1572"/>
    <w:rsid w:val="006D27FD"/>
    <w:rsid w:val="006E5F72"/>
    <w:rsid w:val="00703078"/>
    <w:rsid w:val="00707D88"/>
    <w:rsid w:val="007202A7"/>
    <w:rsid w:val="0072445F"/>
    <w:rsid w:val="007301C6"/>
    <w:rsid w:val="007317C3"/>
    <w:rsid w:val="007417B4"/>
    <w:rsid w:val="00753350"/>
    <w:rsid w:val="00793939"/>
    <w:rsid w:val="0079431A"/>
    <w:rsid w:val="007A0278"/>
    <w:rsid w:val="007A6F56"/>
    <w:rsid w:val="007B1618"/>
    <w:rsid w:val="007D49B0"/>
    <w:rsid w:val="007E1F0C"/>
    <w:rsid w:val="007E5867"/>
    <w:rsid w:val="007E5949"/>
    <w:rsid w:val="00804FF0"/>
    <w:rsid w:val="008232C1"/>
    <w:rsid w:val="0084588E"/>
    <w:rsid w:val="00847590"/>
    <w:rsid w:val="00866F19"/>
    <w:rsid w:val="0087253D"/>
    <w:rsid w:val="00876C27"/>
    <w:rsid w:val="00877375"/>
    <w:rsid w:val="008779EC"/>
    <w:rsid w:val="008809A7"/>
    <w:rsid w:val="00881DEC"/>
    <w:rsid w:val="0089046A"/>
    <w:rsid w:val="008A60D2"/>
    <w:rsid w:val="008C0AE9"/>
    <w:rsid w:val="008C56B6"/>
    <w:rsid w:val="008C7EB5"/>
    <w:rsid w:val="008E0DBE"/>
    <w:rsid w:val="008E2638"/>
    <w:rsid w:val="008E7118"/>
    <w:rsid w:val="008F0C26"/>
    <w:rsid w:val="008F20ED"/>
    <w:rsid w:val="00906249"/>
    <w:rsid w:val="00915F54"/>
    <w:rsid w:val="0092477C"/>
    <w:rsid w:val="009313B4"/>
    <w:rsid w:val="0093457D"/>
    <w:rsid w:val="00943E4D"/>
    <w:rsid w:val="00953A32"/>
    <w:rsid w:val="00960425"/>
    <w:rsid w:val="00984855"/>
    <w:rsid w:val="00992299"/>
    <w:rsid w:val="00993E91"/>
    <w:rsid w:val="009B50D2"/>
    <w:rsid w:val="009C22B7"/>
    <w:rsid w:val="009D3EBE"/>
    <w:rsid w:val="00A01425"/>
    <w:rsid w:val="00A26C52"/>
    <w:rsid w:val="00A350A6"/>
    <w:rsid w:val="00A42420"/>
    <w:rsid w:val="00A460BE"/>
    <w:rsid w:val="00A630EF"/>
    <w:rsid w:val="00A81351"/>
    <w:rsid w:val="00A85F18"/>
    <w:rsid w:val="00AA63B1"/>
    <w:rsid w:val="00AB70EB"/>
    <w:rsid w:val="00AC6003"/>
    <w:rsid w:val="00AE49EF"/>
    <w:rsid w:val="00AE5D9F"/>
    <w:rsid w:val="00B02457"/>
    <w:rsid w:val="00B139C9"/>
    <w:rsid w:val="00B476D1"/>
    <w:rsid w:val="00B50D03"/>
    <w:rsid w:val="00B6081E"/>
    <w:rsid w:val="00B832B5"/>
    <w:rsid w:val="00B8582A"/>
    <w:rsid w:val="00B92325"/>
    <w:rsid w:val="00B92864"/>
    <w:rsid w:val="00B953D2"/>
    <w:rsid w:val="00B9691A"/>
    <w:rsid w:val="00BA0C26"/>
    <w:rsid w:val="00BB4B92"/>
    <w:rsid w:val="00BB79F3"/>
    <w:rsid w:val="00BC2B64"/>
    <w:rsid w:val="00BC4451"/>
    <w:rsid w:val="00BD665E"/>
    <w:rsid w:val="00BE1983"/>
    <w:rsid w:val="00BF26F6"/>
    <w:rsid w:val="00C044F5"/>
    <w:rsid w:val="00C066C5"/>
    <w:rsid w:val="00C20E0B"/>
    <w:rsid w:val="00C30614"/>
    <w:rsid w:val="00C46184"/>
    <w:rsid w:val="00C65A21"/>
    <w:rsid w:val="00C65B84"/>
    <w:rsid w:val="00C67241"/>
    <w:rsid w:val="00C83EEE"/>
    <w:rsid w:val="00C84B12"/>
    <w:rsid w:val="00C86125"/>
    <w:rsid w:val="00CA0F1A"/>
    <w:rsid w:val="00CA5ACF"/>
    <w:rsid w:val="00CB07E8"/>
    <w:rsid w:val="00CB740A"/>
    <w:rsid w:val="00CB7CEC"/>
    <w:rsid w:val="00CD4FC7"/>
    <w:rsid w:val="00CE0920"/>
    <w:rsid w:val="00CF1B7E"/>
    <w:rsid w:val="00CF54DC"/>
    <w:rsid w:val="00D03A83"/>
    <w:rsid w:val="00D04E1C"/>
    <w:rsid w:val="00D2139F"/>
    <w:rsid w:val="00D2303E"/>
    <w:rsid w:val="00D24F61"/>
    <w:rsid w:val="00D32F6C"/>
    <w:rsid w:val="00D37383"/>
    <w:rsid w:val="00D42403"/>
    <w:rsid w:val="00D50D4A"/>
    <w:rsid w:val="00D8004A"/>
    <w:rsid w:val="00D84931"/>
    <w:rsid w:val="00DB02E5"/>
    <w:rsid w:val="00DB236A"/>
    <w:rsid w:val="00DC34C1"/>
    <w:rsid w:val="00DD273F"/>
    <w:rsid w:val="00DD479A"/>
    <w:rsid w:val="00DD5E79"/>
    <w:rsid w:val="00DF412D"/>
    <w:rsid w:val="00DF7E79"/>
    <w:rsid w:val="00E10EDA"/>
    <w:rsid w:val="00E334C1"/>
    <w:rsid w:val="00E43497"/>
    <w:rsid w:val="00E439E7"/>
    <w:rsid w:val="00E574D0"/>
    <w:rsid w:val="00E575E7"/>
    <w:rsid w:val="00E63379"/>
    <w:rsid w:val="00E854C1"/>
    <w:rsid w:val="00E96560"/>
    <w:rsid w:val="00EC698D"/>
    <w:rsid w:val="00EE44E2"/>
    <w:rsid w:val="00EF1717"/>
    <w:rsid w:val="00EF5937"/>
    <w:rsid w:val="00EF5B9D"/>
    <w:rsid w:val="00EF6EF9"/>
    <w:rsid w:val="00F029AF"/>
    <w:rsid w:val="00F0418B"/>
    <w:rsid w:val="00F129BF"/>
    <w:rsid w:val="00F40695"/>
    <w:rsid w:val="00F4284C"/>
    <w:rsid w:val="00F47261"/>
    <w:rsid w:val="00F511D8"/>
    <w:rsid w:val="00F52424"/>
    <w:rsid w:val="00F72108"/>
    <w:rsid w:val="00F72F5A"/>
    <w:rsid w:val="00F753DC"/>
    <w:rsid w:val="00F84C9A"/>
    <w:rsid w:val="00F92373"/>
    <w:rsid w:val="00F93F34"/>
    <w:rsid w:val="00F94B67"/>
    <w:rsid w:val="00FA3CCE"/>
    <w:rsid w:val="00FB4723"/>
    <w:rsid w:val="00FB4AE3"/>
    <w:rsid w:val="00FB5765"/>
    <w:rsid w:val="00FC3F89"/>
    <w:rsid w:val="00FD2C81"/>
    <w:rsid w:val="00FD48F1"/>
    <w:rsid w:val="00FD4F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935A56"/>
  <w15:docId w15:val="{9C5ED380-D31B-4AFE-88A7-A0558EB9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1D8"/>
    <w:pPr>
      <w:spacing w:after="0" w:line="240" w:lineRule="auto"/>
    </w:pPr>
    <w:rPr>
      <w:rFonts w:ascii="Arial" w:hAnsi="Arial" w:cs="Arial"/>
    </w:rPr>
  </w:style>
  <w:style w:type="paragraph" w:styleId="Overskrift1">
    <w:name w:val="heading 1"/>
    <w:basedOn w:val="Normal"/>
    <w:next w:val="Normal"/>
    <w:link w:val="Overskrift1Tegn"/>
    <w:uiPriority w:val="9"/>
    <w:qFormat/>
    <w:rsid w:val="00137F13"/>
    <w:pPr>
      <w:keepNext/>
      <w:keepLines/>
      <w:spacing w:before="480"/>
      <w:outlineLvl w:val="0"/>
    </w:pPr>
    <w:rPr>
      <w:rFonts w:eastAsiaTheme="majorEastAsia" w:cstheme="majorBidi"/>
      <w:b/>
      <w:bCs/>
      <w:sz w:val="36"/>
      <w:szCs w:val="28"/>
    </w:rPr>
  </w:style>
  <w:style w:type="paragraph" w:styleId="Overskrift2">
    <w:name w:val="heading 2"/>
    <w:basedOn w:val="Normal"/>
    <w:next w:val="Normal"/>
    <w:link w:val="Overskrift2Tegn"/>
    <w:uiPriority w:val="9"/>
    <w:unhideWhenUsed/>
    <w:qFormat/>
    <w:rsid w:val="008773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40B8E"/>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D27FD"/>
    <w:rPr>
      <w:color w:val="808080"/>
    </w:rPr>
  </w:style>
  <w:style w:type="paragraph" w:styleId="Bobletekst">
    <w:name w:val="Balloon Text"/>
    <w:basedOn w:val="Normal"/>
    <w:link w:val="BobletekstTegn"/>
    <w:uiPriority w:val="99"/>
    <w:semiHidden/>
    <w:unhideWhenUsed/>
    <w:rsid w:val="006D27FD"/>
    <w:rPr>
      <w:rFonts w:ascii="Tahoma" w:hAnsi="Tahoma" w:cs="Tahoma"/>
      <w:sz w:val="16"/>
      <w:szCs w:val="16"/>
    </w:rPr>
  </w:style>
  <w:style w:type="character" w:customStyle="1" w:styleId="BobletekstTegn">
    <w:name w:val="Bobletekst Tegn"/>
    <w:basedOn w:val="Standardskriftforavsnitt"/>
    <w:link w:val="Bobletekst"/>
    <w:uiPriority w:val="99"/>
    <w:semiHidden/>
    <w:rsid w:val="006D27FD"/>
    <w:rPr>
      <w:rFonts w:ascii="Tahoma" w:hAnsi="Tahoma" w:cs="Tahoma"/>
      <w:sz w:val="16"/>
      <w:szCs w:val="16"/>
    </w:rPr>
  </w:style>
  <w:style w:type="character" w:customStyle="1" w:styleId="Overskrift2Tegn">
    <w:name w:val="Overskrift 2 Tegn"/>
    <w:basedOn w:val="Standardskriftforavsnitt"/>
    <w:link w:val="Overskrift2"/>
    <w:uiPriority w:val="9"/>
    <w:rsid w:val="00877375"/>
    <w:rPr>
      <w:rFonts w:asciiTheme="majorHAnsi" w:eastAsiaTheme="majorEastAsia" w:hAnsiTheme="majorHAnsi" w:cstheme="majorBidi"/>
      <w:b/>
      <w:bCs/>
      <w:color w:val="4F81BD" w:themeColor="accent1"/>
      <w:sz w:val="26"/>
      <w:szCs w:val="26"/>
    </w:rPr>
  </w:style>
  <w:style w:type="table" w:styleId="Tabellrutenett">
    <w:name w:val="Table Grid"/>
    <w:basedOn w:val="Vanligtabell"/>
    <w:uiPriority w:val="59"/>
    <w:rsid w:val="00514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137F13"/>
    <w:rPr>
      <w:rFonts w:ascii="Calibri" w:eastAsiaTheme="majorEastAsia" w:hAnsi="Calibri" w:cstheme="majorBidi"/>
      <w:b/>
      <w:bCs/>
      <w:sz w:val="36"/>
      <w:szCs w:val="28"/>
    </w:rPr>
  </w:style>
  <w:style w:type="paragraph" w:styleId="Topptekst">
    <w:name w:val="header"/>
    <w:basedOn w:val="Normal"/>
    <w:link w:val="TopptekstTegn"/>
    <w:unhideWhenUsed/>
    <w:rsid w:val="00A42420"/>
    <w:pPr>
      <w:tabs>
        <w:tab w:val="center" w:pos="4536"/>
        <w:tab w:val="right" w:pos="9072"/>
      </w:tabs>
    </w:pPr>
  </w:style>
  <w:style w:type="character" w:customStyle="1" w:styleId="TopptekstTegn">
    <w:name w:val="Topptekst Tegn"/>
    <w:basedOn w:val="Standardskriftforavsnitt"/>
    <w:link w:val="Topptekst"/>
    <w:uiPriority w:val="99"/>
    <w:rsid w:val="00A42420"/>
  </w:style>
  <w:style w:type="paragraph" w:styleId="Bunntekst">
    <w:name w:val="footer"/>
    <w:basedOn w:val="Normal"/>
    <w:link w:val="BunntekstTegn"/>
    <w:uiPriority w:val="99"/>
    <w:unhideWhenUsed/>
    <w:rsid w:val="00A42420"/>
    <w:pPr>
      <w:tabs>
        <w:tab w:val="center" w:pos="4536"/>
        <w:tab w:val="right" w:pos="9072"/>
      </w:tabs>
    </w:pPr>
  </w:style>
  <w:style w:type="character" w:customStyle="1" w:styleId="BunntekstTegn">
    <w:name w:val="Bunntekst Tegn"/>
    <w:basedOn w:val="Standardskriftforavsnitt"/>
    <w:link w:val="Bunntekst"/>
    <w:uiPriority w:val="99"/>
    <w:rsid w:val="00A42420"/>
  </w:style>
  <w:style w:type="paragraph" w:styleId="Tittel">
    <w:name w:val="Title"/>
    <w:basedOn w:val="Normal"/>
    <w:link w:val="TittelTegn"/>
    <w:qFormat/>
    <w:rsid w:val="001D6088"/>
    <w:pPr>
      <w:jc w:val="center"/>
      <w:outlineLvl w:val="0"/>
    </w:pPr>
    <w:rPr>
      <w:rFonts w:ascii="Times New Roman" w:eastAsia="Times New Roman" w:hAnsi="Times New Roman" w:cs="Times New Roman"/>
      <w:b/>
      <w:sz w:val="28"/>
      <w:szCs w:val="20"/>
    </w:rPr>
  </w:style>
  <w:style w:type="character" w:customStyle="1" w:styleId="TittelTegn">
    <w:name w:val="Tittel Tegn"/>
    <w:basedOn w:val="Standardskriftforavsnitt"/>
    <w:link w:val="Tittel"/>
    <w:rsid w:val="001D6088"/>
    <w:rPr>
      <w:rFonts w:ascii="Times New Roman" w:eastAsia="Times New Roman" w:hAnsi="Times New Roman" w:cs="Times New Roman"/>
      <w:b/>
      <w:sz w:val="28"/>
      <w:szCs w:val="20"/>
      <w:lang w:eastAsia="nb-NO"/>
    </w:rPr>
  </w:style>
  <w:style w:type="paragraph" w:customStyle="1" w:styleId="12k-arial11">
    <w:name w:val="12k-arial11"/>
    <w:basedOn w:val="Normal"/>
    <w:rsid w:val="001D6088"/>
    <w:rPr>
      <w:rFonts w:eastAsia="Times New Roman" w:cs="Times New Roman"/>
      <w:szCs w:val="20"/>
    </w:rPr>
  </w:style>
  <w:style w:type="character" w:customStyle="1" w:styleId="Overskrift3Tegn">
    <w:name w:val="Overskrift 3 Tegn"/>
    <w:basedOn w:val="Standardskriftforavsnitt"/>
    <w:link w:val="Overskrift3"/>
    <w:uiPriority w:val="9"/>
    <w:rsid w:val="00140B8E"/>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432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162830">
      <w:bodyDiv w:val="1"/>
      <w:marLeft w:val="0"/>
      <w:marRight w:val="0"/>
      <w:marTop w:val="0"/>
      <w:marBottom w:val="0"/>
      <w:divBdr>
        <w:top w:val="none" w:sz="0" w:space="0" w:color="auto"/>
        <w:left w:val="none" w:sz="0" w:space="0" w:color="auto"/>
        <w:bottom w:val="none" w:sz="0" w:space="0" w:color="auto"/>
        <w:right w:val="none" w:sz="0" w:space="0" w:color="auto"/>
      </w:divBdr>
    </w:div>
    <w:div w:id="16201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dnk.p360.intern.kirkepartner.no/360templates/DNK_MU_saksfremlegg_KR-KM-MKR-SKR_N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E99A0AE-A75D-4794-BA3F-8F5D5F95DAB8}"/>
      </w:docPartPr>
      <w:docPartBody>
        <w:p w:rsidR="00311007" w:rsidRDefault="00BD519F">
          <w:r w:rsidRPr="004202B9">
            <w:rPr>
              <w:rStyle w:val="Plassholdertekst"/>
            </w:rPr>
            <w:t>Click here to enter text.</w:t>
          </w:r>
        </w:p>
      </w:docPartBody>
    </w:docPart>
    <w:docPart>
      <w:docPartPr>
        <w:name w:val="6D7B55D1E4E244338545F4E91ACBA0DE"/>
        <w:category>
          <w:name w:val="General"/>
          <w:gallery w:val="placeholder"/>
        </w:category>
        <w:types>
          <w:type w:val="bbPlcHdr"/>
        </w:types>
        <w:behaviors>
          <w:behavior w:val="content"/>
        </w:behaviors>
        <w:guid w:val="{B3147DF5-83CD-48E7-93E2-4DB4F2A623AD}"/>
      </w:docPartPr>
      <w:docPartBody>
        <w:p w:rsidR="00982D45" w:rsidRDefault="00B222DD" w:rsidP="00B222DD">
          <w:pPr>
            <w:pStyle w:val="6D7B55D1E4E244338545F4E91ACBA0DE6"/>
          </w:pPr>
          <w:r>
            <w:rPr>
              <w:rStyle w:val="Plassholdertekst"/>
            </w:rPr>
            <w:t>Skriv inn teksten her.</w:t>
          </w:r>
        </w:p>
      </w:docPartBody>
    </w:docPart>
    <w:docPart>
      <w:docPartPr>
        <w:name w:val="DB5F3196462E47F59F2A703D810AB20A"/>
        <w:category>
          <w:name w:val="Generelt"/>
          <w:gallery w:val="placeholder"/>
        </w:category>
        <w:types>
          <w:type w:val="bbPlcHdr"/>
        </w:types>
        <w:behaviors>
          <w:behavior w:val="content"/>
        </w:behaviors>
        <w:guid w:val="{E354B859-1439-4B53-BC64-6CF6C4345C21}"/>
      </w:docPartPr>
      <w:docPartBody>
        <w:p w:rsidR="007C5FAD" w:rsidRDefault="00B222DD" w:rsidP="00B222DD">
          <w:pPr>
            <w:pStyle w:val="DB5F3196462E47F59F2A703D810AB20A2"/>
          </w:pPr>
          <w:r>
            <w:rPr>
              <w:rStyle w:val="Plassholdertekst"/>
              <w:rFonts w:ascii="Garamond" w:hAnsi="Garamond"/>
              <w:b/>
              <w:sz w:val="52"/>
              <w:szCs w:val="52"/>
              <w:lang w:val="en-US"/>
            </w:rPr>
            <w:t>00/00</w:t>
          </w:r>
        </w:p>
      </w:docPartBody>
    </w:docPart>
    <w:docPart>
      <w:docPartPr>
        <w:name w:val="6123EB80A0A643F2B860ECB0E9E93D34"/>
        <w:category>
          <w:name w:val="Generelt"/>
          <w:gallery w:val="placeholder"/>
        </w:category>
        <w:types>
          <w:type w:val="bbPlcHdr"/>
        </w:types>
        <w:behaviors>
          <w:behavior w:val="content"/>
        </w:behaviors>
        <w:guid w:val="{65181818-8C05-4429-A892-1A00CAAD8DB1}"/>
      </w:docPartPr>
      <w:docPartBody>
        <w:p w:rsidR="007C5FAD" w:rsidRDefault="00FC3CF7" w:rsidP="00FC3CF7">
          <w:pPr>
            <w:pStyle w:val="6123EB80A0A643F2B860ECB0E9E93D34"/>
          </w:pPr>
          <w:r w:rsidRPr="004202B9">
            <w:rPr>
              <w:rStyle w:val="Plassholdertekst"/>
            </w:rPr>
            <w:t>Click here to enter text.</w:t>
          </w:r>
        </w:p>
      </w:docPartBody>
    </w:docPart>
    <w:docPart>
      <w:docPartPr>
        <w:name w:val="2E5285D1DDE849C88DC1A7E4E61BDA83"/>
        <w:category>
          <w:name w:val="Generelt"/>
          <w:gallery w:val="placeholder"/>
        </w:category>
        <w:types>
          <w:type w:val="bbPlcHdr"/>
        </w:types>
        <w:behaviors>
          <w:behavior w:val="content"/>
        </w:behaviors>
        <w:guid w:val="{6070B9F0-E68F-4C79-B653-DCB4E1B8FB91}"/>
      </w:docPartPr>
      <w:docPartBody>
        <w:p w:rsidR="007C5FAD" w:rsidRDefault="00FC3CF7" w:rsidP="00FC3CF7">
          <w:pPr>
            <w:pStyle w:val="2E5285D1DDE849C88DC1A7E4E61BDA83"/>
          </w:pPr>
          <w:r w:rsidRPr="004202B9">
            <w:rPr>
              <w:rStyle w:val="Plassholdertekst"/>
            </w:rPr>
            <w:t>Click here to enter text.</w:t>
          </w:r>
        </w:p>
      </w:docPartBody>
    </w:docPart>
    <w:docPart>
      <w:docPartPr>
        <w:name w:val="1F08DE016D2F48BEBFE78A8A0B0879D9"/>
        <w:category>
          <w:name w:val="Generelt"/>
          <w:gallery w:val="placeholder"/>
        </w:category>
        <w:types>
          <w:type w:val="bbPlcHdr"/>
        </w:types>
        <w:behaviors>
          <w:behavior w:val="content"/>
        </w:behaviors>
        <w:guid w:val="{67BE11EA-4593-4D32-99BC-985D3C91C322}"/>
      </w:docPartPr>
      <w:docPartBody>
        <w:p w:rsidR="007C5FAD" w:rsidRDefault="00FC3CF7" w:rsidP="00FC3CF7">
          <w:pPr>
            <w:pStyle w:val="1F08DE016D2F48BEBFE78A8A0B0879D9"/>
          </w:pPr>
          <w:r w:rsidRPr="004202B9">
            <w:rPr>
              <w:rStyle w:val="Plassholdertekst"/>
            </w:rPr>
            <w:t>Click here to enter text.</w:t>
          </w:r>
        </w:p>
      </w:docPartBody>
    </w:docPart>
    <w:docPart>
      <w:docPartPr>
        <w:name w:val="DefaultPlaceholder_-1854013440"/>
        <w:category>
          <w:name w:val="General"/>
          <w:gallery w:val="placeholder"/>
        </w:category>
        <w:types>
          <w:type w:val="bbPlcHdr"/>
        </w:types>
        <w:behaviors>
          <w:behavior w:val="content"/>
        </w:behaviors>
        <w:guid w:val="{669B16A3-4B0D-4EA1-9B2B-3FA32D4790D8}"/>
      </w:docPartPr>
      <w:docPartBody>
        <w:p w:rsidR="00E57ADC" w:rsidRDefault="007C5FAD">
          <w:r w:rsidRPr="002A6B9B">
            <w:rPr>
              <w:rStyle w:val="Plassholdertekst"/>
            </w:rPr>
            <w:t>Click or tap here to enter text.</w:t>
          </w:r>
        </w:p>
      </w:docPartBody>
    </w:docPart>
    <w:docPart>
      <w:docPartPr>
        <w:name w:val="C7FFA2D1E46B4437AA8443B44D31A1A1"/>
        <w:category>
          <w:name w:val="General"/>
          <w:gallery w:val="placeholder"/>
        </w:category>
        <w:types>
          <w:type w:val="bbPlcHdr"/>
        </w:types>
        <w:behaviors>
          <w:behavior w:val="content"/>
        </w:behaviors>
        <w:guid w:val="{0A541D36-2E0B-4DCB-871F-5FF432B1A186}"/>
      </w:docPartPr>
      <w:docPartBody>
        <w:p w:rsidR="00E57ADC" w:rsidRDefault="007C5FAD" w:rsidP="007C5FAD">
          <w:pPr>
            <w:pStyle w:val="C7FFA2D1E46B4437AA8443B44D31A1A1"/>
          </w:pPr>
          <w:r w:rsidRPr="002A6B9B">
            <w:rPr>
              <w:rStyle w:val="Plassholdertekst"/>
            </w:rPr>
            <w:t>Click or tap here to enter text.</w:t>
          </w:r>
        </w:p>
      </w:docPartBody>
    </w:docPart>
    <w:docPart>
      <w:docPartPr>
        <w:name w:val="A84E70E25A7740308DC288E7519A42B6"/>
        <w:category>
          <w:name w:val="General"/>
          <w:gallery w:val="placeholder"/>
        </w:category>
        <w:types>
          <w:type w:val="bbPlcHdr"/>
        </w:types>
        <w:behaviors>
          <w:behavior w:val="content"/>
        </w:behaviors>
        <w:guid w:val="{E7F2EE78-8F99-4C9A-8DB9-E1217583C1B8}"/>
      </w:docPartPr>
      <w:docPartBody>
        <w:p w:rsidR="00E57ADC" w:rsidRDefault="007C5FAD" w:rsidP="007C5FAD">
          <w:pPr>
            <w:pStyle w:val="A84E70E25A7740308DC288E7519A42B6"/>
          </w:pPr>
          <w:r w:rsidRPr="002A6B9B">
            <w:rPr>
              <w:rStyle w:val="Plassholdertekst"/>
            </w:rPr>
            <w:t>Click or tap here to enter text.</w:t>
          </w:r>
        </w:p>
      </w:docPartBody>
    </w:docPart>
    <w:docPart>
      <w:docPartPr>
        <w:name w:val="0E6866FC8FD64F7EBCFC9414764A6776"/>
        <w:category>
          <w:name w:val="Generelt"/>
          <w:gallery w:val="placeholder"/>
        </w:category>
        <w:types>
          <w:type w:val="bbPlcHdr"/>
        </w:types>
        <w:behaviors>
          <w:behavior w:val="content"/>
        </w:behaviors>
        <w:guid w:val="{D0055471-EB99-4971-A12E-3563A9C76FE7}"/>
      </w:docPartPr>
      <w:docPartBody>
        <w:p w:rsidR="009978D9" w:rsidRDefault="00617F99" w:rsidP="00617F99">
          <w:pPr>
            <w:pStyle w:val="0E6866FC8FD64F7EBCFC9414764A6776"/>
          </w:pPr>
          <w:r w:rsidRPr="004202B9">
            <w:rPr>
              <w:rStyle w:val="Plassholdertekst"/>
            </w:rPr>
            <w:t>Click here to enter text.</w:t>
          </w:r>
        </w:p>
      </w:docPartBody>
    </w:docPart>
    <w:docPart>
      <w:docPartPr>
        <w:name w:val="8EA614AFA347438080D32FE70EB2EF5A"/>
        <w:category>
          <w:name w:val="Generelt"/>
          <w:gallery w:val="placeholder"/>
        </w:category>
        <w:types>
          <w:type w:val="bbPlcHdr"/>
        </w:types>
        <w:behaviors>
          <w:behavior w:val="content"/>
        </w:behaviors>
        <w:guid w:val="{A76D1385-3BE7-4C01-993A-839E2CB8A8B9}"/>
      </w:docPartPr>
      <w:docPartBody>
        <w:p w:rsidR="0042239D" w:rsidRDefault="0079364A" w:rsidP="0079364A">
          <w:pPr>
            <w:pStyle w:val="8EA614AFA347438080D32FE70EB2EF5A"/>
          </w:pPr>
          <w:r>
            <w:rPr>
              <w:rStyle w:val="Plassholdertekst"/>
            </w:rPr>
            <w:t>Skriv inn teksten her.</w:t>
          </w:r>
        </w:p>
      </w:docPartBody>
    </w:docPart>
    <w:docPart>
      <w:docPartPr>
        <w:name w:val="6AC48520951041D88B32FA2ADF7EC76B"/>
        <w:category>
          <w:name w:val="Generelt"/>
          <w:gallery w:val="placeholder"/>
        </w:category>
        <w:types>
          <w:type w:val="bbPlcHdr"/>
        </w:types>
        <w:behaviors>
          <w:behavior w:val="content"/>
        </w:behaviors>
        <w:guid w:val="{A4CDEE1C-3381-4C2B-9478-60510ACC93DD}"/>
      </w:docPartPr>
      <w:docPartBody>
        <w:p w:rsidR="00743DF8" w:rsidRDefault="00E32A85" w:rsidP="00E32A85">
          <w:pPr>
            <w:pStyle w:val="6AC48520951041D88B32FA2ADF7EC76B"/>
          </w:pPr>
          <w:r w:rsidRPr="002A6B9B">
            <w:rPr>
              <w:rStyle w:val="Plas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B2"/>
    <w:rsid w:val="000143E6"/>
    <w:rsid w:val="00057BC1"/>
    <w:rsid w:val="000A7089"/>
    <w:rsid w:val="000B348C"/>
    <w:rsid w:val="000B6ADC"/>
    <w:rsid w:val="000C44D8"/>
    <w:rsid w:val="000D3116"/>
    <w:rsid w:val="001353CC"/>
    <w:rsid w:val="0014692B"/>
    <w:rsid w:val="001711DD"/>
    <w:rsid w:val="00191459"/>
    <w:rsid w:val="00195299"/>
    <w:rsid w:val="00196671"/>
    <w:rsid w:val="001A0925"/>
    <w:rsid w:val="001C146D"/>
    <w:rsid w:val="001D7666"/>
    <w:rsid w:val="002508EF"/>
    <w:rsid w:val="0027046E"/>
    <w:rsid w:val="00273B4F"/>
    <w:rsid w:val="002750BE"/>
    <w:rsid w:val="00280C60"/>
    <w:rsid w:val="002C53CE"/>
    <w:rsid w:val="00304504"/>
    <w:rsid w:val="00311007"/>
    <w:rsid w:val="003A0C37"/>
    <w:rsid w:val="003A1D14"/>
    <w:rsid w:val="003A3FD5"/>
    <w:rsid w:val="003B3059"/>
    <w:rsid w:val="0042239D"/>
    <w:rsid w:val="0045725F"/>
    <w:rsid w:val="00483843"/>
    <w:rsid w:val="00496793"/>
    <w:rsid w:val="004C2134"/>
    <w:rsid w:val="004D4600"/>
    <w:rsid w:val="004E0B38"/>
    <w:rsid w:val="004F2EA7"/>
    <w:rsid w:val="00516B81"/>
    <w:rsid w:val="005465E2"/>
    <w:rsid w:val="00574DFB"/>
    <w:rsid w:val="00577A62"/>
    <w:rsid w:val="005A6478"/>
    <w:rsid w:val="005A7810"/>
    <w:rsid w:val="005A7F6F"/>
    <w:rsid w:val="005C04D7"/>
    <w:rsid w:val="005C3406"/>
    <w:rsid w:val="005C5487"/>
    <w:rsid w:val="00616F20"/>
    <w:rsid w:val="00617F99"/>
    <w:rsid w:val="0062518A"/>
    <w:rsid w:val="006766C2"/>
    <w:rsid w:val="006A0175"/>
    <w:rsid w:val="0071592A"/>
    <w:rsid w:val="00717080"/>
    <w:rsid w:val="00722DF3"/>
    <w:rsid w:val="00743DF8"/>
    <w:rsid w:val="00766986"/>
    <w:rsid w:val="0077279D"/>
    <w:rsid w:val="00790CAE"/>
    <w:rsid w:val="007927EA"/>
    <w:rsid w:val="0079364A"/>
    <w:rsid w:val="007C5FAD"/>
    <w:rsid w:val="007F6904"/>
    <w:rsid w:val="00816674"/>
    <w:rsid w:val="00856A56"/>
    <w:rsid w:val="00875567"/>
    <w:rsid w:val="008A57B0"/>
    <w:rsid w:val="008B19DA"/>
    <w:rsid w:val="008E0718"/>
    <w:rsid w:val="008E644A"/>
    <w:rsid w:val="0098159D"/>
    <w:rsid w:val="00982D45"/>
    <w:rsid w:val="00985DEF"/>
    <w:rsid w:val="00990097"/>
    <w:rsid w:val="009978D9"/>
    <w:rsid w:val="009A2EC2"/>
    <w:rsid w:val="00A117E5"/>
    <w:rsid w:val="00A23047"/>
    <w:rsid w:val="00A35BA6"/>
    <w:rsid w:val="00A4715A"/>
    <w:rsid w:val="00A65194"/>
    <w:rsid w:val="00AE6AB2"/>
    <w:rsid w:val="00B00D67"/>
    <w:rsid w:val="00B222DD"/>
    <w:rsid w:val="00B6695B"/>
    <w:rsid w:val="00BD4F0D"/>
    <w:rsid w:val="00BD519F"/>
    <w:rsid w:val="00BE4104"/>
    <w:rsid w:val="00C001EC"/>
    <w:rsid w:val="00C063AE"/>
    <w:rsid w:val="00C54BCC"/>
    <w:rsid w:val="00C8785D"/>
    <w:rsid w:val="00CB07FA"/>
    <w:rsid w:val="00CF3329"/>
    <w:rsid w:val="00D15E9E"/>
    <w:rsid w:val="00D1749A"/>
    <w:rsid w:val="00D52AEB"/>
    <w:rsid w:val="00D56164"/>
    <w:rsid w:val="00D86081"/>
    <w:rsid w:val="00DA766A"/>
    <w:rsid w:val="00DB2FD1"/>
    <w:rsid w:val="00DB773D"/>
    <w:rsid w:val="00DE0295"/>
    <w:rsid w:val="00E12FDD"/>
    <w:rsid w:val="00E260D7"/>
    <w:rsid w:val="00E32A85"/>
    <w:rsid w:val="00E57ADC"/>
    <w:rsid w:val="00E724B6"/>
    <w:rsid w:val="00E72FF8"/>
    <w:rsid w:val="00E932F4"/>
    <w:rsid w:val="00F17194"/>
    <w:rsid w:val="00F327A6"/>
    <w:rsid w:val="00F708C9"/>
    <w:rsid w:val="00F7397D"/>
    <w:rsid w:val="00FA27F2"/>
    <w:rsid w:val="00FA361F"/>
    <w:rsid w:val="00FC2EB2"/>
    <w:rsid w:val="00FC3C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B4F"/>
  </w:style>
  <w:style w:type="paragraph" w:styleId="Overskrift2">
    <w:name w:val="heading 2"/>
    <w:basedOn w:val="Normal"/>
    <w:next w:val="Normal"/>
    <w:link w:val="Overskrift2Tegn"/>
    <w:uiPriority w:val="9"/>
    <w:unhideWhenUsed/>
    <w:qFormat/>
    <w:rsid w:val="004D4600"/>
    <w:pPr>
      <w:keepNext/>
      <w:keepLines/>
      <w:spacing w:before="200" w:after="0"/>
      <w:outlineLvl w:val="1"/>
    </w:pPr>
    <w:rPr>
      <w:rFonts w:asciiTheme="majorHAnsi" w:eastAsiaTheme="majorEastAsia" w:hAnsiTheme="majorHAnsi" w:cstheme="majorBidi"/>
      <w:b/>
      <w:bCs/>
      <w:color w:val="5B9BD5" w:themeColor="accent1"/>
      <w:sz w:val="26"/>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32A85"/>
    <w:rPr>
      <w:color w:val="808080"/>
    </w:rPr>
  </w:style>
  <w:style w:type="paragraph" w:customStyle="1" w:styleId="8C7C32F6907C4122830057DFDCAC3161">
    <w:name w:val="8C7C32F6907C4122830057DFDCAC3161"/>
    <w:rsid w:val="00273B4F"/>
    <w:rPr>
      <w:rFonts w:eastAsiaTheme="minorHAnsi"/>
      <w:lang w:eastAsia="en-US"/>
    </w:rPr>
  </w:style>
  <w:style w:type="character" w:customStyle="1" w:styleId="Overskrift2Tegn">
    <w:name w:val="Overskrift 2 Tegn"/>
    <w:basedOn w:val="Standardskriftforavsnitt"/>
    <w:link w:val="Overskrift2"/>
    <w:uiPriority w:val="9"/>
    <w:rsid w:val="004D4600"/>
    <w:rPr>
      <w:rFonts w:asciiTheme="majorHAnsi" w:eastAsiaTheme="majorEastAsia" w:hAnsiTheme="majorHAnsi" w:cstheme="majorBidi"/>
      <w:b/>
      <w:bCs/>
      <w:color w:val="5B9BD5" w:themeColor="accent1"/>
      <w:sz w:val="26"/>
      <w:szCs w:val="26"/>
      <w:lang w:eastAsia="en-US"/>
    </w:rPr>
  </w:style>
  <w:style w:type="paragraph" w:customStyle="1" w:styleId="8C7C32F6907C4122830057DFDCAC31611">
    <w:name w:val="8C7C32F6907C4122830057DFDCAC31611"/>
    <w:rsid w:val="00816674"/>
    <w:rPr>
      <w:rFonts w:eastAsiaTheme="minorHAnsi"/>
      <w:lang w:eastAsia="en-US"/>
    </w:rPr>
  </w:style>
  <w:style w:type="paragraph" w:customStyle="1" w:styleId="8C7C32F6907C4122830057DFDCAC31612">
    <w:name w:val="8C7C32F6907C4122830057DFDCAC31612"/>
    <w:rsid w:val="004D4600"/>
    <w:rPr>
      <w:rFonts w:eastAsiaTheme="minorHAnsi"/>
      <w:lang w:eastAsia="en-US"/>
    </w:rPr>
  </w:style>
  <w:style w:type="paragraph" w:customStyle="1" w:styleId="B6E9A7251D1E40DF9146DA2DCDDF404E">
    <w:name w:val="B6E9A7251D1E40DF9146DA2DCDDF404E"/>
    <w:rsid w:val="00D1749A"/>
  </w:style>
  <w:style w:type="paragraph" w:customStyle="1" w:styleId="E7E7934CE33146E0A0EDA960B66EC181">
    <w:name w:val="E7E7934CE33146E0A0EDA960B66EC181"/>
    <w:rsid w:val="00D1749A"/>
  </w:style>
  <w:style w:type="paragraph" w:customStyle="1" w:styleId="00E9A0CBD394444C876706C5EB5F4AD7">
    <w:name w:val="00E9A0CBD394444C876706C5EB5F4AD7"/>
    <w:rsid w:val="00D1749A"/>
  </w:style>
  <w:style w:type="paragraph" w:customStyle="1" w:styleId="2BB1BEEC572A48BB9C66E4CFF2B86F5B">
    <w:name w:val="2BB1BEEC572A48BB9C66E4CFF2B86F5B"/>
    <w:rsid w:val="00D1749A"/>
  </w:style>
  <w:style w:type="paragraph" w:customStyle="1" w:styleId="5629A5DB11854F409230503DD416993B">
    <w:name w:val="5629A5DB11854F409230503DD416993B"/>
    <w:rsid w:val="00E72FF8"/>
  </w:style>
  <w:style w:type="paragraph" w:customStyle="1" w:styleId="1AD63CED366E4CB2A69C5983CF96E277">
    <w:name w:val="1AD63CED366E4CB2A69C5983CF96E277"/>
    <w:rsid w:val="00E72FF8"/>
  </w:style>
  <w:style w:type="paragraph" w:customStyle="1" w:styleId="04DCC8E385E643B696823AC7DA86E5A5">
    <w:name w:val="04DCC8E385E643B696823AC7DA86E5A5"/>
    <w:rsid w:val="00E72FF8"/>
  </w:style>
  <w:style w:type="paragraph" w:customStyle="1" w:styleId="F60A67376CC247EFB1B305717062DEA4">
    <w:name w:val="F60A67376CC247EFB1B305717062DEA4"/>
    <w:rsid w:val="009A2EC2"/>
    <w:rPr>
      <w:rFonts w:eastAsiaTheme="minorHAnsi"/>
      <w:lang w:eastAsia="en-US"/>
    </w:rPr>
  </w:style>
  <w:style w:type="paragraph" w:customStyle="1" w:styleId="F60A67376CC247EFB1B305717062DEA41">
    <w:name w:val="F60A67376CC247EFB1B305717062DEA41"/>
    <w:rsid w:val="00F708C9"/>
    <w:rPr>
      <w:rFonts w:eastAsiaTheme="minorHAnsi"/>
      <w:lang w:eastAsia="en-US"/>
    </w:rPr>
  </w:style>
  <w:style w:type="paragraph" w:customStyle="1" w:styleId="6839DE587B214F5E9A94744D1F248CCF">
    <w:name w:val="6839DE587B214F5E9A94744D1F248CCF"/>
    <w:rsid w:val="00B6695B"/>
  </w:style>
  <w:style w:type="paragraph" w:customStyle="1" w:styleId="CFA0190989CF4C23B011B1A302623CF8">
    <w:name w:val="CFA0190989CF4C23B011B1A302623CF8"/>
    <w:rsid w:val="00B6695B"/>
  </w:style>
  <w:style w:type="paragraph" w:customStyle="1" w:styleId="0F725455DDA64271833454796A7CB852">
    <w:name w:val="0F725455DDA64271833454796A7CB852"/>
    <w:rsid w:val="00B6695B"/>
  </w:style>
  <w:style w:type="paragraph" w:customStyle="1" w:styleId="C144B9736FBB4210BE9987205F17F3D0">
    <w:name w:val="C144B9736FBB4210BE9987205F17F3D0"/>
    <w:rsid w:val="00B6695B"/>
  </w:style>
  <w:style w:type="paragraph" w:customStyle="1" w:styleId="84AD68F989A94A538A7357C383E058DF">
    <w:name w:val="84AD68F989A94A538A7357C383E058DF"/>
    <w:rsid w:val="00A35BA6"/>
    <w:rPr>
      <w:rFonts w:eastAsiaTheme="minorHAnsi"/>
      <w:lang w:eastAsia="en-US"/>
    </w:rPr>
  </w:style>
  <w:style w:type="paragraph" w:customStyle="1" w:styleId="00DB6C8E55774F8BAFD8528555DA66AC">
    <w:name w:val="00DB6C8E55774F8BAFD8528555DA66AC"/>
    <w:rsid w:val="00A35BA6"/>
  </w:style>
  <w:style w:type="paragraph" w:customStyle="1" w:styleId="478942C699A843D49ACA97D0DAC8E856">
    <w:name w:val="478942C699A843D49ACA97D0DAC8E856"/>
    <w:rsid w:val="00516B81"/>
    <w:rPr>
      <w:rFonts w:eastAsiaTheme="minorHAnsi"/>
      <w:lang w:eastAsia="en-US"/>
    </w:rPr>
  </w:style>
  <w:style w:type="paragraph" w:customStyle="1" w:styleId="84AD68F989A94A538A7357C383E058DF1">
    <w:name w:val="84AD68F989A94A538A7357C383E058DF1"/>
    <w:rsid w:val="00516B81"/>
    <w:rPr>
      <w:rFonts w:eastAsiaTheme="minorHAnsi"/>
      <w:lang w:eastAsia="en-US"/>
    </w:rPr>
  </w:style>
  <w:style w:type="paragraph" w:customStyle="1" w:styleId="478942C699A843D49ACA97D0DAC8E8561">
    <w:name w:val="478942C699A843D49ACA97D0DAC8E8561"/>
    <w:rsid w:val="001A0925"/>
    <w:rPr>
      <w:rFonts w:eastAsiaTheme="minorHAnsi"/>
      <w:lang w:eastAsia="en-US"/>
    </w:rPr>
  </w:style>
  <w:style w:type="paragraph" w:customStyle="1" w:styleId="84AD68F989A94A538A7357C383E058DF2">
    <w:name w:val="84AD68F989A94A538A7357C383E058DF2"/>
    <w:rsid w:val="001A0925"/>
    <w:rPr>
      <w:rFonts w:eastAsiaTheme="minorHAnsi"/>
      <w:lang w:eastAsia="en-US"/>
    </w:rPr>
  </w:style>
  <w:style w:type="paragraph" w:customStyle="1" w:styleId="5EB107427EA54791987E6F69799D5CF8">
    <w:name w:val="5EB107427EA54791987E6F69799D5CF8"/>
    <w:rsid w:val="001A0925"/>
  </w:style>
  <w:style w:type="paragraph" w:customStyle="1" w:styleId="BC00F162CA0E47D19B66D0F4825D9C5A">
    <w:name w:val="BC00F162CA0E47D19B66D0F4825D9C5A"/>
    <w:rsid w:val="001A0925"/>
  </w:style>
  <w:style w:type="paragraph" w:customStyle="1" w:styleId="3D6B85AC14304793A874D515095922F4">
    <w:name w:val="3D6B85AC14304793A874D515095922F4"/>
    <w:rsid w:val="001A0925"/>
  </w:style>
  <w:style w:type="paragraph" w:customStyle="1" w:styleId="3F5D0289CC3A45789342B2DC4C83D1E4">
    <w:name w:val="3F5D0289CC3A45789342B2DC4C83D1E4"/>
    <w:rsid w:val="001A0925"/>
  </w:style>
  <w:style w:type="paragraph" w:customStyle="1" w:styleId="6265B144A01E4500876A0D72DEB25C47">
    <w:name w:val="6265B144A01E4500876A0D72DEB25C47"/>
    <w:rsid w:val="001A0925"/>
  </w:style>
  <w:style w:type="paragraph" w:customStyle="1" w:styleId="790B8743291B49EA9F7205E68C30F816">
    <w:name w:val="790B8743291B49EA9F7205E68C30F816"/>
    <w:rsid w:val="001A0925"/>
  </w:style>
  <w:style w:type="paragraph" w:customStyle="1" w:styleId="790B8743291B49EA9F7205E68C30F8161">
    <w:name w:val="790B8743291B49EA9F7205E68C30F8161"/>
    <w:rsid w:val="000C44D8"/>
    <w:rPr>
      <w:rFonts w:eastAsiaTheme="minorHAnsi"/>
      <w:lang w:eastAsia="en-US"/>
    </w:rPr>
  </w:style>
  <w:style w:type="paragraph" w:customStyle="1" w:styleId="84AD68F989A94A538A7357C383E058DF3">
    <w:name w:val="84AD68F989A94A538A7357C383E058DF3"/>
    <w:rsid w:val="000C44D8"/>
    <w:rPr>
      <w:rFonts w:eastAsiaTheme="minorHAnsi"/>
      <w:lang w:eastAsia="en-US"/>
    </w:rPr>
  </w:style>
  <w:style w:type="paragraph" w:customStyle="1" w:styleId="347D017C78134FA4A694F6795E800374">
    <w:name w:val="347D017C78134FA4A694F6795E800374"/>
    <w:rsid w:val="000C44D8"/>
  </w:style>
  <w:style w:type="paragraph" w:customStyle="1" w:styleId="309DFEC376AB4771A7F82D3E07EB6E4F">
    <w:name w:val="309DFEC376AB4771A7F82D3E07EB6E4F"/>
    <w:rsid w:val="000C44D8"/>
  </w:style>
  <w:style w:type="paragraph" w:customStyle="1" w:styleId="790B8743291B49EA9F7205E68C30F8162">
    <w:name w:val="790B8743291B49EA9F7205E68C30F8162"/>
    <w:rsid w:val="001353CC"/>
    <w:rPr>
      <w:rFonts w:eastAsiaTheme="minorHAnsi"/>
      <w:lang w:eastAsia="en-US"/>
    </w:rPr>
  </w:style>
  <w:style w:type="paragraph" w:customStyle="1" w:styleId="D8AE97E5247C4B8EB8ECB3E5C642359A">
    <w:name w:val="D8AE97E5247C4B8EB8ECB3E5C642359A"/>
    <w:rsid w:val="001353CC"/>
    <w:rPr>
      <w:rFonts w:eastAsiaTheme="minorHAnsi"/>
      <w:lang w:eastAsia="en-US"/>
    </w:rPr>
  </w:style>
  <w:style w:type="paragraph" w:customStyle="1" w:styleId="85C14F1BFC224AE68CE79E92B030FD98">
    <w:name w:val="85C14F1BFC224AE68CE79E92B030FD98"/>
    <w:rsid w:val="001353CC"/>
  </w:style>
  <w:style w:type="paragraph" w:customStyle="1" w:styleId="790B8743291B49EA9F7205E68C30F8163">
    <w:name w:val="790B8743291B49EA9F7205E68C30F8163"/>
    <w:rsid w:val="001353CC"/>
    <w:rPr>
      <w:rFonts w:eastAsiaTheme="minorHAnsi"/>
      <w:lang w:eastAsia="en-US"/>
    </w:rPr>
  </w:style>
  <w:style w:type="paragraph" w:customStyle="1" w:styleId="D8AE97E5247C4B8EB8ECB3E5C642359A1">
    <w:name w:val="D8AE97E5247C4B8EB8ECB3E5C642359A1"/>
    <w:rsid w:val="001353CC"/>
    <w:rPr>
      <w:rFonts w:eastAsiaTheme="minorHAnsi"/>
      <w:lang w:eastAsia="en-US"/>
    </w:rPr>
  </w:style>
  <w:style w:type="paragraph" w:customStyle="1" w:styleId="814EC26DEC254A0DA7514156ED012651">
    <w:name w:val="814EC26DEC254A0DA7514156ED012651"/>
    <w:rsid w:val="001353CC"/>
    <w:rPr>
      <w:rFonts w:eastAsiaTheme="minorHAnsi"/>
      <w:lang w:eastAsia="en-US"/>
    </w:rPr>
  </w:style>
  <w:style w:type="paragraph" w:customStyle="1" w:styleId="09C5BD46DDAD462C967B26357F3758E2">
    <w:name w:val="09C5BD46DDAD462C967B26357F3758E2"/>
    <w:rsid w:val="001353CC"/>
  </w:style>
  <w:style w:type="paragraph" w:customStyle="1" w:styleId="8BC6EE3DE66B4B11A9F6340F4F92151A">
    <w:name w:val="8BC6EE3DE66B4B11A9F6340F4F92151A"/>
    <w:rsid w:val="001C146D"/>
    <w:rPr>
      <w:rFonts w:eastAsiaTheme="minorHAnsi"/>
      <w:lang w:eastAsia="en-US"/>
    </w:rPr>
  </w:style>
  <w:style w:type="paragraph" w:customStyle="1" w:styleId="EA6821DB417E400BB4929DEFBD9FF218">
    <w:name w:val="EA6821DB417E400BB4929DEFBD9FF218"/>
    <w:rsid w:val="00766986"/>
  </w:style>
  <w:style w:type="paragraph" w:customStyle="1" w:styleId="FAAA7C85B20C42B7BA2B2ED889262CC7">
    <w:name w:val="FAAA7C85B20C42B7BA2B2ED889262CC7"/>
    <w:rsid w:val="00766986"/>
  </w:style>
  <w:style w:type="paragraph" w:customStyle="1" w:styleId="CB29172C3CBC4EC9955117B4CFFBFFC7">
    <w:name w:val="CB29172C3CBC4EC9955117B4CFFBFFC7"/>
    <w:rsid w:val="00766986"/>
  </w:style>
  <w:style w:type="paragraph" w:customStyle="1" w:styleId="72E3F0A6914B45249B9E3525B99ABEBD">
    <w:name w:val="72E3F0A6914B45249B9E3525B99ABEBD"/>
    <w:rsid w:val="00766986"/>
  </w:style>
  <w:style w:type="paragraph" w:customStyle="1" w:styleId="86D1D5930754481C8EB3964F3FF624A9">
    <w:name w:val="86D1D5930754481C8EB3964F3FF624A9"/>
    <w:rsid w:val="00766986"/>
  </w:style>
  <w:style w:type="paragraph" w:customStyle="1" w:styleId="91C9E7EA46C246CAB7E679F942CC3A1E">
    <w:name w:val="91C9E7EA46C246CAB7E679F942CC3A1E"/>
    <w:rsid w:val="001711DD"/>
  </w:style>
  <w:style w:type="paragraph" w:customStyle="1" w:styleId="E321EFDBDD8B4AAD9B6D71D569E14228">
    <w:name w:val="E321EFDBDD8B4AAD9B6D71D569E14228"/>
    <w:rsid w:val="001711DD"/>
  </w:style>
  <w:style w:type="paragraph" w:customStyle="1" w:styleId="789DD0991DDA4EE8AD1D9A2E1EE454A3">
    <w:name w:val="789DD0991DDA4EE8AD1D9A2E1EE454A3"/>
    <w:rsid w:val="001711DD"/>
  </w:style>
  <w:style w:type="paragraph" w:customStyle="1" w:styleId="F7DF6084CE91467F91343102FEE043B9">
    <w:name w:val="F7DF6084CE91467F91343102FEE043B9"/>
    <w:rsid w:val="001711DD"/>
  </w:style>
  <w:style w:type="paragraph" w:customStyle="1" w:styleId="89031D5FC0A44FBD9C5B582B6F68F8D2">
    <w:name w:val="89031D5FC0A44FBD9C5B582B6F68F8D2"/>
    <w:rsid w:val="001711DD"/>
  </w:style>
  <w:style w:type="paragraph" w:customStyle="1" w:styleId="24BBAA32CED94D67934D4279126F6DE4">
    <w:name w:val="24BBAA32CED94D67934D4279126F6DE4"/>
    <w:rsid w:val="001711DD"/>
  </w:style>
  <w:style w:type="paragraph" w:customStyle="1" w:styleId="15A34D1B14DA4ECDB9DED1B36E0B0F16">
    <w:name w:val="15A34D1B14DA4ECDB9DED1B36E0B0F16"/>
    <w:rsid w:val="001711DD"/>
  </w:style>
  <w:style w:type="paragraph" w:customStyle="1" w:styleId="94619E42B2404153B549143797CC6257">
    <w:name w:val="94619E42B2404153B549143797CC6257"/>
    <w:rsid w:val="00191459"/>
  </w:style>
  <w:style w:type="paragraph" w:customStyle="1" w:styleId="2B1B400C588A45128CE412D75868B8F1">
    <w:name w:val="2B1B400C588A45128CE412D75868B8F1"/>
    <w:rsid w:val="00191459"/>
  </w:style>
  <w:style w:type="paragraph" w:customStyle="1" w:styleId="0698C9426DC248A3BCB46693EEFEEF44">
    <w:name w:val="0698C9426DC248A3BCB46693EEFEEF44"/>
    <w:rsid w:val="00191459"/>
  </w:style>
  <w:style w:type="paragraph" w:customStyle="1" w:styleId="A936276107C0446A8C7389C144F1A7BB">
    <w:name w:val="A936276107C0446A8C7389C144F1A7BB"/>
    <w:rsid w:val="00191459"/>
  </w:style>
  <w:style w:type="paragraph" w:customStyle="1" w:styleId="23425A22AC2C4163ACF3231AD34CC6EF">
    <w:name w:val="23425A22AC2C4163ACF3231AD34CC6EF"/>
    <w:rsid w:val="00191459"/>
  </w:style>
  <w:style w:type="paragraph" w:customStyle="1" w:styleId="72104B5C82DD4F1B893FCEC64D682A01">
    <w:name w:val="72104B5C82DD4F1B893FCEC64D682A01"/>
    <w:rsid w:val="00191459"/>
  </w:style>
  <w:style w:type="paragraph" w:customStyle="1" w:styleId="82637FEDC56F4831B693B559D284A656">
    <w:name w:val="82637FEDC56F4831B693B559D284A656"/>
    <w:rsid w:val="00191459"/>
  </w:style>
  <w:style w:type="paragraph" w:customStyle="1" w:styleId="72104B5C82DD4F1B893FCEC64D682A011">
    <w:name w:val="72104B5C82DD4F1B893FCEC64D682A011"/>
    <w:rsid w:val="00577A62"/>
  </w:style>
  <w:style w:type="paragraph" w:customStyle="1" w:styleId="82637FEDC56F4831B693B559D284A6561">
    <w:name w:val="82637FEDC56F4831B693B559D284A6561"/>
    <w:rsid w:val="00577A62"/>
  </w:style>
  <w:style w:type="paragraph" w:customStyle="1" w:styleId="72104B5C82DD4F1B893FCEC64D682A012">
    <w:name w:val="72104B5C82DD4F1B893FCEC64D682A012"/>
    <w:rsid w:val="00A4715A"/>
  </w:style>
  <w:style w:type="paragraph" w:customStyle="1" w:styleId="82637FEDC56F4831B693B559D284A6562">
    <w:name w:val="82637FEDC56F4831B693B559D284A6562"/>
    <w:rsid w:val="00A4715A"/>
  </w:style>
  <w:style w:type="paragraph" w:customStyle="1" w:styleId="72104B5C82DD4F1B893FCEC64D682A013">
    <w:name w:val="72104B5C82DD4F1B893FCEC64D682A013"/>
    <w:rsid w:val="003A0C37"/>
  </w:style>
  <w:style w:type="paragraph" w:customStyle="1" w:styleId="82637FEDC56F4831B693B559D284A6563">
    <w:name w:val="82637FEDC56F4831B693B559D284A6563"/>
    <w:rsid w:val="003A0C37"/>
  </w:style>
  <w:style w:type="paragraph" w:customStyle="1" w:styleId="72104B5C82DD4F1B893FCEC64D682A014">
    <w:name w:val="72104B5C82DD4F1B893FCEC64D682A014"/>
    <w:rsid w:val="00A117E5"/>
  </w:style>
  <w:style w:type="paragraph" w:customStyle="1" w:styleId="82637FEDC56F4831B693B559D284A6564">
    <w:name w:val="82637FEDC56F4831B693B559D284A6564"/>
    <w:rsid w:val="00A117E5"/>
  </w:style>
  <w:style w:type="paragraph" w:customStyle="1" w:styleId="72104B5C82DD4F1B893FCEC64D682A015">
    <w:name w:val="72104B5C82DD4F1B893FCEC64D682A015"/>
    <w:rsid w:val="00A117E5"/>
  </w:style>
  <w:style w:type="paragraph" w:customStyle="1" w:styleId="37A9ED8715094B4FB35F4D9EBC24431E">
    <w:name w:val="37A9ED8715094B4FB35F4D9EBC24431E"/>
    <w:rsid w:val="00A117E5"/>
  </w:style>
  <w:style w:type="paragraph" w:customStyle="1" w:styleId="46C0FCCB288C44F5944C60DD50B4110E">
    <w:name w:val="46C0FCCB288C44F5944C60DD50B4110E"/>
    <w:rsid w:val="00A117E5"/>
  </w:style>
  <w:style w:type="paragraph" w:customStyle="1" w:styleId="82637FEDC56F4831B693B559D284A6565">
    <w:name w:val="82637FEDC56F4831B693B559D284A6565"/>
    <w:rsid w:val="00A117E5"/>
  </w:style>
  <w:style w:type="paragraph" w:customStyle="1" w:styleId="72104B5C82DD4F1B893FCEC64D682A016">
    <w:name w:val="72104B5C82DD4F1B893FCEC64D682A016"/>
    <w:rsid w:val="006766C2"/>
  </w:style>
  <w:style w:type="paragraph" w:customStyle="1" w:styleId="37A9ED8715094B4FB35F4D9EBC24431E1">
    <w:name w:val="37A9ED8715094B4FB35F4D9EBC24431E1"/>
    <w:rsid w:val="006766C2"/>
  </w:style>
  <w:style w:type="paragraph" w:customStyle="1" w:styleId="46C0FCCB288C44F5944C60DD50B4110E1">
    <w:name w:val="46C0FCCB288C44F5944C60DD50B4110E1"/>
    <w:rsid w:val="006766C2"/>
  </w:style>
  <w:style w:type="paragraph" w:customStyle="1" w:styleId="82637FEDC56F4831B693B559D284A6566">
    <w:name w:val="82637FEDC56F4831B693B559D284A6566"/>
    <w:rsid w:val="006766C2"/>
  </w:style>
  <w:style w:type="paragraph" w:customStyle="1" w:styleId="72104B5C82DD4F1B893FCEC64D682A017">
    <w:name w:val="72104B5C82DD4F1B893FCEC64D682A017"/>
    <w:rsid w:val="00196671"/>
  </w:style>
  <w:style w:type="paragraph" w:customStyle="1" w:styleId="37A9ED8715094B4FB35F4D9EBC24431E2">
    <w:name w:val="37A9ED8715094B4FB35F4D9EBC24431E2"/>
    <w:rsid w:val="00196671"/>
  </w:style>
  <w:style w:type="paragraph" w:customStyle="1" w:styleId="46C0FCCB288C44F5944C60DD50B4110E2">
    <w:name w:val="46C0FCCB288C44F5944C60DD50B4110E2"/>
    <w:rsid w:val="00196671"/>
  </w:style>
  <w:style w:type="paragraph" w:customStyle="1" w:styleId="82637FEDC56F4831B693B559D284A6567">
    <w:name w:val="82637FEDC56F4831B693B559D284A6567"/>
    <w:rsid w:val="00196671"/>
  </w:style>
  <w:style w:type="paragraph" w:customStyle="1" w:styleId="72104B5C82DD4F1B893FCEC64D682A018">
    <w:name w:val="72104B5C82DD4F1B893FCEC64D682A018"/>
    <w:rsid w:val="004E0B38"/>
  </w:style>
  <w:style w:type="paragraph" w:customStyle="1" w:styleId="37A9ED8715094B4FB35F4D9EBC24431E3">
    <w:name w:val="37A9ED8715094B4FB35F4D9EBC24431E3"/>
    <w:rsid w:val="004E0B38"/>
  </w:style>
  <w:style w:type="paragraph" w:customStyle="1" w:styleId="46C0FCCB288C44F5944C60DD50B4110E3">
    <w:name w:val="46C0FCCB288C44F5944C60DD50B4110E3"/>
    <w:rsid w:val="004E0B38"/>
  </w:style>
  <w:style w:type="paragraph" w:customStyle="1" w:styleId="82637FEDC56F4831B693B559D284A6568">
    <w:name w:val="82637FEDC56F4831B693B559D284A6568"/>
    <w:rsid w:val="004E0B38"/>
  </w:style>
  <w:style w:type="paragraph" w:customStyle="1" w:styleId="72104B5C82DD4F1B893FCEC64D682A019">
    <w:name w:val="72104B5C82DD4F1B893FCEC64D682A019"/>
    <w:rsid w:val="00985DEF"/>
  </w:style>
  <w:style w:type="paragraph" w:customStyle="1" w:styleId="37A9ED8715094B4FB35F4D9EBC24431E4">
    <w:name w:val="37A9ED8715094B4FB35F4D9EBC24431E4"/>
    <w:rsid w:val="00985DEF"/>
  </w:style>
  <w:style w:type="paragraph" w:customStyle="1" w:styleId="46C0FCCB288C44F5944C60DD50B4110E4">
    <w:name w:val="46C0FCCB288C44F5944C60DD50B4110E4"/>
    <w:rsid w:val="00985DEF"/>
  </w:style>
  <w:style w:type="paragraph" w:customStyle="1" w:styleId="82637FEDC56F4831B693B559D284A6569">
    <w:name w:val="82637FEDC56F4831B693B559D284A6569"/>
    <w:rsid w:val="00985DEF"/>
  </w:style>
  <w:style w:type="paragraph" w:customStyle="1" w:styleId="72104B5C82DD4F1B893FCEC64D682A0110">
    <w:name w:val="72104B5C82DD4F1B893FCEC64D682A0110"/>
    <w:rsid w:val="003A3FD5"/>
  </w:style>
  <w:style w:type="paragraph" w:customStyle="1" w:styleId="37A9ED8715094B4FB35F4D9EBC24431E5">
    <w:name w:val="37A9ED8715094B4FB35F4D9EBC24431E5"/>
    <w:rsid w:val="003A3FD5"/>
  </w:style>
  <w:style w:type="paragraph" w:customStyle="1" w:styleId="46C0FCCB288C44F5944C60DD50B4110E5">
    <w:name w:val="46C0FCCB288C44F5944C60DD50B4110E5"/>
    <w:rsid w:val="003A3FD5"/>
  </w:style>
  <w:style w:type="paragraph" w:customStyle="1" w:styleId="82637FEDC56F4831B693B559D284A65610">
    <w:name w:val="82637FEDC56F4831B693B559D284A65610"/>
    <w:rsid w:val="003A3FD5"/>
  </w:style>
  <w:style w:type="paragraph" w:customStyle="1" w:styleId="72104B5C82DD4F1B893FCEC64D682A0111">
    <w:name w:val="72104B5C82DD4F1B893FCEC64D682A0111"/>
    <w:rsid w:val="004F2EA7"/>
  </w:style>
  <w:style w:type="paragraph" w:customStyle="1" w:styleId="37A9ED8715094B4FB35F4D9EBC24431E6">
    <w:name w:val="37A9ED8715094B4FB35F4D9EBC24431E6"/>
    <w:rsid w:val="004F2EA7"/>
  </w:style>
  <w:style w:type="paragraph" w:customStyle="1" w:styleId="46C0FCCB288C44F5944C60DD50B4110E6">
    <w:name w:val="46C0FCCB288C44F5944C60DD50B4110E6"/>
    <w:rsid w:val="004F2EA7"/>
  </w:style>
  <w:style w:type="paragraph" w:customStyle="1" w:styleId="82637FEDC56F4831B693B559D284A65611">
    <w:name w:val="82637FEDC56F4831B693B559D284A65611"/>
    <w:rsid w:val="004F2EA7"/>
  </w:style>
  <w:style w:type="paragraph" w:customStyle="1" w:styleId="72104B5C82DD4F1B893FCEC64D682A0112">
    <w:name w:val="72104B5C82DD4F1B893FCEC64D682A0112"/>
    <w:rsid w:val="00FA27F2"/>
  </w:style>
  <w:style w:type="paragraph" w:customStyle="1" w:styleId="46C0FCCB288C44F5944C60DD50B4110E7">
    <w:name w:val="46C0FCCB288C44F5944C60DD50B4110E7"/>
    <w:rsid w:val="00FA27F2"/>
  </w:style>
  <w:style w:type="paragraph" w:customStyle="1" w:styleId="82637FEDC56F4831B693B559D284A65612">
    <w:name w:val="82637FEDC56F4831B693B559D284A65612"/>
    <w:rsid w:val="00FA27F2"/>
  </w:style>
  <w:style w:type="paragraph" w:customStyle="1" w:styleId="72104B5C82DD4F1B893FCEC64D682A0113">
    <w:name w:val="72104B5C82DD4F1B893FCEC64D682A0113"/>
    <w:rsid w:val="00DA766A"/>
  </w:style>
  <w:style w:type="paragraph" w:customStyle="1" w:styleId="46C0FCCB288C44F5944C60DD50B4110E8">
    <w:name w:val="46C0FCCB288C44F5944C60DD50B4110E8"/>
    <w:rsid w:val="00DA766A"/>
  </w:style>
  <w:style w:type="paragraph" w:customStyle="1" w:styleId="82637FEDC56F4831B693B559D284A65613">
    <w:name w:val="82637FEDC56F4831B693B559D284A65613"/>
    <w:rsid w:val="00DA766A"/>
  </w:style>
  <w:style w:type="paragraph" w:customStyle="1" w:styleId="72104B5C82DD4F1B893FCEC64D682A0114">
    <w:name w:val="72104B5C82DD4F1B893FCEC64D682A0114"/>
    <w:rsid w:val="00574DFB"/>
  </w:style>
  <w:style w:type="paragraph" w:customStyle="1" w:styleId="46C0FCCB288C44F5944C60DD50B4110E9">
    <w:name w:val="46C0FCCB288C44F5944C60DD50B4110E9"/>
    <w:rsid w:val="00574DFB"/>
  </w:style>
  <w:style w:type="paragraph" w:customStyle="1" w:styleId="82637FEDC56F4831B693B559D284A65614">
    <w:name w:val="82637FEDC56F4831B693B559D284A65614"/>
    <w:rsid w:val="00574DFB"/>
  </w:style>
  <w:style w:type="paragraph" w:customStyle="1" w:styleId="8E2F95C7447047CD9B2A1592CEBE0CB0">
    <w:name w:val="8E2F95C7447047CD9B2A1592CEBE0CB0"/>
    <w:rsid w:val="00F17194"/>
  </w:style>
  <w:style w:type="paragraph" w:customStyle="1" w:styleId="CBC5AC1481F545918D59BCE96677519A">
    <w:name w:val="CBC5AC1481F545918D59BCE96677519A"/>
    <w:rsid w:val="00F17194"/>
  </w:style>
  <w:style w:type="paragraph" w:customStyle="1" w:styleId="223151BA90674DBAB81C90D205D61B77">
    <w:name w:val="223151BA90674DBAB81C90D205D61B77"/>
    <w:rsid w:val="00F17194"/>
  </w:style>
  <w:style w:type="paragraph" w:customStyle="1" w:styleId="E51DFC0A0A614E76B15B29E7AA80270E">
    <w:name w:val="E51DFC0A0A614E76B15B29E7AA80270E"/>
    <w:rsid w:val="00F17194"/>
  </w:style>
  <w:style w:type="paragraph" w:customStyle="1" w:styleId="B50E618969E3447D880458967E627572">
    <w:name w:val="B50E618969E3447D880458967E627572"/>
    <w:rsid w:val="00F17194"/>
  </w:style>
  <w:style w:type="paragraph" w:customStyle="1" w:styleId="3748CF30F1A44FB6BA14D1042D913C70">
    <w:name w:val="3748CF30F1A44FB6BA14D1042D913C70"/>
    <w:rsid w:val="00F17194"/>
  </w:style>
  <w:style w:type="paragraph" w:customStyle="1" w:styleId="B50E618969E3447D880458967E6275721">
    <w:name w:val="B50E618969E3447D880458967E6275721"/>
    <w:rsid w:val="00D15E9E"/>
  </w:style>
  <w:style w:type="paragraph" w:customStyle="1" w:styleId="3748CF30F1A44FB6BA14D1042D913C701">
    <w:name w:val="3748CF30F1A44FB6BA14D1042D913C701"/>
    <w:rsid w:val="00D15E9E"/>
  </w:style>
  <w:style w:type="paragraph" w:customStyle="1" w:styleId="B50E618969E3447D880458967E6275722">
    <w:name w:val="B50E618969E3447D880458967E6275722"/>
    <w:rsid w:val="005C5487"/>
  </w:style>
  <w:style w:type="paragraph" w:customStyle="1" w:styleId="3748CF30F1A44FB6BA14D1042D913C702">
    <w:name w:val="3748CF30F1A44FB6BA14D1042D913C702"/>
    <w:rsid w:val="005C5487"/>
  </w:style>
  <w:style w:type="paragraph" w:customStyle="1" w:styleId="B50E618969E3447D880458967E6275723">
    <w:name w:val="B50E618969E3447D880458967E6275723"/>
    <w:rsid w:val="005A6478"/>
  </w:style>
  <w:style w:type="paragraph" w:customStyle="1" w:styleId="3748CF30F1A44FB6BA14D1042D913C703">
    <w:name w:val="3748CF30F1A44FB6BA14D1042D913C703"/>
    <w:rsid w:val="005A6478"/>
  </w:style>
  <w:style w:type="paragraph" w:customStyle="1" w:styleId="B50E618969E3447D880458967E6275724">
    <w:name w:val="B50E618969E3447D880458967E6275724"/>
    <w:rsid w:val="005A7810"/>
  </w:style>
  <w:style w:type="paragraph" w:customStyle="1" w:styleId="3748CF30F1A44FB6BA14D1042D913C704">
    <w:name w:val="3748CF30F1A44FB6BA14D1042D913C704"/>
    <w:rsid w:val="005A7810"/>
  </w:style>
  <w:style w:type="paragraph" w:customStyle="1" w:styleId="B50E618969E3447D880458967E6275725">
    <w:name w:val="B50E618969E3447D880458967E6275725"/>
    <w:rsid w:val="00E724B6"/>
  </w:style>
  <w:style w:type="paragraph" w:customStyle="1" w:styleId="3748CF30F1A44FB6BA14D1042D913C705">
    <w:name w:val="3748CF30F1A44FB6BA14D1042D913C705"/>
    <w:rsid w:val="00E724B6"/>
  </w:style>
  <w:style w:type="paragraph" w:customStyle="1" w:styleId="B50E618969E3447D880458967E6275726">
    <w:name w:val="B50E618969E3447D880458967E6275726"/>
    <w:rsid w:val="00BE4104"/>
    <w:pPr>
      <w:spacing w:after="0" w:line="240" w:lineRule="auto"/>
    </w:pPr>
    <w:rPr>
      <w:rFonts w:ascii="Calibri" w:hAnsi="Calibri" w:cs="Arial"/>
    </w:rPr>
  </w:style>
  <w:style w:type="paragraph" w:customStyle="1" w:styleId="3748CF30F1A44FB6BA14D1042D913C706">
    <w:name w:val="3748CF30F1A44FB6BA14D1042D913C706"/>
    <w:rsid w:val="00BE4104"/>
    <w:pPr>
      <w:spacing w:after="0" w:line="240" w:lineRule="auto"/>
    </w:pPr>
    <w:rPr>
      <w:rFonts w:ascii="Calibri" w:hAnsi="Calibri" w:cs="Arial"/>
    </w:rPr>
  </w:style>
  <w:style w:type="paragraph" w:customStyle="1" w:styleId="B50E618969E3447D880458967E6275727">
    <w:name w:val="B50E618969E3447D880458967E6275727"/>
    <w:rsid w:val="00280C60"/>
    <w:pPr>
      <w:spacing w:after="0" w:line="240" w:lineRule="auto"/>
    </w:pPr>
    <w:rPr>
      <w:rFonts w:ascii="Calibri" w:hAnsi="Calibri" w:cs="Arial"/>
    </w:rPr>
  </w:style>
  <w:style w:type="paragraph" w:customStyle="1" w:styleId="3748CF30F1A44FB6BA14D1042D913C707">
    <w:name w:val="3748CF30F1A44FB6BA14D1042D913C707"/>
    <w:rsid w:val="00280C60"/>
    <w:pPr>
      <w:spacing w:after="0" w:line="240" w:lineRule="auto"/>
    </w:pPr>
    <w:rPr>
      <w:rFonts w:ascii="Calibri" w:hAnsi="Calibri" w:cs="Arial"/>
    </w:rPr>
  </w:style>
  <w:style w:type="paragraph" w:customStyle="1" w:styleId="9ADA82BA8ACD49F988CF96E50BE448C7">
    <w:name w:val="9ADA82BA8ACD49F988CF96E50BE448C7"/>
    <w:rsid w:val="00280C60"/>
  </w:style>
  <w:style w:type="paragraph" w:customStyle="1" w:styleId="8DEC04E3E8A64A04A7D36C08DF972DFF">
    <w:name w:val="8DEC04E3E8A64A04A7D36C08DF972DFF"/>
    <w:rsid w:val="00280C60"/>
  </w:style>
  <w:style w:type="paragraph" w:customStyle="1" w:styleId="7C32670F38DF44A9865765C1A7359C27">
    <w:name w:val="7C32670F38DF44A9865765C1A7359C27"/>
    <w:rsid w:val="00280C60"/>
  </w:style>
  <w:style w:type="paragraph" w:customStyle="1" w:styleId="292AB41C7C074D8DB206877D40ECEDE2">
    <w:name w:val="292AB41C7C074D8DB206877D40ECEDE2"/>
    <w:rsid w:val="008E0718"/>
  </w:style>
  <w:style w:type="paragraph" w:customStyle="1" w:styleId="FDCC9653B3894DBDB6C76D02EF70CE29">
    <w:name w:val="FDCC9653B3894DBDB6C76D02EF70CE29"/>
    <w:rsid w:val="008E0718"/>
  </w:style>
  <w:style w:type="paragraph" w:customStyle="1" w:styleId="1FFC8DC666514FCE9992DA7C9790D8EE">
    <w:name w:val="1FFC8DC666514FCE9992DA7C9790D8EE"/>
    <w:rsid w:val="008E0718"/>
  </w:style>
  <w:style w:type="paragraph" w:customStyle="1" w:styleId="FDCC9653B3894DBDB6C76D02EF70CE291">
    <w:name w:val="FDCC9653B3894DBDB6C76D02EF70CE291"/>
    <w:rsid w:val="00E932F4"/>
    <w:pPr>
      <w:spacing w:after="0" w:line="240" w:lineRule="auto"/>
    </w:pPr>
    <w:rPr>
      <w:rFonts w:ascii="Calibri" w:hAnsi="Calibri" w:cs="Arial"/>
    </w:rPr>
  </w:style>
  <w:style w:type="paragraph" w:customStyle="1" w:styleId="1FFC8DC666514FCE9992DA7C9790D8EE1">
    <w:name w:val="1FFC8DC666514FCE9992DA7C9790D8EE1"/>
    <w:rsid w:val="00E932F4"/>
    <w:pPr>
      <w:spacing w:after="0" w:line="240" w:lineRule="auto"/>
    </w:pPr>
    <w:rPr>
      <w:rFonts w:ascii="Calibri" w:hAnsi="Calibri" w:cs="Arial"/>
    </w:rPr>
  </w:style>
  <w:style w:type="paragraph" w:customStyle="1" w:styleId="2E2C5EDD27584D508E21EA811E08630E">
    <w:name w:val="2E2C5EDD27584D508E21EA811E08630E"/>
    <w:rsid w:val="00E932F4"/>
    <w:pPr>
      <w:spacing w:after="0" w:line="240" w:lineRule="auto"/>
    </w:pPr>
    <w:rPr>
      <w:rFonts w:ascii="Calibri" w:hAnsi="Calibri" w:cs="Arial"/>
    </w:rPr>
  </w:style>
  <w:style w:type="paragraph" w:customStyle="1" w:styleId="E84CE342DBA24D7BBE6C3BEFC0102B3A">
    <w:name w:val="E84CE342DBA24D7BBE6C3BEFC0102B3A"/>
    <w:rsid w:val="00311007"/>
    <w:pPr>
      <w:spacing w:after="160" w:line="259" w:lineRule="auto"/>
    </w:pPr>
  </w:style>
  <w:style w:type="paragraph" w:customStyle="1" w:styleId="6350266DADFD484DA0D419143B8D67C5">
    <w:name w:val="6350266DADFD484DA0D419143B8D67C5"/>
    <w:rsid w:val="00311007"/>
    <w:pPr>
      <w:spacing w:after="160" w:line="259" w:lineRule="auto"/>
    </w:pPr>
  </w:style>
  <w:style w:type="paragraph" w:customStyle="1" w:styleId="9B0BFF9B0192421891CB3310BF6E0BE2">
    <w:name w:val="9B0BFF9B0192421891CB3310BF6E0BE2"/>
    <w:rsid w:val="00483843"/>
    <w:pPr>
      <w:spacing w:after="0" w:line="240" w:lineRule="auto"/>
    </w:pPr>
    <w:rPr>
      <w:rFonts w:ascii="Arial" w:hAnsi="Arial" w:cs="Arial"/>
    </w:rPr>
  </w:style>
  <w:style w:type="paragraph" w:customStyle="1" w:styleId="351647CC8CF647219DFC9AF60BA311A4">
    <w:name w:val="351647CC8CF647219DFC9AF60BA311A4"/>
    <w:rsid w:val="00483843"/>
    <w:pPr>
      <w:spacing w:after="0" w:line="240" w:lineRule="auto"/>
    </w:pPr>
    <w:rPr>
      <w:rFonts w:ascii="Arial" w:hAnsi="Arial" w:cs="Arial"/>
    </w:rPr>
  </w:style>
  <w:style w:type="paragraph" w:customStyle="1" w:styleId="B012C1C3BEBE4F1E8383CDBD99484A88">
    <w:name w:val="B012C1C3BEBE4F1E8383CDBD99484A88"/>
    <w:rsid w:val="00483843"/>
    <w:pPr>
      <w:spacing w:after="0" w:line="240" w:lineRule="auto"/>
    </w:pPr>
    <w:rPr>
      <w:rFonts w:ascii="Arial" w:hAnsi="Arial" w:cs="Arial"/>
    </w:rPr>
  </w:style>
  <w:style w:type="paragraph" w:customStyle="1" w:styleId="9C957C8581B74C3286D03F63B1FA884F">
    <w:name w:val="9C957C8581B74C3286D03F63B1FA884F"/>
    <w:rsid w:val="00483843"/>
    <w:pPr>
      <w:spacing w:after="0" w:line="240" w:lineRule="auto"/>
    </w:pPr>
    <w:rPr>
      <w:rFonts w:ascii="Arial" w:hAnsi="Arial" w:cs="Arial"/>
    </w:rPr>
  </w:style>
  <w:style w:type="paragraph" w:customStyle="1" w:styleId="9B0BFF9B0192421891CB3310BF6E0BE21">
    <w:name w:val="9B0BFF9B0192421891CB3310BF6E0BE21"/>
    <w:rsid w:val="00483843"/>
    <w:pPr>
      <w:spacing w:after="0" w:line="240" w:lineRule="auto"/>
    </w:pPr>
    <w:rPr>
      <w:rFonts w:ascii="Arial" w:hAnsi="Arial" w:cs="Arial"/>
    </w:rPr>
  </w:style>
  <w:style w:type="paragraph" w:customStyle="1" w:styleId="351647CC8CF647219DFC9AF60BA311A41">
    <w:name w:val="351647CC8CF647219DFC9AF60BA311A41"/>
    <w:rsid w:val="00483843"/>
    <w:pPr>
      <w:spacing w:after="0" w:line="240" w:lineRule="auto"/>
    </w:pPr>
    <w:rPr>
      <w:rFonts w:ascii="Arial" w:hAnsi="Arial" w:cs="Arial"/>
    </w:rPr>
  </w:style>
  <w:style w:type="paragraph" w:customStyle="1" w:styleId="B012C1C3BEBE4F1E8383CDBD99484A881">
    <w:name w:val="B012C1C3BEBE4F1E8383CDBD99484A881"/>
    <w:rsid w:val="00483843"/>
    <w:pPr>
      <w:spacing w:after="0" w:line="240" w:lineRule="auto"/>
    </w:pPr>
    <w:rPr>
      <w:rFonts w:ascii="Arial" w:hAnsi="Arial" w:cs="Arial"/>
    </w:rPr>
  </w:style>
  <w:style w:type="paragraph" w:customStyle="1" w:styleId="9C957C8581B74C3286D03F63B1FA884F1">
    <w:name w:val="9C957C8581B74C3286D03F63B1FA884F1"/>
    <w:rsid w:val="00483843"/>
    <w:pPr>
      <w:spacing w:after="0" w:line="240" w:lineRule="auto"/>
    </w:pPr>
    <w:rPr>
      <w:rFonts w:ascii="Arial" w:hAnsi="Arial" w:cs="Arial"/>
    </w:rPr>
  </w:style>
  <w:style w:type="paragraph" w:customStyle="1" w:styleId="9B0BFF9B0192421891CB3310BF6E0BE22">
    <w:name w:val="9B0BFF9B0192421891CB3310BF6E0BE22"/>
    <w:rsid w:val="002750BE"/>
    <w:pPr>
      <w:spacing w:after="0" w:line="240" w:lineRule="auto"/>
    </w:pPr>
    <w:rPr>
      <w:rFonts w:ascii="Arial" w:hAnsi="Arial" w:cs="Arial"/>
    </w:rPr>
  </w:style>
  <w:style w:type="paragraph" w:customStyle="1" w:styleId="351647CC8CF647219DFC9AF60BA311A42">
    <w:name w:val="351647CC8CF647219DFC9AF60BA311A42"/>
    <w:rsid w:val="002750BE"/>
    <w:pPr>
      <w:spacing w:after="0" w:line="240" w:lineRule="auto"/>
    </w:pPr>
    <w:rPr>
      <w:rFonts w:ascii="Arial" w:hAnsi="Arial" w:cs="Arial"/>
    </w:rPr>
  </w:style>
  <w:style w:type="paragraph" w:customStyle="1" w:styleId="B012C1C3BEBE4F1E8383CDBD99484A882">
    <w:name w:val="B012C1C3BEBE4F1E8383CDBD99484A882"/>
    <w:rsid w:val="002750BE"/>
    <w:pPr>
      <w:spacing w:after="0" w:line="240" w:lineRule="auto"/>
    </w:pPr>
    <w:rPr>
      <w:rFonts w:ascii="Arial" w:hAnsi="Arial" w:cs="Arial"/>
    </w:rPr>
  </w:style>
  <w:style w:type="paragraph" w:customStyle="1" w:styleId="9C957C8581B74C3286D03F63B1FA884F2">
    <w:name w:val="9C957C8581B74C3286D03F63B1FA884F2"/>
    <w:rsid w:val="002750BE"/>
    <w:pPr>
      <w:spacing w:after="0" w:line="240" w:lineRule="auto"/>
    </w:pPr>
    <w:rPr>
      <w:rFonts w:ascii="Arial" w:hAnsi="Arial" w:cs="Arial"/>
    </w:rPr>
  </w:style>
  <w:style w:type="paragraph" w:customStyle="1" w:styleId="9B0BFF9B0192421891CB3310BF6E0BE23">
    <w:name w:val="9B0BFF9B0192421891CB3310BF6E0BE23"/>
    <w:rsid w:val="00F7397D"/>
    <w:pPr>
      <w:spacing w:after="0" w:line="240" w:lineRule="auto"/>
    </w:pPr>
    <w:rPr>
      <w:rFonts w:ascii="Arial" w:hAnsi="Arial" w:cs="Arial"/>
    </w:rPr>
  </w:style>
  <w:style w:type="paragraph" w:customStyle="1" w:styleId="351647CC8CF647219DFC9AF60BA311A43">
    <w:name w:val="351647CC8CF647219DFC9AF60BA311A43"/>
    <w:rsid w:val="00F7397D"/>
    <w:pPr>
      <w:spacing w:after="0" w:line="240" w:lineRule="auto"/>
    </w:pPr>
    <w:rPr>
      <w:rFonts w:ascii="Arial" w:hAnsi="Arial" w:cs="Arial"/>
    </w:rPr>
  </w:style>
  <w:style w:type="paragraph" w:customStyle="1" w:styleId="B012C1C3BEBE4F1E8383CDBD99484A883">
    <w:name w:val="B012C1C3BEBE4F1E8383CDBD99484A883"/>
    <w:rsid w:val="00F7397D"/>
    <w:pPr>
      <w:spacing w:after="0" w:line="240" w:lineRule="auto"/>
    </w:pPr>
    <w:rPr>
      <w:rFonts w:ascii="Arial" w:hAnsi="Arial" w:cs="Arial"/>
    </w:rPr>
  </w:style>
  <w:style w:type="paragraph" w:customStyle="1" w:styleId="9C957C8581B74C3286D03F63B1FA884F3">
    <w:name w:val="9C957C8581B74C3286D03F63B1FA884F3"/>
    <w:rsid w:val="00F7397D"/>
    <w:pPr>
      <w:spacing w:after="0" w:line="240" w:lineRule="auto"/>
    </w:pPr>
    <w:rPr>
      <w:rFonts w:ascii="Arial" w:hAnsi="Arial" w:cs="Arial"/>
    </w:rPr>
  </w:style>
  <w:style w:type="paragraph" w:customStyle="1" w:styleId="FA0992DA2FF441FBA470AB0906A23925">
    <w:name w:val="FA0992DA2FF441FBA470AB0906A23925"/>
    <w:rsid w:val="00F7397D"/>
    <w:pPr>
      <w:spacing w:after="0" w:line="240" w:lineRule="auto"/>
    </w:pPr>
    <w:rPr>
      <w:rFonts w:ascii="Arial" w:hAnsi="Arial" w:cs="Arial"/>
    </w:rPr>
  </w:style>
  <w:style w:type="paragraph" w:customStyle="1" w:styleId="6D7B55D1E4E244338545F4E91ACBA0DE">
    <w:name w:val="6D7B55D1E4E244338545F4E91ACBA0DE"/>
    <w:rsid w:val="00F7397D"/>
    <w:pPr>
      <w:spacing w:after="0" w:line="240" w:lineRule="auto"/>
    </w:pPr>
    <w:rPr>
      <w:rFonts w:ascii="Arial" w:hAnsi="Arial" w:cs="Arial"/>
    </w:rPr>
  </w:style>
  <w:style w:type="paragraph" w:customStyle="1" w:styleId="B355131BFFE14121A765D7424F580AAD">
    <w:name w:val="B355131BFFE14121A765D7424F580AAD"/>
    <w:rsid w:val="00C001EC"/>
    <w:pPr>
      <w:spacing w:after="160" w:line="259" w:lineRule="auto"/>
    </w:pPr>
  </w:style>
  <w:style w:type="paragraph" w:customStyle="1" w:styleId="DEB0B3F988D5457BB6C34F3D2621AE56">
    <w:name w:val="DEB0B3F988D5457BB6C34F3D2621AE56"/>
    <w:rsid w:val="00DB773D"/>
    <w:pPr>
      <w:spacing w:after="160" w:line="259" w:lineRule="auto"/>
    </w:pPr>
  </w:style>
  <w:style w:type="paragraph" w:customStyle="1" w:styleId="9B0BFF9B0192421891CB3310BF6E0BE24">
    <w:name w:val="9B0BFF9B0192421891CB3310BF6E0BE24"/>
    <w:rsid w:val="005465E2"/>
    <w:pPr>
      <w:spacing w:after="0" w:line="240" w:lineRule="auto"/>
    </w:pPr>
    <w:rPr>
      <w:rFonts w:ascii="Arial" w:hAnsi="Arial" w:cs="Arial"/>
    </w:rPr>
  </w:style>
  <w:style w:type="paragraph" w:customStyle="1" w:styleId="351647CC8CF647219DFC9AF60BA311A44">
    <w:name w:val="351647CC8CF647219DFC9AF60BA311A44"/>
    <w:rsid w:val="005465E2"/>
    <w:pPr>
      <w:spacing w:after="0" w:line="240" w:lineRule="auto"/>
    </w:pPr>
    <w:rPr>
      <w:rFonts w:ascii="Arial" w:hAnsi="Arial" w:cs="Arial"/>
    </w:rPr>
  </w:style>
  <w:style w:type="paragraph" w:customStyle="1" w:styleId="B012C1C3BEBE4F1E8383CDBD99484A884">
    <w:name w:val="B012C1C3BEBE4F1E8383CDBD99484A884"/>
    <w:rsid w:val="005465E2"/>
    <w:pPr>
      <w:spacing w:after="0" w:line="240" w:lineRule="auto"/>
    </w:pPr>
    <w:rPr>
      <w:rFonts w:ascii="Arial" w:hAnsi="Arial" w:cs="Arial"/>
    </w:rPr>
  </w:style>
  <w:style w:type="paragraph" w:customStyle="1" w:styleId="9C957C8581B74C3286D03F63B1FA884F4">
    <w:name w:val="9C957C8581B74C3286D03F63B1FA884F4"/>
    <w:rsid w:val="005465E2"/>
    <w:pPr>
      <w:spacing w:after="0" w:line="240" w:lineRule="auto"/>
    </w:pPr>
    <w:rPr>
      <w:rFonts w:ascii="Arial" w:hAnsi="Arial" w:cs="Arial"/>
    </w:rPr>
  </w:style>
  <w:style w:type="paragraph" w:customStyle="1" w:styleId="FA0992DA2FF441FBA470AB0906A239251">
    <w:name w:val="FA0992DA2FF441FBA470AB0906A239251"/>
    <w:rsid w:val="005465E2"/>
    <w:pPr>
      <w:spacing w:after="0" w:line="240" w:lineRule="auto"/>
    </w:pPr>
    <w:rPr>
      <w:rFonts w:ascii="Arial" w:hAnsi="Arial" w:cs="Arial"/>
    </w:rPr>
  </w:style>
  <w:style w:type="paragraph" w:customStyle="1" w:styleId="6D7B55D1E4E244338545F4E91ACBA0DE1">
    <w:name w:val="6D7B55D1E4E244338545F4E91ACBA0DE1"/>
    <w:rsid w:val="005465E2"/>
    <w:pPr>
      <w:spacing w:after="0" w:line="240" w:lineRule="auto"/>
    </w:pPr>
    <w:rPr>
      <w:rFonts w:ascii="Arial" w:hAnsi="Arial" w:cs="Arial"/>
    </w:rPr>
  </w:style>
  <w:style w:type="paragraph" w:customStyle="1" w:styleId="E49F10FA6BB8401CB2518D84EF59A750">
    <w:name w:val="E49F10FA6BB8401CB2518D84EF59A750"/>
    <w:rsid w:val="00496793"/>
    <w:pPr>
      <w:spacing w:after="160" w:line="259" w:lineRule="auto"/>
    </w:pPr>
  </w:style>
  <w:style w:type="paragraph" w:customStyle="1" w:styleId="082D5C23869A44219E543063A069AD0E">
    <w:name w:val="082D5C23869A44219E543063A069AD0E"/>
    <w:rsid w:val="00FC3CF7"/>
    <w:pPr>
      <w:spacing w:after="160" w:line="259" w:lineRule="auto"/>
    </w:pPr>
  </w:style>
  <w:style w:type="paragraph" w:customStyle="1" w:styleId="FE32CFFE84BE46C1946597481C7AE8BF">
    <w:name w:val="FE32CFFE84BE46C1946597481C7AE8BF"/>
    <w:rsid w:val="00FC3CF7"/>
    <w:pPr>
      <w:spacing w:after="160" w:line="259" w:lineRule="auto"/>
    </w:pPr>
  </w:style>
  <w:style w:type="paragraph" w:customStyle="1" w:styleId="DB5F3196462E47F59F2A703D810AB20A">
    <w:name w:val="DB5F3196462E47F59F2A703D810AB20A"/>
    <w:rsid w:val="00FC3CF7"/>
    <w:pPr>
      <w:spacing w:after="160" w:line="259" w:lineRule="auto"/>
    </w:pPr>
  </w:style>
  <w:style w:type="paragraph" w:customStyle="1" w:styleId="6123EB80A0A643F2B860ECB0E9E93D34">
    <w:name w:val="6123EB80A0A643F2B860ECB0E9E93D34"/>
    <w:rsid w:val="00FC3CF7"/>
    <w:pPr>
      <w:spacing w:after="160" w:line="259" w:lineRule="auto"/>
    </w:pPr>
  </w:style>
  <w:style w:type="paragraph" w:customStyle="1" w:styleId="6D7B55D1E4E244338545F4E91ACBA0DE2">
    <w:name w:val="6D7B55D1E4E244338545F4E91ACBA0DE2"/>
    <w:rsid w:val="00FC3CF7"/>
    <w:pPr>
      <w:spacing w:after="0" w:line="240" w:lineRule="auto"/>
    </w:pPr>
    <w:rPr>
      <w:rFonts w:ascii="Arial" w:hAnsi="Arial" w:cs="Arial"/>
    </w:rPr>
  </w:style>
  <w:style w:type="paragraph" w:customStyle="1" w:styleId="E49F10FA6BB8401CB2518D84EF59A7501">
    <w:name w:val="E49F10FA6BB8401CB2518D84EF59A7501"/>
    <w:rsid w:val="00FC3CF7"/>
    <w:pPr>
      <w:spacing w:after="0" w:line="240" w:lineRule="auto"/>
    </w:pPr>
    <w:rPr>
      <w:rFonts w:ascii="Arial" w:hAnsi="Arial" w:cs="Arial"/>
    </w:rPr>
  </w:style>
  <w:style w:type="paragraph" w:customStyle="1" w:styleId="D3CF8D69F5C446D0806FDF423D2E35AC">
    <w:name w:val="D3CF8D69F5C446D0806FDF423D2E35AC"/>
    <w:rsid w:val="00FC3CF7"/>
    <w:pPr>
      <w:spacing w:after="160" w:line="259" w:lineRule="auto"/>
    </w:pPr>
  </w:style>
  <w:style w:type="paragraph" w:customStyle="1" w:styleId="2E5285D1DDE849C88DC1A7E4E61BDA83">
    <w:name w:val="2E5285D1DDE849C88DC1A7E4E61BDA83"/>
    <w:rsid w:val="00FC3CF7"/>
    <w:pPr>
      <w:spacing w:after="160" w:line="259" w:lineRule="auto"/>
    </w:pPr>
  </w:style>
  <w:style w:type="paragraph" w:customStyle="1" w:styleId="EFFFFA6FBB5C4C19898C294C81714429">
    <w:name w:val="EFFFFA6FBB5C4C19898C294C81714429"/>
    <w:rsid w:val="00FC3CF7"/>
    <w:pPr>
      <w:spacing w:after="160" w:line="259" w:lineRule="auto"/>
    </w:pPr>
  </w:style>
  <w:style w:type="paragraph" w:customStyle="1" w:styleId="4DD1EDF7A00441268E52EA49D75E29A9">
    <w:name w:val="4DD1EDF7A00441268E52EA49D75E29A9"/>
    <w:rsid w:val="00FC3CF7"/>
    <w:pPr>
      <w:spacing w:after="160" w:line="259" w:lineRule="auto"/>
    </w:pPr>
  </w:style>
  <w:style w:type="paragraph" w:customStyle="1" w:styleId="F8BEA9A70100468E84A0F00F06EE8D04">
    <w:name w:val="F8BEA9A70100468E84A0F00F06EE8D04"/>
    <w:rsid w:val="00FC3CF7"/>
    <w:pPr>
      <w:spacing w:after="160" w:line="259" w:lineRule="auto"/>
    </w:pPr>
  </w:style>
  <w:style w:type="paragraph" w:customStyle="1" w:styleId="EAE2EF5311BC483296E9C13E40DF1518">
    <w:name w:val="EAE2EF5311BC483296E9C13E40DF1518"/>
    <w:rsid w:val="00FC3CF7"/>
    <w:pPr>
      <w:spacing w:after="160" w:line="259" w:lineRule="auto"/>
    </w:pPr>
  </w:style>
  <w:style w:type="paragraph" w:customStyle="1" w:styleId="EE16D5B5D7184FB2B061D02F4BC332F9">
    <w:name w:val="EE16D5B5D7184FB2B061D02F4BC332F9"/>
    <w:rsid w:val="00FC3CF7"/>
    <w:pPr>
      <w:spacing w:after="160" w:line="259" w:lineRule="auto"/>
    </w:pPr>
  </w:style>
  <w:style w:type="paragraph" w:customStyle="1" w:styleId="69B8C9D62CE14D08A838C5C593C7B4EB">
    <w:name w:val="69B8C9D62CE14D08A838C5C593C7B4EB"/>
    <w:rsid w:val="00FC3CF7"/>
    <w:pPr>
      <w:spacing w:after="160" w:line="259" w:lineRule="auto"/>
    </w:pPr>
  </w:style>
  <w:style w:type="paragraph" w:customStyle="1" w:styleId="1F08DE016D2F48BEBFE78A8A0B0879D9">
    <w:name w:val="1F08DE016D2F48BEBFE78A8A0B0879D9"/>
    <w:rsid w:val="00FC3CF7"/>
    <w:pPr>
      <w:spacing w:after="160" w:line="259" w:lineRule="auto"/>
    </w:pPr>
  </w:style>
  <w:style w:type="paragraph" w:customStyle="1" w:styleId="C7FFA2D1E46B4437AA8443B44D31A1A1">
    <w:name w:val="C7FFA2D1E46B4437AA8443B44D31A1A1"/>
    <w:rsid w:val="007C5FAD"/>
    <w:pPr>
      <w:spacing w:after="160" w:line="259" w:lineRule="auto"/>
    </w:pPr>
  </w:style>
  <w:style w:type="paragraph" w:customStyle="1" w:styleId="27DD8D3B8DFD4DD4B4EDEEA9DC06CA86">
    <w:name w:val="27DD8D3B8DFD4DD4B4EDEEA9DC06CA86"/>
    <w:rsid w:val="007C5FAD"/>
    <w:pPr>
      <w:spacing w:after="160" w:line="259" w:lineRule="auto"/>
    </w:pPr>
  </w:style>
  <w:style w:type="paragraph" w:customStyle="1" w:styleId="A84E70E25A7740308DC288E7519A42B6">
    <w:name w:val="A84E70E25A7740308DC288E7519A42B6"/>
    <w:rsid w:val="007C5FAD"/>
    <w:pPr>
      <w:spacing w:after="160" w:line="259" w:lineRule="auto"/>
    </w:pPr>
  </w:style>
  <w:style w:type="paragraph" w:customStyle="1" w:styleId="8BC80F15C1C6475CB50941A6569B5691">
    <w:name w:val="8BC80F15C1C6475CB50941A6569B5691"/>
    <w:rsid w:val="007C5FAD"/>
    <w:pPr>
      <w:spacing w:after="160" w:line="259" w:lineRule="auto"/>
    </w:pPr>
  </w:style>
  <w:style w:type="paragraph" w:customStyle="1" w:styleId="7E6170B20B2445F6A41678C1A338EF43">
    <w:name w:val="7E6170B20B2445F6A41678C1A338EF43"/>
    <w:rsid w:val="007C5FAD"/>
    <w:pPr>
      <w:spacing w:after="160" w:line="259" w:lineRule="auto"/>
    </w:pPr>
  </w:style>
  <w:style w:type="paragraph" w:customStyle="1" w:styleId="DC171991A8D240E19F952FC078364404">
    <w:name w:val="DC171991A8D240E19F952FC078364404"/>
    <w:rsid w:val="007C5FAD"/>
    <w:pPr>
      <w:spacing w:after="160" w:line="259" w:lineRule="auto"/>
    </w:pPr>
  </w:style>
  <w:style w:type="paragraph" w:customStyle="1" w:styleId="09709A46AA8C465692145D06B303F7EF">
    <w:name w:val="09709A46AA8C465692145D06B303F7EF"/>
    <w:rsid w:val="007C5FAD"/>
    <w:pPr>
      <w:spacing w:after="160" w:line="259" w:lineRule="auto"/>
    </w:pPr>
  </w:style>
  <w:style w:type="paragraph" w:customStyle="1" w:styleId="6D7B55D1E4E244338545F4E91ACBA0DE3">
    <w:name w:val="6D7B55D1E4E244338545F4E91ACBA0DE3"/>
    <w:rsid w:val="00A23047"/>
    <w:pPr>
      <w:spacing w:after="0" w:line="240" w:lineRule="auto"/>
    </w:pPr>
    <w:rPr>
      <w:rFonts w:ascii="Arial" w:hAnsi="Arial" w:cs="Arial"/>
    </w:rPr>
  </w:style>
  <w:style w:type="paragraph" w:customStyle="1" w:styleId="6D7B55D1E4E244338545F4E91ACBA0DE4">
    <w:name w:val="6D7B55D1E4E244338545F4E91ACBA0DE4"/>
    <w:rsid w:val="00A23047"/>
    <w:pPr>
      <w:spacing w:after="0" w:line="240" w:lineRule="auto"/>
    </w:pPr>
    <w:rPr>
      <w:rFonts w:ascii="Arial" w:hAnsi="Arial" w:cs="Arial"/>
    </w:rPr>
  </w:style>
  <w:style w:type="paragraph" w:customStyle="1" w:styleId="66787CB6A6D746099C5BB2BF14692470">
    <w:name w:val="66787CB6A6D746099C5BB2BF14692470"/>
    <w:rsid w:val="00A23047"/>
    <w:pPr>
      <w:spacing w:after="0" w:line="240" w:lineRule="auto"/>
    </w:pPr>
    <w:rPr>
      <w:rFonts w:ascii="Arial" w:hAnsi="Arial" w:cs="Arial"/>
    </w:rPr>
  </w:style>
  <w:style w:type="paragraph" w:customStyle="1" w:styleId="2292BDD433634699BB7109C55358F243">
    <w:name w:val="2292BDD433634699BB7109C55358F243"/>
    <w:rsid w:val="00617F99"/>
    <w:pPr>
      <w:spacing w:after="160" w:line="259" w:lineRule="auto"/>
    </w:pPr>
  </w:style>
  <w:style w:type="paragraph" w:customStyle="1" w:styleId="0E6866FC8FD64F7EBCFC9414764A6776">
    <w:name w:val="0E6866FC8FD64F7EBCFC9414764A6776"/>
    <w:rsid w:val="00617F99"/>
    <w:pPr>
      <w:spacing w:after="160" w:line="259" w:lineRule="auto"/>
    </w:pPr>
  </w:style>
  <w:style w:type="paragraph" w:customStyle="1" w:styleId="6D7B55D1E4E244338545F4E91ACBA0DE5">
    <w:name w:val="6D7B55D1E4E244338545F4E91ACBA0DE5"/>
    <w:rsid w:val="00B222DD"/>
    <w:pPr>
      <w:spacing w:after="0" w:line="240" w:lineRule="auto"/>
    </w:pPr>
    <w:rPr>
      <w:rFonts w:ascii="Arial" w:hAnsi="Arial" w:cs="Arial"/>
    </w:rPr>
  </w:style>
  <w:style w:type="paragraph" w:customStyle="1" w:styleId="DB5F3196462E47F59F2A703D810AB20A1">
    <w:name w:val="DB5F3196462E47F59F2A703D810AB20A1"/>
    <w:rsid w:val="00B222DD"/>
    <w:pPr>
      <w:spacing w:after="0" w:line="240" w:lineRule="auto"/>
    </w:pPr>
    <w:rPr>
      <w:rFonts w:ascii="Arial" w:hAnsi="Arial" w:cs="Arial"/>
    </w:rPr>
  </w:style>
  <w:style w:type="paragraph" w:customStyle="1" w:styleId="6D7B55D1E4E244338545F4E91ACBA0DE6">
    <w:name w:val="6D7B55D1E4E244338545F4E91ACBA0DE6"/>
    <w:rsid w:val="00B222DD"/>
    <w:pPr>
      <w:spacing w:after="0" w:line="240" w:lineRule="auto"/>
    </w:pPr>
    <w:rPr>
      <w:rFonts w:ascii="Arial" w:hAnsi="Arial" w:cs="Arial"/>
    </w:rPr>
  </w:style>
  <w:style w:type="paragraph" w:customStyle="1" w:styleId="DB5F3196462E47F59F2A703D810AB20A2">
    <w:name w:val="DB5F3196462E47F59F2A703D810AB20A2"/>
    <w:rsid w:val="00B222DD"/>
    <w:pPr>
      <w:spacing w:after="0" w:line="240" w:lineRule="auto"/>
    </w:pPr>
    <w:rPr>
      <w:rFonts w:ascii="Arial" w:hAnsi="Arial" w:cs="Arial"/>
    </w:rPr>
  </w:style>
  <w:style w:type="paragraph" w:customStyle="1" w:styleId="8EA614AFA347438080D32FE70EB2EF5A">
    <w:name w:val="8EA614AFA347438080D32FE70EB2EF5A"/>
    <w:rsid w:val="0079364A"/>
    <w:pPr>
      <w:spacing w:after="160" w:line="259" w:lineRule="auto"/>
    </w:pPr>
  </w:style>
  <w:style w:type="paragraph" w:customStyle="1" w:styleId="F0FF739DCD514963B9657DBEB7A9F926">
    <w:name w:val="F0FF739DCD514963B9657DBEB7A9F926"/>
    <w:rsid w:val="0079364A"/>
    <w:pPr>
      <w:spacing w:after="160" w:line="259" w:lineRule="auto"/>
    </w:pPr>
  </w:style>
  <w:style w:type="paragraph" w:customStyle="1" w:styleId="912BF287EF2246AEB0C61A8B675D5D58">
    <w:name w:val="912BF287EF2246AEB0C61A8B675D5D58"/>
    <w:rsid w:val="00E32A85"/>
    <w:pPr>
      <w:spacing w:after="160" w:line="259" w:lineRule="auto"/>
    </w:pPr>
  </w:style>
  <w:style w:type="paragraph" w:customStyle="1" w:styleId="6AC48520951041D88B32FA2ADF7EC76B">
    <w:name w:val="6AC48520951041D88B32FA2ADF7EC76B"/>
    <w:rsid w:val="00E32A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248776" gbs:entity="Document" gbs:templateDesignerVersion="3.1 F">
  <gbs:OurRef.Name gbs:loadFromGrowBusiness="OnProduce" gbs:saveInGrowBusiness="False" gbs:connected="true" gbs:recno="" gbs:entity="" gbs:datatype="string" gbs:key="10000">Vidar Andersen</gbs:OurRef.Name>
  <gbs:DocumentNumber gbs:loadFromGrowBusiness="OnProduce" gbs:saveInGrowBusiness="False" gbs:connected="true" gbs:recno="" gbs:entity="" gbs:datatype="string" gbs:key="10001">17/02363-2</gbs:DocumentNumber>
  <gbs:Lists>
    <gbs:MultipleLines>
      <gbs:ToActivity gbs:name="SaksgangtabellML" gbs:removeList="False" gbs:loadFromGrowBusiness="OnEdit" gbs:saveInGrowBusiness="False" gbs:entity="Activity">
        <gbs:MultipleLineID gbs:metaName="ToActivity.Recno">
          <gbs:value gbs:id="1">248776</gbs:value>
          <gbs:value gbs:id="2">248776</gbs:value>
          <gbs:value gbs:id="3">248776</gbs:value>
        </gbs:MultipleLineID>
        <gbs:ToActivity.FromOthersToMe.ToBoard.Initials>
          <gbs:value gbs:key="10002" gbs:id="1" gbs:loadFromGrowBusiness="OnEdit" gbs:saveInGrowBusiness="False" gbs:recno="" gbs:entity="" gbs:datatype="string" gbs:removeContentControl="0">
          </gbs:value>
          <gbs:value gbs:key="10002" gbs:id="2" gbs:loadFromGrowBusiness="OnEdit" gbs:saveInGrowBusiness="False" gbs:recno="" gbs:entity="" gbs:datatype="string" gbs:removeContentControl="0">
          </gbs:value>
          <gbs:value gbs:key="10002" gbs:id="3" gbs:loadFromGrowBusiness="OnEdit" gbs:saveInGrowBusiness="False" gbs:recno="" gbs:entity="" gbs:datatype="string" gbs:removeContentControl="0">
          </gbs:value>
        </gbs:ToActivity.FromOthersToMe.ToBoard.Initials>
        <gbs:ToActivity.FromOthersToMe.ToBoard.Name>
          <gbs:value gbs:key="10003" gbs:id="1" gbs:loadFromGrowBusiness="OnEdit" gbs:saveInGrowBusiness="False" gbs:recno="" gbs:entity="" gbs:datatype="string" gbs:removeContentControl="0">Samisk kirkeråd 2016-2020</gbs:value>
          <gbs:value gbs:key="10003" gbs:id="2" gbs:loadFromGrowBusiness="OnEdit" gbs:saveInGrowBusiness="False" gbs:recno="" gbs:entity="" gbs:datatype="string" gbs:removeContentControl="0">Samisk kirkeråd 2016-2020</gbs:value>
          <gbs:value gbs:key="10003" gbs:id="3" gbs:loadFromGrowBusiness="OnEdit" gbs:saveInGrowBusiness="False" gbs:recno="" gbs:entity="" gbs:datatype="string" gbs:removeContentControl="0">Samisk kirkeråd 2016-2020</gbs:value>
        </gbs:ToActivity.FromOthersToMe.ToBoard.Name>
        <gbs:ToActivity.FromOthersToMe.ToAgendaItemConnection.ReferenceNo>
          <gbs:value gbs:key="10004" gbs:id="1" gbs:loadFromGrowBusiness="OnEdit" gbs:saveInGrowBusiness="False" gbs:recno="" gbs:entity="" gbs:datatype="string" gbs:removeContentControl="0">
          </gbs:value>
          <gbs:value gbs:key="10004" gbs:id="2" gbs:loadFromGrowBusiness="OnEdit" gbs:saveInGrowBusiness="False" gbs:recno="" gbs:entity="" gbs:datatype="string" gbs:removeContentControl="0">
          </gbs:value>
          <gbs:value gbs:key="10004" gbs:id="3" gbs:loadFromGrowBusiness="OnEdit" gbs:saveInGrowBusiness="False" gbs:recno="" gbs:entity="" gbs:datatype="string" gbs:removeContentControl="0">
          </gbs:value>
        </gbs:ToActivity.FromOthersToMe.ToAgendaItemConnection.ReferenceNo>
        <gbs:ToActivity.FromOthersToMe.ToBoardMeeting.StartDate>
          <gbs:value gbs:key="10005" gbs:id="1" gbs:loadFromGrowBusiness="OnEdit" gbs:saveInGrowBusiness="False" gbs:recno="" gbs:entity="" gbs:datatype="date" gbs:removeContentControl="0">
          </gbs:value>
          <gbs:value gbs:key="10005" gbs:id="2" gbs:loadFromGrowBusiness="OnEdit" gbs:saveInGrowBusiness="False" gbs:recno="" gbs:entity="" gbs:datatype="date" gbs:removeContentControl="0">
          </gbs:value>
          <gbs:value gbs:key="10005" gbs:id="3" gbs:loadFromGrowBusiness="OnEdit" gbs:saveInGrowBusiness="False" gbs:recno="" gbs:entity="" gbs:datatype="date" gbs:removeContentControl="0">
          </gbs:value>
        </gbs:ToActivity.FromOthersToMe.ToBoardMeeting.StartDate>
        <gbs:ToActivity.ToActivities.ToActivity.FromOthersToMe.ToBoard.Initials>
          <gbs:value gbs:key="10006" gbs:id="1" gbs:loadFromGrowBusiness="OnProduce" gbs:saveInGrowBusiness="False" gbs:recno="" gbs:entity="" gbs:datatype="string" gbs:removeContentControl="0">
          </gbs:value>
          <gbs:value gbs:key="10006" gbs:id="2" gbs:loadFromGrowBusiness="OnProduce" gbs:saveInGrowBusiness="False" gbs:recno="" gbs:entity="" gbs:datatype="string" gbs:removeContentControl="0">
          </gbs:value>
          <gbs:value gbs:key="10006" gbs:id="3" gbs:loadFromGrowBusiness="OnProduce" gbs:saveInGrowBusiness="False" gbs:recno="" gbs:entity="" gbs:datatype="string" gbs:removeContentControl="0">
          </gbs:value>
        </gbs:ToActivity.ToActivities.ToActivity.FromOthersToMe.ToBoard.Initials>
      </gbs:ToActivity>
    </gbs:MultipleLines>
    <gbs:SingleLines>
      <gbs:ToCurrentVersion gbs:name="VedleggSjekkSL" gbs:removeList="False" gbs:row-separator=";" gbs:field-separator=";" gbs:loadFromGrowBusiness="OnEdit" gbs:saveInGrowBusiness="False" gbs:removeContentControl="0">
        <gbs:DisplayField gbs:key="10007">Uttalelse fra Den norske kirke ved Samisk kirkeråd og Mellomkirkelig råd om etiske retningslinjer for Statens pensjonsfond utland;Oversendelsesbrev;Statement on martial law from the EIPNRG signed;Besvar av dokument 1- Call to support a Statement on Martial Law in Mindanao, and in solidarity to the IPs in the Philippines;Oversender uttalelse som fordømmer unntakstilstand på Mindanao på Filippinene;Statement on martial law in Mindanao;Oppdatering om møte i det økumeniske urfolksnettverkets referansegruppe tilknyttet Kirkenes Verdensråd;Ecumenical Indigenous Peoples’ Network Reference Group;HK 032/17 Kulturdoaibmabijuid 2017 - Korálagirjji prošeakta - doarjjaloahpadus
HK 032/17 Kulturtiltak 2017 - Prosjekt koralbok - tilsagn;Statement of Participants of the Interfaith Rainforest Initiative.pdf;Kontrakt for mottak av tilskudd;Oversendelsesbrev;Planificacion_Ruta Bonn;Campaign Proposal ;Letter The Sami Church Council 2017</gbs:DisplayField>
        <gbs:ToCurrentVersion.FileConnection.ToFile.Comment/>
        <gbs:Criteria gbs:operator="and">
          <gbs:Criterion gbs:field="//FileConnection//ToFile::Present" gbs:operator="=">-1</gbs:Criterion>
          <gbs:Criterion gbs:field="//FileConnection//ToFile::Status" gbs:operator="!=">99</gbs:Criterion>
          <gbs:Criterion gbs:field="//FileConnection::ToRelationType" gbs:operator="=">2</gbs:Criterion>
        </gbs:Criteria>
      </gbs:ToCurrentVersion>
      <gbs:ToCase.ToClassCodes gbs:name="ArkivkodeSL" gbs:removeList="False" gbs:row-separator=", " gbs:field-separator=", " gbs:loadFromGrowBusiness="OnEdit" gbs:saveInGrowBusiness="False" gbs:removeContentControl="0">
        <gbs:DisplayField gbs:key="10008">415</gbs:DisplayField>
        <gbs:ToCase.ToClassCodes.Value/>
      </gbs:ToCase.ToClassCodes>
      <gbs:ToCurrentVersion gbs:name="VedleggSL" gbs:removeList="False" gbs:row-separator="&#10;" gbs:field-separator=", " gbs:loadFromGrowBusiness="OnEdit" gbs:saveInGrowBusiness="False" gbs:removeContentControl="0">
        <gbs:DisplayField gbs:key="10009">Uttalelse fra Den norske kirke ved Samisk kirkeråd og Mellomkirkelig råd om etiske retningslinjer for Statens pensjonsfond utland
Oversendelsesbrev
Statement on martial law from the EIPNRG signed
Besvar av dokument 1- Call to support a Statement on Martial Law in Mindanao, and in solidarity to the IPs in the Philippines
Oversender uttalelse som fordømmer unntakstilstand på Mindanao på Filippinene
Statement on martial law in Mindanao
Oppdatering om møte i det økumeniske urfolksnettverkets referansegruppe tilknyttet Kirkenes Verdensråd
Ecumenical Indigenous Peoples’ Network Reference Group
HK 032/17 Kulturdoaibmabijuid 2017 - Korálagirjji prošeakta - doarjjaloahpadus
HK 032/17 Kulturtiltak 2017 - Prosjekt koralbok - tilsagn
Statement of Participants of the Interfaith Rainforest Initiative.pdf
Kontrakt for mottak av tilskudd
Oversendelsesbrev
Planificacion_Ruta Bonn
Campaign Proposal 
Letter The Sami Church Council 2017</gbs:DisplayField>
        <gbs:ToCurrentVersion.FileConnection.ToFile.Comment/>
        <gbs:Criteria xmlns:gbs="http://www.software-innovation.no/growBusinessDocument" gbs:operator="and">
          <gbs:Criterion gbs:field="//FileConnection//ToFile::Present" gbs:operator="=">-1</gbs:Criterion>
          <gbs:Criterion gbs:field="//FileConnection//ToFile::Status" gbs:operator="!=">99</gbs:Criterion>
          <gbs:Criterion gbs:field="//FileConnection//ToRelationType::Recno" gbs:operator="=">2</gbs:Criterion>
        </gbs:Criteria>
      </gbs:ToCurrentVersion>
    </gbs:SingleLines>
  </gbs:Lists>
  <gbs:UnofficialTitle gbs:loadFromGrowBusiness="OnProduce" gbs:saveInGrowBusiness="False" gbs:connected="true" gbs:recno="" gbs:entity="" gbs:datatype="string" gbs:key="10010">Orienteringssaker 7.-8. september 2017</gbs:UnofficialTitle>
  <gbs:ToCase.ToClassCodes.Value gbs:loadFromGrowBusiness="OnProduce" gbs:saveInGrowBusiness="False" gbs:connected="true" gbs:recno="" gbs:entity="" gbs:datatype="string" gbs:key="10011">415</gbs:ToCase.ToClassCodes.Value>
  <gbs:DocumentNumber gbs:loadFromGrowBusiness="OnProduce" gbs:saveInGrowBusiness="False" gbs:connected="true" gbs:recno="" gbs:entity="" gbs:datatype="string" gbs:key="10012">17/02363-2</gbs:DocumentNumber>
  <gbs:ToOrgUnit.Name gbs:loadFromGrowBusiness="OnProduce" gbs:saveInGrowBusiness="False" gbs:connected="true" gbs:recno="" gbs:entity="" gbs:datatype="string" gbs:key="10013">KR - Avdeling for samisk kirkeliv</gbs:ToOrgUnit.Name>
  <gbs:ToAuthorization gbs:loadFromGrowBusiness="OnEdit" gbs:saveInGrowBusiness="False" gbs:connected="true" gbs:recno="" gbs:entity="" gbs:datatype="string" gbs:key="10014" gbs:removeContentControl="0">
  </gbs:ToAuthorization>
  <gbs:ToAuthorization gbs:loadFromGrowBusiness="OnEdit" gbs:saveInGrowBusiness="False" gbs:connected="true" gbs:recno="" gbs:entity="" gbs:datatype="string" gbs:key="10015" gbs:removeContentControl="0">
  </gbs:ToAuthorization>
  <gbs:ToActivity.FromOthersToMe.ToAgendaItemConnection.ReferenceNo gbs:loadFromGrowBusiness="OnEdit" gbs:saveInGrowBusiness="False" gbs:connected="true" gbs:recno="" gbs:entity="" gbs:datatype="string" gbs:key="10016" gbs:removeContentControl="0">
  </gbs:ToActivity.FromOthersToMe.ToAgendaItemConnection.ReferenceNo>
  <gbs:ToActivity.FromOthersToMe.ToBoardMeeting.Location gbs:loadFromGrowBusiness="OnEdit" gbs:saveInGrowBusiness="False" gbs:connected="true" gbs:recno="" gbs:entity="" gbs:datatype="string" gbs:key="10017" gbs:removeContentControl="0">
  </gbs:ToActivity.FromOthersToMe.ToBoardMeeting.Location>
  <gbs:ToActivity.FromOthersToMe.ToBoard.Name gbs:loadFromGrowBusiness="OnEdit" gbs:saveInGrowBusiness="False" gbs:connected="true" gbs:recno="" gbs:entity="" gbs:datatype="string" gbs:key="10018" gbs:removeContentControl="0">Samisk kirkeråd 2016-2020</gbs:ToActivity.FromOthersToMe.ToBoard.Name>
</gbs:GrowBusinessDocument>
</file>

<file path=customXml/itemProps1.xml><?xml version="1.0" encoding="utf-8"?>
<ds:datastoreItem xmlns:ds="http://schemas.openxmlformats.org/officeDocument/2006/customXml" ds:itemID="{1D0CCCD6-3D51-41F0-9500-1DE87D9622F7}">
  <ds:schemaRefs/>
</ds:datastoreItem>
</file>

<file path=docProps/app.xml><?xml version="1.0" encoding="utf-8"?>
<Properties xmlns="http://schemas.openxmlformats.org/officeDocument/2006/extended-properties" xmlns:vt="http://schemas.openxmlformats.org/officeDocument/2006/docPropsVTypes">
  <Template>DNK_MU_saksfremlegg_KR-KM-MKR-SKR_NO.dotm</Template>
  <TotalTime>68</TotalTime>
  <Pages>2</Pages>
  <Words>571</Words>
  <Characters>3029</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ACOS AS</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Vidar Andersen</dc:creator>
  <cp:lastModifiedBy>Vidar Andersen</cp:lastModifiedBy>
  <cp:revision>19</cp:revision>
  <cp:lastPrinted>2015-07-01T08:10:00Z</cp:lastPrinted>
  <dcterms:created xsi:type="dcterms:W3CDTF">2016-11-22T13:02:00Z</dcterms:created>
  <dcterms:modified xsi:type="dcterms:W3CDTF">2017-09-05T12:52:00Z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TilpassetFokusSak</vt:lpwstr>
  </property>
  <property fmtid="{D5CDD505-2E9C-101B-9397-08002B2CF9AE}" pid="3" name="templateFilePath">
    <vt:lpwstr>\\SRV-P360FS01\docprod_DNK\templates\DNK_MU_saksfremlegg_KR-KM-MKR-SKR_NO.dotm</vt:lpwstr>
  </property>
  <property fmtid="{D5CDD505-2E9C-101B-9397-08002B2CF9AE}" pid="4" name="filePathOneNote">
    <vt:lpwstr>\\SRV-P360FS01\360users_DNK\onenote\kirkepartner\va589\</vt:lpwstr>
  </property>
  <property fmtid="{D5CDD505-2E9C-101B-9397-08002B2CF9AE}" pid="5" name="comment">
    <vt:lpwstr>Orienteringssaker 7.-8. september 2017</vt:lpwstr>
  </property>
  <property fmtid="{D5CDD505-2E9C-101B-9397-08002B2CF9AE}" pid="6" name="server">
    <vt:lpwstr>dnk.p360.intern.kirkepartner.no</vt:lpwstr>
  </property>
  <property fmtid="{D5CDD505-2E9C-101B-9397-08002B2CF9AE}" pid="7" name="docId">
    <vt:lpwstr>248776</vt:lpwstr>
  </property>
  <property fmtid="{D5CDD505-2E9C-101B-9397-08002B2CF9AE}" pid="8" name="verId">
    <vt:lpwstr>240617</vt:lpwstr>
  </property>
  <property fmtid="{D5CDD505-2E9C-101B-9397-08002B2CF9AE}" pid="9" name="fileVersionId">
    <vt:lpwstr>
    </vt:lpwstr>
  </property>
  <property fmtid="{D5CDD505-2E9C-101B-9397-08002B2CF9AE}" pid="10" name="sourceId">
    <vt:lpwstr>
    </vt:lpwstr>
  </property>
  <property fmtid="{D5CDD505-2E9C-101B-9397-08002B2CF9AE}" pid="11" name="templateId">
    <vt:lpwstr>200006</vt:lpwstr>
  </property>
  <property fmtid="{D5CDD505-2E9C-101B-9397-08002B2CF9AE}" pid="12" name="module">
    <vt:lpwstr>
    </vt:lpwstr>
  </property>
  <property fmtid="{D5CDD505-2E9C-101B-9397-08002B2CF9AE}" pid="13" name="customParams">
    <vt:lpwstr>
    </vt:lpwstr>
  </property>
  <property fmtid="{D5CDD505-2E9C-101B-9397-08002B2CF9AE}" pid="14" name="external">
    <vt:lpwstr>0</vt:lpwstr>
  </property>
  <property fmtid="{D5CDD505-2E9C-101B-9397-08002B2CF9AE}" pid="15" name="ExternalControlledCheckOut">
    <vt:lpwstr>
    </vt:lpwstr>
  </property>
  <property fmtid="{D5CDD505-2E9C-101B-9397-08002B2CF9AE}" pid="16" name="createdBy">
    <vt:lpwstr>Vidar Andersen</vt:lpwstr>
  </property>
  <property fmtid="{D5CDD505-2E9C-101B-9397-08002B2CF9AE}" pid="17" name="modifiedBy">
    <vt:lpwstr>Vidar Andersen</vt:lpwstr>
  </property>
  <property fmtid="{D5CDD505-2E9C-101B-9397-08002B2CF9AE}" pid="18" name="action">
    <vt:lpwstr>edit</vt:lpwstr>
  </property>
  <property fmtid="{D5CDD505-2E9C-101B-9397-08002B2CF9AE}" pid="19" name="serverName">
    <vt:lpwstr>dnk.p360.intern.kirkepartner.no</vt:lpwstr>
  </property>
  <property fmtid="{D5CDD505-2E9C-101B-9397-08002B2CF9AE}" pid="20" name="protocol">
    <vt:lpwstr>off</vt:lpwstr>
  </property>
  <property fmtid="{D5CDD505-2E9C-101B-9397-08002B2CF9AE}" pid="21" name="site">
    <vt:lpwstr>/locator.aspx</vt:lpwstr>
  </property>
  <property fmtid="{D5CDD505-2E9C-101B-9397-08002B2CF9AE}" pid="22" name="externalUser">
    <vt:lpwstr>
    </vt:lpwstr>
  </property>
  <property fmtid="{D5CDD505-2E9C-101B-9397-08002B2CF9AE}" pid="23" name="currentVerId">
    <vt:lpwstr>240617</vt:lpwstr>
  </property>
  <property name="filePath" fmtid="{D5CDD505-2E9C-101B-9397-08002B2CF9AE}" pid="28">
    <vt:lpwstr>C:\Windows\TEMP\Upload\</vt:lpwstr>
  </property>
  <property name="fileName" fmtid="{D5CDD505-2E9C-101B-9397-08002B2CF9AE}" pid="29">
    <vt:lpwstr>b27df32f-f4ca-4a25-8a0c-af7560b75954.DOCX</vt:lpwstr>
  </property>
  <property name="fileId" fmtid="{D5CDD505-2E9C-101B-9397-08002B2CF9AE}" pid="30">
    <vt:lpwstr>299674</vt:lpwstr>
  </property>
  <property name="Operation" fmtid="{D5CDD505-2E9C-101B-9397-08002B2CF9AE}" pid="31">
    <vt:lpwstr>OpenFile</vt:lpwstr>
  </property>
</Properties>
</file>